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76" w:rsidRPr="00DA09DF" w:rsidRDefault="00282E76" w:rsidP="00061AF4">
      <w:pPr>
        <w:tabs>
          <w:tab w:val="left" w:pos="0"/>
          <w:tab w:val="left" w:pos="1309"/>
          <w:tab w:val="left" w:pos="2618"/>
          <w:tab w:val="left" w:pos="3927"/>
          <w:tab w:val="left" w:pos="5236"/>
          <w:tab w:val="left" w:pos="5610"/>
          <w:tab w:val="left" w:pos="7854"/>
          <w:tab w:val="left" w:pos="9163"/>
        </w:tabs>
        <w:spacing w:after="0"/>
        <w:jc w:val="center"/>
        <w:rPr>
          <w:rFonts w:ascii="Palatino Linotype" w:hAnsi="Palatino Linotype"/>
        </w:rPr>
        <w:sectPr w:rsidR="00282E76" w:rsidRPr="00DA09DF" w:rsidSect="00E10747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985" w:right="851" w:bottom="1701" w:left="851" w:header="567" w:footer="709" w:gutter="0"/>
          <w:cols w:space="708"/>
          <w:titlePg/>
          <w:docGrid w:linePitch="360"/>
        </w:sectPr>
      </w:pPr>
      <w:r w:rsidRPr="00DA09DF">
        <w:rPr>
          <w:rFonts w:ascii="Palatino Linotype" w:hAnsi="Palatino Linotype"/>
        </w:rPr>
        <w:t xml:space="preserve">HAKEMUS OHJATUN HARJOITTELUN AJANKOHDAN </w:t>
      </w:r>
      <w:r w:rsidR="0056067C" w:rsidRPr="00DA09DF">
        <w:rPr>
          <w:rFonts w:ascii="Palatino Linotype" w:hAnsi="Palatino Linotype"/>
        </w:rPr>
        <w:t>SIIRTO</w:t>
      </w:r>
      <w:r w:rsidR="00DA09DF" w:rsidRPr="00DA09DF">
        <w:rPr>
          <w:rFonts w:ascii="Palatino Linotype" w:hAnsi="Palatino Linotype"/>
        </w:rPr>
        <w:t xml:space="preserve"> TAI </w:t>
      </w:r>
      <w:r w:rsidRPr="00DA09DF">
        <w:rPr>
          <w:rFonts w:ascii="Palatino Linotype" w:hAnsi="Palatino Linotype"/>
        </w:rPr>
        <w:t>MUU HUOMIOITAVA ASIA (mm. terveydelliset perusteet)</w:t>
      </w:r>
    </w:p>
    <w:tbl>
      <w:tblPr>
        <w:tblStyle w:val="TaulukkoRuudukko"/>
        <w:tblW w:w="9848" w:type="dxa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559"/>
        <w:gridCol w:w="709"/>
        <w:gridCol w:w="255"/>
        <w:gridCol w:w="2652"/>
      </w:tblGrid>
      <w:tr w:rsidR="0027492A" w:rsidTr="00DA09DF">
        <w:trPr>
          <w:trHeight w:hRule="exact" w:val="454"/>
        </w:trPr>
        <w:tc>
          <w:tcPr>
            <w:tcW w:w="4673" w:type="dxa"/>
            <w:gridSpan w:val="2"/>
          </w:tcPr>
          <w:p w:rsidR="0027492A" w:rsidRDefault="0027492A" w:rsidP="0027492A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Palatino Linotype" w:hAnsi="Palatino Linotype"/>
              </w:rPr>
            </w:pPr>
            <w:r w:rsidRPr="0056067C">
              <w:rPr>
                <w:rFonts w:ascii="Palatino Linotype" w:hAnsi="Palatino Linotype"/>
                <w:sz w:val="22"/>
              </w:rPr>
              <w:t>Nimi</w:t>
            </w:r>
            <w:r>
              <w:rPr>
                <w:rFonts w:ascii="Palatino Linotype" w:hAnsi="Palatino Linotype"/>
                <w:sz w:val="22"/>
              </w:rPr>
              <w:t xml:space="preserve">: </w:t>
            </w:r>
            <w:sdt>
              <w:sdtPr>
                <w:rPr>
                  <w:rStyle w:val="Tyyli1"/>
                </w:rPr>
                <w:id w:val="1699272031"/>
                <w:placeholder>
                  <w:docPart w:val="71D7C04C8B67452CB7267929F1C4E685"/>
                </w:placeholder>
                <w:showingPlcHdr/>
                <w:text/>
              </w:sdtPr>
              <w:sdtEndPr>
                <w:rPr>
                  <w:rStyle w:val="Kappaleenoletusfontti"/>
                </w:rPr>
              </w:sdtEndPr>
              <w:sdtContent>
                <w:r w:rsidRPr="00E10747">
                  <w:rPr>
                    <w:rStyle w:val="Paikkamerkkiteksti"/>
                    <w:sz w:val="22"/>
                  </w:rPr>
                  <w:t>Kirjoita tekstiä napsauttamalla tätä.</w:t>
                </w:r>
              </w:sdtContent>
            </w:sdt>
          </w:p>
        </w:tc>
        <w:tc>
          <w:tcPr>
            <w:tcW w:w="2523" w:type="dxa"/>
            <w:gridSpan w:val="3"/>
          </w:tcPr>
          <w:p w:rsidR="0027492A" w:rsidRDefault="0027492A" w:rsidP="00061AF4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Palatino Linotype" w:hAnsi="Palatino Linotype"/>
              </w:rPr>
            </w:pPr>
            <w:r w:rsidRPr="0056067C">
              <w:rPr>
                <w:rFonts w:ascii="Palatino Linotype" w:hAnsi="Palatino Linotype"/>
                <w:sz w:val="22"/>
              </w:rPr>
              <w:t>Opintojen aloitusvuosi</w:t>
            </w:r>
          </w:p>
        </w:tc>
        <w:sdt>
          <w:sdtPr>
            <w:rPr>
              <w:rStyle w:val="Tyyli1"/>
            </w:rPr>
            <w:alias w:val="Aloitusvuosi"/>
            <w:tag w:val="Aloitusvuosi"/>
            <w:id w:val="-1329659240"/>
            <w:lock w:val="sdtLocked"/>
            <w:placeholder>
              <w:docPart w:val="540F391D074B4CECB1051FCBC9A4830E"/>
            </w:placeholder>
            <w:showingPlcHdr/>
            <w:comboBox>
              <w:listItem w:value="Valitse kohde."/>
              <w:listItem w:displayText="2020" w:value="2020"/>
              <w:listItem w:displayText="2019" w:value="2019"/>
              <w:listItem w:displayText="2018" w:value="2018"/>
              <w:listItem w:displayText="2017" w:value="2017"/>
              <w:listItem w:displayText="2016" w:value="2016"/>
              <w:listItem w:displayText="2015" w:value="2015"/>
              <w:listItem w:displayText="2014" w:value="2014"/>
              <w:listItem w:displayText="2013" w:value="2013"/>
              <w:listItem w:displayText="2012" w:value="2012"/>
              <w:listItem w:displayText="2011" w:value="2011"/>
              <w:listItem w:displayText="2010" w:value="2010"/>
            </w:comboBox>
          </w:sdtPr>
          <w:sdtEndPr>
            <w:rPr>
              <w:rStyle w:val="Kappaleenoletusfontti"/>
              <w:sz w:val="24"/>
            </w:rPr>
          </w:sdtEndPr>
          <w:sdtContent>
            <w:tc>
              <w:tcPr>
                <w:tcW w:w="2652" w:type="dxa"/>
              </w:tcPr>
              <w:p w:rsidR="0027492A" w:rsidRDefault="0027492A" w:rsidP="0027492A">
                <w:pPr>
                  <w:tabs>
                    <w:tab w:val="left" w:pos="0"/>
                    <w:tab w:val="left" w:pos="1309"/>
                    <w:tab w:val="left" w:pos="2618"/>
                    <w:tab w:val="left" w:pos="3927"/>
                    <w:tab w:val="left" w:pos="5236"/>
                    <w:tab w:val="left" w:pos="5610"/>
                    <w:tab w:val="left" w:pos="7854"/>
                    <w:tab w:val="left" w:pos="9163"/>
                  </w:tabs>
                  <w:rPr>
                    <w:rFonts w:ascii="Palatino Linotype" w:hAnsi="Palatino Linotype"/>
                  </w:rPr>
                </w:pPr>
                <w:r w:rsidRPr="00E10747">
                  <w:rPr>
                    <w:rStyle w:val="Paikkamerkkiteksti"/>
                    <w:sz w:val="22"/>
                  </w:rPr>
                  <w:t>Valitse aloitusvuosi.</w:t>
                </w:r>
              </w:p>
            </w:tc>
          </w:sdtContent>
        </w:sdt>
      </w:tr>
      <w:tr w:rsidR="0027492A" w:rsidTr="00E10747">
        <w:trPr>
          <w:trHeight w:hRule="exact" w:val="397"/>
        </w:trPr>
        <w:tc>
          <w:tcPr>
            <w:tcW w:w="6232" w:type="dxa"/>
            <w:gridSpan w:val="3"/>
          </w:tcPr>
          <w:p w:rsidR="0027492A" w:rsidRDefault="0027492A" w:rsidP="00E10747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Palatino Linotype" w:hAnsi="Palatino Linotype"/>
              </w:rPr>
            </w:pPr>
            <w:r w:rsidRPr="0056067C">
              <w:rPr>
                <w:rFonts w:ascii="Palatino Linotype" w:hAnsi="Palatino Linotype"/>
                <w:sz w:val="22"/>
              </w:rPr>
              <w:t>Sähköposti</w:t>
            </w:r>
            <w:r>
              <w:rPr>
                <w:rFonts w:ascii="Palatino Linotype" w:hAnsi="Palatino Linotype"/>
                <w:sz w:val="22"/>
              </w:rPr>
              <w:t xml:space="preserve">: </w:t>
            </w:r>
            <w:sdt>
              <w:sdtPr>
                <w:rPr>
                  <w:rStyle w:val="Tyyli1"/>
                </w:rPr>
                <w:id w:val="1263642856"/>
                <w:placeholder>
                  <w:docPart w:val="2F9B390BB17C4B238142DA4D0DE467DF"/>
                </w:placeholder>
                <w:showingPlcHdr/>
                <w:text/>
              </w:sdtPr>
              <w:sdtEndPr>
                <w:rPr>
                  <w:rStyle w:val="Kappaleenoletusfontti"/>
                  <w:sz w:val="24"/>
                </w:rPr>
              </w:sdtEndPr>
              <w:sdtContent>
                <w:r w:rsidR="00E10747" w:rsidRPr="00061AF4">
                  <w:rPr>
                    <w:rStyle w:val="Paikkamerkkiteksti"/>
                    <w:sz w:val="22"/>
                  </w:rPr>
                  <w:t>Kirjoita tekstiä napsauttamalla tätä.</w:t>
                </w:r>
              </w:sdtContent>
            </w:sdt>
          </w:p>
        </w:tc>
        <w:tc>
          <w:tcPr>
            <w:tcW w:w="3616" w:type="dxa"/>
            <w:gridSpan w:val="3"/>
          </w:tcPr>
          <w:p w:rsidR="0027492A" w:rsidRDefault="0027492A" w:rsidP="00061AF4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Palatino Linotype" w:hAnsi="Palatino Linotype"/>
              </w:rPr>
            </w:pPr>
            <w:r w:rsidRPr="0056067C">
              <w:rPr>
                <w:rFonts w:ascii="Palatino Linotype" w:hAnsi="Palatino Linotype"/>
                <w:sz w:val="22"/>
              </w:rPr>
              <w:t>Puhelinnumero</w:t>
            </w:r>
            <w:r w:rsidR="00E10747">
              <w:rPr>
                <w:rFonts w:ascii="Palatino Linotype" w:hAnsi="Palatino Linotype"/>
                <w:sz w:val="22"/>
              </w:rPr>
              <w:t>:</w: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  <w:sdt>
              <w:sdtPr>
                <w:rPr>
                  <w:rStyle w:val="Tyyli1"/>
                </w:rPr>
                <w:id w:val="1620949478"/>
                <w:placeholder>
                  <w:docPart w:val="8D02380C68F646C1BC7F593A7B020B79"/>
                </w:placeholder>
                <w:showingPlcHdr/>
                <w:text/>
              </w:sdtPr>
              <w:sdtEndPr>
                <w:rPr>
                  <w:rStyle w:val="Kappaleenoletusfontti"/>
                  <w:sz w:val="24"/>
                </w:rPr>
              </w:sdtEndPr>
              <w:sdtContent>
                <w:r w:rsidR="00E10747">
                  <w:rPr>
                    <w:rStyle w:val="Paikkamerkkiteksti"/>
                    <w:sz w:val="22"/>
                  </w:rPr>
                  <w:t>Kirjoita tekstiä napsauttamalla tät</w:t>
                </w:r>
                <w:r w:rsidR="00E10747" w:rsidRPr="00061AF4">
                  <w:rPr>
                    <w:rStyle w:val="Paikkamerkkiteksti"/>
                    <w:sz w:val="22"/>
                  </w:rPr>
                  <w:t>ä.</w:t>
                </w:r>
              </w:sdtContent>
            </w:sdt>
          </w:p>
          <w:sdt>
            <w:sdtPr>
              <w:rPr>
                <w:rFonts w:ascii="Palatino Linotype" w:hAnsi="Palatino Linotype"/>
              </w:rPr>
              <w:id w:val="718168775"/>
              <w:placeholder>
                <w:docPart w:val="50790037FC964A498A8773426EA4DBF5"/>
              </w:placeholder>
              <w:showingPlcHdr/>
              <w:text/>
            </w:sdtPr>
            <w:sdtEndPr/>
            <w:sdtContent>
              <w:p w:rsidR="0027492A" w:rsidRPr="00A40D21" w:rsidRDefault="0027492A" w:rsidP="00061AF4">
                <w:pPr>
                  <w:rPr>
                    <w:rFonts w:ascii="Palatino Linotype" w:hAnsi="Palatino Linotype"/>
                  </w:rPr>
                </w:pPr>
                <w:r w:rsidRPr="002E4B5C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27492A" w:rsidTr="00DA09DF">
        <w:trPr>
          <w:trHeight w:hRule="exact" w:val="397"/>
        </w:trPr>
        <w:tc>
          <w:tcPr>
            <w:tcW w:w="1980" w:type="dxa"/>
          </w:tcPr>
          <w:p w:rsidR="0027492A" w:rsidRDefault="0027492A" w:rsidP="00061AF4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Palatino Linotype" w:hAnsi="Palatino Linotype"/>
              </w:rPr>
            </w:pPr>
            <w:r w:rsidRPr="0056067C">
              <w:rPr>
                <w:rFonts w:ascii="Palatino Linotype" w:hAnsi="Palatino Linotype"/>
                <w:sz w:val="22"/>
              </w:rPr>
              <w:t>Hakemus koskee</w:t>
            </w:r>
            <w:r>
              <w:rPr>
                <w:rFonts w:ascii="Palatino Linotype" w:hAnsi="Palatino Linotype"/>
                <w:sz w:val="22"/>
              </w:rPr>
              <w:t>:</w:t>
            </w:r>
          </w:p>
        </w:tc>
        <w:tc>
          <w:tcPr>
            <w:tcW w:w="2693" w:type="dxa"/>
          </w:tcPr>
          <w:p w:rsidR="0027492A" w:rsidRDefault="00A71389" w:rsidP="0027492A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125019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2A">
              <w:rPr>
                <w:rFonts w:ascii="Palatino Linotype" w:hAnsi="Palatino Linotype"/>
              </w:rPr>
              <w:t xml:space="preserve"> </w:t>
            </w:r>
            <w:r w:rsidR="0027492A" w:rsidRPr="00061AF4">
              <w:rPr>
                <w:rFonts w:ascii="Palatino Linotype" w:hAnsi="Palatino Linotype"/>
                <w:sz w:val="22"/>
              </w:rPr>
              <w:t>perusharjoittelua</w:t>
            </w:r>
          </w:p>
        </w:tc>
        <w:tc>
          <w:tcPr>
            <w:tcW w:w="5175" w:type="dxa"/>
            <w:gridSpan w:val="4"/>
          </w:tcPr>
          <w:p w:rsidR="0027492A" w:rsidRDefault="00A71389" w:rsidP="0027492A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169434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2A">
              <w:rPr>
                <w:rFonts w:ascii="Palatino Linotype" w:hAnsi="Palatino Linotype"/>
              </w:rPr>
              <w:t xml:space="preserve"> </w:t>
            </w:r>
            <w:r w:rsidR="0027492A" w:rsidRPr="00061AF4">
              <w:rPr>
                <w:rFonts w:ascii="Palatino Linotype" w:hAnsi="Palatino Linotype"/>
                <w:sz w:val="22"/>
              </w:rPr>
              <w:t>syventävää harjoittelua</w:t>
            </w:r>
          </w:p>
        </w:tc>
      </w:tr>
      <w:tr w:rsidR="0027492A" w:rsidTr="00DA09DF">
        <w:trPr>
          <w:trHeight w:hRule="exact" w:val="567"/>
        </w:trPr>
        <w:tc>
          <w:tcPr>
            <w:tcW w:w="4673" w:type="dxa"/>
            <w:gridSpan w:val="2"/>
          </w:tcPr>
          <w:p w:rsidR="0027492A" w:rsidRPr="0056067C" w:rsidRDefault="0027492A" w:rsidP="0027492A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Haen </w:t>
            </w:r>
            <w:sdt>
              <w:sdtPr>
                <w:rPr>
                  <w:rFonts w:ascii="Palatino Linotype" w:hAnsi="Palatino Linotype"/>
                </w:rPr>
                <w:id w:val="118648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 xml:space="preserve">harjoitteluajankohdan </w:t>
            </w:r>
            <w:r w:rsidRPr="0056067C">
              <w:rPr>
                <w:rFonts w:ascii="Palatino Linotype" w:hAnsi="Palatino Linotype"/>
                <w:sz w:val="22"/>
              </w:rPr>
              <w:t>siirtoa</w:t>
            </w:r>
          </w:p>
        </w:tc>
        <w:tc>
          <w:tcPr>
            <w:tcW w:w="5175" w:type="dxa"/>
            <w:gridSpan w:val="4"/>
          </w:tcPr>
          <w:p w:rsidR="0027492A" w:rsidRPr="0056067C" w:rsidRDefault="0027492A" w:rsidP="00061AF4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Palatino Linotype" w:hAnsi="Palatino Linotype"/>
                <w:sz w:val="18"/>
              </w:rPr>
            </w:pPr>
            <w:r w:rsidRPr="0056067C">
              <w:rPr>
                <w:rFonts w:ascii="Palatino Linotype" w:hAnsi="Palatino Linotype"/>
                <w:sz w:val="18"/>
              </w:rPr>
              <w:t>Kirjoita perustelut alle (esim. opiskelijavaihto, muut opinnot, henkilökohtaiset syyt).</w:t>
            </w:r>
          </w:p>
        </w:tc>
      </w:tr>
      <w:tr w:rsidR="0056067C" w:rsidTr="00A71389">
        <w:trPr>
          <w:trHeight w:hRule="exact" w:val="1021"/>
        </w:trPr>
        <w:tc>
          <w:tcPr>
            <w:tcW w:w="1980" w:type="dxa"/>
          </w:tcPr>
          <w:p w:rsidR="00282E76" w:rsidRDefault="00282E76" w:rsidP="00061AF4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Palatino Linotype" w:hAnsi="Palatino Linotype"/>
              </w:rPr>
            </w:pPr>
            <w:r w:rsidRPr="0056067C">
              <w:rPr>
                <w:rFonts w:ascii="Palatino Linotype" w:hAnsi="Palatino Linotype"/>
                <w:sz w:val="22"/>
              </w:rPr>
              <w:t>Opintosuunni</w:t>
            </w:r>
            <w:r w:rsidR="008534ED">
              <w:rPr>
                <w:rFonts w:ascii="Palatino Linotype" w:hAnsi="Palatino Linotype"/>
                <w:sz w:val="22"/>
              </w:rPr>
              <w:t>telmani mukainen ajankohta olisi:</w:t>
            </w:r>
          </w:p>
        </w:tc>
        <w:sdt>
          <w:sdtPr>
            <w:rPr>
              <w:rStyle w:val="Tyyli1"/>
            </w:rPr>
            <w:id w:val="-1285799980"/>
            <w:placeholder>
              <w:docPart w:val="BFD455F455EC497E8F945A6C7A0658B6"/>
            </w:placeholder>
            <w:showingPlcHdr/>
            <w:text/>
          </w:sdtPr>
          <w:sdtEndPr>
            <w:rPr>
              <w:rStyle w:val="Kappaleenoletusfontti"/>
            </w:rPr>
          </w:sdtEndPr>
          <w:sdtContent>
            <w:tc>
              <w:tcPr>
                <w:tcW w:w="2693" w:type="dxa"/>
              </w:tcPr>
              <w:p w:rsidR="00282E76" w:rsidRPr="00E10747" w:rsidRDefault="00A40D21" w:rsidP="00E05194">
                <w:pPr>
                  <w:tabs>
                    <w:tab w:val="left" w:pos="0"/>
                    <w:tab w:val="left" w:pos="1309"/>
                    <w:tab w:val="left" w:pos="2618"/>
                    <w:tab w:val="left" w:pos="3927"/>
                    <w:tab w:val="left" w:pos="5236"/>
                    <w:tab w:val="left" w:pos="5610"/>
                    <w:tab w:val="left" w:pos="7854"/>
                    <w:tab w:val="left" w:pos="9163"/>
                  </w:tabs>
                  <w:rPr>
                    <w:rFonts w:ascii="Palatino Linotype" w:hAnsi="Palatino Linotype"/>
                    <w:sz w:val="22"/>
                  </w:rPr>
                </w:pPr>
                <w:r w:rsidRPr="00E10747">
                  <w:rPr>
                    <w:rStyle w:val="Paikkamerkkiteksti"/>
                    <w:sz w:val="22"/>
                  </w:rPr>
                  <w:t>Kirjoita tekstiä napsauttamalla tätä.</w:t>
                </w:r>
              </w:p>
            </w:tc>
          </w:sdtContent>
        </w:sdt>
        <w:tc>
          <w:tcPr>
            <w:tcW w:w="2268" w:type="dxa"/>
            <w:gridSpan w:val="2"/>
          </w:tcPr>
          <w:p w:rsidR="00282E76" w:rsidRDefault="00282E76" w:rsidP="00061AF4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Palatino Linotype" w:hAnsi="Palatino Linotype"/>
              </w:rPr>
            </w:pPr>
            <w:r w:rsidRPr="0056067C">
              <w:rPr>
                <w:rFonts w:ascii="Palatino Linotype" w:hAnsi="Palatino Linotype"/>
                <w:sz w:val="22"/>
              </w:rPr>
              <w:t>Haen siirtoa ajankohtaan:</w:t>
            </w:r>
          </w:p>
        </w:tc>
        <w:sdt>
          <w:sdtPr>
            <w:rPr>
              <w:rStyle w:val="Tyyli1"/>
            </w:rPr>
            <w:id w:val="-250825040"/>
            <w:placeholder>
              <w:docPart w:val="65092EDAA47C46528009F9CAE78C8128"/>
            </w:placeholder>
            <w:showingPlcHdr/>
            <w:text/>
          </w:sdtPr>
          <w:sdtEndPr>
            <w:rPr>
              <w:rStyle w:val="Kappaleenoletusfontti"/>
              <w:sz w:val="24"/>
            </w:rPr>
          </w:sdtEndPr>
          <w:sdtContent>
            <w:tc>
              <w:tcPr>
                <w:tcW w:w="2907" w:type="dxa"/>
                <w:gridSpan w:val="2"/>
              </w:tcPr>
              <w:p w:rsidR="00282E76" w:rsidRDefault="00A40D21" w:rsidP="00E05194">
                <w:pPr>
                  <w:tabs>
                    <w:tab w:val="left" w:pos="0"/>
                    <w:tab w:val="left" w:pos="1309"/>
                    <w:tab w:val="left" w:pos="2618"/>
                    <w:tab w:val="left" w:pos="3927"/>
                    <w:tab w:val="left" w:pos="5236"/>
                    <w:tab w:val="left" w:pos="5610"/>
                    <w:tab w:val="left" w:pos="7854"/>
                    <w:tab w:val="left" w:pos="9163"/>
                  </w:tabs>
                  <w:rPr>
                    <w:rFonts w:ascii="Palatino Linotype" w:hAnsi="Palatino Linotype"/>
                  </w:rPr>
                </w:pPr>
                <w:r w:rsidRPr="00E10747">
                  <w:rPr>
                    <w:rStyle w:val="Paikkamerkkiteksti"/>
                    <w:sz w:val="22"/>
                  </w:rPr>
                  <w:t>K</w:t>
                </w:r>
                <w:r w:rsidR="00E05194" w:rsidRPr="00E10747">
                  <w:rPr>
                    <w:rStyle w:val="Paikkamerkkiteksti"/>
                    <w:sz w:val="22"/>
                  </w:rPr>
                  <w:t>irjoita tekstiä napsauttamalla</w:t>
                </w:r>
                <w:r w:rsidRPr="00E10747">
                  <w:rPr>
                    <w:rStyle w:val="Paikkamerkkiteksti"/>
                    <w:sz w:val="22"/>
                  </w:rPr>
                  <w:t xml:space="preserve"> tätä.</w:t>
                </w:r>
              </w:p>
            </w:tc>
          </w:sdtContent>
        </w:sdt>
      </w:tr>
      <w:tr w:rsidR="0027492A" w:rsidTr="00DA09DF">
        <w:trPr>
          <w:trHeight w:hRule="exact" w:val="851"/>
        </w:trPr>
        <w:tc>
          <w:tcPr>
            <w:tcW w:w="1980" w:type="dxa"/>
          </w:tcPr>
          <w:p w:rsidR="0027492A" w:rsidRPr="0027492A" w:rsidRDefault="0027492A" w:rsidP="0027492A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Palatino Linotype" w:hAnsi="Palatino Linotype"/>
              </w:rPr>
            </w:pPr>
            <w:r w:rsidRPr="00061AF4">
              <w:rPr>
                <w:rFonts w:ascii="Palatino Linotype" w:hAnsi="Palatino Linotype"/>
                <w:sz w:val="22"/>
              </w:rPr>
              <w:t>Haen</w:t>
            </w:r>
            <w:r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34383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Palatino Linotype" w:hAnsi="Palatino Linotype"/>
              </w:rPr>
              <w:t xml:space="preserve"> </w:t>
            </w:r>
            <w:r w:rsidRPr="00E10747">
              <w:rPr>
                <w:rFonts w:ascii="Palatino Linotype" w:hAnsi="Palatino Linotype"/>
                <w:sz w:val="22"/>
                <w:szCs w:val="20"/>
              </w:rPr>
              <w:t>jokin muu asia, mikä:</w:t>
            </w:r>
          </w:p>
        </w:tc>
        <w:sdt>
          <w:sdtPr>
            <w:rPr>
              <w:rStyle w:val="Tyyli1"/>
            </w:rPr>
            <w:id w:val="-743113377"/>
            <w:placeholder>
              <w:docPart w:val="7F9BCCA601FD4E468EB5D0560BBB1E09"/>
            </w:placeholder>
            <w:showingPlcHdr/>
          </w:sdtPr>
          <w:sdtEndPr>
            <w:rPr>
              <w:rStyle w:val="Kappaleenoletusfontti"/>
            </w:rPr>
          </w:sdtEndPr>
          <w:sdtContent>
            <w:tc>
              <w:tcPr>
                <w:tcW w:w="4961" w:type="dxa"/>
                <w:gridSpan w:val="3"/>
              </w:tcPr>
              <w:p w:rsidR="0027492A" w:rsidRDefault="0027492A" w:rsidP="00E05194">
                <w:pPr>
                  <w:tabs>
                    <w:tab w:val="left" w:pos="0"/>
                    <w:tab w:val="left" w:pos="1309"/>
                    <w:tab w:val="left" w:pos="2618"/>
                    <w:tab w:val="left" w:pos="3927"/>
                    <w:tab w:val="left" w:pos="5236"/>
                    <w:tab w:val="left" w:pos="5610"/>
                    <w:tab w:val="left" w:pos="7854"/>
                    <w:tab w:val="left" w:pos="9163"/>
                  </w:tabs>
                  <w:rPr>
                    <w:rFonts w:ascii="Palatino Linotype" w:hAnsi="Palatino Linotype"/>
                  </w:rPr>
                </w:pPr>
                <w:r w:rsidRPr="00E10747">
                  <w:rPr>
                    <w:rStyle w:val="Paikkamerkkiteksti"/>
                    <w:sz w:val="22"/>
                  </w:rPr>
                  <w:t>Kirjoita tekstiä napsauttamalla tätä.</w:t>
                </w:r>
              </w:p>
            </w:tc>
          </w:sdtContent>
        </w:sdt>
        <w:tc>
          <w:tcPr>
            <w:tcW w:w="2907" w:type="dxa"/>
            <w:gridSpan w:val="2"/>
          </w:tcPr>
          <w:p w:rsidR="0027492A" w:rsidRPr="00061AF4" w:rsidRDefault="0027492A" w:rsidP="008534ED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Kirjoita perustelut alle (esim. esteettömyyteen/saavutettavuuteen/terveyteen liittyvät asiat)</w:t>
            </w:r>
          </w:p>
        </w:tc>
      </w:tr>
      <w:tr w:rsidR="00BF22D3" w:rsidTr="00A71389">
        <w:trPr>
          <w:trHeight w:hRule="exact" w:val="4933"/>
        </w:trPr>
        <w:tc>
          <w:tcPr>
            <w:tcW w:w="9848" w:type="dxa"/>
            <w:gridSpan w:val="6"/>
          </w:tcPr>
          <w:p w:rsidR="00A71389" w:rsidRDefault="00BF22D3" w:rsidP="00E10747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spacing w:after="0"/>
              <w:rPr>
                <w:rFonts w:ascii="Palatino Linotype" w:hAnsi="Palatino Linotype"/>
              </w:rPr>
            </w:pPr>
            <w:r w:rsidRPr="0056067C">
              <w:rPr>
                <w:rFonts w:ascii="Palatino Linotype" w:hAnsi="Palatino Linotype"/>
                <w:sz w:val="22"/>
              </w:rPr>
              <w:t>Perustelut hakemukselle:</w:t>
            </w:r>
            <w:r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Style w:val="Tyyli2"/>
                </w:rPr>
                <w:id w:val="2143917878"/>
                <w:placeholder>
                  <w:docPart w:val="A6199EC4E6D24FDDBC23C61D24C4E66C"/>
                </w:placeholder>
                <w:showingPlcHdr/>
              </w:sdtPr>
              <w:sdtEndPr>
                <w:rPr>
                  <w:rStyle w:val="Kappaleenoletusfontti"/>
                  <w:sz w:val="24"/>
                </w:rPr>
              </w:sdtEndPr>
              <w:sdtContent>
                <w:r w:rsidR="00A71389" w:rsidRPr="00E10747">
                  <w:rPr>
                    <w:rStyle w:val="Paikkamerkkiteksti"/>
                    <w:sz w:val="22"/>
                  </w:rPr>
                  <w:t>Kirjoita tekstiä napsauttamalla tätä.</w:t>
                </w:r>
              </w:sdtContent>
            </w:sdt>
          </w:p>
          <w:p w:rsidR="00A71389" w:rsidRPr="00A71389" w:rsidRDefault="00A71389" w:rsidP="00A71389">
            <w:pPr>
              <w:rPr>
                <w:rFonts w:ascii="Palatino Linotype" w:hAnsi="Palatino Linotype"/>
              </w:rPr>
            </w:pPr>
          </w:p>
          <w:p w:rsidR="00A71389" w:rsidRPr="00A71389" w:rsidRDefault="00A71389" w:rsidP="00A71389">
            <w:pPr>
              <w:rPr>
                <w:rFonts w:ascii="Palatino Linotype" w:hAnsi="Palatino Linotype"/>
              </w:rPr>
            </w:pPr>
          </w:p>
          <w:p w:rsidR="00A71389" w:rsidRPr="00A71389" w:rsidRDefault="00A71389" w:rsidP="00A71389">
            <w:pPr>
              <w:rPr>
                <w:rFonts w:ascii="Palatino Linotype" w:hAnsi="Palatino Linotype"/>
              </w:rPr>
            </w:pPr>
          </w:p>
          <w:p w:rsidR="00A71389" w:rsidRPr="00A71389" w:rsidRDefault="00A71389" w:rsidP="00A71389">
            <w:pPr>
              <w:rPr>
                <w:rFonts w:ascii="Palatino Linotype" w:hAnsi="Palatino Linotype"/>
              </w:rPr>
            </w:pPr>
          </w:p>
          <w:p w:rsidR="00A71389" w:rsidRPr="00A71389" w:rsidRDefault="00A71389" w:rsidP="00A71389">
            <w:pPr>
              <w:rPr>
                <w:rFonts w:ascii="Palatino Linotype" w:hAnsi="Palatino Linotype"/>
              </w:rPr>
            </w:pPr>
          </w:p>
          <w:p w:rsidR="00A71389" w:rsidRPr="00A71389" w:rsidRDefault="00A71389" w:rsidP="00A71389">
            <w:pPr>
              <w:rPr>
                <w:rFonts w:ascii="Palatino Linotype" w:hAnsi="Palatino Linotype"/>
              </w:rPr>
            </w:pPr>
          </w:p>
          <w:p w:rsidR="00A71389" w:rsidRPr="00A71389" w:rsidRDefault="00A71389" w:rsidP="00A71389">
            <w:pPr>
              <w:rPr>
                <w:rFonts w:ascii="Palatino Linotype" w:hAnsi="Palatino Linotype"/>
              </w:rPr>
            </w:pPr>
          </w:p>
          <w:p w:rsidR="00A71389" w:rsidRPr="00A71389" w:rsidRDefault="00A71389" w:rsidP="00A71389">
            <w:pPr>
              <w:rPr>
                <w:rFonts w:ascii="Palatino Linotype" w:hAnsi="Palatino Linotype"/>
              </w:rPr>
            </w:pPr>
          </w:p>
          <w:p w:rsidR="00BF22D3" w:rsidRPr="00A71389" w:rsidRDefault="00A71389" w:rsidP="00A71389">
            <w:pPr>
              <w:tabs>
                <w:tab w:val="left" w:pos="7519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ab/>
            </w:r>
          </w:p>
        </w:tc>
      </w:tr>
    </w:tbl>
    <w:p w:rsidR="00282E76" w:rsidRPr="00E05194" w:rsidRDefault="00282E76" w:rsidP="00E05194">
      <w:pPr>
        <w:tabs>
          <w:tab w:val="left" w:pos="0"/>
          <w:tab w:val="left" w:pos="1309"/>
          <w:tab w:val="left" w:pos="2618"/>
          <w:tab w:val="left" w:pos="3927"/>
          <w:tab w:val="left" w:pos="5236"/>
          <w:tab w:val="left" w:pos="5610"/>
          <w:tab w:val="left" w:pos="7854"/>
          <w:tab w:val="left" w:pos="9163"/>
        </w:tabs>
        <w:spacing w:after="0" w:line="240" w:lineRule="auto"/>
        <w:rPr>
          <w:rFonts w:ascii="Palatino Linotype" w:hAnsi="Palatino Linotype"/>
          <w:sz w:val="20"/>
        </w:rPr>
      </w:pPr>
      <w:r w:rsidRPr="00E05194">
        <w:rPr>
          <w:rFonts w:ascii="Palatino Linotype" w:hAnsi="Palatino Linotype"/>
          <w:sz w:val="20"/>
        </w:rPr>
        <w:t>Hakemusta ja päätöstä koskevia linjauksia:</w:t>
      </w:r>
    </w:p>
    <w:p w:rsidR="00282E76" w:rsidRPr="00E05194" w:rsidRDefault="00282E76" w:rsidP="00E05194">
      <w:pPr>
        <w:pStyle w:val="Luettelokappale"/>
        <w:numPr>
          <w:ilvl w:val="0"/>
          <w:numId w:val="3"/>
        </w:numPr>
        <w:tabs>
          <w:tab w:val="left" w:pos="0"/>
          <w:tab w:val="left" w:pos="1309"/>
          <w:tab w:val="left" w:pos="2618"/>
          <w:tab w:val="left" w:pos="3927"/>
          <w:tab w:val="left" w:pos="5236"/>
          <w:tab w:val="left" w:pos="5610"/>
          <w:tab w:val="left" w:pos="7854"/>
          <w:tab w:val="left" w:pos="9163"/>
        </w:tabs>
        <w:spacing w:after="0" w:line="240" w:lineRule="auto"/>
        <w:rPr>
          <w:rFonts w:ascii="Palatino Linotype" w:hAnsi="Palatino Linotype"/>
          <w:sz w:val="20"/>
        </w:rPr>
      </w:pPr>
      <w:r w:rsidRPr="00E05194">
        <w:rPr>
          <w:rFonts w:ascii="Palatino Linotype" w:hAnsi="Palatino Linotype"/>
          <w:sz w:val="20"/>
        </w:rPr>
        <w:t xml:space="preserve">Varhaiskasvatuksen harjoittelulinjaukset löytyvät osoitteesta: </w:t>
      </w:r>
      <w:hyperlink r:id="rId13" w:history="1">
        <w:r w:rsidRPr="00E05194">
          <w:rPr>
            <w:rStyle w:val="Hyperlinkki"/>
            <w:rFonts w:ascii="Palatino Linotype" w:hAnsi="Palatino Linotype"/>
            <w:sz w:val="20"/>
          </w:rPr>
          <w:t>https://www.jyu.fi/edupsy/fi/laitokset/var/opiskelu/info/harjoittelu</w:t>
        </w:r>
      </w:hyperlink>
    </w:p>
    <w:p w:rsidR="00282E76" w:rsidRPr="00E05194" w:rsidRDefault="00282E76" w:rsidP="00E05194">
      <w:pPr>
        <w:pStyle w:val="Luettelokappale"/>
        <w:numPr>
          <w:ilvl w:val="0"/>
          <w:numId w:val="3"/>
        </w:numPr>
        <w:tabs>
          <w:tab w:val="left" w:pos="0"/>
          <w:tab w:val="left" w:pos="1309"/>
          <w:tab w:val="left" w:pos="2618"/>
          <w:tab w:val="left" w:pos="3927"/>
          <w:tab w:val="left" w:pos="5236"/>
          <w:tab w:val="left" w:pos="5610"/>
          <w:tab w:val="left" w:pos="7854"/>
          <w:tab w:val="left" w:pos="9163"/>
        </w:tabs>
        <w:spacing w:after="0" w:line="240" w:lineRule="auto"/>
        <w:rPr>
          <w:rFonts w:ascii="Palatino Linotype" w:hAnsi="Palatino Linotype"/>
          <w:sz w:val="20"/>
        </w:rPr>
      </w:pPr>
      <w:r w:rsidRPr="00E05194">
        <w:rPr>
          <w:rFonts w:ascii="Palatino Linotype" w:hAnsi="Palatino Linotype"/>
          <w:sz w:val="20"/>
        </w:rPr>
        <w:t>Opiskelijalla tulee olla esteettömyyslausunto tai lääkärintodistus hakiessa oikeutta suorittaa harjoittelu tietynlaisessa ympäristössä. Opiskelijan tulee itse hankkia tarvitsemansa lausunto.</w:t>
      </w:r>
    </w:p>
    <w:p w:rsidR="00282E76" w:rsidRPr="00E05194" w:rsidRDefault="00282E76" w:rsidP="00E05194">
      <w:pPr>
        <w:pStyle w:val="Luettelokappale"/>
        <w:numPr>
          <w:ilvl w:val="0"/>
          <w:numId w:val="3"/>
        </w:numPr>
        <w:tabs>
          <w:tab w:val="left" w:pos="0"/>
          <w:tab w:val="left" w:pos="1309"/>
          <w:tab w:val="left" w:pos="2618"/>
          <w:tab w:val="left" w:pos="3927"/>
          <w:tab w:val="left" w:pos="5236"/>
          <w:tab w:val="left" w:pos="5610"/>
          <w:tab w:val="left" w:pos="7854"/>
          <w:tab w:val="left" w:pos="9163"/>
        </w:tabs>
        <w:spacing w:after="0" w:line="240" w:lineRule="auto"/>
        <w:rPr>
          <w:rFonts w:ascii="Palatino Linotype" w:hAnsi="Palatino Linotype"/>
          <w:sz w:val="20"/>
        </w:rPr>
      </w:pPr>
      <w:r w:rsidRPr="00E05194">
        <w:rPr>
          <w:rFonts w:ascii="Palatino Linotype" w:hAnsi="Palatino Linotype"/>
          <w:sz w:val="20"/>
        </w:rPr>
        <w:t>Harjoittelun erityispäätöksestä huolimatta muu kontaktiopetus ja siihen osallistuminen toteutuvat opetusohjelman mukaisesti (harjoitteluun liittyvät kontaktiopinnot sekä muut opintojaksot).</w:t>
      </w:r>
    </w:p>
    <w:p w:rsidR="00282E76" w:rsidRPr="00E05194" w:rsidRDefault="00282E76" w:rsidP="00E05194">
      <w:pPr>
        <w:pStyle w:val="Luettelokappale"/>
        <w:numPr>
          <w:ilvl w:val="0"/>
          <w:numId w:val="3"/>
        </w:numPr>
        <w:tabs>
          <w:tab w:val="left" w:pos="0"/>
          <w:tab w:val="left" w:pos="1309"/>
          <w:tab w:val="left" w:pos="2618"/>
          <w:tab w:val="left" w:pos="3927"/>
          <w:tab w:val="left" w:pos="5236"/>
          <w:tab w:val="left" w:pos="5610"/>
          <w:tab w:val="left" w:pos="7854"/>
          <w:tab w:val="left" w:pos="9163"/>
        </w:tabs>
        <w:spacing w:after="0" w:line="240" w:lineRule="auto"/>
        <w:rPr>
          <w:rFonts w:ascii="Palatino Linotype" w:hAnsi="Palatino Linotype"/>
          <w:sz w:val="20"/>
        </w:rPr>
      </w:pPr>
      <w:r w:rsidRPr="00E05194">
        <w:rPr>
          <w:rFonts w:ascii="Palatino Linotype" w:hAnsi="Palatino Linotype"/>
          <w:sz w:val="20"/>
        </w:rPr>
        <w:t xml:space="preserve">Opiskelijan tulee lähettää </w:t>
      </w:r>
      <w:proofErr w:type="spellStart"/>
      <w:r w:rsidRPr="00E05194">
        <w:rPr>
          <w:rFonts w:ascii="Palatino Linotype" w:hAnsi="Palatino Linotype"/>
          <w:sz w:val="20"/>
        </w:rPr>
        <w:t>Harke</w:t>
      </w:r>
      <w:proofErr w:type="spellEnd"/>
      <w:r w:rsidRPr="00E05194">
        <w:rPr>
          <w:rFonts w:ascii="Palatino Linotype" w:hAnsi="Palatino Linotype"/>
          <w:sz w:val="20"/>
        </w:rPr>
        <w:t>-hakemus nettisivuilla ja harjoitteluinfossa ilmoitettuina ajankohtina.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93"/>
        <w:gridCol w:w="7679"/>
      </w:tblGrid>
      <w:tr w:rsidR="00282E76" w:rsidTr="008534ED">
        <w:trPr>
          <w:trHeight w:hRule="exact" w:val="340"/>
        </w:trPr>
        <w:tc>
          <w:tcPr>
            <w:tcW w:w="2093" w:type="dxa"/>
          </w:tcPr>
          <w:p w:rsidR="00282E76" w:rsidRDefault="00282E76" w:rsidP="00061AF4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Palatino Linotype" w:hAnsi="Palatino Linotype"/>
              </w:rPr>
            </w:pPr>
            <w:r w:rsidRPr="0056067C">
              <w:rPr>
                <w:rFonts w:ascii="Palatino Linotype" w:hAnsi="Palatino Linotype"/>
                <w:sz w:val="22"/>
              </w:rPr>
              <w:t>Päiväys</w:t>
            </w:r>
          </w:p>
        </w:tc>
        <w:tc>
          <w:tcPr>
            <w:tcW w:w="7679" w:type="dxa"/>
          </w:tcPr>
          <w:p w:rsidR="00282E76" w:rsidRDefault="00282E76" w:rsidP="00061AF4">
            <w:pPr>
              <w:tabs>
                <w:tab w:val="left" w:pos="0"/>
                <w:tab w:val="left" w:pos="1309"/>
                <w:tab w:val="left" w:pos="2618"/>
                <w:tab w:val="left" w:pos="3927"/>
                <w:tab w:val="left" w:pos="5236"/>
                <w:tab w:val="left" w:pos="5610"/>
                <w:tab w:val="left" w:pos="7854"/>
                <w:tab w:val="left" w:pos="9163"/>
              </w:tabs>
              <w:rPr>
                <w:rFonts w:ascii="Palatino Linotype" w:hAnsi="Palatino Linotype"/>
              </w:rPr>
            </w:pPr>
            <w:r w:rsidRPr="0056067C">
              <w:rPr>
                <w:rFonts w:ascii="Palatino Linotype" w:hAnsi="Palatino Linotype"/>
                <w:sz w:val="22"/>
              </w:rPr>
              <w:t>Allekirjoitus</w:t>
            </w:r>
            <w:r w:rsidR="008534ED">
              <w:rPr>
                <w:rFonts w:ascii="Palatino Linotype" w:hAnsi="Palatino Linotype"/>
                <w:sz w:val="22"/>
              </w:rPr>
              <w:t xml:space="preserve"> (sähköinen allekirjoitus riittää)</w:t>
            </w:r>
          </w:p>
        </w:tc>
      </w:tr>
      <w:tr w:rsidR="00282E76" w:rsidTr="00A71389">
        <w:trPr>
          <w:trHeight w:hRule="exact" w:val="680"/>
        </w:trPr>
        <w:sdt>
          <w:sdtPr>
            <w:rPr>
              <w:rStyle w:val="Tyyli1"/>
            </w:rPr>
            <w:id w:val="-1506735343"/>
            <w:placeholder>
              <w:docPart w:val="144F24006C074C0CA318064F73B2637B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>
            <w:rPr>
              <w:rStyle w:val="Kappaleenoletusfontti"/>
              <w:sz w:val="24"/>
            </w:rPr>
          </w:sdtEndPr>
          <w:sdtContent>
            <w:tc>
              <w:tcPr>
                <w:tcW w:w="2093" w:type="dxa"/>
              </w:tcPr>
              <w:p w:rsidR="00282E76" w:rsidRDefault="00A40D21" w:rsidP="00E05194">
                <w:pPr>
                  <w:tabs>
                    <w:tab w:val="left" w:pos="0"/>
                    <w:tab w:val="left" w:pos="1309"/>
                    <w:tab w:val="left" w:pos="2618"/>
                    <w:tab w:val="left" w:pos="3927"/>
                    <w:tab w:val="left" w:pos="5236"/>
                    <w:tab w:val="left" w:pos="5610"/>
                    <w:tab w:val="left" w:pos="7854"/>
                    <w:tab w:val="left" w:pos="9163"/>
                  </w:tabs>
                  <w:rPr>
                    <w:rFonts w:ascii="Palatino Linotype" w:hAnsi="Palatino Linotype"/>
                  </w:rPr>
                </w:pPr>
                <w:r w:rsidRPr="00E05194">
                  <w:rPr>
                    <w:rStyle w:val="Paikkamerkkiteksti"/>
                    <w:sz w:val="22"/>
                  </w:rPr>
                  <w:t xml:space="preserve">Kirjoita päivämäärä </w:t>
                </w:r>
                <w:r w:rsidR="00E05194">
                  <w:rPr>
                    <w:rStyle w:val="Paikkamerkkiteksti"/>
                    <w:sz w:val="22"/>
                  </w:rPr>
                  <w:t>napsauttamalla tätä</w:t>
                </w:r>
                <w:r w:rsidRPr="00E05194">
                  <w:rPr>
                    <w:rStyle w:val="Paikkamerkkiteksti"/>
                    <w:sz w:val="22"/>
                  </w:rPr>
                  <w:t>.</w:t>
                </w:r>
              </w:p>
            </w:tc>
          </w:sdtContent>
        </w:sdt>
        <w:sdt>
          <w:sdtPr>
            <w:rPr>
              <w:rStyle w:val="Tyyli1"/>
            </w:rPr>
            <w:id w:val="-692613335"/>
            <w:placeholder>
              <w:docPart w:val="213E3250461D499294AFBC3313DC673E"/>
            </w:placeholder>
            <w:showingPlcHdr/>
          </w:sdtPr>
          <w:sdtEndPr>
            <w:rPr>
              <w:rStyle w:val="Kappaleenoletusfontti"/>
              <w:sz w:val="24"/>
            </w:rPr>
          </w:sdtEndPr>
          <w:sdtContent>
            <w:tc>
              <w:tcPr>
                <w:tcW w:w="7679" w:type="dxa"/>
              </w:tcPr>
              <w:p w:rsidR="00282E76" w:rsidRDefault="00A40D21" w:rsidP="00E05194">
                <w:pPr>
                  <w:tabs>
                    <w:tab w:val="left" w:pos="0"/>
                    <w:tab w:val="left" w:pos="1309"/>
                    <w:tab w:val="left" w:pos="2618"/>
                    <w:tab w:val="left" w:pos="3927"/>
                    <w:tab w:val="left" w:pos="5236"/>
                    <w:tab w:val="left" w:pos="5610"/>
                    <w:tab w:val="left" w:pos="7854"/>
                    <w:tab w:val="left" w:pos="9163"/>
                  </w:tabs>
                  <w:rPr>
                    <w:rFonts w:ascii="Palatino Linotype" w:hAnsi="Palatino Linotype"/>
                  </w:rPr>
                </w:pPr>
                <w:r w:rsidRPr="00E05194">
                  <w:rPr>
                    <w:rStyle w:val="Paikkamerkkiteksti"/>
                    <w:sz w:val="22"/>
                  </w:rPr>
                  <w:t>Kirjoita tekstiä napsauttamalla tätä.</w:t>
                </w:r>
              </w:p>
            </w:tc>
          </w:sdtContent>
        </w:sdt>
      </w:tr>
    </w:tbl>
    <w:p w:rsidR="00282E76" w:rsidRPr="00282E76" w:rsidRDefault="00282E76" w:rsidP="00061AF4">
      <w:pPr>
        <w:tabs>
          <w:tab w:val="left" w:pos="0"/>
          <w:tab w:val="left" w:pos="1309"/>
          <w:tab w:val="left" w:pos="2618"/>
          <w:tab w:val="left" w:pos="3927"/>
          <w:tab w:val="left" w:pos="5236"/>
          <w:tab w:val="left" w:pos="5610"/>
          <w:tab w:val="left" w:pos="7854"/>
          <w:tab w:val="left" w:pos="9163"/>
        </w:tabs>
        <w:spacing w:after="0" w:line="240" w:lineRule="auto"/>
        <w:rPr>
          <w:rFonts w:ascii="Palatino Linotype" w:hAnsi="Palatino Linotype"/>
          <w:sz w:val="22"/>
        </w:rPr>
      </w:pPr>
      <w:r w:rsidRPr="00282E76">
        <w:rPr>
          <w:rFonts w:ascii="Palatino Linotype" w:hAnsi="Palatino Linotype"/>
          <w:sz w:val="22"/>
        </w:rPr>
        <w:t>Tallenna hakemus (kirjoita hakemukseen oma nimesi) ja lähetä se sähköpostitse harjoittelun kehittämisryhmälle (</w:t>
      </w:r>
      <w:proofErr w:type="spellStart"/>
      <w:r w:rsidRPr="00282E76">
        <w:rPr>
          <w:rFonts w:ascii="Palatino Linotype" w:hAnsi="Palatino Linotype"/>
          <w:sz w:val="22"/>
        </w:rPr>
        <w:t>Harke</w:t>
      </w:r>
      <w:proofErr w:type="spellEnd"/>
      <w:r w:rsidRPr="00282E76">
        <w:rPr>
          <w:rFonts w:ascii="Palatino Linotype" w:hAnsi="Palatino Linotype"/>
          <w:sz w:val="22"/>
        </w:rPr>
        <w:t>) osoitteeseen var-harke@jyu.fi</w:t>
      </w:r>
    </w:p>
    <w:sectPr w:rsidR="00282E76" w:rsidRPr="00282E76" w:rsidSect="00E10747">
      <w:type w:val="continuous"/>
      <w:pgSz w:w="11900" w:h="16840"/>
      <w:pgMar w:top="1985" w:right="851" w:bottom="170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37" w:rsidRDefault="00823837" w:rsidP="00D57708">
      <w:r>
        <w:separator/>
      </w:r>
    </w:p>
    <w:p w:rsidR="00823837" w:rsidRDefault="00823837" w:rsidP="00D57708"/>
    <w:p w:rsidR="00823837" w:rsidRDefault="00823837" w:rsidP="00D57708"/>
    <w:p w:rsidR="00823837" w:rsidRDefault="00823837"/>
  </w:endnote>
  <w:endnote w:type="continuationSeparator" w:id="0">
    <w:p w:rsidR="00823837" w:rsidRDefault="00823837" w:rsidP="00D57708">
      <w:r>
        <w:continuationSeparator/>
      </w:r>
    </w:p>
    <w:p w:rsidR="00823837" w:rsidRDefault="00823837" w:rsidP="00D57708"/>
    <w:p w:rsidR="00823837" w:rsidRDefault="00823837" w:rsidP="00D57708"/>
    <w:p w:rsidR="00823837" w:rsidRDefault="008238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05" w:rsidRPr="00742F2A" w:rsidRDefault="007B7A5A" w:rsidP="00742F2A">
    <w:pPr>
      <w:pStyle w:val="Alatunniste"/>
    </w:pPr>
    <w:r>
      <w:rPr>
        <w:noProof/>
        <w:lang w:eastAsia="fi-FI"/>
      </w:rPr>
      <w:drawing>
        <wp:anchor distT="0" distB="0" distL="0" distR="0" simplePos="0" relativeHeight="251662848" behindDoc="0" locked="0" layoutInCell="1" hidden="0" allowOverlap="1" wp14:anchorId="55173344" wp14:editId="761696A2">
          <wp:simplePos x="0" y="0"/>
          <wp:positionH relativeFrom="margin">
            <wp:posOffset>0</wp:posOffset>
          </wp:positionH>
          <wp:positionV relativeFrom="paragraph">
            <wp:posOffset>-260128</wp:posOffset>
          </wp:positionV>
          <wp:extent cx="1400175" cy="558800"/>
          <wp:effectExtent l="0" t="0" r="9525" b="0"/>
          <wp:wrapSquare wrapText="bothSides" distT="0" distB="0" distL="0" distR="0"/>
          <wp:docPr id="6" name="image23.png" descr="../../../Jyväskylän%20yliopisto/TUNNUS/Vaaka/Perus/JYU_tunnus_vaaka_FIN-ENG_peru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 descr="../../../Jyväskylän%20yliopisto/TUNNUS/Vaaka/Perus/JYU_tunnus_vaaka_FIN-ENG_peru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A3EA3" w:rsidRPr="00DE1894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1B19641" wp14:editId="3E511166">
              <wp:simplePos x="0" y="0"/>
              <wp:positionH relativeFrom="margin">
                <wp:posOffset>3404235</wp:posOffset>
              </wp:positionH>
              <wp:positionV relativeFrom="paragraph">
                <wp:posOffset>-154305</wp:posOffset>
              </wp:positionV>
              <wp:extent cx="1390650" cy="454025"/>
              <wp:effectExtent l="0" t="0" r="0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3596" w:rsidRPr="00256FE6" w:rsidRDefault="00943596" w:rsidP="00943596">
                          <w:pPr>
                            <w:pStyle w:val="Alatunniste"/>
                            <w:rPr>
                              <w:lang w:eastAsia="en-GB"/>
                            </w:rPr>
                          </w:pPr>
                          <w:r w:rsidRPr="00256FE6">
                            <w:rPr>
                              <w:shd w:val="clear" w:color="auto" w:fill="FFFFFF"/>
                              <w:lang w:eastAsia="en-GB"/>
                            </w:rPr>
                            <w:t>p. 014 260 1211</w:t>
                          </w:r>
                        </w:p>
                        <w:p w:rsidR="002A6D45" w:rsidRPr="002A6D45" w:rsidRDefault="00943596" w:rsidP="00943596">
                          <w:pPr>
                            <w:pStyle w:val="Alatunniste"/>
                            <w:rPr>
                              <w:lang w:val="en-GB"/>
                            </w:rPr>
                          </w:pPr>
                          <w:r w:rsidRPr="00256FE6">
                            <w:rPr>
                              <w:rFonts w:eastAsia="Times New Roman" w:cs="Times New Roman"/>
                              <w:shd w:val="clear" w:color="auto" w:fill="FFFFFF"/>
                              <w:lang w:eastAsia="en-GB"/>
                            </w:rPr>
                            <w:t>Y-tunnus 0245894-7</w:t>
                          </w:r>
                        </w:p>
                        <w:p w:rsidR="002A6D45" w:rsidRPr="002A6D45" w:rsidRDefault="002A6D45" w:rsidP="002A6D45">
                          <w:pPr>
                            <w:pStyle w:val="Alatunniste"/>
                            <w:rPr>
                              <w:lang w:val="en-GB"/>
                            </w:rPr>
                          </w:pPr>
                        </w:p>
                        <w:p w:rsidR="00742F2A" w:rsidRDefault="00742F2A" w:rsidP="00742F2A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196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8.05pt;margin-top:-12.15pt;width:109.5pt;height:35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" filled="f" stroked="f">
              <v:textbox inset="0,0,0,0">
                <w:txbxContent>
                  <w:p w:rsidR="00943596" w:rsidRPr="00256FE6" w:rsidRDefault="00943596" w:rsidP="00943596">
                    <w:pPr>
                      <w:pStyle w:val="Alatunniste"/>
                      <w:rPr>
                        <w:lang w:eastAsia="en-GB"/>
                      </w:rPr>
                    </w:pPr>
                    <w:r w:rsidRPr="00256FE6">
                      <w:rPr>
                        <w:shd w:val="clear" w:color="auto" w:fill="FFFFFF"/>
                        <w:lang w:eastAsia="en-GB"/>
                      </w:rPr>
                      <w:t>p. 014 260 1211</w:t>
                    </w:r>
                  </w:p>
                  <w:p w:rsidR="002A6D45" w:rsidRPr="002A6D45" w:rsidRDefault="00943596" w:rsidP="00943596">
                    <w:pPr>
                      <w:pStyle w:val="Alatunniste"/>
                      <w:rPr>
                        <w:lang w:val="en-GB"/>
                      </w:rPr>
                    </w:pPr>
                    <w:r w:rsidRPr="00256FE6">
                      <w:rPr>
                        <w:rFonts w:eastAsia="Times New Roman" w:cs="Times New Roman"/>
                        <w:shd w:val="clear" w:color="auto" w:fill="FFFFFF"/>
                        <w:lang w:eastAsia="en-GB"/>
                      </w:rPr>
                      <w:t>Y-tunnus 0245894-7</w:t>
                    </w:r>
                  </w:p>
                  <w:p w:rsidR="002A6D45" w:rsidRPr="002A6D45" w:rsidRDefault="002A6D45" w:rsidP="002A6D45">
                    <w:pPr>
                      <w:pStyle w:val="Alatunniste"/>
                      <w:rPr>
                        <w:lang w:val="en-GB"/>
                      </w:rPr>
                    </w:pPr>
                  </w:p>
                  <w:p w:rsidR="00742F2A" w:rsidRDefault="00742F2A" w:rsidP="00742F2A"/>
                </w:txbxContent>
              </v:textbox>
              <w10:wrap anchorx="margin"/>
            </v:shape>
          </w:pict>
        </mc:Fallback>
      </mc:AlternateContent>
    </w:r>
    <w:r w:rsidR="00EA3EA3" w:rsidRPr="00DE1894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7F248E9" wp14:editId="6408BD3F">
              <wp:simplePos x="0" y="0"/>
              <wp:positionH relativeFrom="margin">
                <wp:posOffset>1632585</wp:posOffset>
              </wp:positionH>
              <wp:positionV relativeFrom="paragraph">
                <wp:posOffset>-154305</wp:posOffset>
              </wp:positionV>
              <wp:extent cx="1695450" cy="568325"/>
              <wp:effectExtent l="0" t="0" r="0" b="31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56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5194" w:rsidRPr="00B82A47" w:rsidRDefault="00E05194" w:rsidP="00E05194">
                          <w:pPr>
                            <w:pStyle w:val="Alatunniste"/>
                          </w:pPr>
                          <w:r w:rsidRPr="00B82A47">
                            <w:t>Seminaarinkatu 15</w:t>
                          </w:r>
                        </w:p>
                        <w:p w:rsidR="00823837" w:rsidRDefault="00E05194" w:rsidP="00823837">
                          <w:pPr>
                            <w:pStyle w:val="Alatunniste"/>
                          </w:pPr>
                          <w:r>
                            <w:t>PL</w:t>
                          </w:r>
                          <w:r w:rsidRPr="00B82A47">
                            <w:t xml:space="preserve"> 35</w:t>
                          </w:r>
                        </w:p>
                        <w:p w:rsidR="00823837" w:rsidRPr="00742F2A" w:rsidRDefault="00823837" w:rsidP="00823837">
                          <w:pPr>
                            <w:pStyle w:val="Alatunniste"/>
                          </w:pPr>
                          <w:r>
                            <w:t>40014 Jyväskylän yliopisto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48E9" id="Text Box 3" o:spid="_x0000_s1027" type="#_x0000_t202" style="position:absolute;margin-left:128.55pt;margin-top:-12.15pt;width:133.5pt;height:44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" filled="f" stroked="f">
              <v:textbox inset="0,0,0,0">
                <w:txbxContent>
                  <w:p w:rsidR="00E05194" w:rsidRPr="00B82A47" w:rsidRDefault="00E05194" w:rsidP="00E05194">
                    <w:pPr>
                      <w:pStyle w:val="Alatunniste"/>
                    </w:pPr>
                    <w:r w:rsidRPr="00B82A47">
                      <w:t>Seminaarinkatu 15</w:t>
                    </w:r>
                  </w:p>
                  <w:p w:rsidR="00823837" w:rsidRDefault="00E05194" w:rsidP="00823837">
                    <w:pPr>
                      <w:pStyle w:val="Alatunniste"/>
                    </w:pPr>
                    <w:r>
                      <w:t>PL</w:t>
                    </w:r>
                    <w:r w:rsidRPr="00B82A47">
                      <w:t xml:space="preserve"> 35</w:t>
                    </w:r>
                  </w:p>
                  <w:p w:rsidR="00823837" w:rsidRPr="00742F2A" w:rsidRDefault="00823837" w:rsidP="00823837">
                    <w:pPr>
                      <w:pStyle w:val="Alatunniste"/>
                    </w:pPr>
                    <w:r>
                      <w:t>40014 Jyväskylän yliopisto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A3EA3" w:rsidRPr="00DE1894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4F1998" wp14:editId="47154507">
              <wp:simplePos x="0" y="0"/>
              <wp:positionH relativeFrom="column">
                <wp:posOffset>4937760</wp:posOffset>
              </wp:positionH>
              <wp:positionV relativeFrom="paragraph">
                <wp:posOffset>-154305</wp:posOffset>
              </wp:positionV>
              <wp:extent cx="1219200" cy="339725"/>
              <wp:effectExtent l="0" t="0" r="0" b="31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2F2A" w:rsidRPr="002A6D45" w:rsidRDefault="00742F2A" w:rsidP="00742F2A">
                          <w:pPr>
                            <w:pStyle w:val="Alatunniste"/>
                            <w:rPr>
                              <w:lang w:val="en-GB"/>
                            </w:rPr>
                          </w:pPr>
                          <w:r w:rsidRPr="002A6D45">
                            <w:rPr>
                              <w:lang w:val="en-GB"/>
                            </w:rPr>
                            <w:t>FOR JYU. SINCE 1863.</w:t>
                          </w:r>
                        </w:p>
                        <w:p w:rsidR="00742F2A" w:rsidRPr="002A6D45" w:rsidRDefault="00742F2A" w:rsidP="00742F2A">
                          <w:pPr>
                            <w:pStyle w:val="Alatunniste"/>
                            <w:rPr>
                              <w:color w:val="F1563F" w:themeColor="accent1"/>
                              <w:lang w:val="en-GB"/>
                            </w:rPr>
                          </w:pPr>
                          <w:r w:rsidRPr="002A6D45">
                            <w:rPr>
                              <w:rFonts w:hint="eastAsia"/>
                              <w:color w:val="F1563F" w:themeColor="accent1"/>
                              <w:lang w:val="en-GB"/>
                            </w:rPr>
                            <w:t>JYU.FI</w:t>
                          </w:r>
                        </w:p>
                        <w:p w:rsidR="00742F2A" w:rsidRPr="00E05194" w:rsidRDefault="00742F2A" w:rsidP="00742F2A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4F1998" id="Text Box 4" o:spid="_x0000_s1028" type="#_x0000_t202" style="position:absolute;margin-left:388.8pt;margin-top:-12.15pt;width:96pt;height:2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" filled="f" stroked="f">
              <v:textbox inset="0,0,0,0">
                <w:txbxContent>
                  <w:p w:rsidR="00742F2A" w:rsidRPr="002A6D45" w:rsidRDefault="00742F2A" w:rsidP="00742F2A">
                    <w:pPr>
                      <w:pStyle w:val="Alatunniste"/>
                      <w:rPr>
                        <w:lang w:val="en-GB"/>
                      </w:rPr>
                    </w:pPr>
                    <w:r w:rsidRPr="002A6D45">
                      <w:rPr>
                        <w:lang w:val="en-GB"/>
                      </w:rPr>
                      <w:t>FOR JYU. SINCE 1863.</w:t>
                    </w:r>
                  </w:p>
                  <w:p w:rsidR="00742F2A" w:rsidRPr="002A6D45" w:rsidRDefault="00742F2A" w:rsidP="00742F2A">
                    <w:pPr>
                      <w:pStyle w:val="Alatunniste"/>
                      <w:rPr>
                        <w:color w:val="F1563F" w:themeColor="accent1"/>
                        <w:lang w:val="en-GB"/>
                      </w:rPr>
                    </w:pPr>
                    <w:r w:rsidRPr="002A6D45">
                      <w:rPr>
                        <w:rFonts w:hint="eastAsia"/>
                        <w:color w:val="F1563F" w:themeColor="accent1"/>
                        <w:lang w:val="en-GB"/>
                      </w:rPr>
                      <w:t>JYU.FI</w:t>
                    </w:r>
                  </w:p>
                  <w:p w:rsidR="00742F2A" w:rsidRPr="00E05194" w:rsidRDefault="00742F2A" w:rsidP="00742F2A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742F2A" w:rsidRPr="00DE1894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9576AE" wp14:editId="44C93A8F">
              <wp:simplePos x="0" y="0"/>
              <wp:positionH relativeFrom="margin">
                <wp:posOffset>-15240</wp:posOffset>
              </wp:positionH>
              <wp:positionV relativeFrom="paragraph">
                <wp:posOffset>-319405</wp:posOffset>
              </wp:positionV>
              <wp:extent cx="6119495" cy="0"/>
              <wp:effectExtent l="0" t="0" r="27305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742661" id="Straight Connector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pt,-25.15pt" to="480.65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" strokecolor="#f1563f [3204]" strokeweight="1.5pt"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CA" w:rsidRDefault="00943596" w:rsidP="00B82A47">
    <w:pPr>
      <w:pStyle w:val="Alatunniste"/>
    </w:pPr>
    <w:r w:rsidRPr="00DE1894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B11B836" wp14:editId="7EB9A8E0">
              <wp:simplePos x="0" y="0"/>
              <wp:positionH relativeFrom="margin">
                <wp:posOffset>1706084</wp:posOffset>
              </wp:positionH>
              <wp:positionV relativeFrom="paragraph">
                <wp:posOffset>-151130</wp:posOffset>
              </wp:positionV>
              <wp:extent cx="1685580" cy="568325"/>
              <wp:effectExtent l="0" t="0" r="10160" b="317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580" cy="56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2A47" w:rsidRPr="00B82A47" w:rsidRDefault="00B82A47" w:rsidP="00B82A47">
                          <w:pPr>
                            <w:pStyle w:val="Alatunniste"/>
                          </w:pPr>
                          <w:r w:rsidRPr="00B82A47">
                            <w:t>Seminaarinkatu 15</w:t>
                          </w:r>
                        </w:p>
                        <w:p w:rsidR="00256FE6" w:rsidRDefault="00256FE6" w:rsidP="00B82A47">
                          <w:pPr>
                            <w:pStyle w:val="Alatunniste"/>
                          </w:pPr>
                          <w:r>
                            <w:t>PL</w:t>
                          </w:r>
                          <w:r w:rsidR="00B82A47" w:rsidRPr="00B82A47">
                            <w:t xml:space="preserve"> 35</w:t>
                          </w:r>
                          <w:r>
                            <w:t xml:space="preserve"> </w:t>
                          </w:r>
                        </w:p>
                        <w:p w:rsidR="00071102" w:rsidRPr="00B82A47" w:rsidRDefault="00256FE6" w:rsidP="00B82A47">
                          <w:pPr>
                            <w:pStyle w:val="Alatunniste"/>
                          </w:pPr>
                          <w:r>
                            <w:t>40014 Jyväskylä</w:t>
                          </w:r>
                          <w:r w:rsidR="00943596">
                            <w:t>n yliopisto</w:t>
                          </w:r>
                          <w:r w:rsidR="002A0695">
                            <w:br/>
                          </w:r>
                        </w:p>
                        <w:p w:rsidR="00475F05" w:rsidRPr="002A6D45" w:rsidRDefault="00475F0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1B83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134.35pt;margin-top:-11.9pt;width:132.7pt;height:44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" filled="f" stroked="f">
              <v:textbox inset="0,0,0,0">
                <w:txbxContent>
                  <w:p w:rsidR="00B82A47" w:rsidRPr="00B82A47" w:rsidRDefault="00B82A47" w:rsidP="00B82A47">
                    <w:pPr>
                      <w:pStyle w:val="Alatunniste"/>
                    </w:pPr>
                    <w:r w:rsidRPr="00B82A47">
                      <w:t>Seminaarinkatu 15</w:t>
                    </w:r>
                  </w:p>
                  <w:p w:rsidR="00256FE6" w:rsidRDefault="00256FE6" w:rsidP="00B82A47">
                    <w:pPr>
                      <w:pStyle w:val="Alatunniste"/>
                    </w:pPr>
                    <w:r>
                      <w:t>PL</w:t>
                    </w:r>
                    <w:r w:rsidR="00B82A47" w:rsidRPr="00B82A47">
                      <w:t xml:space="preserve"> 35</w:t>
                    </w:r>
                    <w:r>
                      <w:t xml:space="preserve"> </w:t>
                    </w:r>
                  </w:p>
                  <w:p w:rsidR="00071102" w:rsidRPr="00B82A47" w:rsidRDefault="00256FE6" w:rsidP="00B82A47">
                    <w:pPr>
                      <w:pStyle w:val="Alatunniste"/>
                    </w:pPr>
                    <w:r>
                      <w:t>40014 Jyväskylä</w:t>
                    </w:r>
                    <w:r w:rsidR="00943596">
                      <w:t>n yliopisto</w:t>
                    </w:r>
                    <w:r w:rsidR="002A0695">
                      <w:br/>
                    </w:r>
                  </w:p>
                  <w:p w:rsidR="00475F05" w:rsidRPr="002A6D45" w:rsidRDefault="00475F05"/>
                </w:txbxContent>
              </v:textbox>
              <w10:wrap anchorx="margin"/>
            </v:shape>
          </w:pict>
        </mc:Fallback>
      </mc:AlternateContent>
    </w:r>
    <w:r w:rsidR="00256FE6">
      <w:rPr>
        <w:noProof/>
        <w:lang w:eastAsia="fi-FI"/>
      </w:rPr>
      <w:drawing>
        <wp:anchor distT="0" distB="0" distL="0" distR="0" simplePos="0" relativeHeight="251659776" behindDoc="0" locked="0" layoutInCell="1" hidden="0" allowOverlap="1" wp14:anchorId="59505E87" wp14:editId="7B474FB5">
          <wp:simplePos x="0" y="0"/>
          <wp:positionH relativeFrom="margin">
            <wp:posOffset>-57150</wp:posOffset>
          </wp:positionH>
          <wp:positionV relativeFrom="paragraph">
            <wp:posOffset>-259080</wp:posOffset>
          </wp:positionV>
          <wp:extent cx="1400175" cy="558800"/>
          <wp:effectExtent l="0" t="0" r="9525" b="0"/>
          <wp:wrapSquare wrapText="bothSides" distT="0" distB="0" distL="0" distR="0"/>
          <wp:docPr id="8" name="image23.png" descr="../../../Jyväskylän%20yliopisto/TUNNUS/Vaaka/Perus/JYU_tunnus_vaaka_FIN-ENG_peru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 descr="../../../Jyväskylän%20yliopisto/TUNNUS/Vaaka/Perus/JYU_tunnus_vaaka_FIN-ENG_peru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A3EA3" w:rsidRPr="00DE1894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C76EA62" wp14:editId="33909396">
              <wp:simplePos x="0" y="0"/>
              <wp:positionH relativeFrom="margin">
                <wp:posOffset>3404234</wp:posOffset>
              </wp:positionH>
              <wp:positionV relativeFrom="paragraph">
                <wp:posOffset>-154305</wp:posOffset>
              </wp:positionV>
              <wp:extent cx="1400175" cy="454025"/>
              <wp:effectExtent l="0" t="0" r="9525" b="3175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7D1D" w:rsidRPr="00256FE6" w:rsidRDefault="00256FE6" w:rsidP="002A6D45">
                          <w:pPr>
                            <w:pStyle w:val="Alatunniste"/>
                            <w:rPr>
                              <w:lang w:eastAsia="en-GB"/>
                            </w:rPr>
                          </w:pPr>
                          <w:r w:rsidRPr="00256FE6">
                            <w:rPr>
                              <w:shd w:val="clear" w:color="auto" w:fill="FFFFFF"/>
                              <w:lang w:eastAsia="en-GB"/>
                            </w:rPr>
                            <w:t>p.</w:t>
                          </w:r>
                          <w:r w:rsidR="00AA7D1D" w:rsidRPr="00256FE6">
                            <w:rPr>
                              <w:shd w:val="clear" w:color="auto" w:fill="FFFFFF"/>
                              <w:lang w:eastAsia="en-GB"/>
                            </w:rPr>
                            <w:t xml:space="preserve"> </w:t>
                          </w:r>
                          <w:r w:rsidRPr="00256FE6">
                            <w:rPr>
                              <w:shd w:val="clear" w:color="auto" w:fill="FFFFFF"/>
                              <w:lang w:eastAsia="en-GB"/>
                            </w:rPr>
                            <w:t>0</w:t>
                          </w:r>
                          <w:r w:rsidR="00AA7D1D" w:rsidRPr="00256FE6">
                            <w:rPr>
                              <w:shd w:val="clear" w:color="auto" w:fill="FFFFFF"/>
                              <w:lang w:eastAsia="en-GB"/>
                            </w:rPr>
                            <w:t>14 260 1211</w:t>
                          </w:r>
                        </w:p>
                        <w:p w:rsidR="00AA7D1D" w:rsidRPr="00256FE6" w:rsidRDefault="00256FE6" w:rsidP="002A6D45">
                          <w:pPr>
                            <w:pStyle w:val="Alatunniste"/>
                            <w:rPr>
                              <w:rFonts w:eastAsia="Times New Roman" w:cs="Times New Roman"/>
                              <w:lang w:eastAsia="en-GB"/>
                            </w:rPr>
                          </w:pPr>
                          <w:r w:rsidRPr="00256FE6">
                            <w:rPr>
                              <w:rFonts w:eastAsia="Times New Roman" w:cs="Times New Roman"/>
                              <w:shd w:val="clear" w:color="auto" w:fill="FFFFFF"/>
                              <w:lang w:eastAsia="en-GB"/>
                            </w:rPr>
                            <w:t>Y-tunnus</w:t>
                          </w:r>
                          <w:r w:rsidR="00AA7D1D" w:rsidRPr="00256FE6">
                            <w:rPr>
                              <w:rFonts w:eastAsia="Times New Roman" w:cs="Times New Roman"/>
                              <w:shd w:val="clear" w:color="auto" w:fill="FFFFFF"/>
                              <w:lang w:eastAsia="en-GB"/>
                            </w:rPr>
                            <w:t xml:space="preserve"> 0245894-7</w:t>
                          </w:r>
                          <w:r w:rsidR="00AA7D1D" w:rsidRPr="00256FE6">
                            <w:rPr>
                              <w:rFonts w:eastAsia="Times New Roman" w:cs="Times New Roman"/>
                              <w:lang w:eastAsia="en-GB"/>
                            </w:rPr>
                            <w:br/>
                          </w:r>
                        </w:p>
                        <w:p w:rsidR="00AA7D1D" w:rsidRPr="00256FE6" w:rsidRDefault="00AA7D1D" w:rsidP="002A6D45">
                          <w:pPr>
                            <w:pStyle w:val="Alatunniste"/>
                          </w:pPr>
                        </w:p>
                        <w:p w:rsidR="00475F05" w:rsidRPr="00256FE6" w:rsidRDefault="00475F05" w:rsidP="002A6D45">
                          <w:pPr>
                            <w:pStyle w:val="Alatunnist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76EA62" id="Text Box 28" o:spid="_x0000_s1030" type="#_x0000_t202" style="position:absolute;margin-left:268.05pt;margin-top:-12.15pt;width:110.25pt;height:35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" filled="f" stroked="f">
              <v:textbox inset="0,0,0,0">
                <w:txbxContent>
                  <w:p w:rsidR="00AA7D1D" w:rsidRPr="00256FE6" w:rsidRDefault="00256FE6" w:rsidP="002A6D45">
                    <w:pPr>
                      <w:pStyle w:val="Alatunniste"/>
                      <w:rPr>
                        <w:lang w:eastAsia="en-GB"/>
                      </w:rPr>
                    </w:pPr>
                    <w:r w:rsidRPr="00256FE6">
                      <w:rPr>
                        <w:shd w:val="clear" w:color="auto" w:fill="FFFFFF"/>
                        <w:lang w:eastAsia="en-GB"/>
                      </w:rPr>
                      <w:t>p.</w:t>
                    </w:r>
                    <w:r w:rsidR="00AA7D1D" w:rsidRPr="00256FE6">
                      <w:rPr>
                        <w:shd w:val="clear" w:color="auto" w:fill="FFFFFF"/>
                        <w:lang w:eastAsia="en-GB"/>
                      </w:rPr>
                      <w:t xml:space="preserve"> </w:t>
                    </w:r>
                    <w:r w:rsidRPr="00256FE6">
                      <w:rPr>
                        <w:shd w:val="clear" w:color="auto" w:fill="FFFFFF"/>
                        <w:lang w:eastAsia="en-GB"/>
                      </w:rPr>
                      <w:t>0</w:t>
                    </w:r>
                    <w:r w:rsidR="00AA7D1D" w:rsidRPr="00256FE6">
                      <w:rPr>
                        <w:shd w:val="clear" w:color="auto" w:fill="FFFFFF"/>
                        <w:lang w:eastAsia="en-GB"/>
                      </w:rPr>
                      <w:t>14 260 1211</w:t>
                    </w:r>
                  </w:p>
                  <w:p w:rsidR="00AA7D1D" w:rsidRPr="00256FE6" w:rsidRDefault="00256FE6" w:rsidP="002A6D45">
                    <w:pPr>
                      <w:pStyle w:val="Alatunniste"/>
                      <w:rPr>
                        <w:rFonts w:eastAsia="Times New Roman" w:cs="Times New Roman"/>
                        <w:lang w:eastAsia="en-GB"/>
                      </w:rPr>
                    </w:pPr>
                    <w:r w:rsidRPr="00256FE6">
                      <w:rPr>
                        <w:rFonts w:eastAsia="Times New Roman" w:cs="Times New Roman"/>
                        <w:shd w:val="clear" w:color="auto" w:fill="FFFFFF"/>
                        <w:lang w:eastAsia="en-GB"/>
                      </w:rPr>
                      <w:t>Y-tunnus</w:t>
                    </w:r>
                    <w:r w:rsidR="00AA7D1D" w:rsidRPr="00256FE6">
                      <w:rPr>
                        <w:rFonts w:eastAsia="Times New Roman" w:cs="Times New Roman"/>
                        <w:shd w:val="clear" w:color="auto" w:fill="FFFFFF"/>
                        <w:lang w:eastAsia="en-GB"/>
                      </w:rPr>
                      <w:t xml:space="preserve"> 0245894-7</w:t>
                    </w:r>
                    <w:r w:rsidR="00AA7D1D" w:rsidRPr="00256FE6">
                      <w:rPr>
                        <w:rFonts w:eastAsia="Times New Roman" w:cs="Times New Roman"/>
                        <w:lang w:eastAsia="en-GB"/>
                      </w:rPr>
                      <w:br/>
                    </w:r>
                  </w:p>
                  <w:p w:rsidR="00AA7D1D" w:rsidRPr="00256FE6" w:rsidRDefault="00AA7D1D" w:rsidP="002A6D45">
                    <w:pPr>
                      <w:pStyle w:val="Alatunniste"/>
                    </w:pPr>
                  </w:p>
                  <w:p w:rsidR="00475F05" w:rsidRPr="00256FE6" w:rsidRDefault="00475F05" w:rsidP="002A6D45">
                    <w:pPr>
                      <w:pStyle w:val="Alatunniste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279A3" w:rsidRPr="00DE1894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1D8FC9C" wp14:editId="4C7A9EDC">
              <wp:simplePos x="0" y="0"/>
              <wp:positionH relativeFrom="column">
                <wp:posOffset>4937760</wp:posOffset>
              </wp:positionH>
              <wp:positionV relativeFrom="paragraph">
                <wp:posOffset>-154305</wp:posOffset>
              </wp:positionV>
              <wp:extent cx="1266825" cy="339725"/>
              <wp:effectExtent l="0" t="0" r="9525" b="317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2A47" w:rsidRPr="002A6D45" w:rsidRDefault="00B82A47" w:rsidP="00B82A47">
                          <w:pPr>
                            <w:pStyle w:val="Alatunniste"/>
                            <w:rPr>
                              <w:lang w:val="en-GB"/>
                            </w:rPr>
                          </w:pPr>
                          <w:r w:rsidRPr="002A6D45">
                            <w:rPr>
                              <w:lang w:val="en-GB"/>
                            </w:rPr>
                            <w:t>FOR JYU. SINCE 1863.</w:t>
                          </w:r>
                        </w:p>
                        <w:p w:rsidR="00071102" w:rsidRPr="002A6D45" w:rsidRDefault="00B82A47" w:rsidP="00B82A47">
                          <w:pPr>
                            <w:pStyle w:val="Alatunniste"/>
                            <w:rPr>
                              <w:color w:val="F1563F" w:themeColor="accent1"/>
                              <w:lang w:val="en-GB"/>
                            </w:rPr>
                          </w:pPr>
                          <w:r w:rsidRPr="002A6D45">
                            <w:rPr>
                              <w:rFonts w:hint="eastAsia"/>
                              <w:color w:val="F1563F" w:themeColor="accent1"/>
                              <w:lang w:val="en-GB"/>
                            </w:rPr>
                            <w:t>JYU.FI</w:t>
                          </w:r>
                        </w:p>
                        <w:p w:rsidR="00475F05" w:rsidRPr="00E05194" w:rsidRDefault="00475F0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D8FC9C" id="Text Box 15" o:spid="_x0000_s1031" type="#_x0000_t202" style="position:absolute;margin-left:388.8pt;margin-top:-12.15pt;width:99.75pt;height:2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" filled="f" stroked="f">
              <v:textbox inset="0,0,0,0">
                <w:txbxContent>
                  <w:p w:rsidR="00B82A47" w:rsidRPr="002A6D45" w:rsidRDefault="00B82A47" w:rsidP="00B82A47">
                    <w:pPr>
                      <w:pStyle w:val="Alatunniste"/>
                      <w:rPr>
                        <w:lang w:val="en-GB"/>
                      </w:rPr>
                    </w:pPr>
                    <w:r w:rsidRPr="002A6D45">
                      <w:rPr>
                        <w:lang w:val="en-GB"/>
                      </w:rPr>
                      <w:t>FOR JYU. SINCE 1863.</w:t>
                    </w:r>
                  </w:p>
                  <w:p w:rsidR="00071102" w:rsidRPr="002A6D45" w:rsidRDefault="00B82A47" w:rsidP="00B82A47">
                    <w:pPr>
                      <w:pStyle w:val="Alatunniste"/>
                      <w:rPr>
                        <w:color w:val="F1563F" w:themeColor="accent1"/>
                        <w:lang w:val="en-GB"/>
                      </w:rPr>
                    </w:pPr>
                    <w:r w:rsidRPr="002A6D45">
                      <w:rPr>
                        <w:rFonts w:hint="eastAsia"/>
                        <w:color w:val="F1563F" w:themeColor="accent1"/>
                        <w:lang w:val="en-GB"/>
                      </w:rPr>
                      <w:t>JYU.FI</w:t>
                    </w:r>
                  </w:p>
                  <w:p w:rsidR="00475F05" w:rsidRPr="00E05194" w:rsidRDefault="00475F0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6225CA" w:rsidRPr="00DE1894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FD62A7B" wp14:editId="3699D184">
              <wp:simplePos x="0" y="0"/>
              <wp:positionH relativeFrom="margin">
                <wp:posOffset>-15240</wp:posOffset>
              </wp:positionH>
              <wp:positionV relativeFrom="paragraph">
                <wp:posOffset>-319405</wp:posOffset>
              </wp:positionV>
              <wp:extent cx="6119495" cy="0"/>
              <wp:effectExtent l="0" t="0" r="27305" b="254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6141C0" id="Straight Connector 1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pt,-25.15pt" to="480.65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" strokecolor="#f1563f [3204]" strokeweight="1.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37" w:rsidRDefault="00823837" w:rsidP="00D57708">
      <w:r>
        <w:separator/>
      </w:r>
    </w:p>
    <w:p w:rsidR="00823837" w:rsidRDefault="00823837" w:rsidP="00D57708"/>
    <w:p w:rsidR="00823837" w:rsidRDefault="00823837" w:rsidP="00D57708"/>
    <w:p w:rsidR="00823837" w:rsidRDefault="00823837"/>
  </w:footnote>
  <w:footnote w:type="continuationSeparator" w:id="0">
    <w:p w:rsidR="00823837" w:rsidRDefault="00823837" w:rsidP="00D57708">
      <w:r>
        <w:continuationSeparator/>
      </w:r>
    </w:p>
    <w:p w:rsidR="00823837" w:rsidRDefault="00823837" w:rsidP="00D57708"/>
    <w:p w:rsidR="00823837" w:rsidRDefault="00823837" w:rsidP="00D57708"/>
    <w:p w:rsidR="00823837" w:rsidRDefault="008238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CA" w:rsidRDefault="006225CA" w:rsidP="00D57708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225CA" w:rsidRDefault="006225CA" w:rsidP="00D57708">
    <w:pPr>
      <w:pStyle w:val="Yltunniste"/>
      <w:rPr>
        <w:rStyle w:val="Sivunumero"/>
      </w:rPr>
    </w:pPr>
  </w:p>
  <w:p w:rsidR="006225CA" w:rsidRDefault="006225CA" w:rsidP="00D57708">
    <w:pPr>
      <w:pStyle w:val="Yltunniste"/>
    </w:pPr>
  </w:p>
  <w:p w:rsidR="006225CA" w:rsidRDefault="006225CA" w:rsidP="00D57708"/>
  <w:p w:rsidR="00071102" w:rsidRDefault="00071102" w:rsidP="00D57708"/>
  <w:p w:rsidR="00475F05" w:rsidRDefault="00475F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837" w:rsidRPr="00AA7D1D" w:rsidRDefault="00823837" w:rsidP="00823837">
    <w:pPr>
      <w:pStyle w:val="Yltunniste"/>
      <w:framePr w:wrap="around" w:vAnchor="text" w:hAnchor="margin" w:xAlign="right" w:y="-17"/>
      <w:rPr>
        <w:rStyle w:val="Sivunumero"/>
      </w:rPr>
    </w:pPr>
  </w:p>
  <w:p w:rsidR="00823837" w:rsidRDefault="00823837" w:rsidP="00823837">
    <w:pPr>
      <w:pStyle w:val="Osoitetiedot"/>
      <w:tabs>
        <w:tab w:val="clear" w:pos="4153"/>
        <w:tab w:val="clear" w:pos="8306"/>
        <w:tab w:val="left" w:pos="4536"/>
      </w:tabs>
      <w:spacing w:after="0"/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</w:pPr>
    <w:r w:rsidRPr="00137608">
      <w:rPr>
        <w:b/>
        <w:noProof/>
        <w:lang w:val="fi-FI" w:eastAsia="fi-FI"/>
      </w:rPr>
      <w:drawing>
        <wp:anchor distT="0" distB="0" distL="114300" distR="114300" simplePos="0" relativeHeight="251664896" behindDoc="1" locked="0" layoutInCell="1" allowOverlap="1" wp14:anchorId="7C916C99" wp14:editId="72003792">
          <wp:simplePos x="0" y="0"/>
          <wp:positionH relativeFrom="margin">
            <wp:posOffset>5124</wp:posOffset>
          </wp:positionH>
          <wp:positionV relativeFrom="margin">
            <wp:posOffset>-1093339</wp:posOffset>
          </wp:positionV>
          <wp:extent cx="1815421" cy="723604"/>
          <wp:effectExtent l="0" t="0" r="0" b="0"/>
          <wp:wrapNone/>
          <wp:docPr id="1" name="Picture 26" descr="/Volumes/data/Asiakkuudet/Jyväskylän yliopisto/TUNNUS/Vaaka/Perus/JYU_tunnus_vaaka_FIN-ENG_pe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data/Asiakkuudet/Jyväskylän yliopisto/TUNNUS/Vaaka/Perus/JYU_tunnus_vaaka_FIN-ENG_per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064" cy="73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Voimakas"/>
      </w:rPr>
      <w:tab/>
    </w:r>
    <w:r>
      <w:rPr>
        <w:rStyle w:val="Voimakas"/>
      </w:rPr>
      <w:tab/>
    </w:r>
    <w:r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  <w:t>Kasvatustiete</w:t>
    </w:r>
    <w:r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  <w:t>id</w:t>
    </w:r>
    <w:r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  <w:t>en laitos</w:t>
    </w:r>
  </w:p>
  <w:p w:rsidR="00823837" w:rsidRDefault="00823837" w:rsidP="00823837">
    <w:pPr>
      <w:pStyle w:val="Osoitetiedot"/>
      <w:tabs>
        <w:tab w:val="clear" w:pos="4153"/>
        <w:tab w:val="clear" w:pos="8306"/>
        <w:tab w:val="left" w:pos="4536"/>
      </w:tabs>
      <w:spacing w:after="0"/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</w:pPr>
    <w:r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  <w:tab/>
    </w:r>
    <w:r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  <w:tab/>
    </w:r>
    <w:r w:rsidRPr="00823837"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  <w:t>Varhaiskasvatuksen koulutus</w:t>
    </w:r>
  </w:p>
  <w:p w:rsidR="00823837" w:rsidRPr="00823837" w:rsidRDefault="00823837" w:rsidP="00823837">
    <w:pPr>
      <w:pStyle w:val="Osoitetiedot"/>
      <w:tabs>
        <w:tab w:val="clear" w:pos="4153"/>
        <w:tab w:val="clear" w:pos="8306"/>
        <w:tab w:val="left" w:pos="4536"/>
      </w:tabs>
      <w:spacing w:after="0"/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</w:pPr>
    <w:r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  <w:tab/>
    </w:r>
    <w:r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  <w:tab/>
    </w:r>
    <w:r w:rsidRPr="00823837"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  <w:t xml:space="preserve">Hakemus </w:t>
    </w:r>
    <w:proofErr w:type="spellStart"/>
    <w:r w:rsidRPr="00823837"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  <w:t>Harke</w:t>
    </w:r>
    <w:proofErr w:type="spellEnd"/>
    <w:r w:rsidRPr="00823837"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  <w:t>-ryhmälle</w:t>
    </w:r>
  </w:p>
  <w:p w:rsidR="00823837" w:rsidRPr="00823837" w:rsidRDefault="00823837" w:rsidP="00823837">
    <w:pPr>
      <w:pStyle w:val="Osoitetiedot"/>
      <w:tabs>
        <w:tab w:val="clear" w:pos="4153"/>
        <w:tab w:val="clear" w:pos="8306"/>
        <w:tab w:val="left" w:pos="4536"/>
      </w:tabs>
      <w:spacing w:after="0"/>
      <w:rPr>
        <w:rFonts w:ascii="Palatino Linotype" w:eastAsiaTheme="minorEastAsia" w:hAnsi="Palatino Linotype"/>
        <w:bCs/>
        <w:color w:val="002957" w:themeColor="text2"/>
        <w:sz w:val="18"/>
        <w:szCs w:val="20"/>
        <w:lang w:val="fi-FI"/>
      </w:rPr>
    </w:pPr>
    <w:r w:rsidRPr="00823837"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  <w:tab/>
    </w:r>
    <w:r w:rsidRPr="00823837"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  <w:tab/>
    </w:r>
    <w:proofErr w:type="spellStart"/>
    <w:r w:rsidRPr="00823837">
      <w:rPr>
        <w:rFonts w:ascii="Palatino Linotype" w:eastAsiaTheme="minorEastAsia" w:hAnsi="Palatino Linotype"/>
        <w:bCs/>
        <w:sz w:val="16"/>
        <w:szCs w:val="20"/>
      </w:rPr>
      <w:t>Lomake</w:t>
    </w:r>
    <w:proofErr w:type="spellEnd"/>
    <w:r w:rsidRPr="00823837">
      <w:rPr>
        <w:rFonts w:ascii="Palatino Linotype" w:eastAsiaTheme="minorEastAsia" w:hAnsi="Palatino Linotype"/>
        <w:bCs/>
        <w:sz w:val="16"/>
        <w:szCs w:val="20"/>
      </w:rPr>
      <w:t xml:space="preserve"> </w:t>
    </w:r>
    <w:proofErr w:type="spellStart"/>
    <w:r w:rsidRPr="00823837">
      <w:rPr>
        <w:rFonts w:ascii="Palatino Linotype" w:eastAsiaTheme="minorEastAsia" w:hAnsi="Palatino Linotype"/>
        <w:bCs/>
        <w:sz w:val="16"/>
        <w:szCs w:val="20"/>
      </w:rPr>
      <w:t>päivitetty</w:t>
    </w:r>
    <w:proofErr w:type="spellEnd"/>
    <w:r w:rsidRPr="00823837">
      <w:rPr>
        <w:rFonts w:ascii="Palatino Linotype" w:eastAsiaTheme="minorEastAsia" w:hAnsi="Palatino Linotype"/>
        <w:bCs/>
        <w:sz w:val="16"/>
        <w:szCs w:val="20"/>
      </w:rPr>
      <w:t xml:space="preserve"> 29.9.2020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1D" w:rsidRPr="00AA7D1D" w:rsidRDefault="00AA7D1D" w:rsidP="00AA7D1D">
    <w:pPr>
      <w:pStyle w:val="Yltunniste"/>
      <w:framePr w:wrap="around" w:vAnchor="text" w:hAnchor="margin" w:xAlign="right" w:y="-17"/>
      <w:rPr>
        <w:rStyle w:val="Sivunumero"/>
      </w:rPr>
    </w:pPr>
  </w:p>
  <w:p w:rsidR="00823837" w:rsidRDefault="00AA7D1D" w:rsidP="00823837">
    <w:pPr>
      <w:pStyle w:val="Osoitetiedot"/>
      <w:tabs>
        <w:tab w:val="clear" w:pos="4153"/>
        <w:tab w:val="clear" w:pos="8306"/>
        <w:tab w:val="left" w:pos="4536"/>
      </w:tabs>
      <w:spacing w:after="0"/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</w:pPr>
    <w:r w:rsidRPr="00137608">
      <w:rPr>
        <w:b/>
        <w:noProof/>
        <w:lang w:val="fi-FI" w:eastAsia="fi-FI"/>
      </w:rPr>
      <w:drawing>
        <wp:anchor distT="0" distB="0" distL="114300" distR="114300" simplePos="0" relativeHeight="251661824" behindDoc="1" locked="0" layoutInCell="1" allowOverlap="1" wp14:anchorId="4F3D6254" wp14:editId="15615D33">
          <wp:simplePos x="0" y="0"/>
          <wp:positionH relativeFrom="margin">
            <wp:posOffset>5124</wp:posOffset>
          </wp:positionH>
          <wp:positionV relativeFrom="margin">
            <wp:posOffset>-1093339</wp:posOffset>
          </wp:positionV>
          <wp:extent cx="1815421" cy="723604"/>
          <wp:effectExtent l="0" t="0" r="0" b="0"/>
          <wp:wrapNone/>
          <wp:docPr id="7" name="Picture 26" descr="/Volumes/data/Asiakkuudet/Jyväskylän yliopisto/TUNNUS/Vaaka/Perus/JYU_tunnus_vaaka_FIN-ENG_pe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data/Asiakkuudet/Jyväskylän yliopisto/TUNNUS/Vaaka/Perus/JYU_tunnus_vaaka_FIN-ENG_per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064" cy="73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992">
      <w:rPr>
        <w:rStyle w:val="Voimakas"/>
      </w:rPr>
      <w:tab/>
    </w:r>
    <w:r w:rsidR="00823837">
      <w:rPr>
        <w:rStyle w:val="Voimakas"/>
      </w:rPr>
      <w:tab/>
    </w:r>
    <w:r w:rsidR="00823837"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  <w:t>Kasvatustieteiden laitos</w:t>
    </w:r>
  </w:p>
  <w:p w:rsidR="00823837" w:rsidRDefault="00823837" w:rsidP="00823837">
    <w:pPr>
      <w:pStyle w:val="Osoitetiedot"/>
      <w:tabs>
        <w:tab w:val="clear" w:pos="4153"/>
        <w:tab w:val="clear" w:pos="8306"/>
        <w:tab w:val="left" w:pos="4536"/>
      </w:tabs>
      <w:spacing w:after="0"/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</w:pPr>
    <w:r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  <w:tab/>
    </w:r>
    <w:r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  <w:tab/>
    </w:r>
    <w:r w:rsidRPr="00823837"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  <w:t>Varhaiskasvatuksen koulutus</w:t>
    </w:r>
  </w:p>
  <w:p w:rsidR="00823837" w:rsidRDefault="00823837" w:rsidP="00823837">
    <w:pPr>
      <w:pStyle w:val="Osoitetiedot"/>
      <w:tabs>
        <w:tab w:val="clear" w:pos="4153"/>
        <w:tab w:val="clear" w:pos="8306"/>
        <w:tab w:val="left" w:pos="4536"/>
      </w:tabs>
      <w:spacing w:after="0"/>
      <w:rPr>
        <w:rFonts w:ascii="Palatino Linotype" w:eastAsiaTheme="minorEastAsia" w:hAnsi="Palatino Linotype"/>
        <w:b/>
        <w:bCs/>
        <w:color w:val="002957" w:themeColor="text2"/>
        <w:sz w:val="18"/>
        <w:szCs w:val="20"/>
      </w:rPr>
    </w:pPr>
    <w:r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  <w:tab/>
    </w:r>
    <w:r>
      <w:rPr>
        <w:rFonts w:ascii="Palatino Linotype" w:eastAsiaTheme="minorEastAsia" w:hAnsi="Palatino Linotype"/>
        <w:b/>
        <w:bCs/>
        <w:color w:val="002957" w:themeColor="text2"/>
        <w:sz w:val="18"/>
        <w:szCs w:val="20"/>
        <w:lang w:val="fi-FI"/>
      </w:rPr>
      <w:tab/>
    </w:r>
    <w:proofErr w:type="spellStart"/>
    <w:r>
      <w:rPr>
        <w:rFonts w:ascii="Palatino Linotype" w:eastAsiaTheme="minorEastAsia" w:hAnsi="Palatino Linotype"/>
        <w:b/>
        <w:bCs/>
        <w:color w:val="002957" w:themeColor="text2"/>
        <w:sz w:val="18"/>
        <w:szCs w:val="20"/>
      </w:rPr>
      <w:t>Hakemus</w:t>
    </w:r>
    <w:proofErr w:type="spellEnd"/>
    <w:r>
      <w:rPr>
        <w:rFonts w:ascii="Palatino Linotype" w:eastAsiaTheme="minorEastAsia" w:hAnsi="Palatino Linotype"/>
        <w:b/>
        <w:bCs/>
        <w:color w:val="002957" w:themeColor="text2"/>
        <w:sz w:val="18"/>
        <w:szCs w:val="20"/>
      </w:rPr>
      <w:t xml:space="preserve"> </w:t>
    </w:r>
    <w:proofErr w:type="spellStart"/>
    <w:r>
      <w:rPr>
        <w:rFonts w:ascii="Palatino Linotype" w:eastAsiaTheme="minorEastAsia" w:hAnsi="Palatino Linotype"/>
        <w:b/>
        <w:bCs/>
        <w:color w:val="002957" w:themeColor="text2"/>
        <w:sz w:val="18"/>
        <w:szCs w:val="20"/>
      </w:rPr>
      <w:t>Harke-ryhmälle</w:t>
    </w:r>
    <w:proofErr w:type="spellEnd"/>
  </w:p>
  <w:p w:rsidR="00282E76" w:rsidRPr="00823837" w:rsidRDefault="00823837" w:rsidP="00823837">
    <w:pPr>
      <w:pStyle w:val="Osoitetiedot"/>
      <w:tabs>
        <w:tab w:val="clear" w:pos="4153"/>
        <w:tab w:val="clear" w:pos="8306"/>
        <w:tab w:val="left" w:pos="4536"/>
      </w:tabs>
      <w:spacing w:after="0"/>
      <w:rPr>
        <w:rFonts w:ascii="Palatino Linotype" w:eastAsiaTheme="minorEastAsia" w:hAnsi="Palatino Linotype"/>
        <w:bCs/>
        <w:color w:val="002957" w:themeColor="text2"/>
        <w:sz w:val="18"/>
        <w:szCs w:val="20"/>
        <w:lang w:val="fi-FI"/>
      </w:rPr>
    </w:pPr>
    <w:r>
      <w:rPr>
        <w:rFonts w:ascii="Palatino Linotype" w:eastAsiaTheme="minorEastAsia" w:hAnsi="Palatino Linotype"/>
        <w:b/>
        <w:bCs/>
        <w:color w:val="002957" w:themeColor="text2"/>
        <w:sz w:val="18"/>
        <w:szCs w:val="20"/>
      </w:rPr>
      <w:tab/>
    </w:r>
    <w:r>
      <w:rPr>
        <w:rFonts w:ascii="Palatino Linotype" w:eastAsiaTheme="minorEastAsia" w:hAnsi="Palatino Linotype"/>
        <w:b/>
        <w:bCs/>
        <w:color w:val="002957" w:themeColor="text2"/>
        <w:sz w:val="18"/>
        <w:szCs w:val="20"/>
      </w:rPr>
      <w:tab/>
    </w:r>
    <w:proofErr w:type="spellStart"/>
    <w:r w:rsidRPr="00823837">
      <w:rPr>
        <w:rFonts w:ascii="Palatino Linotype" w:eastAsiaTheme="minorEastAsia" w:hAnsi="Palatino Linotype"/>
        <w:bCs/>
        <w:sz w:val="16"/>
        <w:szCs w:val="20"/>
      </w:rPr>
      <w:t>Lomake</w:t>
    </w:r>
    <w:proofErr w:type="spellEnd"/>
    <w:r w:rsidRPr="00823837">
      <w:rPr>
        <w:rFonts w:ascii="Palatino Linotype" w:eastAsiaTheme="minorEastAsia" w:hAnsi="Palatino Linotype"/>
        <w:bCs/>
        <w:sz w:val="16"/>
        <w:szCs w:val="20"/>
      </w:rPr>
      <w:t xml:space="preserve"> </w:t>
    </w:r>
    <w:proofErr w:type="spellStart"/>
    <w:r w:rsidRPr="00823837">
      <w:rPr>
        <w:rFonts w:ascii="Palatino Linotype" w:eastAsiaTheme="minorEastAsia" w:hAnsi="Palatino Linotype"/>
        <w:bCs/>
        <w:sz w:val="16"/>
        <w:szCs w:val="20"/>
      </w:rPr>
      <w:t>päivitetty</w:t>
    </w:r>
    <w:proofErr w:type="spellEnd"/>
    <w:r w:rsidRPr="00823837">
      <w:rPr>
        <w:rFonts w:ascii="Palatino Linotype" w:eastAsiaTheme="minorEastAsia" w:hAnsi="Palatino Linotype"/>
        <w:bCs/>
        <w:sz w:val="16"/>
        <w:szCs w:val="20"/>
      </w:rPr>
      <w:t xml:space="preserve"> 29.9.2020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D092B"/>
    <w:multiLevelType w:val="hybridMultilevel"/>
    <w:tmpl w:val="E74AA540"/>
    <w:lvl w:ilvl="0" w:tplc="17D8127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1D486E"/>
    <w:multiLevelType w:val="hybridMultilevel"/>
    <w:tmpl w:val="CC2A03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sI/qIkWdF8S9wr22pUZGjcPYoGwdlSKlrQL7dq/sCcS6GIyq3vLXL+mT7q8yTdVlwPD0kf1WOhJqCNAW/eKIg==" w:salt="ru0PNj+RedIxO41tvo7/pA==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37"/>
    <w:rsid w:val="000458CA"/>
    <w:rsid w:val="00061AF4"/>
    <w:rsid w:val="00071102"/>
    <w:rsid w:val="000915BB"/>
    <w:rsid w:val="0009186F"/>
    <w:rsid w:val="00137608"/>
    <w:rsid w:val="00185B63"/>
    <w:rsid w:val="00256FE6"/>
    <w:rsid w:val="0027492A"/>
    <w:rsid w:val="00282E76"/>
    <w:rsid w:val="002A0695"/>
    <w:rsid w:val="002A6D45"/>
    <w:rsid w:val="002D4689"/>
    <w:rsid w:val="003115C0"/>
    <w:rsid w:val="00321E1F"/>
    <w:rsid w:val="0038763A"/>
    <w:rsid w:val="003E7B9A"/>
    <w:rsid w:val="00423CCF"/>
    <w:rsid w:val="004279A3"/>
    <w:rsid w:val="00475F05"/>
    <w:rsid w:val="005167BD"/>
    <w:rsid w:val="0056067C"/>
    <w:rsid w:val="0058036B"/>
    <w:rsid w:val="00602511"/>
    <w:rsid w:val="00603BC3"/>
    <w:rsid w:val="006225CA"/>
    <w:rsid w:val="00676F77"/>
    <w:rsid w:val="00683DEF"/>
    <w:rsid w:val="007003AB"/>
    <w:rsid w:val="00742F2A"/>
    <w:rsid w:val="007B7A5A"/>
    <w:rsid w:val="007D4289"/>
    <w:rsid w:val="00823837"/>
    <w:rsid w:val="008534ED"/>
    <w:rsid w:val="00866415"/>
    <w:rsid w:val="008A5BDB"/>
    <w:rsid w:val="008E30F3"/>
    <w:rsid w:val="008F1B6A"/>
    <w:rsid w:val="009005D4"/>
    <w:rsid w:val="00936C7B"/>
    <w:rsid w:val="00943596"/>
    <w:rsid w:val="0099458E"/>
    <w:rsid w:val="009C3F10"/>
    <w:rsid w:val="00A40D21"/>
    <w:rsid w:val="00A71389"/>
    <w:rsid w:val="00AA7D1D"/>
    <w:rsid w:val="00AB0997"/>
    <w:rsid w:val="00AF3521"/>
    <w:rsid w:val="00B76DCD"/>
    <w:rsid w:val="00B82A47"/>
    <w:rsid w:val="00BA48DB"/>
    <w:rsid w:val="00BC4368"/>
    <w:rsid w:val="00BD5952"/>
    <w:rsid w:val="00BE6B2F"/>
    <w:rsid w:val="00BE7E44"/>
    <w:rsid w:val="00BF22D3"/>
    <w:rsid w:val="00C42F2D"/>
    <w:rsid w:val="00C54AA1"/>
    <w:rsid w:val="00C95AB9"/>
    <w:rsid w:val="00CE046F"/>
    <w:rsid w:val="00CF58A2"/>
    <w:rsid w:val="00D40EEE"/>
    <w:rsid w:val="00D57708"/>
    <w:rsid w:val="00D66992"/>
    <w:rsid w:val="00DA09DF"/>
    <w:rsid w:val="00DA478D"/>
    <w:rsid w:val="00DC46BD"/>
    <w:rsid w:val="00DC78A9"/>
    <w:rsid w:val="00DE1894"/>
    <w:rsid w:val="00E05194"/>
    <w:rsid w:val="00E10747"/>
    <w:rsid w:val="00E60FAC"/>
    <w:rsid w:val="00EA3EA3"/>
    <w:rsid w:val="00ED6706"/>
    <w:rsid w:val="00F71D1F"/>
    <w:rsid w:val="00FF1D48"/>
    <w:rsid w:val="00FF2F3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42BE6"/>
  <w14:defaultImageDpi w14:val="300"/>
  <w15:docId w15:val="{2516EFBB-C668-492D-8805-1CA2A97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66992"/>
    <w:pPr>
      <w:spacing w:after="160" w:line="259" w:lineRule="auto"/>
    </w:pPr>
    <w:rPr>
      <w:rFonts w:eastAsiaTheme="minorHAnsi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57708"/>
    <w:pPr>
      <w:outlineLvl w:val="0"/>
    </w:pPr>
    <w:rPr>
      <w:rFonts w:cs="Times New Roman"/>
      <w:b/>
      <w:bCs/>
      <w:lang w:val="en-US"/>
    </w:rPr>
  </w:style>
  <w:style w:type="paragraph" w:styleId="Otsikko2">
    <w:name w:val="heading 2"/>
    <w:basedOn w:val="Luettelokappale"/>
    <w:next w:val="Eivli"/>
    <w:link w:val="Otsikko2Char"/>
    <w:uiPriority w:val="9"/>
    <w:unhideWhenUsed/>
    <w:qFormat/>
    <w:rsid w:val="00D57708"/>
    <w:pPr>
      <w:spacing w:line="276" w:lineRule="auto"/>
      <w:ind w:left="0"/>
      <w:contextualSpacing w:val="0"/>
      <w:outlineLvl w:val="1"/>
    </w:pPr>
    <w:rPr>
      <w:rFonts w:cstheme="minorHAnsi"/>
      <w:szCs w:val="1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57708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D57708"/>
    <w:rPr>
      <w:rFonts w:cstheme="minorHAnsi"/>
      <w:color w:val="002957" w:themeColor="text2"/>
      <w:sz w:val="20"/>
      <w:szCs w:val="18"/>
      <w:lang w:val="en-GB"/>
    </w:rPr>
  </w:style>
  <w:style w:type="paragraph" w:styleId="Luettelokappale">
    <w:name w:val="List Paragraph"/>
    <w:basedOn w:val="Normaali"/>
    <w:uiPriority w:val="34"/>
    <w:rsid w:val="008E30F3"/>
    <w:pPr>
      <w:ind w:left="720"/>
      <w:contextualSpacing/>
    </w:pPr>
  </w:style>
  <w:style w:type="paragraph" w:styleId="Eivli">
    <w:name w:val="No Spacing"/>
    <w:uiPriority w:val="1"/>
    <w:rsid w:val="008E30F3"/>
  </w:style>
  <w:style w:type="paragraph" w:styleId="Yltunniste">
    <w:name w:val="header"/>
    <w:basedOn w:val="Normaali"/>
    <w:link w:val="YltunnisteChar"/>
    <w:uiPriority w:val="99"/>
    <w:unhideWhenUsed/>
    <w:rsid w:val="00602511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02511"/>
  </w:style>
  <w:style w:type="character" w:styleId="Sivunumero">
    <w:name w:val="page number"/>
    <w:basedOn w:val="Kappaleenoletusfontti"/>
    <w:uiPriority w:val="99"/>
    <w:semiHidden/>
    <w:unhideWhenUsed/>
    <w:rsid w:val="00602511"/>
  </w:style>
  <w:style w:type="paragraph" w:styleId="Alatunniste">
    <w:name w:val="footer"/>
    <w:link w:val="AlatunnisteChar"/>
    <w:uiPriority w:val="99"/>
    <w:unhideWhenUsed/>
    <w:qFormat/>
    <w:rsid w:val="002A6D45"/>
    <w:pPr>
      <w:tabs>
        <w:tab w:val="center" w:pos="4153"/>
        <w:tab w:val="right" w:pos="8306"/>
      </w:tabs>
      <w:ind w:right="-5805"/>
    </w:pPr>
    <w:rPr>
      <w:rFonts w:ascii="Palatino Linotype" w:hAnsi="Palatino Linotype" w:cs="Arial"/>
      <w:b/>
      <w:color w:val="002957" w:themeColor="text2"/>
      <w:sz w:val="18"/>
      <w:szCs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A6D45"/>
    <w:rPr>
      <w:rFonts w:ascii="Palatino Linotype" w:hAnsi="Palatino Linotype" w:cs="Arial"/>
      <w:b/>
      <w:color w:val="002957" w:themeColor="text2"/>
      <w:sz w:val="18"/>
      <w:szCs w:val="18"/>
    </w:rPr>
  </w:style>
  <w:style w:type="character" w:styleId="Voimakas">
    <w:name w:val="Strong"/>
    <w:uiPriority w:val="22"/>
    <w:qFormat/>
    <w:rsid w:val="002A6D45"/>
    <w:rPr>
      <w:rFonts w:ascii="Palatino Linotype" w:hAnsi="Palatino Linotype"/>
      <w:b/>
      <w:bCs/>
      <w:i w:val="0"/>
      <w:iCs w:val="0"/>
      <w:color w:val="002957" w:themeColor="text2"/>
      <w:lang w:val="fi-FI"/>
    </w:rPr>
  </w:style>
  <w:style w:type="paragraph" w:customStyle="1" w:styleId="Osoitetiedot">
    <w:name w:val="Osoitetiedot"/>
    <w:basedOn w:val="Yltunniste"/>
    <w:link w:val="OsoitetiedotChar"/>
    <w:qFormat/>
    <w:rsid w:val="00D57708"/>
    <w:rPr>
      <w:lang w:val="en-US"/>
    </w:rPr>
  </w:style>
  <w:style w:type="character" w:customStyle="1" w:styleId="OsoitetiedotChar">
    <w:name w:val="Osoitetiedot Char"/>
    <w:basedOn w:val="YltunnisteChar"/>
    <w:link w:val="Osoitetiedot"/>
    <w:rsid w:val="00D57708"/>
    <w:rPr>
      <w:color w:val="002957" w:themeColor="text2"/>
      <w:sz w:val="20"/>
      <w:szCs w:val="20"/>
      <w:lang w:val="en-US"/>
    </w:rPr>
  </w:style>
  <w:style w:type="character" w:customStyle="1" w:styleId="Otsikko1Char">
    <w:name w:val="Otsikko 1 Char"/>
    <w:basedOn w:val="Kappaleenoletusfontti"/>
    <w:link w:val="Otsikko1"/>
    <w:uiPriority w:val="9"/>
    <w:rsid w:val="00D57708"/>
    <w:rPr>
      <w:rFonts w:cs="Times New Roman"/>
      <w:b/>
      <w:bCs/>
      <w:color w:val="002957" w:themeColor="text2"/>
      <w:sz w:val="20"/>
      <w:szCs w:val="20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225CA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25CA"/>
    <w:rPr>
      <w:rFonts w:ascii="Lucida Grande" w:hAnsi="Lucida Grande" w:cs="Lucida Grande"/>
      <w:sz w:val="18"/>
      <w:szCs w:val="18"/>
    </w:rPr>
  </w:style>
  <w:style w:type="character" w:styleId="Korostus">
    <w:name w:val="Emphasis"/>
    <w:uiPriority w:val="20"/>
    <w:qFormat/>
    <w:rsid w:val="002A6D45"/>
    <w:rPr>
      <w:rFonts w:ascii="Palatino Linotype" w:hAnsi="Palatino Linotype"/>
      <w:b w:val="0"/>
      <w:bCs w:val="0"/>
      <w:i/>
      <w:iCs/>
      <w:color w:val="002957" w:themeColor="text2"/>
    </w:rPr>
  </w:style>
  <w:style w:type="character" w:customStyle="1" w:styleId="Otsikko3Char">
    <w:name w:val="Otsikko 3 Char"/>
    <w:basedOn w:val="Kappaleenoletusfontti"/>
    <w:link w:val="Otsikko3"/>
    <w:uiPriority w:val="9"/>
    <w:rsid w:val="00D57708"/>
    <w:rPr>
      <w:rFonts w:eastAsiaTheme="majorEastAsia" w:cstheme="majorBidi"/>
      <w:b/>
      <w:bCs/>
      <w:color w:val="002957" w:themeColor="text2"/>
      <w:sz w:val="20"/>
      <w:szCs w:val="20"/>
      <w:lang w:val="en-GB"/>
    </w:rPr>
  </w:style>
  <w:style w:type="paragraph" w:customStyle="1" w:styleId="AllekirjoitusTitteli">
    <w:name w:val="Allekirjoitus – Titteli"/>
    <w:basedOn w:val="Normaali"/>
    <w:qFormat/>
    <w:rsid w:val="002A6D45"/>
    <w:rPr>
      <w:color w:val="F1563F" w:themeColor="accent1"/>
    </w:rPr>
  </w:style>
  <w:style w:type="paragraph" w:customStyle="1" w:styleId="AllekirjoitusTiedekunta">
    <w:name w:val="Allekirjoitus – Tiedekunta"/>
    <w:basedOn w:val="Normaali"/>
    <w:qFormat/>
    <w:rsid w:val="002A6D45"/>
    <w:rPr>
      <w:color w:val="F1563F" w:themeColor="accent1"/>
    </w:rPr>
  </w:style>
  <w:style w:type="character" w:styleId="Paikkamerkkiteksti">
    <w:name w:val="Placeholder Text"/>
    <w:basedOn w:val="Kappaleenoletusfontti"/>
    <w:uiPriority w:val="99"/>
    <w:semiHidden/>
    <w:rsid w:val="00C42F2D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D66992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915BB"/>
    <w:rPr>
      <w:color w:val="CD1619" w:themeColor="followedHyperlink"/>
      <w:u w:val="single"/>
    </w:rPr>
  </w:style>
  <w:style w:type="table" w:styleId="TaulukkoRuudukko">
    <w:name w:val="Table Grid"/>
    <w:basedOn w:val="Normaalitaulukko"/>
    <w:uiPriority w:val="59"/>
    <w:rsid w:val="00282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yli1">
    <w:name w:val="Tyyli1"/>
    <w:basedOn w:val="Kappaleenoletusfontti"/>
    <w:uiPriority w:val="1"/>
    <w:rsid w:val="00E10747"/>
    <w:rPr>
      <w:rFonts w:ascii="Palatino Linotype" w:hAnsi="Palatino Linotype"/>
      <w:sz w:val="22"/>
    </w:rPr>
  </w:style>
  <w:style w:type="character" w:customStyle="1" w:styleId="Tyyli2">
    <w:name w:val="Tyyli2"/>
    <w:basedOn w:val="Kappaleenoletusfontti"/>
    <w:uiPriority w:val="1"/>
    <w:rsid w:val="00E10747"/>
    <w:rPr>
      <w:rFonts w:ascii="Palatino Linotype" w:hAnsi="Palatino Linotyp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jyu.fi/edupsy/fi/laitokset/var/opiskelu/info/harjoitte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asla-vaka\Harjoittelut\Harke\Harkehakemuslomak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D7C04C8B67452CB7267929F1C4E6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60B0C4-6D17-4BAE-8005-9C4798591D45}"/>
      </w:docPartPr>
      <w:docPartBody>
        <w:p w:rsidR="00000000" w:rsidRDefault="00372F0D" w:rsidP="00372F0D">
          <w:pPr>
            <w:pStyle w:val="71D7C04C8B67452CB7267929F1C4E6851"/>
          </w:pPr>
          <w:r w:rsidRPr="00E10747">
            <w:rPr>
              <w:rStyle w:val="Paikkamerkkiteksti"/>
              <w:sz w:val="22"/>
            </w:rPr>
            <w:t>Kirjoita tekstiä napsauttamalla tätä.</w:t>
          </w:r>
        </w:p>
      </w:docPartBody>
    </w:docPart>
    <w:docPart>
      <w:docPartPr>
        <w:name w:val="540F391D074B4CECB1051FCBC9A483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166A4C-32B9-4C24-A15F-E14EA9016AD0}"/>
      </w:docPartPr>
      <w:docPartBody>
        <w:p w:rsidR="00000000" w:rsidRDefault="00372F0D" w:rsidP="00372F0D">
          <w:pPr>
            <w:pStyle w:val="540F391D074B4CECB1051FCBC9A4830E1"/>
          </w:pPr>
          <w:r w:rsidRPr="00E10747">
            <w:rPr>
              <w:rStyle w:val="Paikkamerkkiteksti"/>
              <w:sz w:val="22"/>
            </w:rPr>
            <w:t>Valitse aloitusvuosi.</w:t>
          </w:r>
        </w:p>
      </w:docPartBody>
    </w:docPart>
    <w:docPart>
      <w:docPartPr>
        <w:name w:val="2F9B390BB17C4B238142DA4D0DE467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9016F3-D2A3-489F-B785-D91CA5F42825}"/>
      </w:docPartPr>
      <w:docPartBody>
        <w:p w:rsidR="00000000" w:rsidRDefault="00372F0D" w:rsidP="00372F0D">
          <w:pPr>
            <w:pStyle w:val="2F9B390BB17C4B238142DA4D0DE467DF1"/>
          </w:pPr>
          <w:r w:rsidRPr="00061AF4">
            <w:rPr>
              <w:rStyle w:val="Paikkamerkkiteksti"/>
              <w:sz w:val="22"/>
            </w:rPr>
            <w:t>Kirjoita tekstiä napsauttamalla tätä.</w:t>
          </w:r>
        </w:p>
      </w:docPartBody>
    </w:docPart>
    <w:docPart>
      <w:docPartPr>
        <w:name w:val="8D02380C68F646C1BC7F593A7B020B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D390B8-7DB2-45EC-AF2F-B2DA5AA32057}"/>
      </w:docPartPr>
      <w:docPartBody>
        <w:p w:rsidR="00000000" w:rsidRDefault="00372F0D" w:rsidP="00372F0D">
          <w:pPr>
            <w:pStyle w:val="8D02380C68F646C1BC7F593A7B020B791"/>
          </w:pPr>
          <w:r>
            <w:rPr>
              <w:rStyle w:val="Paikkamerkkiteksti"/>
              <w:sz w:val="22"/>
            </w:rPr>
            <w:t>Kirjoita tekstiä napsauttamalla tät</w:t>
          </w:r>
          <w:r w:rsidRPr="00061AF4">
            <w:rPr>
              <w:rStyle w:val="Paikkamerkkiteksti"/>
              <w:sz w:val="22"/>
            </w:rPr>
            <w:t>ä.</w:t>
          </w:r>
        </w:p>
      </w:docPartBody>
    </w:docPart>
    <w:docPart>
      <w:docPartPr>
        <w:name w:val="50790037FC964A498A8773426EA4DB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D1F3B8-69CB-4931-9E2A-77E7BD09C743}"/>
      </w:docPartPr>
      <w:docPartBody>
        <w:p w:rsidR="00000000" w:rsidRDefault="00372F0D" w:rsidP="00372F0D">
          <w:pPr>
            <w:pStyle w:val="50790037FC964A498A8773426EA4DBF51"/>
          </w:pPr>
          <w:r w:rsidRPr="002E4B5C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FD455F455EC497E8F945A6C7A0658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D1CB54-6314-4C53-A2C6-D5B949412A9A}"/>
      </w:docPartPr>
      <w:docPartBody>
        <w:p w:rsidR="00000000" w:rsidRDefault="00372F0D" w:rsidP="00372F0D">
          <w:pPr>
            <w:pStyle w:val="BFD455F455EC497E8F945A6C7A0658B61"/>
          </w:pPr>
          <w:r w:rsidRPr="00E10747">
            <w:rPr>
              <w:rStyle w:val="Paikkamerkkiteksti"/>
              <w:sz w:val="22"/>
            </w:rPr>
            <w:t>Kirjoita tekstiä napsauttamalla tätä.</w:t>
          </w:r>
        </w:p>
      </w:docPartBody>
    </w:docPart>
    <w:docPart>
      <w:docPartPr>
        <w:name w:val="65092EDAA47C46528009F9CAE78C81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106BD4-68F2-46FD-B81A-3F5A454CB78D}"/>
      </w:docPartPr>
      <w:docPartBody>
        <w:p w:rsidR="00000000" w:rsidRDefault="00372F0D" w:rsidP="00372F0D">
          <w:pPr>
            <w:pStyle w:val="65092EDAA47C46528009F9CAE78C81281"/>
          </w:pPr>
          <w:r w:rsidRPr="00E10747">
            <w:rPr>
              <w:rStyle w:val="Paikkamerkkiteksti"/>
              <w:sz w:val="22"/>
            </w:rPr>
            <w:t>Kirjoita tekstiä napsauttamalla tätä.</w:t>
          </w:r>
        </w:p>
      </w:docPartBody>
    </w:docPart>
    <w:docPart>
      <w:docPartPr>
        <w:name w:val="7F9BCCA601FD4E468EB5D0560BBB1E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2EE1C1-7155-4D8B-B489-09C7994B28C9}"/>
      </w:docPartPr>
      <w:docPartBody>
        <w:p w:rsidR="00000000" w:rsidRDefault="00372F0D" w:rsidP="00372F0D">
          <w:pPr>
            <w:pStyle w:val="7F9BCCA601FD4E468EB5D0560BBB1E091"/>
          </w:pPr>
          <w:r w:rsidRPr="00E10747">
            <w:rPr>
              <w:rStyle w:val="Paikkamerkkiteksti"/>
              <w:sz w:val="22"/>
            </w:rPr>
            <w:t>Kirjoita tekstiä napsauttamalla tätä.</w:t>
          </w:r>
        </w:p>
      </w:docPartBody>
    </w:docPart>
    <w:docPart>
      <w:docPartPr>
        <w:name w:val="144F24006C074C0CA318064F73B263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33F8A8-EA9E-47DE-8E0F-1C3C25391132}"/>
      </w:docPartPr>
      <w:docPartBody>
        <w:p w:rsidR="00000000" w:rsidRDefault="00372F0D" w:rsidP="00372F0D">
          <w:pPr>
            <w:pStyle w:val="144F24006C074C0CA318064F73B2637B1"/>
          </w:pPr>
          <w:r w:rsidRPr="00E05194">
            <w:rPr>
              <w:rStyle w:val="Paikkamerkkiteksti"/>
              <w:sz w:val="22"/>
            </w:rPr>
            <w:t xml:space="preserve">Kirjoita päivämäärä </w:t>
          </w:r>
          <w:r>
            <w:rPr>
              <w:rStyle w:val="Paikkamerkkiteksti"/>
              <w:sz w:val="22"/>
            </w:rPr>
            <w:t>napsauttamalla tätä</w:t>
          </w:r>
          <w:r w:rsidRPr="00E05194">
            <w:rPr>
              <w:rStyle w:val="Paikkamerkkiteksti"/>
              <w:sz w:val="22"/>
            </w:rPr>
            <w:t>.</w:t>
          </w:r>
        </w:p>
      </w:docPartBody>
    </w:docPart>
    <w:docPart>
      <w:docPartPr>
        <w:name w:val="213E3250461D499294AFBC3313DC67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9E381C-C2C0-463A-BE91-1BEFDA082E69}"/>
      </w:docPartPr>
      <w:docPartBody>
        <w:p w:rsidR="00000000" w:rsidRDefault="00372F0D" w:rsidP="00372F0D">
          <w:pPr>
            <w:pStyle w:val="213E3250461D499294AFBC3313DC673E1"/>
          </w:pPr>
          <w:r w:rsidRPr="00E05194">
            <w:rPr>
              <w:rStyle w:val="Paikkamerkkiteksti"/>
              <w:sz w:val="22"/>
            </w:rPr>
            <w:t>Kirjoita tekstiä napsauttamalla tätä.</w:t>
          </w:r>
        </w:p>
      </w:docPartBody>
    </w:docPart>
    <w:docPart>
      <w:docPartPr>
        <w:name w:val="A6199EC4E6D24FDDBC23C61D24C4E6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397DAD-CEE4-4537-BB2A-8E43B4C3D37F}"/>
      </w:docPartPr>
      <w:docPartBody>
        <w:p w:rsidR="00000000" w:rsidRDefault="00372F0D" w:rsidP="00372F0D">
          <w:pPr>
            <w:pStyle w:val="A6199EC4E6D24FDDBC23C61D24C4E66C"/>
          </w:pPr>
          <w:r w:rsidRPr="00E10747">
            <w:rPr>
              <w:rStyle w:val="Paikkamerkkiteksti"/>
              <w:sz w:val="22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0D"/>
    <w:rsid w:val="0037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72F0D"/>
    <w:rPr>
      <w:color w:val="808080"/>
    </w:rPr>
  </w:style>
  <w:style w:type="paragraph" w:customStyle="1" w:styleId="71D7C04C8B67452CB7267929F1C4E685">
    <w:name w:val="71D7C04C8B67452CB7267929F1C4E685"/>
  </w:style>
  <w:style w:type="paragraph" w:customStyle="1" w:styleId="540F391D074B4CECB1051FCBC9A4830E">
    <w:name w:val="540F391D074B4CECB1051FCBC9A4830E"/>
  </w:style>
  <w:style w:type="paragraph" w:customStyle="1" w:styleId="2F9B390BB17C4B238142DA4D0DE467DF">
    <w:name w:val="2F9B390BB17C4B238142DA4D0DE467DF"/>
  </w:style>
  <w:style w:type="paragraph" w:customStyle="1" w:styleId="8D02380C68F646C1BC7F593A7B020B79">
    <w:name w:val="8D02380C68F646C1BC7F593A7B020B79"/>
  </w:style>
  <w:style w:type="paragraph" w:customStyle="1" w:styleId="50790037FC964A498A8773426EA4DBF5">
    <w:name w:val="50790037FC964A498A8773426EA4DBF5"/>
  </w:style>
  <w:style w:type="paragraph" w:customStyle="1" w:styleId="BFD455F455EC497E8F945A6C7A0658B6">
    <w:name w:val="BFD455F455EC497E8F945A6C7A0658B6"/>
  </w:style>
  <w:style w:type="paragraph" w:customStyle="1" w:styleId="65092EDAA47C46528009F9CAE78C8128">
    <w:name w:val="65092EDAA47C46528009F9CAE78C8128"/>
  </w:style>
  <w:style w:type="paragraph" w:customStyle="1" w:styleId="7F9BCCA601FD4E468EB5D0560BBB1E09">
    <w:name w:val="7F9BCCA601FD4E468EB5D0560BBB1E09"/>
  </w:style>
  <w:style w:type="paragraph" w:customStyle="1" w:styleId="50E188332F454081B478B4664DB9F124">
    <w:name w:val="50E188332F454081B478B4664DB9F124"/>
  </w:style>
  <w:style w:type="paragraph" w:customStyle="1" w:styleId="144F24006C074C0CA318064F73B2637B">
    <w:name w:val="144F24006C074C0CA318064F73B2637B"/>
  </w:style>
  <w:style w:type="paragraph" w:customStyle="1" w:styleId="213E3250461D499294AFBC3313DC673E">
    <w:name w:val="213E3250461D499294AFBC3313DC673E"/>
  </w:style>
  <w:style w:type="paragraph" w:customStyle="1" w:styleId="71D7C04C8B67452CB7267929F1C4E6851">
    <w:name w:val="71D7C04C8B67452CB7267929F1C4E6851"/>
    <w:rsid w:val="00372F0D"/>
    <w:rPr>
      <w:rFonts w:eastAsiaTheme="minorHAnsi"/>
      <w:sz w:val="24"/>
      <w:lang w:eastAsia="en-US"/>
    </w:rPr>
  </w:style>
  <w:style w:type="paragraph" w:customStyle="1" w:styleId="540F391D074B4CECB1051FCBC9A4830E1">
    <w:name w:val="540F391D074B4CECB1051FCBC9A4830E1"/>
    <w:rsid w:val="00372F0D"/>
    <w:rPr>
      <w:rFonts w:eastAsiaTheme="minorHAnsi"/>
      <w:sz w:val="24"/>
      <w:lang w:eastAsia="en-US"/>
    </w:rPr>
  </w:style>
  <w:style w:type="paragraph" w:customStyle="1" w:styleId="2F9B390BB17C4B238142DA4D0DE467DF1">
    <w:name w:val="2F9B390BB17C4B238142DA4D0DE467DF1"/>
    <w:rsid w:val="00372F0D"/>
    <w:rPr>
      <w:rFonts w:eastAsiaTheme="minorHAnsi"/>
      <w:sz w:val="24"/>
      <w:lang w:eastAsia="en-US"/>
    </w:rPr>
  </w:style>
  <w:style w:type="paragraph" w:customStyle="1" w:styleId="8D02380C68F646C1BC7F593A7B020B791">
    <w:name w:val="8D02380C68F646C1BC7F593A7B020B791"/>
    <w:rsid w:val="00372F0D"/>
    <w:rPr>
      <w:rFonts w:eastAsiaTheme="minorHAnsi"/>
      <w:sz w:val="24"/>
      <w:lang w:eastAsia="en-US"/>
    </w:rPr>
  </w:style>
  <w:style w:type="paragraph" w:customStyle="1" w:styleId="50790037FC964A498A8773426EA4DBF51">
    <w:name w:val="50790037FC964A498A8773426EA4DBF51"/>
    <w:rsid w:val="00372F0D"/>
    <w:rPr>
      <w:rFonts w:eastAsiaTheme="minorHAnsi"/>
      <w:sz w:val="24"/>
      <w:lang w:eastAsia="en-US"/>
    </w:rPr>
  </w:style>
  <w:style w:type="paragraph" w:customStyle="1" w:styleId="BFD455F455EC497E8F945A6C7A0658B61">
    <w:name w:val="BFD455F455EC497E8F945A6C7A0658B61"/>
    <w:rsid w:val="00372F0D"/>
    <w:rPr>
      <w:rFonts w:eastAsiaTheme="minorHAnsi"/>
      <w:sz w:val="24"/>
      <w:lang w:eastAsia="en-US"/>
    </w:rPr>
  </w:style>
  <w:style w:type="paragraph" w:customStyle="1" w:styleId="65092EDAA47C46528009F9CAE78C81281">
    <w:name w:val="65092EDAA47C46528009F9CAE78C81281"/>
    <w:rsid w:val="00372F0D"/>
    <w:rPr>
      <w:rFonts w:eastAsiaTheme="minorHAnsi"/>
      <w:sz w:val="24"/>
      <w:lang w:eastAsia="en-US"/>
    </w:rPr>
  </w:style>
  <w:style w:type="paragraph" w:customStyle="1" w:styleId="7F9BCCA601FD4E468EB5D0560BBB1E091">
    <w:name w:val="7F9BCCA601FD4E468EB5D0560BBB1E091"/>
    <w:rsid w:val="00372F0D"/>
    <w:rPr>
      <w:rFonts w:eastAsiaTheme="minorHAnsi"/>
      <w:sz w:val="24"/>
      <w:lang w:eastAsia="en-US"/>
    </w:rPr>
  </w:style>
  <w:style w:type="paragraph" w:customStyle="1" w:styleId="A6199EC4E6D24FDDBC23C61D24C4E66C">
    <w:name w:val="A6199EC4E6D24FDDBC23C61D24C4E66C"/>
    <w:rsid w:val="00372F0D"/>
    <w:rPr>
      <w:rFonts w:eastAsiaTheme="minorHAnsi"/>
      <w:sz w:val="24"/>
      <w:lang w:eastAsia="en-US"/>
    </w:rPr>
  </w:style>
  <w:style w:type="paragraph" w:customStyle="1" w:styleId="144F24006C074C0CA318064F73B2637B1">
    <w:name w:val="144F24006C074C0CA318064F73B2637B1"/>
    <w:rsid w:val="00372F0D"/>
    <w:rPr>
      <w:rFonts w:eastAsiaTheme="minorHAnsi"/>
      <w:sz w:val="24"/>
      <w:lang w:eastAsia="en-US"/>
    </w:rPr>
  </w:style>
  <w:style w:type="paragraph" w:customStyle="1" w:styleId="213E3250461D499294AFBC3313DC673E1">
    <w:name w:val="213E3250461D499294AFBC3313DC673E1"/>
    <w:rsid w:val="00372F0D"/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jyu">
  <a:themeElements>
    <a:clrScheme name="JYU">
      <a:dk1>
        <a:sysClr val="windowText" lastClr="000000"/>
      </a:dk1>
      <a:lt1>
        <a:sysClr val="window" lastClr="FFFFFF"/>
      </a:lt1>
      <a:dk2>
        <a:srgbClr val="002957"/>
      </a:dk2>
      <a:lt2>
        <a:srgbClr val="C7C9C8"/>
      </a:lt2>
      <a:accent1>
        <a:srgbClr val="F1563F"/>
      </a:accent1>
      <a:accent2>
        <a:srgbClr val="002957"/>
      </a:accent2>
      <a:accent3>
        <a:srgbClr val="C29A5B"/>
      </a:accent3>
      <a:accent4>
        <a:srgbClr val="C7C9C8"/>
      </a:accent4>
      <a:accent5>
        <a:srgbClr val="EEEFEE"/>
      </a:accent5>
      <a:accent6>
        <a:srgbClr val="1A3C68"/>
      </a:accent6>
      <a:hlink>
        <a:srgbClr val="F1563F"/>
      </a:hlink>
      <a:folHlink>
        <a:srgbClr val="CD1619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jyu" id="{B49436D3-603E-F644-82DF-E746C4C4792B}" vid="{453A490B-FDFB-5F45-9A5A-1ED8842C5B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E7AA03-FD25-4AD0-BD2F-0F1EB5F8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Harkehakemuslomake.dotx</Template>
  <TotalTime>26</TotalTime>
  <Pages>1</Pages>
  <Words>218</Words>
  <Characters>1769</Characters>
  <Application>Microsoft Office Word</Application>
  <DocSecurity>0</DocSecurity>
  <Lines>14</Lines>
  <Paragraphs>3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Pääotsikko lorem ipsum dolor sit amet</vt:lpstr>
      <vt:lpstr>    Otsikko lorem ipsum dolor sit amet</vt:lpstr>
      <vt:lpstr>        Mauris sed libero </vt:lpstr>
      <vt:lpstr>        Nam molestie nec tortor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Piiroinen, Reetta</dc:creator>
  <cp:keywords/>
  <dc:description/>
  <cp:lastModifiedBy>Piiroinen, Reetta</cp:lastModifiedBy>
  <cp:revision>1</cp:revision>
  <cp:lastPrinted>2015-05-20T08:04:00Z</cp:lastPrinted>
  <dcterms:created xsi:type="dcterms:W3CDTF">2020-09-30T06:33:00Z</dcterms:created>
  <dcterms:modified xsi:type="dcterms:W3CDTF">2020-09-30T07:01:00Z</dcterms:modified>
</cp:coreProperties>
</file>