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87B8" w14:textId="77777777" w:rsidR="00763AE4" w:rsidRDefault="00763AE4" w:rsidP="00826CB3">
      <w:pPr>
        <w:ind w:left="-567"/>
        <w:rPr>
          <w:rFonts w:ascii="Palatino" w:hAnsi="Palatino"/>
          <w:color w:val="000000"/>
          <w:sz w:val="20"/>
          <w:szCs w:val="20"/>
        </w:rPr>
      </w:pPr>
      <w:r w:rsidRPr="005A2EA5">
        <w:rPr>
          <w:rFonts w:ascii="Palatino" w:hAnsi="Palatino"/>
          <w:b/>
          <w:color w:val="000000"/>
          <w:sz w:val="28"/>
          <w:szCs w:val="28"/>
        </w:rPr>
        <w:t>TAUSTATIETOJA valintakokeen haastattelua varten</w:t>
      </w:r>
    </w:p>
    <w:p w14:paraId="27C58F49" w14:textId="77777777" w:rsidR="00763AE4" w:rsidRPr="005A2EA5" w:rsidRDefault="00763AE4" w:rsidP="00763AE4">
      <w:pPr>
        <w:ind w:left="-540"/>
        <w:rPr>
          <w:rFonts w:ascii="Palatino" w:hAnsi="Palatino"/>
          <w:color w:val="000000"/>
          <w:sz w:val="20"/>
          <w:szCs w:val="20"/>
        </w:rPr>
      </w:pPr>
      <w:r w:rsidRPr="005A2EA5">
        <w:rPr>
          <w:rFonts w:ascii="Palatino" w:hAnsi="Palatino"/>
          <w:color w:val="000000"/>
          <w:sz w:val="20"/>
          <w:szCs w:val="20"/>
        </w:rPr>
        <w:t xml:space="preserve"> </w:t>
      </w:r>
    </w:p>
    <w:p w14:paraId="6116BD82" w14:textId="60879524" w:rsidR="00D16FF8" w:rsidRDefault="00763AE4" w:rsidP="00763AE4">
      <w:pPr>
        <w:ind w:left="-540"/>
        <w:rPr>
          <w:rFonts w:ascii="Palatino" w:hAnsi="Palatino"/>
          <w:color w:val="000000"/>
          <w:sz w:val="20"/>
          <w:szCs w:val="20"/>
        </w:rPr>
      </w:pPr>
      <w:r w:rsidRPr="009D0E98">
        <w:rPr>
          <w:rFonts w:ascii="Palatino" w:hAnsi="Palatino"/>
          <w:color w:val="000000"/>
          <w:sz w:val="20"/>
          <w:szCs w:val="20"/>
        </w:rPr>
        <w:t>JYVÄSKYLÄN YLIOPISTO © MUSIIKI</w:t>
      </w:r>
      <w:r>
        <w:rPr>
          <w:rFonts w:ascii="Palatino" w:hAnsi="Palatino"/>
          <w:color w:val="000000"/>
          <w:sz w:val="20"/>
          <w:szCs w:val="20"/>
        </w:rPr>
        <w:t>N, TAITEEN J</w:t>
      </w:r>
      <w:r w:rsidR="00F9335D">
        <w:rPr>
          <w:rFonts w:ascii="Palatino" w:hAnsi="Palatino"/>
          <w:color w:val="000000"/>
          <w:sz w:val="20"/>
          <w:szCs w:val="20"/>
        </w:rPr>
        <w:t>A KULTTUURIN TUTKIMUKSEN LAITOS</w:t>
      </w:r>
      <w:r>
        <w:rPr>
          <w:rFonts w:ascii="Palatino" w:hAnsi="Palatino"/>
          <w:color w:val="000000"/>
          <w:sz w:val="20"/>
          <w:szCs w:val="20"/>
        </w:rPr>
        <w:t xml:space="preserve"> MUSIIKKIKASVATUS 202</w:t>
      </w:r>
      <w:r w:rsidR="00EC2C16">
        <w:rPr>
          <w:rFonts w:ascii="Palatino" w:hAnsi="Palatino"/>
          <w:color w:val="000000"/>
          <w:sz w:val="20"/>
          <w:szCs w:val="20"/>
        </w:rPr>
        <w:t>6</w:t>
      </w:r>
    </w:p>
    <w:p w14:paraId="407103D6" w14:textId="5ABAB60A" w:rsidR="00763AE4" w:rsidRPr="00763AE4" w:rsidRDefault="00763AE4" w:rsidP="00763AE4">
      <w:pPr>
        <w:ind w:left="-540"/>
        <w:rPr>
          <w:rFonts w:ascii="Palatino" w:hAnsi="Palatino"/>
          <w:b/>
          <w:color w:val="000000"/>
          <w:sz w:val="20"/>
          <w:szCs w:val="20"/>
        </w:rPr>
      </w:pPr>
      <w:r w:rsidRPr="00763AE4">
        <w:rPr>
          <w:rFonts w:ascii="Palatino" w:hAnsi="Palatino"/>
          <w:b/>
          <w:color w:val="000000"/>
          <w:sz w:val="20"/>
          <w:szCs w:val="20"/>
        </w:rPr>
        <w:t>LOMAKE PALAUTETAAN</w:t>
      </w:r>
      <w:r w:rsidR="007B1777">
        <w:rPr>
          <w:rFonts w:ascii="Palatino" w:hAnsi="Palatino"/>
          <w:b/>
          <w:color w:val="000000"/>
          <w:sz w:val="20"/>
          <w:szCs w:val="20"/>
        </w:rPr>
        <w:t xml:space="preserve"> OPINTOPOLKUUN</w:t>
      </w:r>
      <w:r w:rsidRPr="00763AE4">
        <w:rPr>
          <w:rFonts w:ascii="Palatino" w:hAnsi="Palatino"/>
          <w:b/>
          <w:color w:val="000000"/>
          <w:sz w:val="20"/>
          <w:szCs w:val="20"/>
        </w:rPr>
        <w:t xml:space="preserve"> </w:t>
      </w:r>
      <w:r w:rsidR="00342F82">
        <w:rPr>
          <w:rFonts w:ascii="Palatino" w:hAnsi="Palatino"/>
          <w:b/>
          <w:color w:val="000000"/>
          <w:sz w:val="20"/>
          <w:szCs w:val="20"/>
        </w:rPr>
        <w:t>2</w:t>
      </w:r>
      <w:r w:rsidR="003C33FB">
        <w:rPr>
          <w:rFonts w:ascii="Palatino" w:hAnsi="Palatino"/>
          <w:b/>
          <w:color w:val="000000"/>
          <w:sz w:val="20"/>
          <w:szCs w:val="20"/>
        </w:rPr>
        <w:t>1</w:t>
      </w:r>
      <w:r w:rsidRPr="00763AE4">
        <w:rPr>
          <w:rFonts w:ascii="Palatino" w:hAnsi="Palatino"/>
          <w:b/>
          <w:color w:val="000000"/>
          <w:sz w:val="20"/>
          <w:szCs w:val="20"/>
        </w:rPr>
        <w:t>.</w:t>
      </w:r>
      <w:r w:rsidR="007B1777">
        <w:rPr>
          <w:rFonts w:ascii="Palatino" w:hAnsi="Palatino"/>
          <w:b/>
          <w:color w:val="000000"/>
          <w:sz w:val="20"/>
          <w:szCs w:val="20"/>
        </w:rPr>
        <w:t>4</w:t>
      </w:r>
      <w:r w:rsidR="0016530C">
        <w:rPr>
          <w:rFonts w:ascii="Palatino" w:hAnsi="Palatino"/>
          <w:b/>
          <w:color w:val="000000"/>
          <w:sz w:val="20"/>
          <w:szCs w:val="20"/>
        </w:rPr>
        <w:t>.202</w:t>
      </w:r>
      <w:r w:rsidR="00342F82">
        <w:rPr>
          <w:rFonts w:ascii="Palatino" w:hAnsi="Palatino"/>
          <w:b/>
          <w:color w:val="000000"/>
          <w:sz w:val="20"/>
          <w:szCs w:val="20"/>
        </w:rPr>
        <w:t>6</w:t>
      </w:r>
      <w:r w:rsidRPr="00763AE4">
        <w:rPr>
          <w:rFonts w:ascii="Palatino" w:hAnsi="Palatino"/>
          <w:b/>
          <w:color w:val="000000"/>
          <w:sz w:val="20"/>
          <w:szCs w:val="20"/>
        </w:rPr>
        <w:t xml:space="preserve"> KLO 1</w:t>
      </w:r>
      <w:r w:rsidR="007B1777">
        <w:rPr>
          <w:rFonts w:ascii="Palatino" w:hAnsi="Palatino"/>
          <w:b/>
          <w:color w:val="000000"/>
          <w:sz w:val="20"/>
          <w:szCs w:val="20"/>
        </w:rPr>
        <w:t>5</w:t>
      </w:r>
      <w:r w:rsidR="00011EA6">
        <w:rPr>
          <w:rFonts w:ascii="Palatino" w:hAnsi="Palatino"/>
          <w:b/>
          <w:color w:val="000000"/>
          <w:sz w:val="20"/>
          <w:szCs w:val="20"/>
        </w:rPr>
        <w:t>.00</w:t>
      </w:r>
      <w:r w:rsidRPr="00763AE4">
        <w:rPr>
          <w:rFonts w:ascii="Palatino" w:hAnsi="Palatino"/>
          <w:b/>
          <w:color w:val="000000"/>
          <w:sz w:val="20"/>
          <w:szCs w:val="20"/>
        </w:rPr>
        <w:t xml:space="preserve"> MENNESSÄ</w:t>
      </w:r>
      <w:r>
        <w:rPr>
          <w:rFonts w:ascii="Palatino" w:hAnsi="Palatino"/>
          <w:b/>
          <w:color w:val="000000"/>
          <w:sz w:val="20"/>
          <w:szCs w:val="20"/>
        </w:rPr>
        <w:t>.</w:t>
      </w:r>
    </w:p>
    <w:p w14:paraId="4AACF9E4" w14:textId="77777777" w:rsidR="00763AE4" w:rsidRDefault="00763AE4" w:rsidP="00763AE4">
      <w:pPr>
        <w:ind w:left="-540"/>
        <w:rPr>
          <w:rFonts w:ascii="Palatino" w:hAnsi="Palatino"/>
          <w:color w:val="000000"/>
          <w:sz w:val="20"/>
          <w:szCs w:val="20"/>
        </w:rPr>
      </w:pPr>
    </w:p>
    <w:p w14:paraId="68FB6ECD" w14:textId="77777777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 xml:space="preserve">Sukunimi: </w:t>
      </w:r>
      <w:sdt>
        <w:sdtPr>
          <w:rPr>
            <w:rFonts w:ascii="Palatino" w:hAnsi="Palatino"/>
            <w:color w:val="000000"/>
            <w:sz w:val="24"/>
            <w:szCs w:val="24"/>
          </w:rPr>
          <w:id w:val="-975828819"/>
          <w:placeholder>
            <w:docPart w:val="B4269D9AEB944B3E98629C1CACA2B913"/>
          </w:placeholder>
          <w:showingPlcHdr/>
        </w:sdtPr>
        <w:sdtEndPr/>
        <w:sdtContent>
          <w:r w:rsidR="00F9335D" w:rsidRPr="00FD04E3">
            <w:rPr>
              <w:rStyle w:val="PlaceholderText"/>
            </w:rPr>
            <w:t>Kirjoita tekstiä napsauttamalla tai napauttamalla tätä.</w:t>
          </w:r>
        </w:sdtContent>
      </w:sdt>
    </w:p>
    <w:p w14:paraId="10D6998C" w14:textId="77777777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 xml:space="preserve">Etunimet (alleviivaa puhuttelunimi): </w:t>
      </w:r>
      <w:sdt>
        <w:sdtPr>
          <w:rPr>
            <w:rFonts w:ascii="Palatino" w:hAnsi="Palatino"/>
            <w:color w:val="000000"/>
            <w:sz w:val="24"/>
            <w:szCs w:val="24"/>
          </w:rPr>
          <w:id w:val="832492522"/>
          <w:placeholder>
            <w:docPart w:val="4D6181E1B21949ADA8EA9967099289C9"/>
          </w:placeholder>
          <w:showingPlcHdr/>
        </w:sdtPr>
        <w:sdtEndPr/>
        <w:sdtContent>
          <w:r w:rsidR="00F9335D" w:rsidRPr="00FD04E3">
            <w:rPr>
              <w:rStyle w:val="PlaceholderText"/>
            </w:rPr>
            <w:t>Kirjoita tekstiä napsauttamalla tai napauttamalla tätä.</w:t>
          </w:r>
        </w:sdtContent>
      </w:sdt>
    </w:p>
    <w:p w14:paraId="13CD58FE" w14:textId="77777777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47DBC68A" w14:textId="77777777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>Pyrin opiskelemaan musiikkikasvatusta:</w:t>
      </w:r>
    </w:p>
    <w:p w14:paraId="555C73CC" w14:textId="0A38EA03" w:rsidR="00763AE4" w:rsidRDefault="00284CE2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>kandidaatti- ja maisteriohjelmaan</w:t>
      </w:r>
      <w:r w:rsidR="00763AE4">
        <w:rPr>
          <w:rFonts w:ascii="Palatino" w:hAnsi="Palatino"/>
          <w:color w:val="000000"/>
          <w:sz w:val="24"/>
          <w:szCs w:val="24"/>
        </w:rPr>
        <w:t xml:space="preserve"> </w:t>
      </w:r>
      <w:sdt>
        <w:sdtPr>
          <w:rPr>
            <w:rFonts w:ascii="Palatino" w:hAnsi="Palatino"/>
            <w:color w:val="000000"/>
            <w:sz w:val="24"/>
            <w:szCs w:val="24"/>
          </w:rPr>
          <w:id w:val="-94252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F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14:paraId="45BBFB95" w14:textId="21B0A2D3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>maisterio</w:t>
      </w:r>
      <w:r w:rsidR="00284CE2">
        <w:rPr>
          <w:rFonts w:ascii="Palatino" w:hAnsi="Palatino"/>
          <w:color w:val="000000"/>
          <w:sz w:val="24"/>
          <w:szCs w:val="24"/>
        </w:rPr>
        <w:t xml:space="preserve">hjelmaan </w:t>
      </w:r>
      <w:sdt>
        <w:sdtPr>
          <w:rPr>
            <w:rFonts w:ascii="Palatino" w:hAnsi="Palatino"/>
            <w:color w:val="000000"/>
            <w:sz w:val="24"/>
            <w:szCs w:val="24"/>
          </w:rPr>
          <w:id w:val="-192741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F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14:paraId="57AF6849" w14:textId="1CDAD54E" w:rsidR="00763AE4" w:rsidRDefault="004B383F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>l</w:t>
      </w:r>
      <w:r w:rsidR="003C33FB">
        <w:rPr>
          <w:rFonts w:ascii="Palatino" w:hAnsi="Palatino"/>
          <w:color w:val="000000"/>
          <w:sz w:val="24"/>
          <w:szCs w:val="24"/>
        </w:rPr>
        <w:t xml:space="preserve">uokanopettajan ja musiikin aineenopettajan kandidaatti- ja maisteriohjelmaan </w:t>
      </w:r>
      <w:sdt>
        <w:sdtPr>
          <w:rPr>
            <w:rFonts w:ascii="Palatino" w:hAnsi="Palatino"/>
            <w:color w:val="000000"/>
            <w:sz w:val="24"/>
            <w:szCs w:val="24"/>
          </w:rPr>
          <w:id w:val="6777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F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14:paraId="0D930D56" w14:textId="77777777" w:rsidR="003C33FB" w:rsidRDefault="003C33FB" w:rsidP="00763AE4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7F408B3D" w14:textId="77777777" w:rsidR="00763AE4" w:rsidRP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 w:rsidRPr="00763AE4">
        <w:rPr>
          <w:rFonts w:ascii="Palatino" w:hAnsi="Palatino"/>
          <w:color w:val="000000"/>
          <w:sz w:val="24"/>
          <w:szCs w:val="24"/>
        </w:rPr>
        <w:t>Lukion päättötodistus:</w:t>
      </w:r>
    </w:p>
    <w:p w14:paraId="6A2A9161" w14:textId="77777777" w:rsidR="00763AE4" w:rsidRP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 w:rsidRPr="00763AE4">
        <w:rPr>
          <w:rFonts w:ascii="Palatino" w:hAnsi="Palatino"/>
          <w:color w:val="000000"/>
          <w:sz w:val="24"/>
          <w:szCs w:val="24"/>
        </w:rPr>
        <w:t xml:space="preserve">kaikkien </w:t>
      </w:r>
      <w:r>
        <w:rPr>
          <w:rFonts w:ascii="Palatino" w:hAnsi="Palatino"/>
          <w:color w:val="000000"/>
          <w:sz w:val="24"/>
          <w:szCs w:val="24"/>
        </w:rPr>
        <w:t>arvosanojen keskiarvo:</w:t>
      </w:r>
      <w:sdt>
        <w:sdtPr>
          <w:rPr>
            <w:rFonts w:ascii="Palatino" w:hAnsi="Palatino"/>
            <w:color w:val="000000"/>
            <w:sz w:val="24"/>
            <w:szCs w:val="24"/>
          </w:rPr>
          <w:id w:val="1527673657"/>
          <w:placeholder>
            <w:docPart w:val="E38D757C58314DF4882DDBB30F476D46"/>
          </w:placeholder>
          <w:showingPlcHdr/>
        </w:sdtPr>
        <w:sdtEndPr/>
        <w:sdtContent>
          <w:r w:rsidR="00F9335D" w:rsidRPr="00FD04E3">
            <w:rPr>
              <w:rStyle w:val="PlaceholderText"/>
            </w:rPr>
            <w:t>Kirjoita tekstiä napsauttamalla tai napauttamalla tätä.</w:t>
          </w:r>
        </w:sdtContent>
      </w:sdt>
    </w:p>
    <w:p w14:paraId="7E181791" w14:textId="77777777" w:rsidR="00763AE4" w:rsidRP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>musiikin arvosana:</w:t>
      </w:r>
      <w:sdt>
        <w:sdtPr>
          <w:rPr>
            <w:rFonts w:ascii="Palatino" w:hAnsi="Palatino"/>
            <w:color w:val="000000"/>
            <w:sz w:val="24"/>
            <w:szCs w:val="24"/>
          </w:rPr>
          <w:id w:val="-1618977213"/>
          <w:placeholder>
            <w:docPart w:val="85293DD3AE024404B1104A26CEFE9C20"/>
          </w:placeholder>
          <w:showingPlcHdr/>
        </w:sdtPr>
        <w:sdtEndPr/>
        <w:sdtContent>
          <w:r w:rsidR="00F9335D" w:rsidRPr="00FD04E3">
            <w:rPr>
              <w:rStyle w:val="PlaceholderText"/>
            </w:rPr>
            <w:t>Kirjoita tekstiä napsauttamalla tai napauttamalla tätä.</w:t>
          </w:r>
        </w:sdtContent>
      </w:sdt>
    </w:p>
    <w:p w14:paraId="7D4D1400" w14:textId="77777777" w:rsidR="00763AE4" w:rsidRP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  <w:r w:rsidRPr="00763AE4">
        <w:rPr>
          <w:rFonts w:ascii="Palatino" w:hAnsi="Palatino"/>
          <w:color w:val="000000"/>
          <w:sz w:val="24"/>
          <w:szCs w:val="24"/>
        </w:rPr>
        <w:t>lukiodiplomi</w:t>
      </w:r>
      <w:r>
        <w:rPr>
          <w:rFonts w:ascii="Palatino" w:hAnsi="Palatino"/>
          <w:color w:val="000000"/>
          <w:sz w:val="24"/>
          <w:szCs w:val="24"/>
        </w:rPr>
        <w:t xml:space="preserve">n arvosana: </w:t>
      </w:r>
      <w:sdt>
        <w:sdtPr>
          <w:rPr>
            <w:rFonts w:ascii="Palatino" w:hAnsi="Palatino"/>
            <w:color w:val="000000"/>
            <w:sz w:val="24"/>
            <w:szCs w:val="24"/>
          </w:rPr>
          <w:id w:val="2107993923"/>
          <w:placeholder>
            <w:docPart w:val="B91DC060877740CFA34900D9B806A330"/>
          </w:placeholder>
          <w:showingPlcHdr/>
        </w:sdtPr>
        <w:sdtEndPr/>
        <w:sdtContent>
          <w:r w:rsidR="00F9335D" w:rsidRPr="00FD04E3">
            <w:rPr>
              <w:rStyle w:val="PlaceholderText"/>
            </w:rPr>
            <w:t>Kirjoita tekstiä napsauttamalla tai napauttamalla tätä.</w:t>
          </w:r>
        </w:sdtContent>
      </w:sdt>
    </w:p>
    <w:p w14:paraId="11054DCC" w14:textId="77777777" w:rsidR="00763AE4" w:rsidRDefault="00763AE4" w:rsidP="00763AE4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13864016" w14:textId="77777777" w:rsidR="00F9335D" w:rsidRDefault="00F9335D" w:rsidP="006400A2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Millaista työkokemusta sinulla on opetus- ja ohjaustyötä ja musiikin parissa toimimisesta? Huomioi myös kesätyöpaikat, voit kertoa muustakin työkokemuksestasi.</w:t>
      </w:r>
    </w:p>
    <w:sdt>
      <w:sdtPr>
        <w:rPr>
          <w:rFonts w:ascii="Palatino" w:hAnsi="Palatino"/>
          <w:color w:val="000000"/>
          <w:sz w:val="24"/>
          <w:szCs w:val="24"/>
        </w:rPr>
        <w:id w:val="64387229"/>
        <w:placeholder>
          <w:docPart w:val="612CEC9916D6469CBBF3E80DEF9D3975"/>
        </w:placeholder>
        <w:showingPlcHdr/>
      </w:sdtPr>
      <w:sdtEndPr/>
      <w:sdtContent>
        <w:p w14:paraId="20554F94" w14:textId="77777777" w:rsidR="006400A2" w:rsidRPr="006400A2" w:rsidRDefault="006400A2" w:rsidP="006400A2">
          <w:pPr>
            <w:ind w:left="-540"/>
            <w:rPr>
              <w:rFonts w:ascii="Palatino" w:hAnsi="Palatino"/>
              <w:color w:val="000000"/>
              <w:sz w:val="24"/>
              <w:szCs w:val="24"/>
            </w:rPr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03DAB477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7849E895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Minkälaisia musiikkiopintoja sinulla on? (esim. mitä instrumentteja, ml. laulu, montako vuotta)</w:t>
      </w:r>
    </w:p>
    <w:sdt>
      <w:sdtPr>
        <w:rPr>
          <w:rFonts w:ascii="Palatino" w:hAnsi="Palatino"/>
          <w:color w:val="000000"/>
          <w:sz w:val="24"/>
          <w:szCs w:val="24"/>
        </w:rPr>
        <w:id w:val="90054168"/>
        <w:placeholder>
          <w:docPart w:val="9ACB474CCF9F4FC59807E1F7BCEEC3D9"/>
        </w:placeholder>
        <w:showingPlcHdr/>
      </w:sdtPr>
      <w:sdtEndPr/>
      <w:sdtContent>
        <w:p w14:paraId="466C948A" w14:textId="77777777" w:rsidR="00F9335D" w:rsidRPr="00B5626C" w:rsidRDefault="00B5626C" w:rsidP="00B5626C">
          <w:pPr>
            <w:ind w:left="-540"/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4E8B4813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ab/>
      </w:r>
    </w:p>
    <w:p w14:paraId="5058E7DA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7DC3860F" w14:textId="77777777" w:rsidR="00F9335D" w:rsidRDefault="00F9335D" w:rsidP="006400A2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Esiintymiskokemus ja toiminta orkestereissa ja bändeissä:</w:t>
      </w:r>
    </w:p>
    <w:sdt>
      <w:sdtPr>
        <w:rPr>
          <w:rFonts w:ascii="Palatino" w:hAnsi="Palatino"/>
          <w:color w:val="000000"/>
          <w:sz w:val="24"/>
          <w:szCs w:val="24"/>
        </w:rPr>
        <w:id w:val="-689677241"/>
        <w:placeholder>
          <w:docPart w:val="70EBF76143AD4CF08B362571B79DB28A"/>
        </w:placeholder>
        <w:showingPlcHdr/>
      </w:sdtPr>
      <w:sdtEndPr/>
      <w:sdtContent>
        <w:p w14:paraId="50FAF4EB" w14:textId="77777777" w:rsidR="006400A2" w:rsidRPr="006400A2" w:rsidRDefault="006400A2" w:rsidP="006400A2">
          <w:pPr>
            <w:ind w:left="-540"/>
            <w:rPr>
              <w:rFonts w:ascii="Palatino" w:hAnsi="Palatino"/>
              <w:color w:val="000000"/>
              <w:sz w:val="24"/>
              <w:szCs w:val="24"/>
            </w:rPr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4692C4CC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07948F65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694DBB87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Kerro harrastuksistasi:</w:t>
      </w:r>
    </w:p>
    <w:sdt>
      <w:sdtPr>
        <w:rPr>
          <w:rFonts w:ascii="Palatino" w:hAnsi="Palatino"/>
          <w:color w:val="000000"/>
          <w:sz w:val="24"/>
          <w:szCs w:val="24"/>
        </w:rPr>
        <w:id w:val="1202439904"/>
        <w:placeholder>
          <w:docPart w:val="6A47B8CD1EEF4BEC83547AB1F390BA5B"/>
        </w:placeholder>
        <w:showingPlcHdr/>
      </w:sdtPr>
      <w:sdtEndPr/>
      <w:sdtContent>
        <w:p w14:paraId="66201FD4" w14:textId="77777777" w:rsidR="00F9335D" w:rsidRPr="00F9335D" w:rsidRDefault="00F9335D" w:rsidP="00F9335D">
          <w:pPr>
            <w:ind w:left="-540"/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7971F688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240BBC8A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714CBACB" w14:textId="64C15F5A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Oletko hakenut aiemmin Jyväskylän yliopiston musiikkikasvatuksen koulutuk</w:t>
      </w:r>
      <w:r w:rsidR="003C33FB">
        <w:rPr>
          <w:rFonts w:ascii="Palatino" w:hAnsi="Palatino"/>
          <w:color w:val="000000"/>
          <w:sz w:val="24"/>
          <w:szCs w:val="24"/>
        </w:rPr>
        <w:t>sii</w:t>
      </w:r>
      <w:r w:rsidRPr="00F9335D">
        <w:rPr>
          <w:rFonts w:ascii="Palatino" w:hAnsi="Palatino"/>
          <w:color w:val="000000"/>
          <w:sz w:val="24"/>
          <w:szCs w:val="24"/>
        </w:rPr>
        <w:t>n?</w:t>
      </w:r>
    </w:p>
    <w:p w14:paraId="27A6F496" w14:textId="7186B871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>
        <w:rPr>
          <w:rFonts w:ascii="Palatino" w:hAnsi="Palatino"/>
          <w:color w:val="000000"/>
          <w:sz w:val="24"/>
          <w:szCs w:val="24"/>
        </w:rPr>
        <w:t xml:space="preserve">En </w:t>
      </w:r>
      <w:sdt>
        <w:sdtPr>
          <w:rPr>
            <w:rFonts w:ascii="Palatino" w:hAnsi="Palatino"/>
            <w:color w:val="000000"/>
            <w:sz w:val="24"/>
            <w:szCs w:val="24"/>
          </w:rPr>
          <w:id w:val="-39535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F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Pr="00F9335D">
        <w:rPr>
          <w:rFonts w:ascii="Palatino" w:hAnsi="Palatino"/>
          <w:color w:val="000000"/>
          <w:sz w:val="24"/>
          <w:szCs w:val="24"/>
        </w:rPr>
        <w:tab/>
        <w:t>Kyllä, vuosina:</w:t>
      </w:r>
      <w:sdt>
        <w:sdtPr>
          <w:rPr>
            <w:rFonts w:ascii="Palatino" w:hAnsi="Palatino"/>
            <w:color w:val="000000"/>
            <w:sz w:val="24"/>
            <w:szCs w:val="24"/>
          </w:rPr>
          <w:id w:val="140102137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Palatino" w:hAnsi="Palatino"/>
                <w:color w:val="000000"/>
                <w:sz w:val="24"/>
                <w:szCs w:val="24"/>
              </w:rPr>
              <w:id w:val="-1086536010"/>
              <w:placeholder>
                <w:docPart w:val="428F82EA2EE543D7B12B14FB5DB2D66E"/>
              </w:placeholder>
              <w:showingPlcHdr/>
            </w:sdtPr>
            <w:sdtEndPr/>
            <w:sdtContent>
              <w:r w:rsidRPr="00FD04E3">
                <w:rPr>
                  <w:rStyle w:val="PlaceholderText"/>
                </w:rPr>
                <w:t>Kirjoita tekstiä napsauttamalla tai napauttamalla tätä.</w:t>
              </w:r>
            </w:sdtContent>
          </w:sdt>
        </w:sdtContent>
      </w:sdt>
      <w:r w:rsidRPr="00F9335D">
        <w:rPr>
          <w:rFonts w:ascii="Palatino" w:hAnsi="Palatino"/>
          <w:color w:val="000000"/>
          <w:sz w:val="24"/>
          <w:szCs w:val="24"/>
        </w:rPr>
        <w:tab/>
      </w:r>
    </w:p>
    <w:p w14:paraId="4B01D544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205F6314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0668B3C9" w14:textId="77777777" w:rsidR="00F9335D" w:rsidRDefault="00F9335D" w:rsidP="006400A2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>Jos sinun olisi valittava jokin muu ammatti, minkä valitsisit ja miksi?</w:t>
      </w:r>
    </w:p>
    <w:sdt>
      <w:sdtPr>
        <w:rPr>
          <w:rFonts w:ascii="Palatino" w:hAnsi="Palatino"/>
          <w:color w:val="000000"/>
          <w:sz w:val="24"/>
          <w:szCs w:val="24"/>
        </w:rPr>
        <w:id w:val="-2036182941"/>
        <w:placeholder>
          <w:docPart w:val="F9329318E77746738E4D8C5D89299EDD"/>
        </w:placeholder>
        <w:showingPlcHdr/>
      </w:sdtPr>
      <w:sdtEndPr/>
      <w:sdtContent>
        <w:p w14:paraId="79C5DE5D" w14:textId="77777777" w:rsidR="006400A2" w:rsidRPr="006400A2" w:rsidRDefault="006400A2" w:rsidP="006400A2">
          <w:pPr>
            <w:ind w:left="-540"/>
            <w:rPr>
              <w:rFonts w:ascii="Palatino" w:hAnsi="Palatino"/>
              <w:color w:val="000000"/>
              <w:sz w:val="24"/>
              <w:szCs w:val="24"/>
            </w:rPr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36F08667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4460F78F" w14:textId="77777777" w:rsidR="00F9335D" w:rsidRPr="00F9335D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5705F021" w14:textId="77777777" w:rsidR="00152BD3" w:rsidRDefault="00F9335D" w:rsidP="00F9335D">
      <w:pPr>
        <w:ind w:left="-540"/>
        <w:rPr>
          <w:rFonts w:ascii="Palatino" w:hAnsi="Palatino"/>
          <w:color w:val="000000"/>
          <w:sz w:val="24"/>
          <w:szCs w:val="24"/>
        </w:rPr>
      </w:pPr>
      <w:r w:rsidRPr="00F9335D">
        <w:rPr>
          <w:rFonts w:ascii="Palatino" w:hAnsi="Palatino"/>
          <w:color w:val="000000"/>
          <w:sz w:val="24"/>
          <w:szCs w:val="24"/>
        </w:rPr>
        <w:t xml:space="preserve">Mihin muuhun koulutukseen haet tänä keväänä? </w:t>
      </w:r>
    </w:p>
    <w:sdt>
      <w:sdtPr>
        <w:rPr>
          <w:rFonts w:ascii="Palatino" w:hAnsi="Palatino"/>
          <w:color w:val="000000"/>
          <w:sz w:val="24"/>
          <w:szCs w:val="24"/>
        </w:rPr>
        <w:id w:val="1198431281"/>
        <w:placeholder>
          <w:docPart w:val="D77A44386B334FF79F8D96D8A4C67C70"/>
        </w:placeholder>
        <w:showingPlcHdr/>
      </w:sdtPr>
      <w:sdtEndPr/>
      <w:sdtContent>
        <w:p w14:paraId="19DA1142" w14:textId="77777777" w:rsidR="00F9335D" w:rsidRPr="006400A2" w:rsidRDefault="006400A2" w:rsidP="006400A2">
          <w:pPr>
            <w:ind w:left="-540"/>
            <w:rPr>
              <w:rFonts w:ascii="Palatino" w:hAnsi="Palatino"/>
              <w:color w:val="000000"/>
              <w:sz w:val="24"/>
              <w:szCs w:val="24"/>
            </w:rPr>
          </w:pPr>
          <w:r w:rsidRPr="00FD04E3">
            <w:rPr>
              <w:rStyle w:val="PlaceholderText"/>
            </w:rPr>
            <w:t>Kirjoita tekstiä napsauttamalla tai napauttamalla tätä.</w:t>
          </w:r>
        </w:p>
      </w:sdtContent>
    </w:sdt>
    <w:p w14:paraId="0CDAE94D" w14:textId="4C716DEE" w:rsidR="003C33FB" w:rsidRDefault="003C33FB" w:rsidP="003C33FB">
      <w:pPr>
        <w:ind w:left="-540"/>
        <w:rPr>
          <w:rFonts w:ascii="Palatino" w:hAnsi="Palatino"/>
          <w:color w:val="000000"/>
          <w:sz w:val="24"/>
          <w:szCs w:val="24"/>
        </w:rPr>
      </w:pPr>
    </w:p>
    <w:p w14:paraId="14997E68" w14:textId="77777777" w:rsidR="003C33FB" w:rsidRPr="00F9335D" w:rsidRDefault="003C33FB" w:rsidP="00F9335D">
      <w:pPr>
        <w:ind w:left="-540"/>
        <w:rPr>
          <w:rFonts w:ascii="Palatino" w:hAnsi="Palatino"/>
          <w:color w:val="000000"/>
          <w:sz w:val="24"/>
          <w:szCs w:val="24"/>
        </w:rPr>
      </w:pPr>
    </w:p>
    <w:sectPr w:rsidR="003C33FB" w:rsidRPr="00F9335D" w:rsidSect="00826CB3">
      <w:footerReference w:type="defaul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1BDD" w14:textId="77777777" w:rsidR="00EB386E" w:rsidRDefault="00EB386E">
      <w:pPr>
        <w:spacing w:before="0" w:after="0" w:line="240" w:lineRule="auto"/>
      </w:pPr>
      <w:r>
        <w:separator/>
      </w:r>
    </w:p>
  </w:endnote>
  <w:endnote w:type="continuationSeparator" w:id="0">
    <w:p w14:paraId="4E1C10D5" w14:textId="77777777" w:rsidR="00EB386E" w:rsidRDefault="00EB38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53F4" w14:textId="68B3C686" w:rsidR="00D16FF8" w:rsidRDefault="004B4ED7">
    <w:pPr>
      <w:pStyle w:val="Footer"/>
    </w:pPr>
    <w:r>
      <w:rPr>
        <w:lang w:bidi="fi-FI"/>
      </w:rPr>
      <w:t xml:space="preserve">Sivu </w:t>
    </w:r>
    <w:r>
      <w:rPr>
        <w:lang w:bidi="fi-FI"/>
      </w:rPr>
      <w:fldChar w:fldCharType="begin"/>
    </w:r>
    <w:r>
      <w:rPr>
        <w:lang w:bidi="fi-FI"/>
      </w:rPr>
      <w:instrText xml:space="preserve"> PAGE  \* Arabic  \* MERGEFORMAT </w:instrText>
    </w:r>
    <w:r>
      <w:rPr>
        <w:lang w:bidi="fi-FI"/>
      </w:rPr>
      <w:fldChar w:fldCharType="separate"/>
    </w:r>
    <w:r w:rsidR="00565BE4">
      <w:rPr>
        <w:noProof/>
        <w:lang w:bidi="fi-FI"/>
      </w:rPr>
      <w:t>2</w:t>
    </w:r>
    <w:r>
      <w:rPr>
        <w:lang w:bidi="fi-FI"/>
      </w:rPr>
      <w:fldChar w:fldCharType="end"/>
    </w:r>
    <w:r>
      <w:rPr>
        <w:lang w:bidi="fi-FI"/>
      </w:rPr>
      <w:t>/</w:t>
    </w:r>
    <w:fldSimple w:instr=" NUMPAGES  \* Arabic  \* MERGEFORMAT ">
      <w:r w:rsidR="00565BE4">
        <w:rPr>
          <w:noProof/>
          <w:lang w:bidi="fi-FI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EE14" w14:textId="77777777" w:rsidR="00EB386E" w:rsidRDefault="00EB386E">
      <w:pPr>
        <w:spacing w:before="0" w:after="0" w:line="240" w:lineRule="auto"/>
      </w:pPr>
      <w:r>
        <w:separator/>
      </w:r>
    </w:p>
  </w:footnote>
  <w:footnote w:type="continuationSeparator" w:id="0">
    <w:p w14:paraId="0DBB7CC5" w14:textId="77777777" w:rsidR="00EB386E" w:rsidRDefault="00EB38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Heading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685131154">
    <w:abstractNumId w:val="10"/>
  </w:num>
  <w:num w:numId="2" w16cid:durableId="2122990383">
    <w:abstractNumId w:val="9"/>
  </w:num>
  <w:num w:numId="3" w16cid:durableId="2025589100">
    <w:abstractNumId w:val="7"/>
  </w:num>
  <w:num w:numId="4" w16cid:durableId="1732188634">
    <w:abstractNumId w:val="6"/>
  </w:num>
  <w:num w:numId="5" w16cid:durableId="1701124282">
    <w:abstractNumId w:val="5"/>
  </w:num>
  <w:num w:numId="6" w16cid:durableId="1263345185">
    <w:abstractNumId w:val="4"/>
  </w:num>
  <w:num w:numId="7" w16cid:durableId="267932910">
    <w:abstractNumId w:val="8"/>
  </w:num>
  <w:num w:numId="8" w16cid:durableId="1872843212">
    <w:abstractNumId w:val="3"/>
  </w:num>
  <w:num w:numId="9" w16cid:durableId="1600486266">
    <w:abstractNumId w:val="2"/>
  </w:num>
  <w:num w:numId="10" w16cid:durableId="331569937">
    <w:abstractNumId w:val="1"/>
  </w:num>
  <w:num w:numId="11" w16cid:durableId="54941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E4"/>
    <w:rsid w:val="0000514D"/>
    <w:rsid w:val="00011EA6"/>
    <w:rsid w:val="000337CA"/>
    <w:rsid w:val="00124B73"/>
    <w:rsid w:val="00152BD3"/>
    <w:rsid w:val="0016530C"/>
    <w:rsid w:val="00183790"/>
    <w:rsid w:val="001C348C"/>
    <w:rsid w:val="001F29DA"/>
    <w:rsid w:val="002269BF"/>
    <w:rsid w:val="0027272E"/>
    <w:rsid w:val="00284CE2"/>
    <w:rsid w:val="002F13C4"/>
    <w:rsid w:val="003210CB"/>
    <w:rsid w:val="00342F82"/>
    <w:rsid w:val="003C33FB"/>
    <w:rsid w:val="003D6B32"/>
    <w:rsid w:val="00481968"/>
    <w:rsid w:val="00494233"/>
    <w:rsid w:val="004B383F"/>
    <w:rsid w:val="004B4ED7"/>
    <w:rsid w:val="004C0B9A"/>
    <w:rsid w:val="004E7C74"/>
    <w:rsid w:val="0050715B"/>
    <w:rsid w:val="00565BE4"/>
    <w:rsid w:val="005E2211"/>
    <w:rsid w:val="005E4F75"/>
    <w:rsid w:val="00601C7F"/>
    <w:rsid w:val="00605DAA"/>
    <w:rsid w:val="00622C07"/>
    <w:rsid w:val="006400A2"/>
    <w:rsid w:val="00656A53"/>
    <w:rsid w:val="00675B76"/>
    <w:rsid w:val="0068385A"/>
    <w:rsid w:val="006956BD"/>
    <w:rsid w:val="006B664C"/>
    <w:rsid w:val="006C02CE"/>
    <w:rsid w:val="006E2643"/>
    <w:rsid w:val="00703EE4"/>
    <w:rsid w:val="00763AE4"/>
    <w:rsid w:val="007B1777"/>
    <w:rsid w:val="00824EF7"/>
    <w:rsid w:val="00826CB3"/>
    <w:rsid w:val="0097631D"/>
    <w:rsid w:val="009A35E3"/>
    <w:rsid w:val="009A7E61"/>
    <w:rsid w:val="009E474E"/>
    <w:rsid w:val="009F05A0"/>
    <w:rsid w:val="00A26BCF"/>
    <w:rsid w:val="00A46A27"/>
    <w:rsid w:val="00A605D8"/>
    <w:rsid w:val="00AB14DA"/>
    <w:rsid w:val="00B1573C"/>
    <w:rsid w:val="00B5626C"/>
    <w:rsid w:val="00B84CC8"/>
    <w:rsid w:val="00BA5B9C"/>
    <w:rsid w:val="00C44D97"/>
    <w:rsid w:val="00C56D36"/>
    <w:rsid w:val="00C77AB8"/>
    <w:rsid w:val="00D16FF8"/>
    <w:rsid w:val="00D24870"/>
    <w:rsid w:val="00D43FBC"/>
    <w:rsid w:val="00DE749A"/>
    <w:rsid w:val="00E201A0"/>
    <w:rsid w:val="00EB386E"/>
    <w:rsid w:val="00EC2C16"/>
    <w:rsid w:val="00F65E87"/>
    <w:rsid w:val="00F9335D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B7508"/>
  <w15:chartTrackingRefBased/>
  <w15:docId w15:val="{867C342F-F05F-4B4D-915E-A7D508F5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Heading1">
    <w:name w:val="heading 1"/>
    <w:basedOn w:val="Normal"/>
    <w:link w:val="Heading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er">
    <w:name w:val="footer"/>
    <w:basedOn w:val="Normal"/>
    <w:link w:val="Footer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50715B"/>
    <w:rPr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622C07"/>
    <w:pPr>
      <w:spacing w:before="0" w:after="0" w:line="240" w:lineRule="auto"/>
    </w:p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hjeet">
    <w:name w:val="Ohjeet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eGridLight">
    <w:name w:val="Grid Table Light"/>
    <w:basedOn w:val="Table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22C07"/>
  </w:style>
  <w:style w:type="character" w:customStyle="1" w:styleId="Heading4Char">
    <w:name w:val="Heading 4 Char"/>
    <w:basedOn w:val="DefaultParagraphFont"/>
    <w:link w:val="Heading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3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2BD3"/>
  </w:style>
  <w:style w:type="paragraph" w:styleId="BlockText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BD3"/>
  </w:style>
  <w:style w:type="character" w:customStyle="1" w:styleId="BodyTextChar">
    <w:name w:val="Body Text Char"/>
    <w:basedOn w:val="DefaultParagraphFont"/>
    <w:link w:val="BodyText"/>
    <w:uiPriority w:val="99"/>
    <w:semiHidden/>
    <w:rsid w:val="00152BD3"/>
  </w:style>
  <w:style w:type="paragraph" w:styleId="BodyText2">
    <w:name w:val="Body Text 2"/>
    <w:basedOn w:val="Normal"/>
    <w:link w:val="BodyText2Char"/>
    <w:uiPriority w:val="99"/>
    <w:semiHidden/>
    <w:unhideWhenUsed/>
    <w:rsid w:val="00152BD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BD3"/>
  </w:style>
  <w:style w:type="paragraph" w:styleId="BodyText3">
    <w:name w:val="Body Text 3"/>
    <w:basedOn w:val="Normal"/>
    <w:link w:val="BodyText3Char"/>
    <w:uiPriority w:val="99"/>
    <w:semiHidden/>
    <w:unhideWhenUsed/>
    <w:rsid w:val="003D6B3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6B3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2BD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2B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BD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B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2BD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2B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2BD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6B3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2BD3"/>
  </w:style>
  <w:style w:type="table" w:styleId="ColorfulGrid">
    <w:name w:val="Colorful Grid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B3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B3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B3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2BD3"/>
  </w:style>
  <w:style w:type="character" w:customStyle="1" w:styleId="DateChar">
    <w:name w:val="Date Char"/>
    <w:basedOn w:val="DefaultParagraphFont"/>
    <w:link w:val="Date"/>
    <w:uiPriority w:val="99"/>
    <w:semiHidden/>
    <w:rsid w:val="00152BD3"/>
  </w:style>
  <w:style w:type="paragraph" w:styleId="DocumentMap">
    <w:name w:val="Document Map"/>
    <w:basedOn w:val="Normal"/>
    <w:link w:val="DocumentMap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6B3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2BD3"/>
  </w:style>
  <w:style w:type="character" w:styleId="Emphasis">
    <w:name w:val="Emphasis"/>
    <w:basedOn w:val="DefaultParagraphFont"/>
    <w:uiPriority w:val="20"/>
    <w:semiHidden/>
    <w:unhideWhenUsed/>
    <w:qFormat/>
    <w:rsid w:val="00152B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2BD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B3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2B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B32"/>
    <w:rPr>
      <w:szCs w:val="20"/>
    </w:rPr>
  </w:style>
  <w:style w:type="table" w:styleId="GridTable1Light-Accent1">
    <w:name w:val="Grid Table 1 Light Accent 1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52BD3"/>
  </w:style>
  <w:style w:type="paragraph" w:styleId="HTMLAddress">
    <w:name w:val="HTML Address"/>
    <w:basedOn w:val="Normal"/>
    <w:link w:val="HTMLAd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2B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2B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B3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05D8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52BD3"/>
  </w:style>
  <w:style w:type="paragraph" w:styleId="List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6B3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2BD3"/>
  </w:style>
  <w:style w:type="character" w:styleId="PageNumber">
    <w:name w:val="page number"/>
    <w:basedOn w:val="DefaultParagraphFont"/>
    <w:uiPriority w:val="99"/>
    <w:semiHidden/>
    <w:unhideWhenUsed/>
    <w:rsid w:val="00152BD3"/>
  </w:style>
  <w:style w:type="table" w:styleId="PlainTable1">
    <w:name w:val="Plain Table 1"/>
    <w:basedOn w:val="Table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6B3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605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2B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2BD3"/>
  </w:style>
  <w:style w:type="paragraph" w:styleId="Signature">
    <w:name w:val="Signature"/>
    <w:basedOn w:val="Normal"/>
    <w:link w:val="Signature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2BD3"/>
  </w:style>
  <w:style w:type="character" w:styleId="Strong">
    <w:name w:val="Strong"/>
    <w:basedOn w:val="DefaultParagraphFont"/>
    <w:uiPriority w:val="22"/>
    <w:semiHidden/>
    <w:unhideWhenUsed/>
    <w:qFormat/>
    <w:rsid w:val="00152BD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D6B32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B7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jorinn\AppData\Roaming\Microsoft\Templates\Koe,%20johon%20kuuluu%20esseekysymyksi&#22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0FD724-2460-4FC1-A11A-05102158E5CA}"/>
      </w:docPartPr>
      <w:docPartBody>
        <w:p w:rsidR="00805053" w:rsidRDefault="00E90A68"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4269D9AEB944B3E98629C1CACA2B9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41F6E9-CA5A-4041-B98B-DE5671B49D99}"/>
      </w:docPartPr>
      <w:docPartBody>
        <w:p w:rsidR="00805053" w:rsidRDefault="00E90A68" w:rsidP="00E90A68">
          <w:pPr>
            <w:pStyle w:val="B4269D9AEB944B3E98629C1CACA2B913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D6181E1B21949ADA8EA996709928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B75725-8C88-46CC-A32A-64F1E34131D1}"/>
      </w:docPartPr>
      <w:docPartBody>
        <w:p w:rsidR="00805053" w:rsidRDefault="00E90A68" w:rsidP="00E90A68">
          <w:pPr>
            <w:pStyle w:val="4D6181E1B21949ADA8EA9967099289C9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38D757C58314DF4882DDBB30F476D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969E83-FA5E-43A0-B5FC-70F33FAD5BE2}"/>
      </w:docPartPr>
      <w:docPartBody>
        <w:p w:rsidR="00805053" w:rsidRDefault="00E90A68" w:rsidP="00E90A68">
          <w:pPr>
            <w:pStyle w:val="E38D757C58314DF4882DDBB30F476D46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5293DD3AE024404B1104A26CEFE9C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B86DE5-82E6-46EB-9263-A625DC240BC4}"/>
      </w:docPartPr>
      <w:docPartBody>
        <w:p w:rsidR="00805053" w:rsidRDefault="00E90A68" w:rsidP="00E90A68">
          <w:pPr>
            <w:pStyle w:val="85293DD3AE024404B1104A26CEFE9C20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91DC060877740CFA34900D9B806A3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0BE528-DB04-42F6-A339-554BA022B5D6}"/>
      </w:docPartPr>
      <w:docPartBody>
        <w:p w:rsidR="00805053" w:rsidRDefault="00E90A68" w:rsidP="00E90A68">
          <w:pPr>
            <w:pStyle w:val="B91DC060877740CFA34900D9B806A330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12CEC9916D6469CBBF3E80DEF9D39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958062-D1FA-4BE9-BA4D-8337E9138D66}"/>
      </w:docPartPr>
      <w:docPartBody>
        <w:p w:rsidR="00805053" w:rsidRDefault="00E90A68" w:rsidP="00E90A68">
          <w:pPr>
            <w:pStyle w:val="612CEC9916D6469CBBF3E80DEF9D3975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ACB474CCF9F4FC59807E1F7BCEEC3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227A72-9920-4D1A-BBD3-56F43406DF35}"/>
      </w:docPartPr>
      <w:docPartBody>
        <w:p w:rsidR="00805053" w:rsidRDefault="00E90A68" w:rsidP="00E90A68">
          <w:pPr>
            <w:pStyle w:val="9ACB474CCF9F4FC59807E1F7BCEEC3D9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0EBF76143AD4CF08B362571B79DB2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1AD9EA-0CC9-48C7-9003-91600F38C6D7}"/>
      </w:docPartPr>
      <w:docPartBody>
        <w:p w:rsidR="00805053" w:rsidRDefault="00E90A68" w:rsidP="00E90A68">
          <w:pPr>
            <w:pStyle w:val="70EBF76143AD4CF08B362571B79DB28A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A47B8CD1EEF4BEC83547AB1F390BA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C68634-3D1D-4703-B27A-9141C0626DDA}"/>
      </w:docPartPr>
      <w:docPartBody>
        <w:p w:rsidR="00805053" w:rsidRDefault="00E90A68" w:rsidP="00E90A68">
          <w:pPr>
            <w:pStyle w:val="6A47B8CD1EEF4BEC83547AB1F390BA5B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28F82EA2EE543D7B12B14FB5DB2D6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26F56A-2F99-4680-BCA4-91E30B2FFE1F}"/>
      </w:docPartPr>
      <w:docPartBody>
        <w:p w:rsidR="00805053" w:rsidRDefault="00E90A68" w:rsidP="00E90A68">
          <w:pPr>
            <w:pStyle w:val="428F82EA2EE543D7B12B14FB5DB2D66E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9329318E77746738E4D8C5D89299E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EE2275-A5D1-4127-9B8F-A6B240B926D7}"/>
      </w:docPartPr>
      <w:docPartBody>
        <w:p w:rsidR="00805053" w:rsidRDefault="00E90A68" w:rsidP="00E90A68">
          <w:pPr>
            <w:pStyle w:val="F9329318E77746738E4D8C5D89299EDD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77A44386B334FF79F8D96D8A4C67C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1724B2-6FA3-48EA-BC0C-3D48DEDD2296}"/>
      </w:docPartPr>
      <w:docPartBody>
        <w:p w:rsidR="00805053" w:rsidRDefault="00E90A68" w:rsidP="00E90A68">
          <w:pPr>
            <w:pStyle w:val="D77A44386B334FF79F8D96D8A4C67C702"/>
          </w:pPr>
          <w:r w:rsidRPr="00FD04E3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68"/>
    <w:rsid w:val="000337CA"/>
    <w:rsid w:val="00124B73"/>
    <w:rsid w:val="0020571F"/>
    <w:rsid w:val="002269BF"/>
    <w:rsid w:val="00233D00"/>
    <w:rsid w:val="00327912"/>
    <w:rsid w:val="00805053"/>
    <w:rsid w:val="00BA5B9C"/>
    <w:rsid w:val="00E3413C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912"/>
    <w:rPr>
      <w:color w:val="808080"/>
    </w:rPr>
  </w:style>
  <w:style w:type="paragraph" w:customStyle="1" w:styleId="B4269D9AEB944B3E98629C1CACA2B9132">
    <w:name w:val="B4269D9AEB944B3E98629C1CACA2B9132"/>
    <w:rsid w:val="00E90A68"/>
    <w:pPr>
      <w:spacing w:before="120" w:after="120" w:line="276" w:lineRule="auto"/>
    </w:pPr>
    <w:rPr>
      <w:lang w:eastAsia="ja-JP"/>
    </w:rPr>
  </w:style>
  <w:style w:type="paragraph" w:customStyle="1" w:styleId="4D6181E1B21949ADA8EA9967099289C92">
    <w:name w:val="4D6181E1B21949ADA8EA9967099289C92"/>
    <w:rsid w:val="00E90A68"/>
    <w:pPr>
      <w:spacing w:before="120" w:after="120" w:line="276" w:lineRule="auto"/>
    </w:pPr>
    <w:rPr>
      <w:lang w:eastAsia="ja-JP"/>
    </w:rPr>
  </w:style>
  <w:style w:type="paragraph" w:customStyle="1" w:styleId="E38D757C58314DF4882DDBB30F476D462">
    <w:name w:val="E38D757C58314DF4882DDBB30F476D462"/>
    <w:rsid w:val="00E90A68"/>
    <w:pPr>
      <w:spacing w:before="120" w:after="120" w:line="276" w:lineRule="auto"/>
    </w:pPr>
    <w:rPr>
      <w:lang w:eastAsia="ja-JP"/>
    </w:rPr>
  </w:style>
  <w:style w:type="paragraph" w:customStyle="1" w:styleId="85293DD3AE024404B1104A26CEFE9C202">
    <w:name w:val="85293DD3AE024404B1104A26CEFE9C202"/>
    <w:rsid w:val="00E90A68"/>
    <w:pPr>
      <w:spacing w:before="120" w:after="120" w:line="276" w:lineRule="auto"/>
    </w:pPr>
    <w:rPr>
      <w:lang w:eastAsia="ja-JP"/>
    </w:rPr>
  </w:style>
  <w:style w:type="paragraph" w:customStyle="1" w:styleId="B91DC060877740CFA34900D9B806A3302">
    <w:name w:val="B91DC060877740CFA34900D9B806A3302"/>
    <w:rsid w:val="00E90A68"/>
    <w:pPr>
      <w:spacing w:before="120" w:after="120" w:line="276" w:lineRule="auto"/>
    </w:pPr>
    <w:rPr>
      <w:lang w:eastAsia="ja-JP"/>
    </w:rPr>
  </w:style>
  <w:style w:type="paragraph" w:customStyle="1" w:styleId="612CEC9916D6469CBBF3E80DEF9D39752">
    <w:name w:val="612CEC9916D6469CBBF3E80DEF9D39752"/>
    <w:rsid w:val="00E90A68"/>
    <w:pPr>
      <w:spacing w:before="120" w:after="120" w:line="276" w:lineRule="auto"/>
    </w:pPr>
    <w:rPr>
      <w:lang w:eastAsia="ja-JP"/>
    </w:rPr>
  </w:style>
  <w:style w:type="paragraph" w:customStyle="1" w:styleId="9ACB474CCF9F4FC59807E1F7BCEEC3D92">
    <w:name w:val="9ACB474CCF9F4FC59807E1F7BCEEC3D92"/>
    <w:rsid w:val="00E90A68"/>
    <w:pPr>
      <w:spacing w:before="120" w:after="120" w:line="276" w:lineRule="auto"/>
    </w:pPr>
    <w:rPr>
      <w:lang w:eastAsia="ja-JP"/>
    </w:rPr>
  </w:style>
  <w:style w:type="paragraph" w:customStyle="1" w:styleId="70EBF76143AD4CF08B362571B79DB28A2">
    <w:name w:val="70EBF76143AD4CF08B362571B79DB28A2"/>
    <w:rsid w:val="00E90A68"/>
    <w:pPr>
      <w:spacing w:before="120" w:after="120" w:line="276" w:lineRule="auto"/>
    </w:pPr>
    <w:rPr>
      <w:lang w:eastAsia="ja-JP"/>
    </w:rPr>
  </w:style>
  <w:style w:type="paragraph" w:customStyle="1" w:styleId="6A47B8CD1EEF4BEC83547AB1F390BA5B2">
    <w:name w:val="6A47B8CD1EEF4BEC83547AB1F390BA5B2"/>
    <w:rsid w:val="00E90A68"/>
    <w:pPr>
      <w:spacing w:before="120" w:after="120" w:line="276" w:lineRule="auto"/>
    </w:pPr>
    <w:rPr>
      <w:lang w:eastAsia="ja-JP"/>
    </w:rPr>
  </w:style>
  <w:style w:type="paragraph" w:customStyle="1" w:styleId="428F82EA2EE543D7B12B14FB5DB2D66E2">
    <w:name w:val="428F82EA2EE543D7B12B14FB5DB2D66E2"/>
    <w:rsid w:val="00E90A68"/>
    <w:pPr>
      <w:spacing w:before="120" w:after="120" w:line="276" w:lineRule="auto"/>
    </w:pPr>
    <w:rPr>
      <w:lang w:eastAsia="ja-JP"/>
    </w:rPr>
  </w:style>
  <w:style w:type="paragraph" w:customStyle="1" w:styleId="F9329318E77746738E4D8C5D89299EDD2">
    <w:name w:val="F9329318E77746738E4D8C5D89299EDD2"/>
    <w:rsid w:val="00E90A68"/>
    <w:pPr>
      <w:spacing w:before="120" w:after="120" w:line="276" w:lineRule="auto"/>
    </w:pPr>
    <w:rPr>
      <w:lang w:eastAsia="ja-JP"/>
    </w:rPr>
  </w:style>
  <w:style w:type="paragraph" w:customStyle="1" w:styleId="D77A44386B334FF79F8D96D8A4C67C702">
    <w:name w:val="D77A44386B334FF79F8D96D8A4C67C702"/>
    <w:rsid w:val="00E90A68"/>
    <w:pPr>
      <w:spacing w:before="120" w:after="120" w:line="276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2E8B-47F8-4246-80E3-28B7F8D058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Koe, johon kuuluu esseekysymyksiä.dotx</Template>
  <TotalTime>1</TotalTime>
  <Pages>2</Pages>
  <Words>198</Words>
  <Characters>1609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Rinne, Tiina</dc:creator>
  <cp:lastModifiedBy>Kujala, Salla</cp:lastModifiedBy>
  <cp:revision>2</cp:revision>
  <cp:lastPrinted>2020-05-11T08:05:00Z</cp:lastPrinted>
  <dcterms:created xsi:type="dcterms:W3CDTF">2025-11-24T13:49:00Z</dcterms:created>
  <dcterms:modified xsi:type="dcterms:W3CDTF">2025-11-24T13:49:00Z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