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80D5" w14:textId="77777777" w:rsidR="004D1020" w:rsidRDefault="004D1020">
      <w:pPr>
        <w:pStyle w:val="tekija"/>
        <w:rPr>
          <w:b w:val="0"/>
        </w:rPr>
      </w:pPr>
      <w:r>
        <w:t>Tutkielman tekijä</w:t>
      </w:r>
    </w:p>
    <w:p w14:paraId="6B6357F3" w14:textId="77777777" w:rsidR="004D1020" w:rsidRDefault="004D1020" w:rsidP="00E11C2F">
      <w:pPr>
        <w:pStyle w:val="tutkielma"/>
        <w:spacing w:after="3520"/>
        <w:rPr>
          <w:b w:val="0"/>
        </w:rPr>
      </w:pPr>
      <w:bookmarkStart w:id="0" w:name="_Toc499365395"/>
      <w:r>
        <w:t>T</w:t>
      </w:r>
      <w:bookmarkEnd w:id="0"/>
      <w:r w:rsidR="00AD17BC">
        <w:t>utkielman nimi</w:t>
      </w:r>
    </w:p>
    <w:p w14:paraId="5D31E6AF" w14:textId="77777777" w:rsidR="004D1020" w:rsidRDefault="00333ECB">
      <w:pPr>
        <w:pStyle w:val="etusivuntiedot"/>
      </w:pPr>
      <w:r>
        <w:t>Koulutusteknologian</w:t>
      </w:r>
      <w:r w:rsidR="004D1020">
        <w:t xml:space="preserve"> pro gradu -tutkielma</w:t>
      </w:r>
    </w:p>
    <w:p w14:paraId="5E6BA682" w14:textId="77777777" w:rsidR="004D1020" w:rsidRPr="00645D5B" w:rsidRDefault="0049308C">
      <w:pPr>
        <w:pStyle w:val="etusivuntiedot"/>
      </w:pPr>
      <w:r>
        <w:fldChar w:fldCharType="begin"/>
      </w:r>
      <w:r w:rsidR="00E11C2F">
        <w:instrText xml:space="preserve"> TIME \@ "d. MMMM'ta 'yyyy" </w:instrText>
      </w:r>
      <w:r>
        <w:fldChar w:fldCharType="separate"/>
      </w:r>
      <w:r w:rsidR="00671C12">
        <w:rPr>
          <w:noProof/>
        </w:rPr>
        <w:t>9. tammikuuta 2024</w:t>
      </w:r>
      <w:r>
        <w:fldChar w:fldCharType="end"/>
      </w:r>
    </w:p>
    <w:p w14:paraId="62DFA862" w14:textId="77777777" w:rsidR="004D1020" w:rsidRDefault="004D1020"/>
    <w:p w14:paraId="394BABAB" w14:textId="77777777" w:rsidR="004D1020" w:rsidRDefault="004D1020">
      <w:pPr>
        <w:rPr>
          <w:b/>
        </w:rPr>
        <w:sectPr w:rsidR="004D10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985" w:left="1985" w:header="708" w:footer="708" w:gutter="0"/>
          <w:cols w:space="708"/>
          <w:titlePg/>
        </w:sectPr>
      </w:pPr>
    </w:p>
    <w:p w14:paraId="27058076" w14:textId="77777777" w:rsidR="004D1020" w:rsidRDefault="004D1020">
      <w:r>
        <w:rPr>
          <w:rStyle w:val="tiivistelmnotsikot"/>
        </w:rPr>
        <w:lastRenderedPageBreak/>
        <w:t>Tekijä</w:t>
      </w:r>
      <w:r>
        <w:rPr>
          <w:rStyle w:val="tiivistelmnotsikot"/>
          <w:b w:val="0"/>
        </w:rPr>
        <w:t>:</w:t>
      </w:r>
      <w:r>
        <w:rPr>
          <w:b/>
        </w:rPr>
        <w:t xml:space="preserve"> </w:t>
      </w:r>
      <w:r>
        <w:t>Etunimi Sukunimi</w:t>
      </w:r>
    </w:p>
    <w:p w14:paraId="191DF155" w14:textId="77777777" w:rsidR="004D1020" w:rsidRDefault="004D1020">
      <w:r>
        <w:rPr>
          <w:rStyle w:val="tiivistelmnotsikot"/>
        </w:rPr>
        <w:t>Yhteystiedot</w:t>
      </w:r>
      <w:r>
        <w:rPr>
          <w:rStyle w:val="tiivistelmnotsikot"/>
          <w:b w:val="0"/>
        </w:rPr>
        <w:t xml:space="preserve">: </w:t>
      </w:r>
      <w:r>
        <w:t>Yhteystiedot</w:t>
      </w:r>
    </w:p>
    <w:p w14:paraId="2CC001C7" w14:textId="77777777" w:rsidR="00E11C2F" w:rsidRDefault="00E11C2F">
      <w:r w:rsidRPr="00E11C2F">
        <w:rPr>
          <w:rStyle w:val="tiivistelmnotsikot"/>
        </w:rPr>
        <w:t>Ohjaajat:</w:t>
      </w:r>
      <w:r>
        <w:t xml:space="preserve"> Matti Meikäläinen ja Niilo Neuvoja</w:t>
      </w:r>
    </w:p>
    <w:p w14:paraId="5D10F619" w14:textId="77777777" w:rsidR="004D1020" w:rsidRDefault="004D1020">
      <w:r w:rsidRPr="00564581">
        <w:rPr>
          <w:rStyle w:val="tiivistelmnotsikot"/>
        </w:rPr>
        <w:t>Työn nimi:</w:t>
      </w:r>
      <w:r>
        <w:t xml:space="preserve"> Työn nimi</w:t>
      </w:r>
    </w:p>
    <w:p w14:paraId="6EBE0FDF" w14:textId="77777777" w:rsidR="004D1020" w:rsidRPr="00564581" w:rsidRDefault="004D1020">
      <w:r w:rsidRPr="00564581">
        <w:rPr>
          <w:rStyle w:val="tiivistelmnotsikot"/>
        </w:rPr>
        <w:t xml:space="preserve">Title in English: </w:t>
      </w:r>
      <w:r w:rsidRPr="00564581">
        <w:t>Title</w:t>
      </w:r>
    </w:p>
    <w:p w14:paraId="0C73C258" w14:textId="77777777" w:rsidR="004D1020" w:rsidRDefault="004D1020">
      <w:r w:rsidRPr="00564581">
        <w:rPr>
          <w:rStyle w:val="tiivistelmnotsikot"/>
        </w:rPr>
        <w:t>Työ:</w:t>
      </w:r>
      <w:r w:rsidRPr="00564581">
        <w:t xml:space="preserve"> Pro gradu -tutkielma</w:t>
      </w:r>
    </w:p>
    <w:p w14:paraId="4FF365D6" w14:textId="77777777" w:rsidR="00E11C2F" w:rsidRDefault="00E11C2F">
      <w:r>
        <w:rPr>
          <w:rStyle w:val="tiivistelmnotsikot"/>
        </w:rPr>
        <w:t>Sivumäärä:</w:t>
      </w:r>
      <w:r>
        <w:t xml:space="preserve"> x+y (x = tutkielman sivumäärä ilman liitteitä; y = liitteiden sivumäärä)</w:t>
      </w:r>
    </w:p>
    <w:p w14:paraId="4796A19A" w14:textId="77777777" w:rsidR="00E11C2F" w:rsidRPr="00E11C2F" w:rsidRDefault="00E11C2F" w:rsidP="00E11C2F">
      <w:pPr>
        <w:rPr>
          <w:rStyle w:val="tiivistelmnotsikot"/>
          <w:b w:val="0"/>
        </w:rPr>
      </w:pPr>
      <w:r>
        <w:rPr>
          <w:rStyle w:val="tiivistelmnotsikot"/>
        </w:rPr>
        <w:t xml:space="preserve">Tiivistelmä: </w:t>
      </w:r>
      <w:r>
        <w:t>Tekstiä…</w:t>
      </w:r>
    </w:p>
    <w:p w14:paraId="78C26922" w14:textId="77777777" w:rsidR="004D1020" w:rsidRDefault="004D1020" w:rsidP="00E11C2F">
      <w:r>
        <w:rPr>
          <w:rStyle w:val="tiivistelmnotsikot"/>
        </w:rPr>
        <w:t>Avainsanat:</w:t>
      </w:r>
      <w:r>
        <w:t xml:space="preserve"> Avainsanoja…</w:t>
      </w:r>
    </w:p>
    <w:p w14:paraId="55483589" w14:textId="77777777" w:rsidR="004D1020" w:rsidRDefault="004D1020" w:rsidP="00E11C2F">
      <w:r>
        <w:rPr>
          <w:rStyle w:val="tiivistelmnotsikot"/>
        </w:rPr>
        <w:t xml:space="preserve">Abstract: </w:t>
      </w:r>
      <w:r>
        <w:t>Abstract…</w:t>
      </w:r>
    </w:p>
    <w:p w14:paraId="4E3AB018" w14:textId="77777777" w:rsidR="00E11C2F" w:rsidRDefault="00E11C2F" w:rsidP="00E11C2F">
      <w:r>
        <w:rPr>
          <w:rStyle w:val="tiivistelmnotsikot"/>
        </w:rPr>
        <w:t>Keywords:</w:t>
      </w:r>
      <w:r>
        <w:t xml:space="preserve"> Keywords…</w:t>
      </w:r>
    </w:p>
    <w:p w14:paraId="3C827511" w14:textId="77777777" w:rsidR="004D1020" w:rsidRDefault="004D1020">
      <w:pPr>
        <w:pStyle w:val="Title"/>
      </w:pPr>
      <w:r>
        <w:br w:type="page"/>
      </w:r>
      <w:bookmarkStart w:id="1" w:name="_Toc499365396"/>
      <w:r>
        <w:lastRenderedPageBreak/>
        <w:t>Esipuhe</w:t>
      </w:r>
      <w:bookmarkEnd w:id="1"/>
    </w:p>
    <w:p w14:paraId="73D1D9AD" w14:textId="77777777" w:rsidR="004D1020" w:rsidRDefault="004D1020" w:rsidP="006A2B4B">
      <w:pPr>
        <w:pStyle w:val="BodyText"/>
      </w:pPr>
      <w:r>
        <w:t xml:space="preserve">Ensimmäiseksi haluan kiittää kaikkia niitä henkilöitä, jotka ovat... Aivan erityinen kiitos </w:t>
      </w:r>
      <w:r w:rsidR="009B2ECB">
        <w:t>s</w:t>
      </w:r>
      <w:r>
        <w:t>inulle...</w:t>
      </w:r>
    </w:p>
    <w:p w14:paraId="5498AD25" w14:textId="77777777" w:rsidR="003A54FC" w:rsidRDefault="009B2ECB" w:rsidP="006A2B4B">
      <w:pPr>
        <w:pStyle w:val="BodyText"/>
      </w:pPr>
      <w:r>
        <w:t>Esipuhe on valinnainen, eli sen voi myös jättää pois. Myös seuraavan sivun termiluettelo lisätään vain tarvittaessa.</w:t>
      </w:r>
      <w:r w:rsidR="003A54FC">
        <w:t xml:space="preserve"> Kuvio- ja taulukkoluettelot ovat </w:t>
      </w:r>
      <w:r w:rsidR="001C32A1">
        <w:t>pakollisia, jos työ sisältää vähintään yhden kuvion tai taulukon.</w:t>
      </w:r>
    </w:p>
    <w:p w14:paraId="0037427B" w14:textId="77777777" w:rsidR="0016052C" w:rsidRDefault="0016052C" w:rsidP="006A2B4B">
      <w:pPr>
        <w:pStyle w:val="BodyText"/>
      </w:pPr>
      <w:r w:rsidRPr="0016052C">
        <w:rPr>
          <w:rStyle w:val="Strong"/>
        </w:rPr>
        <w:t>Tärkein ohje</w:t>
      </w:r>
      <w:r>
        <w:t xml:space="preserve"> tämä</w:t>
      </w:r>
      <w:r w:rsidR="00F36E6C">
        <w:t>n</w:t>
      </w:r>
      <w:r>
        <w:t xml:space="preserve"> tyylipohjan käyttöön: katso tyylilistasta mitä tyyliä on käytetty mihinkin dokumentin kohtaan ja käytä vastaavia tyylejä jatkossakin muokatessasi dokumenttia. Älä koskaan tee muotoiluja suoramuotoiluna, vaan käytä valmiita tyylejä.</w:t>
      </w:r>
    </w:p>
    <w:p w14:paraId="62FE1A96" w14:textId="77777777" w:rsidR="00BA6F8B" w:rsidRDefault="00BA6F8B" w:rsidP="006A2B4B">
      <w:pPr>
        <w:pStyle w:val="BodyText"/>
      </w:pPr>
      <w:r>
        <w:t>Jos huomaat tyylipohjassa bugeja tai puutteita, ilmoita niistä Antti Ekonojalle (</w:t>
      </w:r>
      <w:hyperlink r:id="rId14" w:history="1">
        <w:r w:rsidR="00ED3193" w:rsidRPr="0049515E">
          <w:rPr>
            <w:rStyle w:val="Hyperlink"/>
          </w:rPr>
          <w:t>antti.j.ekonoja@jyu.fi</w:t>
        </w:r>
      </w:hyperlink>
      <w:r>
        <w:t>).</w:t>
      </w:r>
    </w:p>
    <w:p w14:paraId="494EC549" w14:textId="77777777" w:rsidR="00ED3193" w:rsidRDefault="00ED3193" w:rsidP="006A2B4B">
      <w:pPr>
        <w:pStyle w:val="BodyText"/>
      </w:pPr>
    </w:p>
    <w:p w14:paraId="6DF34CBF" w14:textId="77777777" w:rsidR="009B2ECB" w:rsidRDefault="009B2ECB" w:rsidP="006A2B4B">
      <w:pPr>
        <w:pStyle w:val="BodyText"/>
      </w:pPr>
      <w:r>
        <w:t xml:space="preserve">Jyväskylässä </w:t>
      </w:r>
      <w:r w:rsidR="00333ECB">
        <w:t>20</w:t>
      </w:r>
      <w:r w:rsidR="00564581">
        <w:t>.</w:t>
      </w:r>
      <w:r w:rsidR="00333ECB">
        <w:t>10</w:t>
      </w:r>
      <w:r w:rsidR="00564581">
        <w:t>.20</w:t>
      </w:r>
      <w:r w:rsidR="00333ECB">
        <w:t>20</w:t>
      </w:r>
    </w:p>
    <w:p w14:paraId="29D42350" w14:textId="77777777" w:rsidR="004D1020" w:rsidRPr="004A0082" w:rsidRDefault="009B2ECB">
      <w:pPr>
        <w:rPr>
          <w:rStyle w:val="Emphasis"/>
        </w:rPr>
      </w:pPr>
      <w:r w:rsidRPr="004A0082">
        <w:rPr>
          <w:rStyle w:val="Emphasis"/>
        </w:rPr>
        <w:t>Tutkielman tekijä</w:t>
      </w:r>
    </w:p>
    <w:p w14:paraId="4A5B8B81" w14:textId="77777777" w:rsidR="004D1020" w:rsidRPr="004A0082" w:rsidRDefault="004D1020">
      <w:pPr>
        <w:pStyle w:val="Title"/>
      </w:pPr>
      <w:r w:rsidRPr="004A0082">
        <w:br w:type="page"/>
      </w:r>
      <w:bookmarkStart w:id="2" w:name="_Toc499365397"/>
      <w:r w:rsidRPr="004A0082">
        <w:lastRenderedPageBreak/>
        <w:t>Termiluettelo</w:t>
      </w:r>
      <w:bookmarkEnd w:id="2"/>
    </w:p>
    <w:p w14:paraId="3503ACBB" w14:textId="77777777" w:rsidR="004D1020" w:rsidRPr="004A0082" w:rsidRDefault="004D1020" w:rsidP="00564581">
      <w:pPr>
        <w:pStyle w:val="termi"/>
      </w:pPr>
      <w:r w:rsidRPr="004A0082">
        <w:t>CORBA</w:t>
      </w:r>
      <w:r w:rsidRPr="004A0082">
        <w:tab/>
        <w:t>Common Object Request Broker Architecture</w:t>
      </w:r>
      <w:r w:rsidRPr="004A0082">
        <w:br/>
        <w:t>Selitys, joka jatkuu tois</w:t>
      </w:r>
      <w:r w:rsidR="009B2ECB" w:rsidRPr="004A0082">
        <w:t>elle riville</w:t>
      </w:r>
      <w:r w:rsidRPr="004A0082">
        <w:t>.</w:t>
      </w:r>
    </w:p>
    <w:p w14:paraId="690645BE" w14:textId="77777777" w:rsidR="004D1020" w:rsidRPr="00AD17BC" w:rsidRDefault="004D1020" w:rsidP="00564581">
      <w:pPr>
        <w:pStyle w:val="termi"/>
        <w:rPr>
          <w:lang w:val="en-US"/>
        </w:rPr>
      </w:pPr>
      <w:r w:rsidRPr="00AD17BC">
        <w:rPr>
          <w:lang w:val="en-US"/>
        </w:rPr>
        <w:t>DCOM</w:t>
      </w:r>
      <w:r w:rsidRPr="00AD17BC">
        <w:rPr>
          <w:lang w:val="en-US"/>
        </w:rPr>
        <w:tab/>
        <w:t>Distributed Component Object Model</w:t>
      </w:r>
      <w:r w:rsidRPr="00AD17BC">
        <w:rPr>
          <w:lang w:val="en-US"/>
        </w:rPr>
        <w:br/>
        <w:t>Microsoftin vastaava viritys…</w:t>
      </w:r>
    </w:p>
    <w:p w14:paraId="30AE72A0" w14:textId="77777777" w:rsidR="004D1020" w:rsidRDefault="004D1020" w:rsidP="00564581">
      <w:pPr>
        <w:pStyle w:val="termi"/>
        <w:rPr>
          <w:lang w:val="en-GB"/>
        </w:rPr>
      </w:pPr>
      <w:r>
        <w:rPr>
          <w:lang w:val="en-GB"/>
        </w:rPr>
        <w:t>C++</w:t>
      </w:r>
      <w:r>
        <w:rPr>
          <w:lang w:val="en-GB"/>
        </w:rPr>
        <w:tab/>
        <w:t>Shouldn’t need any explanation…</w:t>
      </w:r>
    </w:p>
    <w:p w14:paraId="2F702D7B" w14:textId="77777777" w:rsidR="003A54FC" w:rsidRDefault="003A54FC" w:rsidP="00564581">
      <w:pPr>
        <w:pStyle w:val="termi"/>
        <w:rPr>
          <w:lang w:val="en-GB"/>
        </w:rPr>
      </w:pPr>
    </w:p>
    <w:p w14:paraId="7D8D9ADA" w14:textId="77777777" w:rsidR="00E11C2F" w:rsidRDefault="00E11C2F" w:rsidP="003A54FC">
      <w:pPr>
        <w:pStyle w:val="termi"/>
        <w:rPr>
          <w:lang w:val="en-GB"/>
        </w:rPr>
      </w:pPr>
      <w:r>
        <w:rPr>
          <w:lang w:val="en-GB"/>
        </w:rPr>
        <w:br w:type="page"/>
      </w:r>
    </w:p>
    <w:p w14:paraId="3C7A8EDD" w14:textId="77777777" w:rsidR="004D1020" w:rsidRDefault="00E11C2F" w:rsidP="00E11C2F">
      <w:pPr>
        <w:pStyle w:val="Title"/>
        <w:rPr>
          <w:lang w:val="en-GB"/>
        </w:rPr>
      </w:pPr>
      <w:r>
        <w:rPr>
          <w:lang w:val="en-GB"/>
        </w:rPr>
        <w:lastRenderedPageBreak/>
        <w:t>Kuviot</w:t>
      </w:r>
    </w:p>
    <w:p w14:paraId="44C77CE4" w14:textId="77777777" w:rsidR="00333ECB" w:rsidRDefault="00DE5CAA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eastAsia="fi-FI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\t "Kuvion_otsikko" \c </w:instrText>
      </w:r>
      <w:r>
        <w:rPr>
          <w:lang w:val="en-GB"/>
        </w:rPr>
        <w:fldChar w:fldCharType="separate"/>
      </w:r>
      <w:hyperlink w:anchor="_Toc54089997" w:history="1">
        <w:r w:rsidR="00333ECB" w:rsidRPr="00B16AF1">
          <w:rPr>
            <w:rStyle w:val="Hyperlink"/>
            <w:noProof/>
          </w:rPr>
          <w:t>Kuvio 1.</w:t>
        </w:r>
        <w:r w:rsidR="00333ECB">
          <w:rPr>
            <w:rFonts w:asciiTheme="minorHAnsi" w:eastAsiaTheme="minorEastAsia" w:hAnsiTheme="minorHAnsi" w:cstheme="minorBidi"/>
            <w:noProof/>
            <w:sz w:val="22"/>
            <w:szCs w:val="22"/>
            <w:lang w:eastAsia="fi-FI"/>
          </w:rPr>
          <w:tab/>
        </w:r>
        <w:r w:rsidR="00333ECB" w:rsidRPr="00B16AF1">
          <w:rPr>
            <w:rStyle w:val="Hyperlink"/>
            <w:noProof/>
          </w:rPr>
          <w:t>Työtä havainnollistava kuva</w:t>
        </w:r>
        <w:r w:rsidR="00333ECB">
          <w:rPr>
            <w:noProof/>
            <w:webHidden/>
          </w:rPr>
          <w:tab/>
        </w:r>
        <w:r w:rsidR="00333ECB">
          <w:rPr>
            <w:noProof/>
            <w:webHidden/>
          </w:rPr>
          <w:fldChar w:fldCharType="begin"/>
        </w:r>
        <w:r w:rsidR="00333ECB">
          <w:rPr>
            <w:noProof/>
            <w:webHidden/>
          </w:rPr>
          <w:instrText xml:space="preserve"> PAGEREF _Toc54089997 \h </w:instrText>
        </w:r>
        <w:r w:rsidR="00333ECB">
          <w:rPr>
            <w:noProof/>
            <w:webHidden/>
          </w:rPr>
        </w:r>
        <w:r w:rsidR="00333ECB">
          <w:rPr>
            <w:noProof/>
            <w:webHidden/>
          </w:rPr>
          <w:fldChar w:fldCharType="separate"/>
        </w:r>
        <w:r w:rsidR="00333ECB">
          <w:rPr>
            <w:noProof/>
            <w:webHidden/>
          </w:rPr>
          <w:t>3</w:t>
        </w:r>
        <w:r w:rsidR="00333ECB">
          <w:rPr>
            <w:noProof/>
            <w:webHidden/>
          </w:rPr>
          <w:fldChar w:fldCharType="end"/>
        </w:r>
      </w:hyperlink>
    </w:p>
    <w:p w14:paraId="340F110B" w14:textId="77777777" w:rsidR="00815A03" w:rsidRDefault="00DE5CAA" w:rsidP="008D1CD5">
      <w:pPr>
        <w:pStyle w:val="Title"/>
        <w:rPr>
          <w:noProof/>
        </w:rPr>
      </w:pPr>
      <w:r>
        <w:rPr>
          <w:rFonts w:cs="Times New Roman"/>
          <w:kern w:val="0"/>
          <w:sz w:val="24"/>
          <w:szCs w:val="20"/>
          <w:lang w:val="en-GB"/>
        </w:rPr>
        <w:fldChar w:fldCharType="end"/>
      </w:r>
      <w:r w:rsidR="007239B5">
        <w:rPr>
          <w:lang w:val="en-GB"/>
        </w:rPr>
        <w:t>Taulukot</w:t>
      </w:r>
      <w:r w:rsidR="008D1CD5">
        <w:rPr>
          <w:lang w:val="en-GB"/>
        </w:rPr>
        <w:fldChar w:fldCharType="begin"/>
      </w:r>
      <w:r w:rsidR="008D1CD5">
        <w:rPr>
          <w:lang w:val="en-GB"/>
        </w:rPr>
        <w:instrText xml:space="preserve"> TOC \h \z \t "Taulukon_otsikko" \c </w:instrText>
      </w:r>
      <w:r w:rsidR="008D1CD5">
        <w:rPr>
          <w:lang w:val="en-GB"/>
        </w:rPr>
        <w:fldChar w:fldCharType="separate"/>
      </w:r>
    </w:p>
    <w:p w14:paraId="410DA126" w14:textId="77777777" w:rsidR="00815A03" w:rsidRDefault="00671C12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eastAsia="fi-FI"/>
        </w:rPr>
      </w:pPr>
      <w:hyperlink w:anchor="_Toc498593579" w:history="1">
        <w:r w:rsidR="00815A03" w:rsidRPr="00B94D31">
          <w:rPr>
            <w:rStyle w:val="Hyperlink"/>
            <w:noProof/>
          </w:rPr>
          <w:t>Taulukko 1.</w:t>
        </w:r>
        <w:r w:rsidR="00815A03">
          <w:rPr>
            <w:rFonts w:asciiTheme="minorHAnsi" w:eastAsiaTheme="minorEastAsia" w:hAnsiTheme="minorHAnsi" w:cstheme="minorBidi"/>
            <w:noProof/>
            <w:sz w:val="22"/>
            <w:szCs w:val="22"/>
            <w:lang w:eastAsia="fi-FI"/>
          </w:rPr>
          <w:tab/>
        </w:r>
        <w:r w:rsidR="00815A03" w:rsidRPr="00B94D31">
          <w:rPr>
            <w:rStyle w:val="Hyperlink"/>
            <w:noProof/>
          </w:rPr>
          <w:t>Taulukon otsikko</w:t>
        </w:r>
        <w:r w:rsidR="00815A03">
          <w:rPr>
            <w:noProof/>
            <w:webHidden/>
          </w:rPr>
          <w:tab/>
        </w:r>
        <w:r w:rsidR="00815A03">
          <w:rPr>
            <w:noProof/>
            <w:webHidden/>
          </w:rPr>
          <w:fldChar w:fldCharType="begin"/>
        </w:r>
        <w:r w:rsidR="00815A03">
          <w:rPr>
            <w:noProof/>
            <w:webHidden/>
          </w:rPr>
          <w:instrText xml:space="preserve"> PAGEREF _Toc498593579 \h </w:instrText>
        </w:r>
        <w:r w:rsidR="00815A03">
          <w:rPr>
            <w:noProof/>
            <w:webHidden/>
          </w:rPr>
        </w:r>
        <w:r w:rsidR="00815A03">
          <w:rPr>
            <w:noProof/>
            <w:webHidden/>
          </w:rPr>
          <w:fldChar w:fldCharType="separate"/>
        </w:r>
        <w:r w:rsidR="00815A03">
          <w:rPr>
            <w:noProof/>
            <w:webHidden/>
          </w:rPr>
          <w:t>3</w:t>
        </w:r>
        <w:r w:rsidR="00815A03">
          <w:rPr>
            <w:noProof/>
            <w:webHidden/>
          </w:rPr>
          <w:fldChar w:fldCharType="end"/>
        </w:r>
      </w:hyperlink>
    </w:p>
    <w:p w14:paraId="42EBF397" w14:textId="77777777" w:rsidR="00E11C2F" w:rsidRDefault="008D1CD5" w:rsidP="008D1CD5">
      <w:pPr>
        <w:pStyle w:val="Title"/>
        <w:rPr>
          <w:lang w:val="en-GB"/>
        </w:rPr>
      </w:pPr>
      <w:r>
        <w:rPr>
          <w:lang w:val="en-GB"/>
        </w:rPr>
        <w:fldChar w:fldCharType="end"/>
      </w:r>
    </w:p>
    <w:p w14:paraId="70ECB7F3" w14:textId="77777777" w:rsidR="007239B5" w:rsidRDefault="007239B5" w:rsidP="007239B5">
      <w:pPr>
        <w:rPr>
          <w:lang w:val="en-GB"/>
        </w:rPr>
      </w:pPr>
    </w:p>
    <w:p w14:paraId="4459EC26" w14:textId="77777777" w:rsidR="004D1020" w:rsidRDefault="004D1020">
      <w:pPr>
        <w:pStyle w:val="Title"/>
      </w:pPr>
      <w:r>
        <w:rPr>
          <w:lang w:val="en-GB"/>
        </w:rPr>
        <w:br w:type="page"/>
      </w:r>
      <w:bookmarkStart w:id="3" w:name="_Toc499365398"/>
      <w:r>
        <w:lastRenderedPageBreak/>
        <w:t>Sisäl</w:t>
      </w:r>
      <w:bookmarkEnd w:id="3"/>
      <w:r>
        <w:t>tö</w:t>
      </w:r>
    </w:p>
    <w:p w14:paraId="48C545D8" w14:textId="77777777" w:rsidR="00815A03" w:rsidRDefault="0049308C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fi-FI"/>
        </w:rPr>
      </w:pPr>
      <w:r>
        <w:rPr>
          <w:bCs w:val="0"/>
          <w:caps w:val="0"/>
        </w:rPr>
        <w:fldChar w:fldCharType="begin"/>
      </w:r>
      <w:r w:rsidR="004D1020">
        <w:rPr>
          <w:bCs w:val="0"/>
          <w:caps w:val="0"/>
        </w:rPr>
        <w:instrText xml:space="preserve"> TOC \o "1-3" \h \z </w:instrText>
      </w:r>
      <w:r>
        <w:rPr>
          <w:bCs w:val="0"/>
          <w:caps w:val="0"/>
        </w:rPr>
        <w:fldChar w:fldCharType="separate"/>
      </w:r>
      <w:hyperlink w:anchor="_Toc498593582" w:history="1">
        <w:r w:rsidR="00815A03" w:rsidRPr="00167089">
          <w:rPr>
            <w:rStyle w:val="Hyperlink"/>
            <w:noProof/>
          </w:rPr>
          <w:t>1</w:t>
        </w:r>
        <w:r w:rsidR="00815A0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eastAsia="fi-FI"/>
          </w:rPr>
          <w:tab/>
        </w:r>
        <w:r w:rsidR="00815A03" w:rsidRPr="00167089">
          <w:rPr>
            <w:rStyle w:val="Hyperlink"/>
            <w:noProof/>
          </w:rPr>
          <w:t>Johdanto</w:t>
        </w:r>
        <w:r w:rsidR="00815A03">
          <w:rPr>
            <w:noProof/>
            <w:webHidden/>
          </w:rPr>
          <w:tab/>
        </w:r>
        <w:r w:rsidR="00815A03">
          <w:rPr>
            <w:noProof/>
            <w:webHidden/>
          </w:rPr>
          <w:fldChar w:fldCharType="begin"/>
        </w:r>
        <w:r w:rsidR="00815A03">
          <w:rPr>
            <w:noProof/>
            <w:webHidden/>
          </w:rPr>
          <w:instrText xml:space="preserve"> PAGEREF _Toc498593582 \h </w:instrText>
        </w:r>
        <w:r w:rsidR="00815A03">
          <w:rPr>
            <w:noProof/>
            <w:webHidden/>
          </w:rPr>
        </w:r>
        <w:r w:rsidR="00815A03">
          <w:rPr>
            <w:noProof/>
            <w:webHidden/>
          </w:rPr>
          <w:fldChar w:fldCharType="separate"/>
        </w:r>
        <w:r w:rsidR="00815A03">
          <w:rPr>
            <w:noProof/>
            <w:webHidden/>
          </w:rPr>
          <w:t>1</w:t>
        </w:r>
        <w:r w:rsidR="00815A03">
          <w:rPr>
            <w:noProof/>
            <w:webHidden/>
          </w:rPr>
          <w:fldChar w:fldCharType="end"/>
        </w:r>
      </w:hyperlink>
    </w:p>
    <w:p w14:paraId="531559B7" w14:textId="77777777" w:rsidR="00815A03" w:rsidRDefault="00671C1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fi-FI"/>
        </w:rPr>
      </w:pPr>
      <w:hyperlink w:anchor="_Toc498593583" w:history="1">
        <w:r w:rsidR="00815A03" w:rsidRPr="00167089">
          <w:rPr>
            <w:rStyle w:val="Hyperlink"/>
            <w:noProof/>
          </w:rPr>
          <w:t>2</w:t>
        </w:r>
        <w:r w:rsidR="00815A0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eastAsia="fi-FI"/>
          </w:rPr>
          <w:tab/>
        </w:r>
        <w:r w:rsidR="00815A03" w:rsidRPr="00167089">
          <w:rPr>
            <w:rStyle w:val="Hyperlink"/>
            <w:noProof/>
          </w:rPr>
          <w:t>Otsikko 1</w:t>
        </w:r>
        <w:r w:rsidR="00815A03">
          <w:rPr>
            <w:noProof/>
            <w:webHidden/>
          </w:rPr>
          <w:tab/>
        </w:r>
        <w:r w:rsidR="00815A03">
          <w:rPr>
            <w:noProof/>
            <w:webHidden/>
          </w:rPr>
          <w:fldChar w:fldCharType="begin"/>
        </w:r>
        <w:r w:rsidR="00815A03">
          <w:rPr>
            <w:noProof/>
            <w:webHidden/>
          </w:rPr>
          <w:instrText xml:space="preserve"> PAGEREF _Toc498593583 \h </w:instrText>
        </w:r>
        <w:r w:rsidR="00815A03">
          <w:rPr>
            <w:noProof/>
            <w:webHidden/>
          </w:rPr>
        </w:r>
        <w:r w:rsidR="00815A03">
          <w:rPr>
            <w:noProof/>
            <w:webHidden/>
          </w:rPr>
          <w:fldChar w:fldCharType="separate"/>
        </w:r>
        <w:r w:rsidR="00815A03">
          <w:rPr>
            <w:noProof/>
            <w:webHidden/>
          </w:rPr>
          <w:t>2</w:t>
        </w:r>
        <w:r w:rsidR="00815A03">
          <w:rPr>
            <w:noProof/>
            <w:webHidden/>
          </w:rPr>
          <w:fldChar w:fldCharType="end"/>
        </w:r>
      </w:hyperlink>
    </w:p>
    <w:p w14:paraId="751FB10C" w14:textId="77777777" w:rsidR="00815A03" w:rsidRDefault="00671C1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fi-FI"/>
        </w:rPr>
      </w:pPr>
      <w:hyperlink w:anchor="_Toc498593584" w:history="1">
        <w:r w:rsidR="00815A03" w:rsidRPr="00167089">
          <w:rPr>
            <w:rStyle w:val="Hyperlink"/>
          </w:rPr>
          <w:t>2.1</w:t>
        </w:r>
        <w:r w:rsidR="00815A03">
          <w:rPr>
            <w:rFonts w:asciiTheme="minorHAnsi" w:eastAsiaTheme="minorEastAsia" w:hAnsiTheme="minorHAnsi" w:cstheme="minorBidi"/>
            <w:sz w:val="22"/>
            <w:szCs w:val="22"/>
            <w:lang w:eastAsia="fi-FI"/>
          </w:rPr>
          <w:tab/>
        </w:r>
        <w:r w:rsidR="00815A03" w:rsidRPr="00167089">
          <w:rPr>
            <w:rStyle w:val="Hyperlink"/>
          </w:rPr>
          <w:t>Otsikko 2</w:t>
        </w:r>
        <w:r w:rsidR="00815A03">
          <w:rPr>
            <w:webHidden/>
          </w:rPr>
          <w:tab/>
        </w:r>
        <w:r w:rsidR="00815A03">
          <w:rPr>
            <w:webHidden/>
          </w:rPr>
          <w:fldChar w:fldCharType="begin"/>
        </w:r>
        <w:r w:rsidR="00815A03">
          <w:rPr>
            <w:webHidden/>
          </w:rPr>
          <w:instrText xml:space="preserve"> PAGEREF _Toc498593584 \h </w:instrText>
        </w:r>
        <w:r w:rsidR="00815A03">
          <w:rPr>
            <w:webHidden/>
          </w:rPr>
        </w:r>
        <w:r w:rsidR="00815A03">
          <w:rPr>
            <w:webHidden/>
          </w:rPr>
          <w:fldChar w:fldCharType="separate"/>
        </w:r>
        <w:r w:rsidR="00815A03">
          <w:rPr>
            <w:webHidden/>
          </w:rPr>
          <w:t>2</w:t>
        </w:r>
        <w:r w:rsidR="00815A03">
          <w:rPr>
            <w:webHidden/>
          </w:rPr>
          <w:fldChar w:fldCharType="end"/>
        </w:r>
      </w:hyperlink>
    </w:p>
    <w:p w14:paraId="5BD804F4" w14:textId="77777777" w:rsidR="00815A03" w:rsidRDefault="00671C12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fi-FI"/>
        </w:rPr>
      </w:pPr>
      <w:hyperlink w:anchor="_Toc498593585" w:history="1">
        <w:r w:rsidR="00815A03" w:rsidRPr="00167089">
          <w:rPr>
            <w:rStyle w:val="Hyperlink"/>
            <w:noProof/>
          </w:rPr>
          <w:t>2.1.1</w:t>
        </w:r>
        <w:r w:rsidR="00815A0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fi-FI"/>
          </w:rPr>
          <w:tab/>
        </w:r>
        <w:r w:rsidR="00815A03" w:rsidRPr="00167089">
          <w:rPr>
            <w:rStyle w:val="Hyperlink"/>
            <w:noProof/>
          </w:rPr>
          <w:t>Otsikko 3</w:t>
        </w:r>
        <w:r w:rsidR="00815A03">
          <w:rPr>
            <w:noProof/>
            <w:webHidden/>
          </w:rPr>
          <w:tab/>
        </w:r>
        <w:r w:rsidR="00815A03">
          <w:rPr>
            <w:noProof/>
            <w:webHidden/>
          </w:rPr>
          <w:fldChar w:fldCharType="begin"/>
        </w:r>
        <w:r w:rsidR="00815A03">
          <w:rPr>
            <w:noProof/>
            <w:webHidden/>
          </w:rPr>
          <w:instrText xml:space="preserve"> PAGEREF _Toc498593585 \h </w:instrText>
        </w:r>
        <w:r w:rsidR="00815A03">
          <w:rPr>
            <w:noProof/>
            <w:webHidden/>
          </w:rPr>
        </w:r>
        <w:r w:rsidR="00815A03">
          <w:rPr>
            <w:noProof/>
            <w:webHidden/>
          </w:rPr>
          <w:fldChar w:fldCharType="separate"/>
        </w:r>
        <w:r w:rsidR="00815A03">
          <w:rPr>
            <w:noProof/>
            <w:webHidden/>
          </w:rPr>
          <w:t>2</w:t>
        </w:r>
        <w:r w:rsidR="00815A03">
          <w:rPr>
            <w:noProof/>
            <w:webHidden/>
          </w:rPr>
          <w:fldChar w:fldCharType="end"/>
        </w:r>
      </w:hyperlink>
    </w:p>
    <w:p w14:paraId="0942FE8D" w14:textId="77777777" w:rsidR="00815A03" w:rsidRDefault="00671C1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fi-FI"/>
        </w:rPr>
      </w:pPr>
      <w:hyperlink w:anchor="_Toc498593586" w:history="1">
        <w:r w:rsidR="00815A03" w:rsidRPr="00167089">
          <w:rPr>
            <w:rStyle w:val="Hyperlink"/>
            <w:noProof/>
          </w:rPr>
          <w:t>3</w:t>
        </w:r>
        <w:r w:rsidR="00815A0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eastAsia="fi-FI"/>
          </w:rPr>
          <w:tab/>
        </w:r>
        <w:r w:rsidR="00815A03" w:rsidRPr="00167089">
          <w:rPr>
            <w:rStyle w:val="Hyperlink"/>
            <w:noProof/>
          </w:rPr>
          <w:t>Otsikko 1 seuraavalla sivulla</w:t>
        </w:r>
        <w:r w:rsidR="00815A03">
          <w:rPr>
            <w:noProof/>
            <w:webHidden/>
          </w:rPr>
          <w:tab/>
        </w:r>
        <w:r w:rsidR="00815A03">
          <w:rPr>
            <w:noProof/>
            <w:webHidden/>
          </w:rPr>
          <w:fldChar w:fldCharType="begin"/>
        </w:r>
        <w:r w:rsidR="00815A03">
          <w:rPr>
            <w:noProof/>
            <w:webHidden/>
          </w:rPr>
          <w:instrText xml:space="preserve"> PAGEREF _Toc498593586 \h </w:instrText>
        </w:r>
        <w:r w:rsidR="00815A03">
          <w:rPr>
            <w:noProof/>
            <w:webHidden/>
          </w:rPr>
        </w:r>
        <w:r w:rsidR="00815A03">
          <w:rPr>
            <w:noProof/>
            <w:webHidden/>
          </w:rPr>
          <w:fldChar w:fldCharType="separate"/>
        </w:r>
        <w:r w:rsidR="00815A03">
          <w:rPr>
            <w:noProof/>
            <w:webHidden/>
          </w:rPr>
          <w:t>3</w:t>
        </w:r>
        <w:r w:rsidR="00815A03">
          <w:rPr>
            <w:noProof/>
            <w:webHidden/>
          </w:rPr>
          <w:fldChar w:fldCharType="end"/>
        </w:r>
      </w:hyperlink>
    </w:p>
    <w:p w14:paraId="6A2C2F00" w14:textId="77777777" w:rsidR="00815A03" w:rsidRDefault="00671C1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fi-FI"/>
        </w:rPr>
      </w:pPr>
      <w:hyperlink w:anchor="_Toc498593587" w:history="1">
        <w:r w:rsidR="00815A03" w:rsidRPr="00167089">
          <w:rPr>
            <w:rStyle w:val="Hyperlink"/>
            <w:noProof/>
          </w:rPr>
          <w:t>4</w:t>
        </w:r>
        <w:r w:rsidR="00815A0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eastAsia="fi-FI"/>
          </w:rPr>
          <w:tab/>
        </w:r>
        <w:r w:rsidR="00815A03" w:rsidRPr="00167089">
          <w:rPr>
            <w:rStyle w:val="Hyperlink"/>
            <w:noProof/>
          </w:rPr>
          <w:t>Yhteenveto</w:t>
        </w:r>
        <w:r w:rsidR="00815A03">
          <w:rPr>
            <w:noProof/>
            <w:webHidden/>
          </w:rPr>
          <w:tab/>
        </w:r>
        <w:r w:rsidR="00815A03">
          <w:rPr>
            <w:noProof/>
            <w:webHidden/>
          </w:rPr>
          <w:fldChar w:fldCharType="begin"/>
        </w:r>
        <w:r w:rsidR="00815A03">
          <w:rPr>
            <w:noProof/>
            <w:webHidden/>
          </w:rPr>
          <w:instrText xml:space="preserve"> PAGEREF _Toc498593587 \h </w:instrText>
        </w:r>
        <w:r w:rsidR="00815A03">
          <w:rPr>
            <w:noProof/>
            <w:webHidden/>
          </w:rPr>
        </w:r>
        <w:r w:rsidR="00815A03">
          <w:rPr>
            <w:noProof/>
            <w:webHidden/>
          </w:rPr>
          <w:fldChar w:fldCharType="separate"/>
        </w:r>
        <w:r w:rsidR="00815A03">
          <w:rPr>
            <w:noProof/>
            <w:webHidden/>
          </w:rPr>
          <w:t>4</w:t>
        </w:r>
        <w:r w:rsidR="00815A03">
          <w:rPr>
            <w:noProof/>
            <w:webHidden/>
          </w:rPr>
          <w:fldChar w:fldCharType="end"/>
        </w:r>
      </w:hyperlink>
    </w:p>
    <w:p w14:paraId="3C1413A7" w14:textId="77777777" w:rsidR="00815A03" w:rsidRDefault="00671C1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fi-FI"/>
        </w:rPr>
      </w:pPr>
      <w:hyperlink w:anchor="_Toc498593588" w:history="1">
        <w:r w:rsidR="00815A03" w:rsidRPr="00167089">
          <w:rPr>
            <w:rStyle w:val="Hyperlink"/>
            <w:noProof/>
          </w:rPr>
          <w:t>Lähteet</w:t>
        </w:r>
        <w:r w:rsidR="00815A03">
          <w:rPr>
            <w:noProof/>
            <w:webHidden/>
          </w:rPr>
          <w:tab/>
        </w:r>
        <w:r w:rsidR="00815A03">
          <w:rPr>
            <w:noProof/>
            <w:webHidden/>
          </w:rPr>
          <w:fldChar w:fldCharType="begin"/>
        </w:r>
        <w:r w:rsidR="00815A03">
          <w:rPr>
            <w:noProof/>
            <w:webHidden/>
          </w:rPr>
          <w:instrText xml:space="preserve"> PAGEREF _Toc498593588 \h </w:instrText>
        </w:r>
        <w:r w:rsidR="00815A03">
          <w:rPr>
            <w:noProof/>
            <w:webHidden/>
          </w:rPr>
        </w:r>
        <w:r w:rsidR="00815A03">
          <w:rPr>
            <w:noProof/>
            <w:webHidden/>
          </w:rPr>
          <w:fldChar w:fldCharType="separate"/>
        </w:r>
        <w:r w:rsidR="00815A03">
          <w:rPr>
            <w:noProof/>
            <w:webHidden/>
          </w:rPr>
          <w:t>5</w:t>
        </w:r>
        <w:r w:rsidR="00815A03">
          <w:rPr>
            <w:noProof/>
            <w:webHidden/>
          </w:rPr>
          <w:fldChar w:fldCharType="end"/>
        </w:r>
      </w:hyperlink>
    </w:p>
    <w:p w14:paraId="6942C2C9" w14:textId="77777777" w:rsidR="00815A03" w:rsidRDefault="00671C1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fi-FI"/>
        </w:rPr>
      </w:pPr>
      <w:hyperlink w:anchor="_Toc498593589" w:history="1">
        <w:r w:rsidR="00815A03" w:rsidRPr="00167089">
          <w:rPr>
            <w:rStyle w:val="Hyperlink"/>
            <w:noProof/>
          </w:rPr>
          <w:t>Liitteet</w:t>
        </w:r>
        <w:r w:rsidR="00815A03">
          <w:rPr>
            <w:noProof/>
            <w:webHidden/>
          </w:rPr>
          <w:tab/>
        </w:r>
        <w:r w:rsidR="00815A03">
          <w:rPr>
            <w:noProof/>
            <w:webHidden/>
          </w:rPr>
          <w:fldChar w:fldCharType="begin"/>
        </w:r>
        <w:r w:rsidR="00815A03">
          <w:rPr>
            <w:noProof/>
            <w:webHidden/>
          </w:rPr>
          <w:instrText xml:space="preserve"> PAGEREF _Toc498593589 \h </w:instrText>
        </w:r>
        <w:r w:rsidR="00815A03">
          <w:rPr>
            <w:noProof/>
            <w:webHidden/>
          </w:rPr>
        </w:r>
        <w:r w:rsidR="00815A03">
          <w:rPr>
            <w:noProof/>
            <w:webHidden/>
          </w:rPr>
          <w:fldChar w:fldCharType="separate"/>
        </w:r>
        <w:r w:rsidR="00815A03">
          <w:rPr>
            <w:noProof/>
            <w:webHidden/>
          </w:rPr>
          <w:t>6</w:t>
        </w:r>
        <w:r w:rsidR="00815A03">
          <w:rPr>
            <w:noProof/>
            <w:webHidden/>
          </w:rPr>
          <w:fldChar w:fldCharType="end"/>
        </w:r>
      </w:hyperlink>
    </w:p>
    <w:p w14:paraId="4137800C" w14:textId="77777777" w:rsidR="00815A03" w:rsidRDefault="00671C1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fi-FI"/>
        </w:rPr>
      </w:pPr>
      <w:hyperlink w:anchor="_Toc498593590" w:history="1">
        <w:r w:rsidR="00815A03" w:rsidRPr="00167089">
          <w:rPr>
            <w:rStyle w:val="Hyperlink"/>
          </w:rPr>
          <w:t>A</w:t>
        </w:r>
        <w:r w:rsidR="00815A03">
          <w:rPr>
            <w:rFonts w:asciiTheme="minorHAnsi" w:eastAsiaTheme="minorEastAsia" w:hAnsiTheme="minorHAnsi" w:cstheme="minorBidi"/>
            <w:sz w:val="22"/>
            <w:szCs w:val="22"/>
            <w:lang w:eastAsia="fi-FI"/>
          </w:rPr>
          <w:tab/>
        </w:r>
        <w:r w:rsidR="00815A03" w:rsidRPr="00167089">
          <w:rPr>
            <w:rStyle w:val="Hyperlink"/>
          </w:rPr>
          <w:t>Ensimmäisen liitteen otsikko</w:t>
        </w:r>
        <w:r w:rsidR="00815A03">
          <w:rPr>
            <w:webHidden/>
          </w:rPr>
          <w:tab/>
        </w:r>
        <w:r w:rsidR="00815A03">
          <w:rPr>
            <w:webHidden/>
          </w:rPr>
          <w:fldChar w:fldCharType="begin"/>
        </w:r>
        <w:r w:rsidR="00815A03">
          <w:rPr>
            <w:webHidden/>
          </w:rPr>
          <w:instrText xml:space="preserve"> PAGEREF _Toc498593590 \h </w:instrText>
        </w:r>
        <w:r w:rsidR="00815A03">
          <w:rPr>
            <w:webHidden/>
          </w:rPr>
        </w:r>
        <w:r w:rsidR="00815A03">
          <w:rPr>
            <w:webHidden/>
          </w:rPr>
          <w:fldChar w:fldCharType="separate"/>
        </w:r>
        <w:r w:rsidR="00815A03">
          <w:rPr>
            <w:webHidden/>
          </w:rPr>
          <w:t>6</w:t>
        </w:r>
        <w:r w:rsidR="00815A03">
          <w:rPr>
            <w:webHidden/>
          </w:rPr>
          <w:fldChar w:fldCharType="end"/>
        </w:r>
      </w:hyperlink>
    </w:p>
    <w:p w14:paraId="09381CD6" w14:textId="77777777" w:rsidR="00815A03" w:rsidRDefault="00671C1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fi-FI"/>
        </w:rPr>
      </w:pPr>
      <w:hyperlink w:anchor="_Toc498593591" w:history="1">
        <w:r w:rsidR="00815A03" w:rsidRPr="00167089">
          <w:rPr>
            <w:rStyle w:val="Hyperlink"/>
          </w:rPr>
          <w:t>B</w:t>
        </w:r>
        <w:r w:rsidR="00815A03">
          <w:rPr>
            <w:rFonts w:asciiTheme="minorHAnsi" w:eastAsiaTheme="minorEastAsia" w:hAnsiTheme="minorHAnsi" w:cstheme="minorBidi"/>
            <w:sz w:val="22"/>
            <w:szCs w:val="22"/>
            <w:lang w:eastAsia="fi-FI"/>
          </w:rPr>
          <w:tab/>
        </w:r>
        <w:r w:rsidR="00815A03" w:rsidRPr="00167089">
          <w:rPr>
            <w:rStyle w:val="Hyperlink"/>
          </w:rPr>
          <w:t>Toisen liitteen otsikko</w:t>
        </w:r>
        <w:r w:rsidR="00815A03">
          <w:rPr>
            <w:webHidden/>
          </w:rPr>
          <w:tab/>
        </w:r>
        <w:r w:rsidR="00815A03">
          <w:rPr>
            <w:webHidden/>
          </w:rPr>
          <w:fldChar w:fldCharType="begin"/>
        </w:r>
        <w:r w:rsidR="00815A03">
          <w:rPr>
            <w:webHidden/>
          </w:rPr>
          <w:instrText xml:space="preserve"> PAGEREF _Toc498593591 \h </w:instrText>
        </w:r>
        <w:r w:rsidR="00815A03">
          <w:rPr>
            <w:webHidden/>
          </w:rPr>
        </w:r>
        <w:r w:rsidR="00815A03">
          <w:rPr>
            <w:webHidden/>
          </w:rPr>
          <w:fldChar w:fldCharType="separate"/>
        </w:r>
        <w:r w:rsidR="00815A03">
          <w:rPr>
            <w:webHidden/>
          </w:rPr>
          <w:t>6</w:t>
        </w:r>
        <w:r w:rsidR="00815A03">
          <w:rPr>
            <w:webHidden/>
          </w:rPr>
          <w:fldChar w:fldCharType="end"/>
        </w:r>
      </w:hyperlink>
    </w:p>
    <w:p w14:paraId="48B6F45D" w14:textId="77777777" w:rsidR="004D1020" w:rsidRDefault="0049308C">
      <w:r>
        <w:rPr>
          <w:b/>
          <w:bCs/>
          <w:caps/>
          <w:szCs w:val="24"/>
        </w:rPr>
        <w:fldChar w:fldCharType="end"/>
      </w:r>
    </w:p>
    <w:p w14:paraId="2DC97D96" w14:textId="77777777" w:rsidR="004D1020" w:rsidRDefault="004D1020">
      <w:pPr>
        <w:pStyle w:val="taulukonsisalto"/>
        <w:sectPr w:rsidR="004D1020" w:rsidSect="00E11C2F">
          <w:headerReference w:type="default" r:id="rId15"/>
          <w:footerReference w:type="default" r:id="rId16"/>
          <w:pgSz w:w="11906" w:h="16838" w:code="9"/>
          <w:pgMar w:top="1985" w:right="1134" w:bottom="1985" w:left="1985" w:header="708" w:footer="708" w:gutter="0"/>
          <w:pgNumType w:fmt="lowerRoman" w:start="1"/>
          <w:cols w:space="708"/>
        </w:sectPr>
      </w:pPr>
    </w:p>
    <w:p w14:paraId="25E3A941" w14:textId="77777777" w:rsidR="004D1020" w:rsidRDefault="004D1020">
      <w:pPr>
        <w:pStyle w:val="Heading1"/>
      </w:pPr>
      <w:bookmarkStart w:id="4" w:name="_Toc499365001"/>
      <w:bookmarkStart w:id="5" w:name="_Toc499365399"/>
      <w:bookmarkStart w:id="6" w:name="_Toc498593582"/>
      <w:r>
        <w:lastRenderedPageBreak/>
        <w:t>Johdanto</w:t>
      </w:r>
      <w:bookmarkEnd w:id="4"/>
      <w:bookmarkEnd w:id="5"/>
      <w:bookmarkEnd w:id="6"/>
    </w:p>
    <w:p w14:paraId="29E0DA36" w14:textId="77777777" w:rsidR="004D1020" w:rsidRDefault="004D1020" w:rsidP="006A2B4B">
      <w:pPr>
        <w:pStyle w:val="BodyText"/>
      </w:pPr>
      <w:r>
        <w:t>Tässä tutkielmassa käsit</w:t>
      </w:r>
      <w:r w:rsidR="00333ECB">
        <w:t>ellään</w:t>
      </w:r>
      <w:r>
        <w:t>…</w:t>
      </w:r>
    </w:p>
    <w:p w14:paraId="32201AEA" w14:textId="77777777" w:rsidR="006A2B4B" w:rsidRDefault="006A2B4B" w:rsidP="006A2B4B">
      <w:pPr>
        <w:pStyle w:val="BodyText"/>
      </w:pPr>
      <w:r>
        <w:t xml:space="preserve">Tavallisiin tekstikappaleisiin </w:t>
      </w:r>
      <w:r w:rsidR="00ED3193">
        <w:t>tulee</w:t>
      </w:r>
      <w:r>
        <w:t xml:space="preserve"> käyttää Body Text -tyyliä (Leipäteksti). Otsikot puolestaan Heading-tyyleillä (Otsikko). Otsikoissa ei </w:t>
      </w:r>
      <w:r w:rsidR="003A54FC">
        <w:t>tule</w:t>
      </w:r>
      <w:r>
        <w:t xml:space="preserve"> käyttää kolmea tasoa enempää.</w:t>
      </w:r>
    </w:p>
    <w:p w14:paraId="14B55FEC" w14:textId="77777777" w:rsidR="00FF64AE" w:rsidRDefault="00FF64AE" w:rsidP="006A2B4B">
      <w:pPr>
        <w:pStyle w:val="BodyText"/>
      </w:pPr>
    </w:p>
    <w:p w14:paraId="0D2D9D34" w14:textId="77777777" w:rsidR="004D1020" w:rsidRDefault="004D1020">
      <w:pPr>
        <w:pStyle w:val="Heading1"/>
      </w:pPr>
      <w:bookmarkStart w:id="7" w:name="_Toc499365002"/>
      <w:bookmarkStart w:id="8" w:name="_Toc499365400"/>
      <w:bookmarkStart w:id="9" w:name="_Toc498593583"/>
      <w:r>
        <w:lastRenderedPageBreak/>
        <w:t>Otsikko 1</w:t>
      </w:r>
      <w:bookmarkEnd w:id="7"/>
      <w:bookmarkEnd w:id="8"/>
      <w:bookmarkEnd w:id="9"/>
    </w:p>
    <w:p w14:paraId="29F49DC6" w14:textId="77777777" w:rsidR="004D1020" w:rsidRDefault="004D1020" w:rsidP="006A2B4B">
      <w:pPr>
        <w:pStyle w:val="BodyText"/>
      </w:pPr>
      <w:r>
        <w:t>Tässä luvussa kerrotaan kuinka…</w:t>
      </w:r>
    </w:p>
    <w:p w14:paraId="28556C27" w14:textId="77777777" w:rsidR="004D1020" w:rsidRDefault="004D1020">
      <w:pPr>
        <w:pStyle w:val="Heading2"/>
      </w:pPr>
      <w:bookmarkStart w:id="10" w:name="_Toc499365003"/>
      <w:bookmarkStart w:id="11" w:name="_Toc499365401"/>
      <w:bookmarkStart w:id="12" w:name="_Toc498593584"/>
      <w:r>
        <w:t>Otsikko 2</w:t>
      </w:r>
      <w:bookmarkEnd w:id="10"/>
      <w:bookmarkEnd w:id="11"/>
      <w:bookmarkEnd w:id="12"/>
    </w:p>
    <w:p w14:paraId="7022E8FC" w14:textId="77777777" w:rsidR="004D1020" w:rsidRDefault="004D1020" w:rsidP="006A2B4B">
      <w:pPr>
        <w:pStyle w:val="BodyText"/>
      </w:pPr>
      <w:r>
        <w:t>Muun muassa seuraavia eläimiä meillä on kotona.</w:t>
      </w:r>
      <w:r w:rsidR="00BA6F8B">
        <w:t xml:space="preserve"> Listoihin on olemassa omat listatyylit</w:t>
      </w:r>
      <w:r w:rsidR="006C02D7">
        <w:t xml:space="preserve"> (List Bullet (Merkitty luettelo) ja List Number (Numeroitu luettelo))</w:t>
      </w:r>
      <w:r w:rsidR="00BA6F8B">
        <w:t>.</w:t>
      </w:r>
    </w:p>
    <w:p w14:paraId="0650FD11" w14:textId="77777777" w:rsidR="001F2DF2" w:rsidRDefault="004D1020" w:rsidP="001F2DF2">
      <w:pPr>
        <w:pStyle w:val="ListBullet"/>
      </w:pPr>
      <w:r w:rsidRPr="004A0082">
        <w:t>kissa</w:t>
      </w:r>
    </w:p>
    <w:p w14:paraId="6C092FD8" w14:textId="77777777" w:rsidR="004A0082" w:rsidRPr="009B2ECB" w:rsidRDefault="004A0082" w:rsidP="004A0082">
      <w:pPr>
        <w:pStyle w:val="ListBullet"/>
        <w:tabs>
          <w:tab w:val="clear" w:pos="284"/>
        </w:tabs>
      </w:pPr>
      <w:r>
        <w:t>koira</w:t>
      </w:r>
    </w:p>
    <w:p w14:paraId="377D53ED" w14:textId="77777777" w:rsidR="004D1020" w:rsidRPr="009B2ECB" w:rsidRDefault="004D1020" w:rsidP="009B2ECB">
      <w:pPr>
        <w:pStyle w:val="ListBullet"/>
      </w:pPr>
      <w:r w:rsidRPr="009B2ECB">
        <w:t>hevonen</w:t>
      </w:r>
    </w:p>
    <w:p w14:paraId="5E0978A6" w14:textId="77777777" w:rsidR="004D1020" w:rsidRPr="006C02D7" w:rsidRDefault="004D1020" w:rsidP="008D1CD5">
      <w:pPr>
        <w:pStyle w:val="BodyText"/>
      </w:pPr>
      <w:bookmarkStart w:id="13" w:name="_Toc498332745"/>
      <w:r>
        <w:t>Ja ikäjärjestyksessä:</w:t>
      </w:r>
      <w:bookmarkEnd w:id="13"/>
    </w:p>
    <w:p w14:paraId="2C665212" w14:textId="77777777" w:rsidR="004D1020" w:rsidRPr="009B2ECB" w:rsidRDefault="004D1020" w:rsidP="009B2ECB">
      <w:pPr>
        <w:pStyle w:val="ListNumber"/>
      </w:pPr>
      <w:r w:rsidRPr="009B2ECB">
        <w:t>koira</w:t>
      </w:r>
    </w:p>
    <w:p w14:paraId="6C67473D" w14:textId="77777777" w:rsidR="004D1020" w:rsidRPr="009B2ECB" w:rsidRDefault="004D1020" w:rsidP="009B2ECB">
      <w:pPr>
        <w:pStyle w:val="ListNumber"/>
      </w:pPr>
      <w:r w:rsidRPr="009B2ECB">
        <w:t>hevonen</w:t>
      </w:r>
    </w:p>
    <w:p w14:paraId="5124F309" w14:textId="77777777" w:rsidR="004D1020" w:rsidRPr="009B2ECB" w:rsidRDefault="004D1020" w:rsidP="009B2ECB">
      <w:pPr>
        <w:pStyle w:val="ListNumber"/>
      </w:pPr>
      <w:r w:rsidRPr="009B2ECB">
        <w:t>kissa</w:t>
      </w:r>
    </w:p>
    <w:p w14:paraId="118C6E20" w14:textId="77777777" w:rsidR="004D1020" w:rsidRDefault="004D1020">
      <w:pPr>
        <w:pStyle w:val="Heading3"/>
      </w:pPr>
      <w:bookmarkStart w:id="14" w:name="_Toc499365004"/>
      <w:bookmarkStart w:id="15" w:name="_Toc499365402"/>
      <w:bookmarkStart w:id="16" w:name="_Toc498593585"/>
      <w:r>
        <w:t>Otsikko 3</w:t>
      </w:r>
      <w:bookmarkEnd w:id="14"/>
      <w:bookmarkEnd w:id="15"/>
      <w:bookmarkEnd w:id="16"/>
    </w:p>
    <w:p w14:paraId="53696A89" w14:textId="77777777" w:rsidR="004D1020" w:rsidRDefault="004D1020" w:rsidP="006A2B4B">
      <w:pPr>
        <w:pStyle w:val="BodyText"/>
      </w:pPr>
      <w:r>
        <w:t>Leipäteksti, joka jatkuu ja jatkuu. Tämä kappale jatkuu ja jatkuu, eikä koskaan lopu... ikuisuuksiin asti.</w:t>
      </w:r>
      <w:r w:rsidR="006A2B4B">
        <w:t xml:space="preserve"> Lopussa merkataan vielä</w:t>
      </w:r>
      <w:r w:rsidR="00BA6F8B">
        <w:t xml:space="preserve"> esimerkiksi vuoksi</w:t>
      </w:r>
      <w:r w:rsidR="006A2B4B">
        <w:t xml:space="preserve"> kappaleen lähde.</w:t>
      </w:r>
      <w:r w:rsidR="003C49F1">
        <w:t xml:space="preserve"> </w:t>
      </w:r>
      <w:sdt>
        <w:sdtPr>
          <w:id w:val="894475615"/>
          <w:citation/>
        </w:sdtPr>
        <w:sdtEndPr/>
        <w:sdtContent>
          <w:r w:rsidR="0049308C">
            <w:fldChar w:fldCharType="begin"/>
          </w:r>
          <w:r w:rsidR="003C49F1">
            <w:instrText xml:space="preserve"> CITATION Kir00 \l 1035 </w:instrText>
          </w:r>
          <w:r w:rsidR="0049308C">
            <w:fldChar w:fldCharType="separate"/>
          </w:r>
          <w:r w:rsidR="003D6B56">
            <w:rPr>
              <w:noProof/>
            </w:rPr>
            <w:t>(Kirjoittaja 2000)</w:t>
          </w:r>
          <w:r w:rsidR="0049308C">
            <w:fldChar w:fldCharType="end"/>
          </w:r>
        </w:sdtContent>
      </w:sdt>
    </w:p>
    <w:p w14:paraId="0E28EA5B" w14:textId="77777777" w:rsidR="004D1020" w:rsidRDefault="004D1020" w:rsidP="006A2B4B">
      <w:pPr>
        <w:pStyle w:val="BodyText"/>
      </w:pPr>
      <w:r>
        <w:t>Toinen kappale alkaa tästä.</w:t>
      </w:r>
      <w:r w:rsidR="00ED3193">
        <w:t xml:space="preserve"> Muista aina asianmukaiset lähdeviittaukset!</w:t>
      </w:r>
      <w:r w:rsidR="001F2DF2">
        <w:t xml:space="preserve"> Lisää tarvittaessa viitteisiin myös sivunumero (vähintään suoriin lainauksiin).</w:t>
      </w:r>
    </w:p>
    <w:p w14:paraId="52B35DB4" w14:textId="77777777" w:rsidR="004D1020" w:rsidRDefault="004D1020" w:rsidP="004D1020">
      <w:pPr>
        <w:pStyle w:val="Heading1"/>
      </w:pPr>
      <w:bookmarkStart w:id="17" w:name="_Toc499365005"/>
      <w:bookmarkStart w:id="18" w:name="_Toc499365403"/>
      <w:bookmarkStart w:id="19" w:name="_Toc498593586"/>
      <w:r>
        <w:lastRenderedPageBreak/>
        <w:t>Otsikko 1 seuraavalla sivulla</w:t>
      </w:r>
      <w:bookmarkEnd w:id="17"/>
      <w:bookmarkEnd w:id="18"/>
      <w:bookmarkEnd w:id="19"/>
    </w:p>
    <w:p w14:paraId="461EA885" w14:textId="77777777" w:rsidR="00D31529" w:rsidRDefault="00FF64AE" w:rsidP="006A2B4B">
      <w:pPr>
        <w:pStyle w:val="BodyText"/>
      </w:pPr>
      <w:r>
        <w:t>T</w:t>
      </w:r>
      <w:r w:rsidR="004D1020">
        <w:t>aulukkoon</w:t>
      </w:r>
      <w:r w:rsidR="004C3857">
        <w:t xml:space="preserve"> </w:t>
      </w:r>
      <w:r w:rsidR="00AF6A62">
        <w:fldChar w:fldCharType="begin"/>
      </w:r>
      <w:r w:rsidR="00AF6A62">
        <w:instrText xml:space="preserve"> REF _Ref498592910 \r \# 0 \h </w:instrText>
      </w:r>
      <w:r w:rsidR="00AF6A62">
        <w:fldChar w:fldCharType="separate"/>
      </w:r>
      <w:r w:rsidR="00671C12">
        <w:t>1</w:t>
      </w:r>
      <w:r w:rsidR="00AF6A62">
        <w:fldChar w:fldCharType="end"/>
      </w:r>
      <w:r w:rsidR="004D1020">
        <w:t xml:space="preserve"> on koottu </w:t>
      </w:r>
      <w:r w:rsidR="00D31529">
        <w:t>etuliitteitä</w:t>
      </w:r>
      <w:r w:rsidR="003D6558">
        <w:t xml:space="preserve"> </w:t>
      </w:r>
      <w:sdt>
        <w:sdtPr>
          <w:id w:val="246082581"/>
          <w:citation/>
        </w:sdtPr>
        <w:sdtEndPr/>
        <w:sdtContent>
          <w:r w:rsidR="0049308C">
            <w:fldChar w:fldCharType="begin"/>
          </w:r>
          <w:r w:rsidR="007974AF">
            <w:instrText xml:space="preserve">CITATION Mei00 \p 23 \l 1035 </w:instrText>
          </w:r>
          <w:r w:rsidR="0049308C">
            <w:fldChar w:fldCharType="separate"/>
          </w:r>
          <w:r w:rsidR="003D6B56">
            <w:rPr>
              <w:noProof/>
            </w:rPr>
            <w:t>(Meikäläinen 2000, 23)</w:t>
          </w:r>
          <w:r w:rsidR="0049308C">
            <w:fldChar w:fldCharType="end"/>
          </w:r>
        </w:sdtContent>
      </w:sdt>
      <w:r w:rsidR="004D1020">
        <w:t>.</w:t>
      </w:r>
      <w:r w:rsidR="00BA6F8B">
        <w:t xml:space="preserve"> Muista aina viitata kaikkiin taulukoihin ja kuvioihin. Lisää kaikille taulukoille ja kuvioille otsikot</w:t>
      </w:r>
      <w:r w:rsidR="00292915">
        <w:t>;</w:t>
      </w:r>
      <w:r w:rsidR="00225D43">
        <w:t xml:space="preserve"> </w:t>
      </w:r>
      <w:r w:rsidR="008644B4">
        <w:t xml:space="preserve">taulukon </w:t>
      </w:r>
      <w:r w:rsidR="00225D43">
        <w:t xml:space="preserve">otsikoissa tulee käyttää </w:t>
      </w:r>
      <w:r w:rsidR="008644B4">
        <w:t>Taulukon_otsikko</w:t>
      </w:r>
      <w:r w:rsidR="00225D43">
        <w:t>-tyyliä</w:t>
      </w:r>
      <w:r w:rsidR="008644B4">
        <w:t xml:space="preserve"> ja kuvioiden otsikoissa </w:t>
      </w:r>
      <w:r w:rsidR="00800332">
        <w:t>Kuvion_otsikko-tyyliä</w:t>
      </w:r>
      <w:r w:rsidR="00225D43">
        <w:t>.</w:t>
      </w:r>
    </w:p>
    <w:p w14:paraId="2133BFE6" w14:textId="77777777" w:rsidR="004D1020" w:rsidRDefault="00FF64AE" w:rsidP="006A2B4B">
      <w:pPr>
        <w:pStyle w:val="BodyText"/>
      </w:pPr>
      <w:r>
        <w:t xml:space="preserve">Wordissa edellisessä </w:t>
      </w:r>
      <w:r w:rsidR="001F2DF2">
        <w:t>kappaleessa</w:t>
      </w:r>
      <w:r>
        <w:t xml:space="preserve"> o</w:t>
      </w:r>
      <w:r w:rsidR="001F2DF2">
        <w:t xml:space="preserve">lleen ristiviitteen (jossa </w:t>
      </w:r>
      <w:r>
        <w:t>pelkkä taulukon numero eikä ”Taulukko 1”) tekeminen ei ole ihan suoraviivaista. Ka</w:t>
      </w:r>
      <w:r w:rsidR="00AF6A62">
        <w:t>nnattaa tehdä ensin ristiviite haluttuun taulukkoon</w:t>
      </w:r>
      <w:r w:rsidR="00815A03">
        <w:t>/kuvioon</w:t>
      </w:r>
      <w:r w:rsidR="00AF6A62">
        <w:t xml:space="preserve"> ja valita viitetekstiksi taulukon</w:t>
      </w:r>
      <w:r w:rsidR="00815A03">
        <w:t>/kuvion</w:t>
      </w:r>
      <w:r w:rsidR="00AF6A62">
        <w:t xml:space="preserve"> numero</w:t>
      </w:r>
      <w:r>
        <w:t xml:space="preserve"> (</w:t>
      </w:r>
      <w:r w:rsidR="00AF6A62" w:rsidRPr="00AF6A62">
        <w:rPr>
          <w:rStyle w:val="Emphasis"/>
        </w:rPr>
        <w:t xml:space="preserve">Insert reference to: </w:t>
      </w:r>
      <w:r w:rsidR="00AF6A62">
        <w:rPr>
          <w:rStyle w:val="Emphasis"/>
        </w:rPr>
        <w:t>Paragraph</w:t>
      </w:r>
      <w:r w:rsidRPr="00FF64AE">
        <w:rPr>
          <w:rStyle w:val="Emphasis"/>
        </w:rPr>
        <w:t xml:space="preserve"> number</w:t>
      </w:r>
      <w:r>
        <w:t xml:space="preserve">). Kun muuttaa kyseisen ristiviitteen </w:t>
      </w:r>
      <w:r w:rsidR="00D31529">
        <w:t>kenttä</w:t>
      </w:r>
      <w:r>
        <w:t>koodin lopusta kohdan ”\h” muotoon ”</w:t>
      </w:r>
      <w:r w:rsidRPr="00FF64AE">
        <w:t>\# 0 \h</w:t>
      </w:r>
      <w:r>
        <w:t>”, poistuu viittees</w:t>
      </w:r>
      <w:r w:rsidR="00815A03">
        <w:t>tä</w:t>
      </w:r>
      <w:r>
        <w:t xml:space="preserve"> otsikko</w:t>
      </w:r>
      <w:r w:rsidR="00815A03">
        <w:t>teksti</w:t>
      </w:r>
      <w:r w:rsidR="00AF6A62">
        <w:t>, kun viite seuraavan kerran päivitetään (F9)</w:t>
      </w:r>
      <w:r w:rsidR="00D31529">
        <w:t xml:space="preserve">. </w:t>
      </w:r>
      <w:r w:rsidR="00815A03">
        <w:t xml:space="preserve">Kenttäkoodit saa näkyviin/piiloon komennolla ALT + F9. </w:t>
      </w:r>
      <w:r w:rsidR="00D31529">
        <w:t>Toki kannattaa yrittää muotoilla teksti siten, että voi käyttää suoraan valmiina löytyviä viittausvaihtoehtoja.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870"/>
        <w:gridCol w:w="1677"/>
        <w:gridCol w:w="1696"/>
        <w:gridCol w:w="4534"/>
      </w:tblGrid>
      <w:tr w:rsidR="004D1020" w14:paraId="6BB25356" w14:textId="77777777" w:rsidTr="00BA6F8B">
        <w:tc>
          <w:tcPr>
            <w:tcW w:w="483" w:type="pct"/>
            <w:noWrap/>
          </w:tcPr>
          <w:p w14:paraId="59559C44" w14:textId="77777777" w:rsidR="004D1020" w:rsidRDefault="004D1020">
            <w:pPr>
              <w:pStyle w:val="taulukonotsikot"/>
            </w:pPr>
            <w:r>
              <w:t xml:space="preserve">Sana </w:t>
            </w:r>
          </w:p>
        </w:tc>
        <w:tc>
          <w:tcPr>
            <w:tcW w:w="960" w:type="pct"/>
            <w:noWrap/>
          </w:tcPr>
          <w:p w14:paraId="4458C202" w14:textId="77777777" w:rsidR="004D1020" w:rsidRDefault="004D1020">
            <w:pPr>
              <w:pStyle w:val="taulukonotsikot"/>
            </w:pPr>
            <w:r>
              <w:t xml:space="preserve">Käyttövuosi </w:t>
            </w:r>
          </w:p>
        </w:tc>
        <w:tc>
          <w:tcPr>
            <w:tcW w:w="970" w:type="pct"/>
            <w:noWrap/>
          </w:tcPr>
          <w:p w14:paraId="1C179062" w14:textId="77777777" w:rsidR="004D1020" w:rsidRDefault="004D1020">
            <w:pPr>
              <w:pStyle w:val="taulukonotsikot"/>
            </w:pPr>
            <w:r>
              <w:t xml:space="preserve">Kertaluokka </w:t>
            </w:r>
          </w:p>
        </w:tc>
        <w:tc>
          <w:tcPr>
            <w:tcW w:w="2587" w:type="pct"/>
            <w:noWrap/>
          </w:tcPr>
          <w:p w14:paraId="4F0AC848" w14:textId="77777777" w:rsidR="004D1020" w:rsidRDefault="004D1020">
            <w:pPr>
              <w:pStyle w:val="taulukonotsikot"/>
            </w:pPr>
            <w:r>
              <w:t xml:space="preserve">Esimerkki </w:t>
            </w:r>
          </w:p>
        </w:tc>
      </w:tr>
      <w:tr w:rsidR="004D1020" w14:paraId="1EB8F0A7" w14:textId="77777777" w:rsidTr="00BA6F8B">
        <w:tc>
          <w:tcPr>
            <w:tcW w:w="483" w:type="pct"/>
            <w:noWrap/>
          </w:tcPr>
          <w:p w14:paraId="3333FAA3" w14:textId="77777777" w:rsidR="004D1020" w:rsidRDefault="004D1020">
            <w:pPr>
              <w:pStyle w:val="taulukonsisalto"/>
            </w:pPr>
            <w:r>
              <w:t>iso,</w:t>
            </w:r>
            <w:r w:rsidR="006A2B4B">
              <w:t xml:space="preserve"> </w:t>
            </w:r>
            <w:r>
              <w:t xml:space="preserve">yli </w:t>
            </w:r>
          </w:p>
        </w:tc>
        <w:tc>
          <w:tcPr>
            <w:tcW w:w="960" w:type="pct"/>
            <w:noWrap/>
          </w:tcPr>
          <w:p w14:paraId="6C23045F" w14:textId="77777777" w:rsidR="004D1020" w:rsidRDefault="004D1020">
            <w:pPr>
              <w:pStyle w:val="taulukonsisalto"/>
            </w:pPr>
            <w:r>
              <w:t xml:space="preserve">[1700,2000] </w:t>
            </w:r>
          </w:p>
        </w:tc>
        <w:tc>
          <w:tcPr>
            <w:tcW w:w="970" w:type="pct"/>
            <w:noWrap/>
          </w:tcPr>
          <w:p w14:paraId="166BA374" w14:textId="77777777" w:rsidR="004D1020" w:rsidRDefault="004D1020">
            <w:pPr>
              <w:pStyle w:val="taulukonsisalto"/>
            </w:pPr>
            <w:r>
              <w:t xml:space="preserve">[1,10] </w:t>
            </w:r>
          </w:p>
        </w:tc>
        <w:tc>
          <w:tcPr>
            <w:tcW w:w="2587" w:type="pct"/>
            <w:noWrap/>
          </w:tcPr>
          <w:p w14:paraId="3A6A6532" w14:textId="77777777" w:rsidR="004D1020" w:rsidRDefault="004D1020">
            <w:pPr>
              <w:pStyle w:val="taulukonsisalto"/>
            </w:pPr>
            <w:r>
              <w:t xml:space="preserve">Yli-Isotalo (sukunimi) </w:t>
            </w:r>
          </w:p>
        </w:tc>
      </w:tr>
      <w:tr w:rsidR="004D1020" w14:paraId="27211657" w14:textId="77777777" w:rsidTr="00BA6F8B">
        <w:tc>
          <w:tcPr>
            <w:tcW w:w="483" w:type="pct"/>
            <w:noWrap/>
          </w:tcPr>
          <w:p w14:paraId="37F50711" w14:textId="77777777" w:rsidR="004D1020" w:rsidRDefault="004D1020">
            <w:pPr>
              <w:pStyle w:val="taulukonsisalto"/>
            </w:pPr>
            <w:r>
              <w:t xml:space="preserve">mega </w:t>
            </w:r>
          </w:p>
        </w:tc>
        <w:tc>
          <w:tcPr>
            <w:tcW w:w="960" w:type="pct"/>
            <w:noWrap/>
          </w:tcPr>
          <w:p w14:paraId="4E1CED31" w14:textId="77777777" w:rsidR="004D1020" w:rsidRDefault="004D1020">
            <w:pPr>
              <w:pStyle w:val="taulukonsisalto"/>
            </w:pPr>
            <w:r>
              <w:t xml:space="preserve">[1950,2000] </w:t>
            </w:r>
          </w:p>
        </w:tc>
        <w:tc>
          <w:tcPr>
            <w:tcW w:w="970" w:type="pct"/>
            <w:noWrap/>
          </w:tcPr>
          <w:p w14:paraId="46C45EB8" w14:textId="77777777" w:rsidR="004D1020" w:rsidRDefault="004D1020">
            <w:pPr>
              <w:pStyle w:val="taulukonsisalto"/>
            </w:pPr>
            <w:r>
              <w:t xml:space="preserve">[1,106] </w:t>
            </w:r>
          </w:p>
        </w:tc>
        <w:tc>
          <w:tcPr>
            <w:tcW w:w="2587" w:type="pct"/>
            <w:noWrap/>
          </w:tcPr>
          <w:p w14:paraId="7672A496" w14:textId="77777777" w:rsidR="004D1020" w:rsidRDefault="004D1020">
            <w:pPr>
              <w:pStyle w:val="taulukonsisalto"/>
            </w:pPr>
            <w:r>
              <w:t xml:space="preserve">megatyttö, megatuutti </w:t>
            </w:r>
          </w:p>
        </w:tc>
      </w:tr>
      <w:tr w:rsidR="004D1020" w14:paraId="6C1CC79E" w14:textId="77777777" w:rsidTr="00BA6F8B">
        <w:tc>
          <w:tcPr>
            <w:tcW w:w="483" w:type="pct"/>
            <w:noWrap/>
          </w:tcPr>
          <w:p w14:paraId="3B62C738" w14:textId="77777777" w:rsidR="004D1020" w:rsidRDefault="004D1020">
            <w:pPr>
              <w:pStyle w:val="taulukonsisalto"/>
            </w:pPr>
            <w:r>
              <w:t xml:space="preserve">euro </w:t>
            </w:r>
          </w:p>
        </w:tc>
        <w:tc>
          <w:tcPr>
            <w:tcW w:w="960" w:type="pct"/>
            <w:noWrap/>
          </w:tcPr>
          <w:p w14:paraId="57819159" w14:textId="77777777" w:rsidR="004D1020" w:rsidRDefault="004D1020">
            <w:pPr>
              <w:pStyle w:val="taulukonsisalto"/>
            </w:pPr>
            <w:r>
              <w:t xml:space="preserve">[1995,2000] </w:t>
            </w:r>
          </w:p>
        </w:tc>
        <w:tc>
          <w:tcPr>
            <w:tcW w:w="970" w:type="pct"/>
            <w:noWrap/>
          </w:tcPr>
          <w:p w14:paraId="20B1F3A7" w14:textId="77777777" w:rsidR="004D1020" w:rsidRDefault="004D1020" w:rsidP="007F2A69">
            <w:pPr>
              <w:pStyle w:val="taulukonsisalto"/>
            </w:pPr>
            <w:r>
              <w:t>[10</w:t>
            </w:r>
            <w:r w:rsidR="007F2A69">
              <w:t>–</w:t>
            </w:r>
            <w:r>
              <w:t xml:space="preserve">6,106] </w:t>
            </w:r>
          </w:p>
        </w:tc>
        <w:tc>
          <w:tcPr>
            <w:tcW w:w="2587" w:type="pct"/>
            <w:noWrap/>
          </w:tcPr>
          <w:p w14:paraId="65DD0BDB" w14:textId="77777777" w:rsidR="004D1020" w:rsidRDefault="004D1020">
            <w:pPr>
              <w:pStyle w:val="taulukonsisalto"/>
            </w:pPr>
            <w:r>
              <w:t xml:space="preserve">eurobyrokratia, eurohumppa, eurohinta </w:t>
            </w:r>
          </w:p>
        </w:tc>
      </w:tr>
    </w:tbl>
    <w:p w14:paraId="2722EA4B" w14:textId="77777777" w:rsidR="006A2B4B" w:rsidRDefault="007239B5" w:rsidP="008644B4">
      <w:pPr>
        <w:pStyle w:val="Taulukonotsikko"/>
      </w:pPr>
      <w:bookmarkStart w:id="20" w:name="_Toc336434371"/>
      <w:bookmarkStart w:id="21" w:name="_Toc498332305"/>
      <w:bookmarkStart w:id="22" w:name="_Toc498332667"/>
      <w:bookmarkStart w:id="23" w:name="_Toc498332746"/>
      <w:bookmarkStart w:id="24" w:name="_Ref498592249"/>
      <w:bookmarkStart w:id="25" w:name="_Ref498592269"/>
      <w:bookmarkStart w:id="26" w:name="_Ref498592319"/>
      <w:bookmarkStart w:id="27" w:name="_Ref498592452"/>
      <w:bookmarkStart w:id="28" w:name="_Ref498592821"/>
      <w:bookmarkStart w:id="29" w:name="_Ref498592910"/>
      <w:bookmarkStart w:id="30" w:name="_Toc498593579"/>
      <w:r>
        <w:t>Taulukon otsikko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182F653" w14:textId="77777777" w:rsidR="006A2B4B" w:rsidRDefault="004D1020" w:rsidP="006A2B4B">
      <w:pPr>
        <w:pStyle w:val="BodyText"/>
      </w:pPr>
      <w:r w:rsidRPr="004D1020">
        <w:t>Gradun tekemisen vaikeuksia esitellään havainnollisesti oheisessa kuv</w:t>
      </w:r>
      <w:r w:rsidR="001C32A1">
        <w:t>io</w:t>
      </w:r>
      <w:r w:rsidRPr="004D1020">
        <w:t>ssa (</w:t>
      </w:r>
      <w:r w:rsidR="004C3857">
        <w:fldChar w:fldCharType="begin"/>
      </w:r>
      <w:r w:rsidR="004C3857">
        <w:instrText xml:space="preserve"> REF _Ref498592425 \n \h </w:instrText>
      </w:r>
      <w:r w:rsidR="004C3857">
        <w:fldChar w:fldCharType="separate"/>
      </w:r>
      <w:r w:rsidR="00671C12">
        <w:t>Kuvio 1</w:t>
      </w:r>
      <w:r w:rsidR="004C3857">
        <w:fldChar w:fldCharType="end"/>
      </w:r>
      <w:r w:rsidRPr="004D1020">
        <w:t>).</w:t>
      </w:r>
      <w:r w:rsidR="003C49F1">
        <w:t xml:space="preserve"> </w:t>
      </w:r>
      <w:sdt>
        <w:sdtPr>
          <w:id w:val="1932010434"/>
          <w:citation/>
        </w:sdtPr>
        <w:sdtEndPr/>
        <w:sdtContent>
          <w:r w:rsidR="0049308C">
            <w:fldChar w:fldCharType="begin"/>
          </w:r>
          <w:r w:rsidR="001F2DF2">
            <w:instrText xml:space="preserve">CITATION San00 \l 1035 </w:instrText>
          </w:r>
          <w:r w:rsidR="0049308C">
            <w:fldChar w:fldCharType="separate"/>
          </w:r>
          <w:r w:rsidR="003D6B56">
            <w:rPr>
              <w:noProof/>
            </w:rPr>
            <w:t>(Santanen 2000)</w:t>
          </w:r>
          <w:r w:rsidR="0049308C">
            <w:fldChar w:fldCharType="end"/>
          </w:r>
        </w:sdtContent>
      </w:sdt>
      <w:bookmarkStart w:id="31" w:name="_Ref536850318"/>
    </w:p>
    <w:p w14:paraId="18306EAD" w14:textId="77777777" w:rsidR="001144EE" w:rsidRDefault="006754BA" w:rsidP="00FE7AFD">
      <w:pPr>
        <w:pStyle w:val="Kuva"/>
      </w:pPr>
      <w:r>
        <w:rPr>
          <w:noProof/>
          <w:lang w:eastAsia="fi-FI"/>
        </w:rPr>
        <w:drawing>
          <wp:inline distT="0" distB="0" distL="0" distR="0" wp14:anchorId="032F6511" wp14:editId="4C44F9F1">
            <wp:extent cx="1771650" cy="1654825"/>
            <wp:effectExtent l="0" t="0" r="0" b="0"/>
            <wp:docPr id="2" name="Picture 2" descr="\\Medea\MSI-files\MS-Office2000 disk2\PFiles\MSOffice\Clipart\corpbas\j007881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edea\MSI-files\MS-Office2000 disk2\PFiles\MSOffice\Clipart\corpbas\j0078811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404" cy="165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1"/>
    </w:p>
    <w:p w14:paraId="15128FE2" w14:textId="77777777" w:rsidR="007239B5" w:rsidRPr="007239B5" w:rsidRDefault="007239B5" w:rsidP="00800332">
      <w:pPr>
        <w:pStyle w:val="Kuvionotsikko"/>
      </w:pPr>
      <w:bookmarkStart w:id="32" w:name="_Toc337189372"/>
      <w:bookmarkStart w:id="33" w:name="_Ref498592425"/>
      <w:bookmarkStart w:id="34" w:name="_Toc54089997"/>
      <w:r>
        <w:t>Työtä havainnollistava kuva</w:t>
      </w:r>
      <w:bookmarkEnd w:id="32"/>
      <w:bookmarkEnd w:id="33"/>
      <w:bookmarkEnd w:id="34"/>
    </w:p>
    <w:p w14:paraId="04269674" w14:textId="77777777" w:rsidR="004D1020" w:rsidRDefault="004D1020">
      <w:pPr>
        <w:pStyle w:val="Heading1"/>
      </w:pPr>
      <w:bookmarkStart w:id="35" w:name="_Toc499365006"/>
      <w:bookmarkStart w:id="36" w:name="_Toc499365404"/>
      <w:bookmarkStart w:id="37" w:name="_Toc498593587"/>
      <w:r>
        <w:lastRenderedPageBreak/>
        <w:t>Yhteenveto</w:t>
      </w:r>
      <w:bookmarkEnd w:id="35"/>
      <w:bookmarkEnd w:id="36"/>
      <w:bookmarkEnd w:id="37"/>
    </w:p>
    <w:p w14:paraId="57668498" w14:textId="77777777" w:rsidR="00225D43" w:rsidRDefault="004D1020" w:rsidP="00225D43">
      <w:pPr>
        <w:pStyle w:val="BodyText"/>
      </w:pPr>
      <w:r>
        <w:t>Kaipa tästäkin teoksesta oli sinulle, rakas lukijani, jotain iloa.</w:t>
      </w:r>
    </w:p>
    <w:p w14:paraId="12F99001" w14:textId="77777777" w:rsidR="004D1020" w:rsidRDefault="002D22BB" w:rsidP="006A2B4B">
      <w:pPr>
        <w:pStyle w:val="BodyText"/>
      </w:pPr>
      <w:r>
        <w:t xml:space="preserve">Lopun lähdeluettelossa suositeltava tyyli on </w:t>
      </w:r>
      <w:r w:rsidR="000F00CB" w:rsidRPr="00D31529">
        <w:rPr>
          <w:rStyle w:val="Emphasis"/>
        </w:rPr>
        <w:t>Chicago</w:t>
      </w:r>
      <w:r>
        <w:t xml:space="preserve">. Myös muita tyylejä voi </w:t>
      </w:r>
      <w:r w:rsidR="003D6B56">
        <w:t xml:space="preserve">halutessaan </w:t>
      </w:r>
      <w:r>
        <w:t xml:space="preserve">käyttää; pääasia on, että lähdeluettelon tyyli ja viittaustekniikka ovat </w:t>
      </w:r>
      <w:r w:rsidRPr="000F00CB">
        <w:rPr>
          <w:rStyle w:val="Strong"/>
        </w:rPr>
        <w:t>yhtenäisiä</w:t>
      </w:r>
      <w:r>
        <w:t xml:space="preserve"> koko työssä.</w:t>
      </w:r>
    </w:p>
    <w:p w14:paraId="0B162AD1" w14:textId="77777777" w:rsidR="007239B5" w:rsidRDefault="004D1020" w:rsidP="007239B5">
      <w:pPr>
        <w:pStyle w:val="Heading1-nonumbers"/>
      </w:pPr>
      <w:bookmarkStart w:id="38" w:name="_Toc498593588"/>
      <w:bookmarkStart w:id="39" w:name="_Toc499365405"/>
      <w:r>
        <w:lastRenderedPageBreak/>
        <w:t>Lähteet</w:t>
      </w:r>
      <w:bookmarkEnd w:id="38"/>
    </w:p>
    <w:p w14:paraId="6C754D18" w14:textId="77777777" w:rsidR="003D6B56" w:rsidRDefault="0049308C" w:rsidP="003D6B56">
      <w:pPr>
        <w:pStyle w:val="Bibliography"/>
        <w:ind w:left="720" w:hanging="720"/>
        <w:rPr>
          <w:noProof/>
          <w:szCs w:val="24"/>
        </w:rPr>
      </w:pPr>
      <w:r>
        <w:rPr>
          <w:sz w:val="34"/>
        </w:rPr>
        <w:fldChar w:fldCharType="begin"/>
      </w:r>
      <w:r w:rsidR="003C49F1">
        <w:instrText xml:space="preserve"> BIBLIOGRAPHY  \l 1035 </w:instrText>
      </w:r>
      <w:r>
        <w:rPr>
          <w:sz w:val="34"/>
        </w:rPr>
        <w:fldChar w:fldCharType="separate"/>
      </w:r>
      <w:r w:rsidR="003D6B56">
        <w:rPr>
          <w:noProof/>
        </w:rPr>
        <w:t xml:space="preserve">Kirjoittaja, Kalle. ”Lehtiartikkelin nimi.” </w:t>
      </w:r>
      <w:r w:rsidR="003D6B56">
        <w:rPr>
          <w:i/>
          <w:iCs/>
          <w:noProof/>
        </w:rPr>
        <w:t>Tietokone</w:t>
      </w:r>
      <w:r w:rsidR="003D6B56">
        <w:rPr>
          <w:noProof/>
        </w:rPr>
        <w:t>, nro 2/2000 (2000): 31-32.</w:t>
      </w:r>
    </w:p>
    <w:p w14:paraId="6B1B8242" w14:textId="77777777" w:rsidR="003D6B56" w:rsidRDefault="003D6B56" w:rsidP="003D6B56">
      <w:pPr>
        <w:pStyle w:val="Bibliography"/>
        <w:ind w:left="720" w:hanging="720"/>
        <w:rPr>
          <w:noProof/>
        </w:rPr>
      </w:pPr>
      <w:r>
        <w:rPr>
          <w:noProof/>
        </w:rPr>
        <w:t xml:space="preserve">Meikäläinen, Matti. </w:t>
      </w:r>
      <w:r>
        <w:rPr>
          <w:i/>
          <w:iCs/>
          <w:noProof/>
        </w:rPr>
        <w:t>Tietotekniikan perusteet.</w:t>
      </w:r>
      <w:r>
        <w:rPr>
          <w:noProof/>
        </w:rPr>
        <w:t xml:space="preserve"> Helsinki: WSOY, 2000.</w:t>
      </w:r>
    </w:p>
    <w:p w14:paraId="19611796" w14:textId="77777777" w:rsidR="003D6B56" w:rsidRDefault="003D6B56" w:rsidP="003D6B56">
      <w:pPr>
        <w:pStyle w:val="Bibliography"/>
        <w:ind w:left="720" w:hanging="720"/>
        <w:rPr>
          <w:noProof/>
        </w:rPr>
      </w:pPr>
      <w:r>
        <w:rPr>
          <w:noProof/>
        </w:rPr>
        <w:t>Santanen, Jukka-Pekka. ”Opinnäytteiden kirjoittaminen, lyhyt oppimäärä.” 2000. http://users.jyu.fi/~santanen/info/kirjoittamisesta.html (haettu 5.10.2012).</w:t>
      </w:r>
    </w:p>
    <w:p w14:paraId="3CD2A7D7" w14:textId="77777777" w:rsidR="004D1020" w:rsidRPr="00333ECB" w:rsidRDefault="0049308C" w:rsidP="003D6B56">
      <w:pPr>
        <w:rPr>
          <w:lang w:val="en-GB"/>
        </w:rPr>
      </w:pPr>
      <w:r>
        <w:fldChar w:fldCharType="end"/>
      </w:r>
    </w:p>
    <w:p w14:paraId="787DAE7B" w14:textId="77777777" w:rsidR="004D1020" w:rsidRDefault="004D1020">
      <w:pPr>
        <w:pStyle w:val="Heading1-nonumbers"/>
      </w:pPr>
      <w:bookmarkStart w:id="40" w:name="_Toc498593589"/>
      <w:r>
        <w:lastRenderedPageBreak/>
        <w:t>Liitteet</w:t>
      </w:r>
      <w:bookmarkEnd w:id="39"/>
      <w:bookmarkEnd w:id="40"/>
    </w:p>
    <w:p w14:paraId="089B9A8D" w14:textId="77777777" w:rsidR="004D1020" w:rsidRDefault="004D1020">
      <w:pPr>
        <w:pStyle w:val="Heading2-liitteet"/>
      </w:pPr>
      <w:bookmarkStart w:id="41" w:name="_Toc498593590"/>
      <w:r>
        <w:t>Ensimmäisen liitteen otsikko</w:t>
      </w:r>
      <w:bookmarkEnd w:id="41"/>
    </w:p>
    <w:p w14:paraId="5484BC0F" w14:textId="77777777" w:rsidR="006754BA" w:rsidRDefault="004D1020" w:rsidP="00AD17BC">
      <w:pPr>
        <w:pStyle w:val="Heading2-liitteet"/>
      </w:pPr>
      <w:bookmarkStart w:id="42" w:name="_Toc498593591"/>
      <w:r>
        <w:t>Toisen liitteen otsikko</w:t>
      </w:r>
      <w:bookmarkEnd w:id="42"/>
    </w:p>
    <w:sectPr w:rsidR="006754BA" w:rsidSect="00F608A1">
      <w:headerReference w:type="default" r:id="rId18"/>
      <w:footerReference w:type="default" r:id="rId19"/>
      <w:pgSz w:w="11906" w:h="16838" w:code="9"/>
      <w:pgMar w:top="1985" w:right="1134" w:bottom="1985" w:left="198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51BB" w14:textId="77777777" w:rsidR="00671C12" w:rsidRDefault="00671C12">
      <w:pPr>
        <w:spacing w:after="0" w:line="240" w:lineRule="auto"/>
      </w:pPr>
      <w:r>
        <w:separator/>
      </w:r>
    </w:p>
  </w:endnote>
  <w:endnote w:type="continuationSeparator" w:id="0">
    <w:p w14:paraId="60FC6434" w14:textId="77777777" w:rsidR="00671C12" w:rsidRDefault="0067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2FF4" w14:textId="77777777" w:rsidR="001F2DF2" w:rsidRDefault="001F2D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788187" w14:textId="77777777" w:rsidR="001F2DF2" w:rsidRDefault="001F2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176B" w14:textId="77777777" w:rsidR="001F2DF2" w:rsidRDefault="001F2DF2" w:rsidP="001144EE">
    <w:pPr>
      <w:pStyle w:val="Footer"/>
      <w:tabs>
        <w:tab w:val="clear" w:pos="4394"/>
        <w:tab w:val="center" w:pos="439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0481" w14:textId="77777777" w:rsidR="001F2DF2" w:rsidRDefault="001F2DF2" w:rsidP="001144EE">
    <w:pPr>
      <w:pStyle w:val="Footer"/>
      <w:tabs>
        <w:tab w:val="clear" w:pos="4394"/>
        <w:tab w:val="center" w:pos="4395"/>
      </w:tabs>
    </w:pPr>
    <w:r>
      <w:t>Jyväskylän yliopisto</w:t>
    </w:r>
  </w:p>
  <w:p w14:paraId="436EA77F" w14:textId="77777777" w:rsidR="001F2DF2" w:rsidRDefault="00E97F90" w:rsidP="001144EE">
    <w:pPr>
      <w:pStyle w:val="Footer"/>
      <w:tabs>
        <w:tab w:val="clear" w:pos="4394"/>
        <w:tab w:val="center" w:pos="4395"/>
      </w:tabs>
    </w:pPr>
    <w:r>
      <w:t>Informaatioteknologian tiedekunta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886375"/>
      <w:docPartObj>
        <w:docPartGallery w:val="Page Numbers (Bottom of Page)"/>
        <w:docPartUnique/>
      </w:docPartObj>
    </w:sdtPr>
    <w:sdtEndPr/>
    <w:sdtContent>
      <w:p w14:paraId="69D36744" w14:textId="77777777" w:rsidR="001F2DF2" w:rsidRDefault="001F2DF2" w:rsidP="002D22BB">
        <w:pPr>
          <w:pStyle w:val="Footer"/>
          <w:tabs>
            <w:tab w:val="clear" w:pos="4394"/>
            <w:tab w:val="center" w:pos="4395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A03">
          <w:rPr>
            <w:noProof/>
          </w:rPr>
          <w:t>v</w:t>
        </w:r>
        <w:r>
          <w:fldChar w:fldCharType="end"/>
        </w:r>
      </w:p>
    </w:sdtContent>
  </w:sdt>
  <w:p w14:paraId="6E2D7FBB" w14:textId="77777777" w:rsidR="001F2DF2" w:rsidRDefault="001F2DF2" w:rsidP="001144EE">
    <w:pPr>
      <w:pStyle w:val="Footer"/>
      <w:tabs>
        <w:tab w:val="clear" w:pos="4394"/>
        <w:tab w:val="center" w:pos="4395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812631"/>
      <w:docPartObj>
        <w:docPartGallery w:val="Page Numbers (Bottom of Page)"/>
        <w:docPartUnique/>
      </w:docPartObj>
    </w:sdtPr>
    <w:sdtEndPr/>
    <w:sdtContent>
      <w:p w14:paraId="3E9B7025" w14:textId="77777777" w:rsidR="001F2DF2" w:rsidRDefault="001F2DF2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A03">
          <w:rPr>
            <w:noProof/>
          </w:rPr>
          <w:t>2</w:t>
        </w:r>
        <w:r>
          <w:fldChar w:fldCharType="end"/>
        </w:r>
      </w:p>
    </w:sdtContent>
  </w:sdt>
  <w:p w14:paraId="6C2A065E" w14:textId="77777777" w:rsidR="001F2DF2" w:rsidRDefault="001F2DF2" w:rsidP="001144EE">
    <w:pPr>
      <w:pStyle w:val="Footer"/>
      <w:tabs>
        <w:tab w:val="clear" w:pos="4394"/>
        <w:tab w:val="center" w:pos="4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2C70" w14:textId="77777777" w:rsidR="00671C12" w:rsidRDefault="00671C12">
      <w:pPr>
        <w:spacing w:after="0" w:line="240" w:lineRule="auto"/>
      </w:pPr>
      <w:r>
        <w:separator/>
      </w:r>
    </w:p>
  </w:footnote>
  <w:footnote w:type="continuationSeparator" w:id="0">
    <w:p w14:paraId="2629463B" w14:textId="77777777" w:rsidR="00671C12" w:rsidRDefault="0067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BAD8" w14:textId="77777777" w:rsidR="00E97F90" w:rsidRDefault="00E97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01FC" w14:textId="77777777" w:rsidR="001F2DF2" w:rsidRDefault="001F2DF2" w:rsidP="001144EE">
    <w:pPr>
      <w:pStyle w:val="Header"/>
      <w:tabs>
        <w:tab w:val="clear" w:pos="4394"/>
        <w:tab w:val="center" w:pos="43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FB3F" w14:textId="77777777" w:rsidR="001F2DF2" w:rsidRDefault="001F2DF2" w:rsidP="001144EE">
    <w:pPr>
      <w:pStyle w:val="Header"/>
      <w:tabs>
        <w:tab w:val="clear" w:pos="4394"/>
        <w:tab w:val="center" w:pos="439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A934" w14:textId="77777777" w:rsidR="001F2DF2" w:rsidRDefault="001F2DF2" w:rsidP="001144EE">
    <w:pPr>
      <w:pStyle w:val="Header"/>
      <w:tabs>
        <w:tab w:val="clear" w:pos="4394"/>
        <w:tab w:val="center" w:pos="4395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B74A" w14:textId="77777777" w:rsidR="001F2DF2" w:rsidRDefault="001F2DF2" w:rsidP="001144EE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601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F6F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CCE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D6E2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D8C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48CD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643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3CDE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212A5CE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07F91048"/>
    <w:multiLevelType w:val="singleLevel"/>
    <w:tmpl w:val="496C4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A14375"/>
    <w:multiLevelType w:val="hybridMultilevel"/>
    <w:tmpl w:val="15027208"/>
    <w:lvl w:ilvl="0" w:tplc="098EF648">
      <w:start w:val="1"/>
      <w:numFmt w:val="decimal"/>
      <w:pStyle w:val="Kuvionotsikko"/>
      <w:lvlText w:val="Kuvio 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4497D"/>
    <w:multiLevelType w:val="multilevel"/>
    <w:tmpl w:val="A62C8DA0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859"/>
        </w:tabs>
        <w:ind w:left="85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4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hint="default"/>
      </w:rPr>
    </w:lvl>
  </w:abstractNum>
  <w:abstractNum w:abstractNumId="12" w15:restartNumberingAfterBreak="0">
    <w:nsid w:val="2D9D0A35"/>
    <w:multiLevelType w:val="hybridMultilevel"/>
    <w:tmpl w:val="9B28F6EC"/>
    <w:lvl w:ilvl="0" w:tplc="3B0CB3DA">
      <w:start w:val="1"/>
      <w:numFmt w:val="upperLetter"/>
      <w:pStyle w:val="Heading2-liitteet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31203"/>
    <w:multiLevelType w:val="multilevel"/>
    <w:tmpl w:val="C546802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97D5725"/>
    <w:multiLevelType w:val="hybridMultilevel"/>
    <w:tmpl w:val="7B8AF672"/>
    <w:lvl w:ilvl="0" w:tplc="4BE6367C">
      <w:start w:val="1"/>
      <w:numFmt w:val="decimal"/>
      <w:pStyle w:val="Taulukonotsikko"/>
      <w:lvlText w:val="Taulukko 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A37BB"/>
    <w:multiLevelType w:val="multilevel"/>
    <w:tmpl w:val="286410B4"/>
    <w:lvl w:ilvl="0">
      <w:start w:val="1"/>
      <w:numFmt w:val="decimal"/>
      <w:pStyle w:val="ListNumber"/>
      <w:lvlText w:val="%1."/>
      <w:lvlJc w:val="left"/>
      <w:pPr>
        <w:tabs>
          <w:tab w:val="num" w:pos="1837"/>
        </w:tabs>
        <w:ind w:left="757" w:hanging="360"/>
      </w:pPr>
    </w:lvl>
    <w:lvl w:ilvl="1">
      <w:start w:val="1"/>
      <w:numFmt w:val="decimal"/>
      <w:lvlText w:val="%1.%2."/>
      <w:lvlJc w:val="left"/>
      <w:pPr>
        <w:tabs>
          <w:tab w:val="num" w:pos="3637"/>
        </w:tabs>
        <w:ind w:left="1189" w:hanging="432"/>
      </w:pPr>
    </w:lvl>
    <w:lvl w:ilvl="2">
      <w:start w:val="1"/>
      <w:numFmt w:val="decimal"/>
      <w:lvlText w:val="%1.%2.%3."/>
      <w:lvlJc w:val="left"/>
      <w:pPr>
        <w:tabs>
          <w:tab w:val="num" w:pos="5077"/>
        </w:tabs>
        <w:ind w:left="1621" w:hanging="504"/>
      </w:pPr>
    </w:lvl>
    <w:lvl w:ilvl="3">
      <w:start w:val="1"/>
      <w:numFmt w:val="decimal"/>
      <w:lvlText w:val="%1.%2.%3.%4."/>
      <w:lvlJc w:val="left"/>
      <w:pPr>
        <w:tabs>
          <w:tab w:val="num" w:pos="6877"/>
        </w:tabs>
        <w:ind w:left="2125" w:hanging="648"/>
      </w:pPr>
    </w:lvl>
    <w:lvl w:ilvl="4">
      <w:start w:val="1"/>
      <w:numFmt w:val="decimal"/>
      <w:lvlText w:val="%1.%2.%3.%4.%5."/>
      <w:lvlJc w:val="left"/>
      <w:pPr>
        <w:tabs>
          <w:tab w:val="num" w:pos="8677"/>
        </w:tabs>
        <w:ind w:left="2629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1917"/>
        </w:tabs>
        <w:ind w:left="36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3357"/>
        </w:tabs>
        <w:ind w:left="41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5157"/>
        </w:tabs>
        <w:ind w:left="4717" w:hanging="1440"/>
      </w:pPr>
    </w:lvl>
  </w:abstractNum>
  <w:num w:numId="1" w16cid:durableId="589121690">
    <w:abstractNumId w:val="9"/>
  </w:num>
  <w:num w:numId="2" w16cid:durableId="465701629">
    <w:abstractNumId w:val="13"/>
  </w:num>
  <w:num w:numId="3" w16cid:durableId="51346417">
    <w:abstractNumId w:val="5"/>
  </w:num>
  <w:num w:numId="4" w16cid:durableId="1110397002">
    <w:abstractNumId w:val="8"/>
  </w:num>
  <w:num w:numId="5" w16cid:durableId="1726175476">
    <w:abstractNumId w:val="7"/>
  </w:num>
  <w:num w:numId="6" w16cid:durableId="1227843255">
    <w:abstractNumId w:val="6"/>
  </w:num>
  <w:num w:numId="7" w16cid:durableId="2022465930">
    <w:abstractNumId w:val="4"/>
  </w:num>
  <w:num w:numId="8" w16cid:durableId="1704595306">
    <w:abstractNumId w:val="15"/>
  </w:num>
  <w:num w:numId="9" w16cid:durableId="1576085060">
    <w:abstractNumId w:val="11"/>
  </w:num>
  <w:num w:numId="10" w16cid:durableId="155076601">
    <w:abstractNumId w:val="3"/>
  </w:num>
  <w:num w:numId="11" w16cid:durableId="759180899">
    <w:abstractNumId w:val="3"/>
  </w:num>
  <w:num w:numId="12" w16cid:durableId="781726794">
    <w:abstractNumId w:val="3"/>
  </w:num>
  <w:num w:numId="13" w16cid:durableId="761534363">
    <w:abstractNumId w:val="2"/>
  </w:num>
  <w:num w:numId="14" w16cid:durableId="1666975016">
    <w:abstractNumId w:val="1"/>
  </w:num>
  <w:num w:numId="15" w16cid:durableId="769207351">
    <w:abstractNumId w:val="0"/>
  </w:num>
  <w:num w:numId="16" w16cid:durableId="1608661086">
    <w:abstractNumId w:val="12"/>
  </w:num>
  <w:num w:numId="17" w16cid:durableId="82536045">
    <w:abstractNumId w:val="8"/>
    <w:lvlOverride w:ilvl="0">
      <w:startOverride w:val="1"/>
    </w:lvlOverride>
  </w:num>
  <w:num w:numId="18" w16cid:durableId="1804998939">
    <w:abstractNumId w:val="10"/>
  </w:num>
  <w:num w:numId="19" w16cid:durableId="7840398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12"/>
    <w:rsid w:val="00061BD3"/>
    <w:rsid w:val="000F00CB"/>
    <w:rsid w:val="001144EE"/>
    <w:rsid w:val="0016052C"/>
    <w:rsid w:val="001C32A1"/>
    <w:rsid w:val="001F2DF2"/>
    <w:rsid w:val="00225D43"/>
    <w:rsid w:val="00275CA6"/>
    <w:rsid w:val="00292915"/>
    <w:rsid w:val="002D22BB"/>
    <w:rsid w:val="00333ECB"/>
    <w:rsid w:val="003505CA"/>
    <w:rsid w:val="003A54FC"/>
    <w:rsid w:val="003C49F1"/>
    <w:rsid w:val="003D6558"/>
    <w:rsid w:val="003D6B56"/>
    <w:rsid w:val="00443BD8"/>
    <w:rsid w:val="0049308C"/>
    <w:rsid w:val="004A0082"/>
    <w:rsid w:val="004A0244"/>
    <w:rsid w:val="004C3857"/>
    <w:rsid w:val="004C4177"/>
    <w:rsid w:val="004C6AE7"/>
    <w:rsid w:val="004D1020"/>
    <w:rsid w:val="004E1771"/>
    <w:rsid w:val="004F48C3"/>
    <w:rsid w:val="00564581"/>
    <w:rsid w:val="00574CA1"/>
    <w:rsid w:val="005D4A7D"/>
    <w:rsid w:val="00627232"/>
    <w:rsid w:val="00633DFC"/>
    <w:rsid w:val="00645D5B"/>
    <w:rsid w:val="00671C12"/>
    <w:rsid w:val="00672703"/>
    <w:rsid w:val="006754BA"/>
    <w:rsid w:val="006A2B4B"/>
    <w:rsid w:val="006C02D7"/>
    <w:rsid w:val="006D3069"/>
    <w:rsid w:val="007239B5"/>
    <w:rsid w:val="00781B38"/>
    <w:rsid w:val="007974AF"/>
    <w:rsid w:val="007C6B01"/>
    <w:rsid w:val="007F2A69"/>
    <w:rsid w:val="00800332"/>
    <w:rsid w:val="00815A03"/>
    <w:rsid w:val="0085578C"/>
    <w:rsid w:val="008644B4"/>
    <w:rsid w:val="008D0DE8"/>
    <w:rsid w:val="008D1CD5"/>
    <w:rsid w:val="00971B9D"/>
    <w:rsid w:val="009820FE"/>
    <w:rsid w:val="009B2ECB"/>
    <w:rsid w:val="00AA6C0C"/>
    <w:rsid w:val="00AD17BC"/>
    <w:rsid w:val="00AE7802"/>
    <w:rsid w:val="00AF6A62"/>
    <w:rsid w:val="00B6789F"/>
    <w:rsid w:val="00B82ED5"/>
    <w:rsid w:val="00BA02CD"/>
    <w:rsid w:val="00BA6F8B"/>
    <w:rsid w:val="00C5039A"/>
    <w:rsid w:val="00D31529"/>
    <w:rsid w:val="00DE5CAA"/>
    <w:rsid w:val="00E11C2F"/>
    <w:rsid w:val="00E16A89"/>
    <w:rsid w:val="00E801D6"/>
    <w:rsid w:val="00E97F90"/>
    <w:rsid w:val="00ED3193"/>
    <w:rsid w:val="00F23A31"/>
    <w:rsid w:val="00F36E6C"/>
    <w:rsid w:val="00F52F43"/>
    <w:rsid w:val="00F608A1"/>
    <w:rsid w:val="00FE7AFD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EA5F1"/>
  <w15:docId w15:val="{BFD85834-7555-4E2A-9F82-68F9D597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D7"/>
    <w:pPr>
      <w:spacing w:after="200" w:line="360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0FE"/>
    <w:pPr>
      <w:keepNext/>
      <w:pageBreakBefore/>
      <w:numPr>
        <w:numId w:val="2"/>
      </w:numPr>
      <w:spacing w:before="240"/>
      <w:ind w:left="431" w:hanging="431"/>
      <w:outlineLvl w:val="0"/>
    </w:pPr>
    <w:rPr>
      <w:b/>
      <w:sz w:val="34"/>
    </w:rPr>
  </w:style>
  <w:style w:type="paragraph" w:styleId="Heading2">
    <w:name w:val="heading 2"/>
    <w:basedOn w:val="Normal"/>
    <w:next w:val="Normal"/>
    <w:qFormat/>
    <w:rsid w:val="009820FE"/>
    <w:pPr>
      <w:keepNext/>
      <w:numPr>
        <w:ilvl w:val="1"/>
        <w:numId w:val="2"/>
      </w:numPr>
      <w:spacing w:before="480"/>
      <w:ind w:left="578" w:hanging="578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23A31"/>
    <w:pPr>
      <w:keepNext/>
      <w:numPr>
        <w:ilvl w:val="2"/>
        <w:numId w:val="2"/>
      </w:numPr>
      <w:spacing w:before="4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A54FC"/>
    <w:pPr>
      <w:keepNext/>
      <w:numPr>
        <w:ilvl w:val="3"/>
        <w:numId w:val="2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F608A1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608A1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608A1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608A1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608A1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608A1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rsid w:val="00F608A1"/>
    <w:rPr>
      <w:color w:val="auto"/>
      <w:u w:val="none"/>
    </w:rPr>
  </w:style>
  <w:style w:type="paragraph" w:styleId="Footer">
    <w:name w:val="footer"/>
    <w:basedOn w:val="Normal"/>
    <w:link w:val="FooterChar"/>
    <w:uiPriority w:val="99"/>
    <w:rsid w:val="00645D5B"/>
    <w:pPr>
      <w:tabs>
        <w:tab w:val="center" w:pos="4394"/>
        <w:tab w:val="right" w:pos="8789"/>
      </w:tabs>
      <w:spacing w:line="240" w:lineRule="auto"/>
      <w:jc w:val="center"/>
    </w:pPr>
  </w:style>
  <w:style w:type="character" w:styleId="PageNumber">
    <w:name w:val="page number"/>
    <w:basedOn w:val="DefaultParagraphFont"/>
    <w:semiHidden/>
    <w:rsid w:val="00F608A1"/>
  </w:style>
  <w:style w:type="paragraph" w:styleId="TOC1">
    <w:name w:val="toc 1"/>
    <w:basedOn w:val="Normal"/>
    <w:next w:val="Normal"/>
    <w:uiPriority w:val="39"/>
    <w:rsid w:val="00D31529"/>
    <w:pPr>
      <w:tabs>
        <w:tab w:val="left" w:pos="567"/>
        <w:tab w:val="right" w:leader="dot" w:pos="8777"/>
      </w:tabs>
      <w:spacing w:before="280" w:after="0" w:line="240" w:lineRule="auto"/>
      <w:jc w:val="left"/>
    </w:pPr>
    <w:rPr>
      <w:bCs/>
      <w:caps/>
      <w:szCs w:val="24"/>
    </w:rPr>
  </w:style>
  <w:style w:type="paragraph" w:styleId="TOC2">
    <w:name w:val="toc 2"/>
    <w:basedOn w:val="Normal"/>
    <w:next w:val="Normal"/>
    <w:uiPriority w:val="39"/>
    <w:rsid w:val="00D31529"/>
    <w:pPr>
      <w:tabs>
        <w:tab w:val="left" w:pos="1134"/>
        <w:tab w:val="right" w:leader="dot" w:pos="8777"/>
      </w:tabs>
      <w:spacing w:after="0" w:line="240" w:lineRule="auto"/>
      <w:ind w:left="567"/>
      <w:jc w:val="left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D31529"/>
    <w:pPr>
      <w:tabs>
        <w:tab w:val="left" w:pos="1701"/>
        <w:tab w:val="right" w:leader="dot" w:pos="8777"/>
      </w:tabs>
      <w:spacing w:after="0" w:line="240" w:lineRule="auto"/>
      <w:ind w:left="1134"/>
      <w:jc w:val="left"/>
    </w:pPr>
    <w:rPr>
      <w:iCs/>
      <w:szCs w:val="24"/>
    </w:rPr>
  </w:style>
  <w:style w:type="paragraph" w:styleId="TOC4">
    <w:name w:val="toc 4"/>
    <w:basedOn w:val="Normal"/>
    <w:next w:val="Normal"/>
    <w:autoRedefine/>
    <w:semiHidden/>
    <w:rsid w:val="00F608A1"/>
    <w:pPr>
      <w:spacing w:after="0"/>
      <w:ind w:left="720"/>
      <w:jc w:val="left"/>
    </w:pPr>
    <w:rPr>
      <w:szCs w:val="21"/>
    </w:rPr>
  </w:style>
  <w:style w:type="paragraph" w:styleId="TOC5">
    <w:name w:val="toc 5"/>
    <w:basedOn w:val="Normal"/>
    <w:next w:val="Normal"/>
    <w:autoRedefine/>
    <w:semiHidden/>
    <w:rsid w:val="00F608A1"/>
    <w:pPr>
      <w:spacing w:after="0"/>
      <w:ind w:left="960"/>
      <w:jc w:val="left"/>
    </w:pPr>
    <w:rPr>
      <w:szCs w:val="21"/>
    </w:rPr>
  </w:style>
  <w:style w:type="paragraph" w:styleId="TOC6">
    <w:name w:val="toc 6"/>
    <w:basedOn w:val="Normal"/>
    <w:next w:val="Normal"/>
    <w:autoRedefine/>
    <w:semiHidden/>
    <w:rsid w:val="00F608A1"/>
    <w:pPr>
      <w:spacing w:after="0"/>
      <w:ind w:left="1200"/>
      <w:jc w:val="left"/>
    </w:pPr>
    <w:rPr>
      <w:szCs w:val="21"/>
    </w:rPr>
  </w:style>
  <w:style w:type="paragraph" w:styleId="TOC7">
    <w:name w:val="toc 7"/>
    <w:basedOn w:val="Normal"/>
    <w:next w:val="Normal"/>
    <w:autoRedefine/>
    <w:semiHidden/>
    <w:rsid w:val="00F608A1"/>
    <w:pPr>
      <w:spacing w:after="0"/>
      <w:ind w:left="1440"/>
      <w:jc w:val="left"/>
    </w:pPr>
    <w:rPr>
      <w:szCs w:val="21"/>
    </w:rPr>
  </w:style>
  <w:style w:type="paragraph" w:styleId="TOC8">
    <w:name w:val="toc 8"/>
    <w:basedOn w:val="Normal"/>
    <w:next w:val="Normal"/>
    <w:autoRedefine/>
    <w:semiHidden/>
    <w:rsid w:val="00F608A1"/>
    <w:pPr>
      <w:spacing w:after="0"/>
      <w:ind w:left="1680"/>
      <w:jc w:val="left"/>
    </w:pPr>
    <w:rPr>
      <w:szCs w:val="21"/>
    </w:rPr>
  </w:style>
  <w:style w:type="paragraph" w:styleId="TOC9">
    <w:name w:val="toc 9"/>
    <w:basedOn w:val="Normal"/>
    <w:next w:val="Normal"/>
    <w:autoRedefine/>
    <w:semiHidden/>
    <w:rsid w:val="00F608A1"/>
    <w:pPr>
      <w:spacing w:after="0"/>
      <w:ind w:left="1920"/>
      <w:jc w:val="left"/>
    </w:pPr>
    <w:rPr>
      <w:szCs w:val="21"/>
    </w:rPr>
  </w:style>
  <w:style w:type="paragraph" w:styleId="Header">
    <w:name w:val="header"/>
    <w:basedOn w:val="Normal"/>
    <w:semiHidden/>
    <w:rsid w:val="002D22BB"/>
    <w:pPr>
      <w:tabs>
        <w:tab w:val="center" w:pos="4394"/>
        <w:tab w:val="right" w:pos="8789"/>
      </w:tabs>
    </w:pPr>
  </w:style>
  <w:style w:type="paragraph" w:styleId="ListNumber2">
    <w:name w:val="List Number 2"/>
    <w:basedOn w:val="Normal"/>
    <w:semiHidden/>
    <w:rsid w:val="00F608A1"/>
    <w:pPr>
      <w:numPr>
        <w:numId w:val="12"/>
      </w:numPr>
      <w:spacing w:before="120" w:after="120" w:line="240" w:lineRule="auto"/>
    </w:pPr>
  </w:style>
  <w:style w:type="paragraph" w:customStyle="1" w:styleId="koodi">
    <w:name w:val="koodi"/>
    <w:basedOn w:val="Normal"/>
    <w:rsid w:val="00F608A1"/>
    <w:rPr>
      <w:rFonts w:ascii="Courier New" w:hAnsi="Courier New"/>
    </w:rPr>
  </w:style>
  <w:style w:type="paragraph" w:customStyle="1" w:styleId="tekija">
    <w:name w:val="tekija"/>
    <w:basedOn w:val="Normal"/>
    <w:next w:val="tutkielma"/>
    <w:rsid w:val="00AE7802"/>
    <w:pPr>
      <w:spacing w:before="3280"/>
      <w:jc w:val="center"/>
    </w:pPr>
    <w:rPr>
      <w:b/>
    </w:rPr>
  </w:style>
  <w:style w:type="paragraph" w:styleId="BlockText">
    <w:name w:val="Block Text"/>
    <w:basedOn w:val="Normal"/>
    <w:semiHidden/>
    <w:rsid w:val="00F608A1"/>
    <w:pPr>
      <w:spacing w:after="120"/>
      <w:ind w:left="1440" w:right="1440"/>
    </w:pPr>
  </w:style>
  <w:style w:type="paragraph" w:customStyle="1" w:styleId="tutkielma">
    <w:name w:val="tutkielma"/>
    <w:basedOn w:val="tekija"/>
    <w:next w:val="BlockText"/>
    <w:rsid w:val="001C32A1"/>
    <w:pPr>
      <w:spacing w:before="720" w:after="3280"/>
    </w:pPr>
    <w:rPr>
      <w:sz w:val="34"/>
    </w:rPr>
  </w:style>
  <w:style w:type="paragraph" w:customStyle="1" w:styleId="etusivuntiedot">
    <w:name w:val="etusivun_tiedot"/>
    <w:basedOn w:val="Normal"/>
    <w:rsid w:val="00F608A1"/>
    <w:pPr>
      <w:spacing w:after="120"/>
      <w:jc w:val="right"/>
    </w:pPr>
  </w:style>
  <w:style w:type="character" w:customStyle="1" w:styleId="tiivistelmnotsikot">
    <w:name w:val="tiivistelmän_otsikot"/>
    <w:basedOn w:val="DefaultParagraphFont"/>
    <w:rsid w:val="00F608A1"/>
    <w:rPr>
      <w:b/>
    </w:rPr>
  </w:style>
  <w:style w:type="paragraph" w:customStyle="1" w:styleId="termi">
    <w:name w:val="termi"/>
    <w:basedOn w:val="Normal"/>
    <w:qFormat/>
    <w:rsid w:val="003A54FC"/>
    <w:pPr>
      <w:tabs>
        <w:tab w:val="left" w:pos="2835"/>
      </w:tabs>
      <w:spacing w:before="120" w:after="120"/>
      <w:ind w:left="2835" w:hanging="2835"/>
    </w:pPr>
  </w:style>
  <w:style w:type="character" w:styleId="HTMLTypewriter">
    <w:name w:val="HTML Typewriter"/>
    <w:basedOn w:val="DefaultParagraphFont"/>
    <w:semiHidden/>
    <w:rsid w:val="00F608A1"/>
    <w:rPr>
      <w:rFonts w:ascii="Courier New" w:eastAsia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7239B5"/>
    <w:pPr>
      <w:spacing w:before="120" w:after="120"/>
      <w:ind w:left="1588" w:right="794" w:hanging="794"/>
      <w:jc w:val="center"/>
    </w:pPr>
    <w:rPr>
      <w:bCs/>
    </w:rPr>
  </w:style>
  <w:style w:type="paragraph" w:styleId="ListBullet">
    <w:name w:val="List Bullet"/>
    <w:basedOn w:val="Normal"/>
    <w:semiHidden/>
    <w:rsid w:val="004A0082"/>
    <w:pPr>
      <w:numPr>
        <w:numId w:val="4"/>
      </w:numPr>
      <w:tabs>
        <w:tab w:val="left" w:pos="680"/>
      </w:tabs>
      <w:spacing w:after="0"/>
      <w:ind w:left="681"/>
      <w:jc w:val="left"/>
    </w:pPr>
  </w:style>
  <w:style w:type="paragraph" w:customStyle="1" w:styleId="taulukonotsikot">
    <w:name w:val="taulukon_otsikot"/>
    <w:basedOn w:val="Normal"/>
    <w:rsid w:val="006A2B4B"/>
    <w:pPr>
      <w:spacing w:before="120" w:after="0"/>
    </w:pPr>
    <w:rPr>
      <w:b/>
      <w:noProof/>
    </w:rPr>
  </w:style>
  <w:style w:type="character" w:styleId="Strong">
    <w:name w:val="Strong"/>
    <w:basedOn w:val="DefaultParagraphFont"/>
    <w:uiPriority w:val="22"/>
    <w:qFormat/>
    <w:rsid w:val="000F00CB"/>
    <w:rPr>
      <w:b/>
      <w:bCs/>
    </w:rPr>
  </w:style>
  <w:style w:type="paragraph" w:styleId="Title">
    <w:name w:val="Title"/>
    <w:basedOn w:val="Normal"/>
    <w:qFormat/>
    <w:rsid w:val="001C32A1"/>
    <w:pPr>
      <w:spacing w:before="480"/>
      <w:jc w:val="left"/>
    </w:pPr>
    <w:rPr>
      <w:rFonts w:cs="Arial"/>
      <w:b/>
      <w:bCs/>
      <w:kern w:val="28"/>
      <w:sz w:val="34"/>
      <w:szCs w:val="32"/>
    </w:rPr>
  </w:style>
  <w:style w:type="paragraph" w:styleId="ListNumber">
    <w:name w:val="List Number"/>
    <w:basedOn w:val="Normal"/>
    <w:semiHidden/>
    <w:rsid w:val="003A54FC"/>
    <w:pPr>
      <w:numPr>
        <w:numId w:val="8"/>
      </w:numPr>
      <w:tabs>
        <w:tab w:val="clear" w:pos="1837"/>
        <w:tab w:val="left" w:pos="680"/>
      </w:tabs>
      <w:spacing w:after="0"/>
      <w:jc w:val="left"/>
    </w:pPr>
  </w:style>
  <w:style w:type="paragraph" w:styleId="List">
    <w:name w:val="List"/>
    <w:basedOn w:val="Normal"/>
    <w:semiHidden/>
    <w:rsid w:val="00F608A1"/>
    <w:pPr>
      <w:tabs>
        <w:tab w:val="left" w:pos="3402"/>
      </w:tabs>
      <w:spacing w:before="120" w:after="120"/>
      <w:ind w:left="3402" w:hanging="3005"/>
      <w:jc w:val="left"/>
    </w:pPr>
  </w:style>
  <w:style w:type="paragraph" w:customStyle="1" w:styleId="taulukonsisalto">
    <w:name w:val="taulukon_sisalto"/>
    <w:basedOn w:val="Normal"/>
    <w:rsid w:val="006A2B4B"/>
    <w:pPr>
      <w:spacing w:before="120" w:after="0"/>
    </w:pPr>
  </w:style>
  <w:style w:type="character" w:styleId="Emphasis">
    <w:name w:val="Emphasis"/>
    <w:basedOn w:val="DefaultParagraphFont"/>
    <w:qFormat/>
    <w:rsid w:val="00F608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URL">
    <w:name w:val="URL"/>
    <w:basedOn w:val="Hyperlink"/>
    <w:rsid w:val="00564581"/>
    <w:rPr>
      <w:rFonts w:ascii="Courier New" w:hAnsi="Courier New"/>
      <w:color w:val="auto"/>
      <w:sz w:val="24"/>
      <w:u w:val="none"/>
      <w:lang w:val="fi-FI"/>
    </w:rPr>
  </w:style>
  <w:style w:type="paragraph" w:customStyle="1" w:styleId="Heading1-nonumbers">
    <w:name w:val="Heading 1 - no numbers"/>
    <w:basedOn w:val="Heading1"/>
    <w:next w:val="Normal"/>
    <w:rsid w:val="00564581"/>
    <w:pPr>
      <w:numPr>
        <w:numId w:val="0"/>
      </w:numPr>
    </w:pPr>
  </w:style>
  <w:style w:type="paragraph" w:customStyle="1" w:styleId="Heading2-liitteet">
    <w:name w:val="Heading 2 - liitteet"/>
    <w:basedOn w:val="Heading2"/>
    <w:next w:val="Normal"/>
    <w:rsid w:val="001C32A1"/>
    <w:pPr>
      <w:numPr>
        <w:ilvl w:val="0"/>
        <w:numId w:val="16"/>
      </w:numPr>
      <w:tabs>
        <w:tab w:val="left" w:pos="578"/>
      </w:tabs>
      <w:ind w:left="578" w:hanging="578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BA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4E1771"/>
  </w:style>
  <w:style w:type="character" w:customStyle="1" w:styleId="Heading1Char">
    <w:name w:val="Heading 1 Char"/>
    <w:basedOn w:val="DefaultParagraphFont"/>
    <w:link w:val="Heading1"/>
    <w:uiPriority w:val="9"/>
    <w:rsid w:val="009820FE"/>
    <w:rPr>
      <w:b/>
      <w:sz w:val="3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645D5B"/>
    <w:pPr>
      <w:spacing w:before="200"/>
    </w:pPr>
  </w:style>
  <w:style w:type="character" w:customStyle="1" w:styleId="BodyTextChar">
    <w:name w:val="Body Text Char"/>
    <w:basedOn w:val="DefaultParagraphFont"/>
    <w:link w:val="BodyText"/>
    <w:uiPriority w:val="99"/>
    <w:rsid w:val="00645D5B"/>
    <w:rPr>
      <w:sz w:val="24"/>
      <w:lang w:eastAsia="en-US"/>
    </w:rPr>
  </w:style>
  <w:style w:type="paragraph" w:customStyle="1" w:styleId="Kuva">
    <w:name w:val="Kuva"/>
    <w:basedOn w:val="Normal"/>
    <w:next w:val="Caption"/>
    <w:qFormat/>
    <w:rsid w:val="00D31529"/>
    <w:pPr>
      <w:keepNext/>
      <w:spacing w:before="240" w:after="12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645D5B"/>
    <w:rPr>
      <w:sz w:val="24"/>
      <w:lang w:eastAsia="en-US"/>
    </w:rPr>
  </w:style>
  <w:style w:type="table" w:styleId="TableGrid">
    <w:name w:val="Table Grid"/>
    <w:basedOn w:val="TableNormal"/>
    <w:uiPriority w:val="59"/>
    <w:rsid w:val="007F2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8D1CD5"/>
    <w:pPr>
      <w:tabs>
        <w:tab w:val="left" w:pos="1247"/>
        <w:tab w:val="right" w:leader="dot" w:pos="8777"/>
      </w:tabs>
      <w:spacing w:after="0" w:line="240" w:lineRule="auto"/>
      <w:ind w:left="1247" w:hanging="1247"/>
    </w:pPr>
  </w:style>
  <w:style w:type="paragraph" w:customStyle="1" w:styleId="Kuvionotsikko">
    <w:name w:val="Kuvion_otsikko"/>
    <w:basedOn w:val="Normal"/>
    <w:next w:val="Normal"/>
    <w:qFormat/>
    <w:rsid w:val="008644B4"/>
    <w:pPr>
      <w:numPr>
        <w:numId w:val="18"/>
      </w:numPr>
      <w:tabs>
        <w:tab w:val="left" w:pos="964"/>
      </w:tabs>
      <w:spacing w:before="120" w:after="120"/>
      <w:ind w:left="964" w:hanging="964"/>
      <w:jc w:val="center"/>
    </w:pPr>
  </w:style>
  <w:style w:type="paragraph" w:customStyle="1" w:styleId="Taulukonotsikko">
    <w:name w:val="Taulukon_otsikko"/>
    <w:basedOn w:val="Kuvionotsikko"/>
    <w:next w:val="Normal"/>
    <w:qFormat/>
    <w:rsid w:val="008644B4"/>
    <w:pPr>
      <w:numPr>
        <w:numId w:val="19"/>
      </w:numPr>
      <w:tabs>
        <w:tab w:val="left" w:pos="1247"/>
      </w:tabs>
      <w:ind w:left="1247" w:hanging="12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ntti.j.ekonoja@jyu.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ices.ad.jyu.fi\homes\skruokoj\Downloads\wordpohja_kt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Mei00</b:Tag>
    <b:SourceType>Book</b:SourceType>
    <b:Guid>{9F3D5811-7BB1-45A9-BB1C-5728F36DBB56}</b:Guid>
    <b:Author>
      <b:Author>
        <b:NameList>
          <b:Person>
            <b:Last>Meikäläinen</b:Last>
            <b:First>Matti</b:First>
          </b:Person>
        </b:NameList>
      </b:Author>
    </b:Author>
    <b:Title>Tietotekniikan perusteet</b:Title>
    <b:Year>2000</b:Year>
    <b:City>Helsinki</b:City>
    <b:Publisher>WSOY</b:Publisher>
    <b:LCID>fi-FI</b:LCID>
    <b:RefOrder>2</b:RefOrder>
  </b:Source>
  <b:Source>
    <b:Tag>Kir00</b:Tag>
    <b:SourceType>JournalArticle</b:SourceType>
    <b:Guid>{CA49268A-BE18-4CE7-A444-56C63AC86824}</b:Guid>
    <b:Author>
      <b:Author>
        <b:NameList>
          <b:Person>
            <b:Last>Kirjoittaja</b:Last>
            <b:First>Kalle</b:First>
          </b:Person>
        </b:NameList>
      </b:Author>
    </b:Author>
    <b:Title>Lehtiartikkelin nimi</b:Title>
    <b:Year>2000</b:Year>
    <b:JournalName>Tietokone</b:JournalName>
    <b:Pages>31-32</b:Pages>
    <b:Issue>2/2000</b:Issue>
    <b:LCID>fi-FI</b:LCID>
    <b:RefOrder>1</b:RefOrder>
  </b:Source>
  <b:Source>
    <b:Tag>San00</b:Tag>
    <b:SourceType>DocumentFromInternetSite</b:SourceType>
    <b:Guid>{3F150C6E-1977-4819-BB0B-0112CDF17A40}</b:Guid>
    <b:Title>Opinnäytteiden kirjoittaminen, lyhyt oppimäärä</b:Title>
    <b:Year>2000</b:Year>
    <b:Publisher>Jyväskylän yliopisto tietotekniikan laitos</b:Publisher>
    <b:LCID>fi-FI</b:LCID>
    <b:Author>
      <b:Author>
        <b:NameList>
          <b:Person>
            <b:Last>Santanen</b:Last>
            <b:First>Jukka-Pekka</b:First>
          </b:Person>
        </b:NameList>
      </b:Author>
    </b:Author>
    <b:YearAccessed>5.10.2012</b:YearAccessed>
    <b:URL>http://users.jyu.fi/~santanen/info/kirjoittamisesta.html</b:URL>
    <b:City>Jyväskylä</b:City>
    <b:RefOrder>3</b:RefOrder>
  </b:Source>
</b:Sources>
</file>

<file path=customXml/itemProps1.xml><?xml version="1.0" encoding="utf-8"?>
<ds:datastoreItem xmlns:ds="http://schemas.openxmlformats.org/officeDocument/2006/customXml" ds:itemID="{FF7E0277-6BF6-49E8-9B40-D62F4321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wordpohja_kt2020.dotx</Template>
  <TotalTime>1</TotalTime>
  <Pages>12</Pages>
  <Words>608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 gradu template Wordiin</vt:lpstr>
      <vt:lpstr>Pro gradu template Wordiin</vt:lpstr>
    </vt:vector>
  </TitlesOfParts>
  <Company>University of Jyväskylä</Company>
  <LinksUpToDate>false</LinksUpToDate>
  <CharactersWithSpaces>5524</CharactersWithSpaces>
  <SharedDoc>false</SharedDoc>
  <HLinks>
    <vt:vector size="66" baseType="variant">
      <vt:variant>
        <vt:i4>1638449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_Toc536852773</vt:lpwstr>
      </vt:variant>
      <vt:variant>
        <vt:i4>1638449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_Toc536852772</vt:lpwstr>
      </vt:variant>
      <vt:variant>
        <vt:i4>1638449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_Toc536852771</vt:lpwstr>
      </vt:variant>
      <vt:variant>
        <vt:i4>1638449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_Toc536852770</vt:lpwstr>
      </vt:variant>
      <vt:variant>
        <vt:i4>1572913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_Toc536852769</vt:lpwstr>
      </vt:variant>
      <vt:variant>
        <vt:i4>1572913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_Toc536852768</vt:lpwstr>
      </vt:variant>
      <vt:variant>
        <vt:i4>1572913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_Toc536852767</vt:lpwstr>
      </vt:variant>
      <vt:variant>
        <vt:i4>1572913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_Toc536852766</vt:lpwstr>
      </vt:variant>
      <vt:variant>
        <vt:i4>1572913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_Toc536852765</vt:lpwstr>
      </vt:variant>
      <vt:variant>
        <vt:i4>1572913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_Toc536852764</vt:lpwstr>
      </vt:variant>
      <vt:variant>
        <vt:i4>4587632</vt:i4>
      </vt:variant>
      <vt:variant>
        <vt:i4>-1</vt:i4>
      </vt:variant>
      <vt:variant>
        <vt:i4>1026</vt:i4>
      </vt:variant>
      <vt:variant>
        <vt:i4>1</vt:i4>
      </vt:variant>
      <vt:variant>
        <vt:lpwstr>\\Medea\MSI-files\MS-Office2000 disk2\PFiles\MSOffice\Clipart\corpbas\j0078811.wmf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gradu template Wordiin</dc:title>
  <dc:creator>Ruokoja, Kristiina</dc:creator>
  <cp:keywords>pro gradu template</cp:keywords>
  <cp:lastModifiedBy>Ruokoja, Kristiina</cp:lastModifiedBy>
  <cp:revision>1</cp:revision>
  <cp:lastPrinted>2012-10-05T05:34:00Z</cp:lastPrinted>
  <dcterms:created xsi:type="dcterms:W3CDTF">2024-01-09T14:24:00Z</dcterms:created>
  <dcterms:modified xsi:type="dcterms:W3CDTF">2024-01-09T14:25:00Z</dcterms:modified>
</cp:coreProperties>
</file>