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17A2" w14:textId="77777777" w:rsidR="000E6C50" w:rsidRDefault="0019646A" w:rsidP="00313222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r w:rsidRPr="003D587A">
        <w:rPr>
          <w:b/>
          <w:sz w:val="22"/>
          <w:szCs w:val="22"/>
          <w:lang w:val="en-US"/>
        </w:rPr>
        <w:t>DOCTORAL</w:t>
      </w:r>
      <w:r w:rsidR="00BF7075" w:rsidRPr="003D587A">
        <w:rPr>
          <w:b/>
          <w:sz w:val="22"/>
          <w:szCs w:val="22"/>
          <w:lang w:val="en-US"/>
        </w:rPr>
        <w:t xml:space="preserve"> STUDY PLAN</w:t>
      </w:r>
      <w:r w:rsidR="00557DF0" w:rsidRPr="003D587A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 xml:space="preserve">/ </w:t>
      </w:r>
      <w:r w:rsidR="00557DF0" w:rsidRPr="003D587A">
        <w:rPr>
          <w:b/>
          <w:sz w:val="22"/>
          <w:szCs w:val="22"/>
          <w:lang w:val="en-US"/>
        </w:rPr>
        <w:t xml:space="preserve">Doctoral </w:t>
      </w:r>
      <w:proofErr w:type="spellStart"/>
      <w:r w:rsidR="00557DF0" w:rsidRPr="003D587A">
        <w:rPr>
          <w:b/>
          <w:sz w:val="22"/>
          <w:szCs w:val="22"/>
          <w:lang w:val="en-US"/>
        </w:rPr>
        <w:t>Programme</w:t>
      </w:r>
      <w:proofErr w:type="spellEnd"/>
      <w:r w:rsidR="00557DF0" w:rsidRPr="003D587A">
        <w:rPr>
          <w:b/>
          <w:sz w:val="22"/>
          <w:szCs w:val="22"/>
          <w:lang w:val="en-US"/>
        </w:rPr>
        <w:t xml:space="preserve"> in </w:t>
      </w:r>
      <w:r w:rsidR="00CA3534">
        <w:rPr>
          <w:b/>
          <w:sz w:val="22"/>
          <w:szCs w:val="22"/>
          <w:lang w:val="en-US"/>
        </w:rPr>
        <w:t>Information Technology</w:t>
      </w:r>
      <w:r w:rsidR="00557DF0" w:rsidRPr="003D587A">
        <w:rPr>
          <w:b/>
          <w:sz w:val="22"/>
          <w:szCs w:val="22"/>
          <w:lang w:val="en-US"/>
        </w:rPr>
        <w:t xml:space="preserve"> </w:t>
      </w:r>
    </w:p>
    <w:p w14:paraId="5CC80BBE" w14:textId="04EECAD4" w:rsidR="000E6C50" w:rsidRDefault="00CA3534" w:rsidP="000E6C50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Specialisation</w:t>
      </w:r>
      <w:proofErr w:type="spellEnd"/>
      <w:r>
        <w:rPr>
          <w:b/>
          <w:sz w:val="22"/>
          <w:szCs w:val="22"/>
          <w:lang w:val="en-US"/>
        </w:rPr>
        <w:t xml:space="preserve"> </w:t>
      </w:r>
      <w:r w:rsidR="00151E88">
        <w:rPr>
          <w:b/>
          <w:sz w:val="22"/>
          <w:szCs w:val="22"/>
          <w:lang w:val="en-US"/>
        </w:rPr>
        <w:t>Computational Science</w:t>
      </w:r>
      <w:r w:rsidR="00217A2D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>/ C</w:t>
      </w:r>
      <w:r w:rsidR="000E6C50" w:rsidRPr="003D587A">
        <w:rPr>
          <w:b/>
          <w:sz w:val="22"/>
          <w:szCs w:val="22"/>
          <w:lang w:val="en-US"/>
        </w:rPr>
        <w:t>urriculum 2024-2028</w:t>
      </w:r>
      <w:r w:rsidR="000E6C50">
        <w:rPr>
          <w:b/>
          <w:sz w:val="22"/>
          <w:szCs w:val="22"/>
          <w:lang w:val="en-US"/>
        </w:rPr>
        <w:t xml:space="preserve"> </w:t>
      </w:r>
    </w:p>
    <w:p w14:paraId="2BE781B4" w14:textId="77777777" w:rsidR="000E6C50" w:rsidRDefault="000E6C50" w:rsidP="008075DA">
      <w:pPr>
        <w:spacing w:after="0"/>
        <w:ind w:right="-2"/>
        <w:jc w:val="left"/>
        <w:rPr>
          <w:i/>
          <w:iCs/>
          <w:sz w:val="20"/>
          <w:szCs w:val="20"/>
          <w:lang w:val="en-GB"/>
        </w:rPr>
      </w:pPr>
    </w:p>
    <w:p w14:paraId="56796115" w14:textId="1A4A3532" w:rsidR="5BEB1D2F" w:rsidRPr="000E6C50" w:rsidRDefault="00CA3534" w:rsidP="008075DA">
      <w:pPr>
        <w:spacing w:after="0"/>
        <w:ind w:right="-2"/>
        <w:jc w:val="left"/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</w:pPr>
      <w:r w:rsidRPr="000E6C50">
        <w:rPr>
          <w:i/>
          <w:iCs/>
          <w:sz w:val="20"/>
          <w:szCs w:val="20"/>
          <w:lang w:val="en-GB"/>
        </w:rPr>
        <w:t>T</w:t>
      </w:r>
      <w:r w:rsidR="1789135F" w:rsidRPr="000E6C50">
        <w:rPr>
          <w:i/>
          <w:iCs/>
          <w:sz w:val="20"/>
          <w:szCs w:val="20"/>
          <w:lang w:val="en-GB"/>
        </w:rPr>
        <w:t>his study plan must be attached to the doctoral studies application.</w:t>
      </w:r>
      <w:r w:rsidR="35503836" w:rsidRPr="000E6C50">
        <w:rPr>
          <w:i/>
          <w:iCs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BF2382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doctoral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study plan must comply with the</w:t>
      </w:r>
      <w:r w:rsidR="00DE5C81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curriculum, be realistic, and support the dissertation</w:t>
      </w:r>
      <w:r w:rsidR="2080ABFA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.</w:t>
      </w:r>
    </w:p>
    <w:p w14:paraId="48595F72" w14:textId="77777777" w:rsidR="00CA3534" w:rsidRPr="00FA7E7C" w:rsidRDefault="00CA3534" w:rsidP="008075DA">
      <w:pPr>
        <w:spacing w:after="0"/>
        <w:ind w:right="-2"/>
        <w:jc w:val="left"/>
        <w:rPr>
          <w:rFonts w:eastAsia="Palatino Linotype" w:cs="Palatino Linotype"/>
          <w:sz w:val="20"/>
          <w:szCs w:val="20"/>
          <w:lang w:val="en-GB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08052CD7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9D89D" w14:textId="3EE34A14" w:rsidR="00BF7075" w:rsidRPr="00CA3534" w:rsidRDefault="00BF7075" w:rsidP="001371D8">
            <w:pPr>
              <w:widowControl w:val="0"/>
              <w:spacing w:after="0"/>
              <w:ind w:left="-85" w:firstLine="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A3534" w:rsidRPr="00CA3534">
              <w:rPr>
                <w:b/>
                <w:bCs/>
                <w:sz w:val="20"/>
                <w:szCs w:val="20"/>
                <w:lang w:val="en-US"/>
              </w:rPr>
              <w:t xml:space="preserve"> of the applicant</w:t>
            </w:r>
            <w:r w:rsidRPr="00CA353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47BC08" w14:textId="150E806C" w:rsidR="00BF7075" w:rsidRPr="00CC0F73" w:rsidRDefault="00507F41" w:rsidP="00CC4DAD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F85BD1" w:rsidRPr="009327BF" w14:paraId="2C59F54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9F03A" w14:textId="1C571116" w:rsidR="00F85BD1" w:rsidRPr="00CA3534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Specialisation</w:t>
            </w:r>
            <w:proofErr w:type="spellEnd"/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C1C972" w14:textId="4F99E6B7" w:rsidR="00F85BD1" w:rsidRDefault="00616C9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 w:rsidRPr="00616C92">
              <w:rPr>
                <w:sz w:val="22"/>
                <w:szCs w:val="22"/>
                <w:lang w:val="en-US"/>
              </w:rPr>
              <w:t>Comput</w:t>
            </w:r>
            <w:r w:rsidR="00151E88">
              <w:rPr>
                <w:sz w:val="22"/>
                <w:szCs w:val="22"/>
                <w:lang w:val="en-US"/>
              </w:rPr>
              <w:t>ational Science</w:t>
            </w:r>
          </w:p>
        </w:tc>
      </w:tr>
      <w:tr w:rsidR="00F85BD1" w:rsidRPr="009327BF" w14:paraId="76C879D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812BB6" w14:textId="26E39E2D" w:rsidR="00F85BD1" w:rsidRPr="00CA3534" w:rsidRDefault="00F85BD1" w:rsidP="00F85BD1">
            <w:pPr>
              <w:widowControl w:val="0"/>
              <w:spacing w:after="0"/>
              <w:ind w:left="-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Degree 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76A5EF" w14:textId="45B5D891" w:rsidR="00F85BD1" w:rsidRDefault="00296FB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PhD</w:t>
            </w:r>
          </w:p>
        </w:tc>
      </w:tr>
    </w:tbl>
    <w:p w14:paraId="028B599D" w14:textId="77777777" w:rsidR="000E6C50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6C426485" w14:textId="1B25571B" w:rsid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  <w:r w:rsidRPr="000E6C50">
        <w:rPr>
          <w:sz w:val="20"/>
          <w:szCs w:val="20"/>
          <w:lang w:val="en-US"/>
        </w:rPr>
        <w:t xml:space="preserve">The doctoral study plan is based on the applicant's reasons for applying for doctoral studies as well as career and employment goals. Remember to familiarize yourself with the </w:t>
      </w:r>
      <w:r>
        <w:rPr>
          <w:sz w:val="20"/>
          <w:szCs w:val="20"/>
          <w:lang w:val="en-US"/>
        </w:rPr>
        <w:t xml:space="preserve">curriculum 2024-2028 of the </w:t>
      </w:r>
      <w:r w:rsidRPr="000E6C50">
        <w:rPr>
          <w:sz w:val="20"/>
          <w:szCs w:val="20"/>
          <w:lang w:val="en-US"/>
        </w:rPr>
        <w:t xml:space="preserve">Doctoral </w:t>
      </w:r>
      <w:proofErr w:type="spellStart"/>
      <w:r w:rsidRPr="000E6C50">
        <w:rPr>
          <w:sz w:val="20"/>
          <w:szCs w:val="20"/>
          <w:lang w:val="en-US"/>
        </w:rPr>
        <w:t>Programme</w:t>
      </w:r>
      <w:proofErr w:type="spellEnd"/>
      <w:r w:rsidRPr="000E6C50">
        <w:rPr>
          <w:sz w:val="20"/>
          <w:szCs w:val="20"/>
          <w:lang w:val="en-US"/>
        </w:rPr>
        <w:t xml:space="preserve"> in Information Technology</w:t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before completing the plan</w:t>
      </w:r>
      <w:r>
        <w:rPr>
          <w:sz w:val="20"/>
          <w:szCs w:val="20"/>
          <w:lang w:val="en-US"/>
        </w:rPr>
        <w:t xml:space="preserve">: </w:t>
      </w:r>
      <w:hyperlink r:id="rId12" w:history="1">
        <w:r w:rsidRPr="00DE138F">
          <w:rPr>
            <w:rStyle w:val="Hyperlink"/>
            <w:sz w:val="20"/>
            <w:szCs w:val="20"/>
            <w:lang w:val="en-US"/>
          </w:rPr>
          <w:t>https://opinto-opas.jyu.fi/2024/en/degreeprogram/itkto2024/</w:t>
        </w:r>
      </w:hyperlink>
      <w:r>
        <w:rPr>
          <w:sz w:val="20"/>
          <w:szCs w:val="20"/>
          <w:lang w:val="en-US"/>
        </w:rPr>
        <w:t xml:space="preserve">. </w:t>
      </w:r>
      <w:r w:rsidRPr="000E6C50">
        <w:rPr>
          <w:sz w:val="20"/>
          <w:szCs w:val="20"/>
          <w:lang w:val="en-US"/>
        </w:rPr>
        <w:t xml:space="preserve">You can also use the instruction page </w:t>
      </w:r>
      <w:hyperlink r:id="rId13" w:history="1">
        <w:r w:rsidRPr="00DE138F">
          <w:rPr>
            <w:rStyle w:val="Hyperlink"/>
            <w:sz w:val="20"/>
            <w:szCs w:val="20"/>
            <w:lang w:val="en-US"/>
          </w:rPr>
          <w:t>https://www.jyu.fi/en/for-students/instructions-for-doctoral-students/doctoral-studies/what-can-i-study-teaching-schedules-for-doctoral-studies</w:t>
        </w:r>
      </w:hyperlink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to find out about teaching schedules and tips on how to find courses.</w:t>
      </w:r>
    </w:p>
    <w:p w14:paraId="24379F41" w14:textId="77777777" w:rsidR="00D402F6" w:rsidRDefault="00D402F6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1FE39C2E" w14:textId="0276556A" w:rsidR="000E6C50" w:rsidRPr="00F85BD1" w:rsidRDefault="000E6C50" w:rsidP="000E6C50">
      <w:pPr>
        <w:widowControl w:val="0"/>
        <w:spacing w:after="0"/>
        <w:jc w:val="left"/>
        <w:rPr>
          <w:b/>
          <w:bCs/>
          <w:sz w:val="20"/>
          <w:szCs w:val="20"/>
          <w:lang w:val="en-US"/>
        </w:rPr>
      </w:pPr>
      <w:r w:rsidRPr="00F85BD1">
        <w:rPr>
          <w:b/>
          <w:bCs/>
          <w:sz w:val="20"/>
          <w:szCs w:val="20"/>
          <w:lang w:val="en-US"/>
        </w:rPr>
        <w:t xml:space="preserve">In the Doctoral </w:t>
      </w:r>
      <w:proofErr w:type="spellStart"/>
      <w:r w:rsidRPr="00F85BD1">
        <w:rPr>
          <w:b/>
          <w:bCs/>
          <w:sz w:val="20"/>
          <w:szCs w:val="20"/>
          <w:lang w:val="en-US"/>
        </w:rPr>
        <w:t>Programme</w:t>
      </w:r>
      <w:proofErr w:type="spellEnd"/>
      <w:r w:rsidRPr="00F85BD1">
        <w:rPr>
          <w:b/>
          <w:bCs/>
          <w:sz w:val="20"/>
          <w:szCs w:val="20"/>
          <w:lang w:val="en-US"/>
        </w:rPr>
        <w:t xml:space="preserve"> in Information Technology,</w:t>
      </w:r>
      <w:r w:rsidRPr="000E6C50">
        <w:rPr>
          <w:sz w:val="20"/>
          <w:szCs w:val="20"/>
          <w:lang w:val="en-US"/>
        </w:rPr>
        <w:t xml:space="preserve"> </w:t>
      </w:r>
      <w:r w:rsidRPr="00F85BD1">
        <w:rPr>
          <w:b/>
          <w:bCs/>
          <w:sz w:val="20"/>
          <w:szCs w:val="20"/>
          <w:lang w:val="en-US"/>
        </w:rPr>
        <w:t>a minimum of 30 credits of doctoral study are required</w:t>
      </w:r>
      <w:r w:rsidR="00616C92">
        <w:rPr>
          <w:b/>
          <w:bCs/>
          <w:sz w:val="20"/>
          <w:szCs w:val="20"/>
          <w:lang w:val="en-US"/>
        </w:rPr>
        <w:t xml:space="preserve"> in addition to doctoral dissertation</w:t>
      </w:r>
      <w:r w:rsidRPr="00F85BD1">
        <w:rPr>
          <w:b/>
          <w:bCs/>
          <w:sz w:val="20"/>
          <w:szCs w:val="20"/>
          <w:lang w:val="en-US"/>
        </w:rPr>
        <w:t>.</w:t>
      </w:r>
    </w:p>
    <w:p w14:paraId="0C57420E" w14:textId="77777777" w:rsidR="000E6C50" w:rsidRP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tbl>
      <w:tblPr>
        <w:tblStyle w:val="TableGrid"/>
        <w:tblW w:w="8783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7"/>
      </w:tblGrid>
      <w:tr w:rsidR="000E6C50" w:rsidRPr="009F55BB" w14:paraId="6032EF69" w14:textId="34EE8A66" w:rsidTr="000E6C50">
        <w:trPr>
          <w:trHeight w:val="57"/>
        </w:trPr>
        <w:tc>
          <w:tcPr>
            <w:tcW w:w="5949" w:type="dxa"/>
            <w:vAlign w:val="center"/>
          </w:tcPr>
          <w:p w14:paraId="4EBF5A7C" w14:textId="660AE705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STUDY UNITS</w:t>
            </w:r>
          </w:p>
        </w:tc>
        <w:tc>
          <w:tcPr>
            <w:tcW w:w="1417" w:type="dxa"/>
            <w:vAlign w:val="center"/>
          </w:tcPr>
          <w:p w14:paraId="1DFF24C9" w14:textId="748382BD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14:paraId="3E4034EF" w14:textId="7CDF4AF4" w:rsidR="000E6C50" w:rsidRP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E6C50">
              <w:rPr>
                <w:b/>
                <w:bCs/>
                <w:sz w:val="20"/>
                <w:szCs w:val="20"/>
                <w:lang w:val="en-US"/>
              </w:rPr>
              <w:t>Intended time of completion (s</w:t>
            </w:r>
            <w:r>
              <w:rPr>
                <w:b/>
                <w:bCs/>
                <w:sz w:val="20"/>
                <w:szCs w:val="20"/>
                <w:lang w:val="en-US"/>
              </w:rPr>
              <w:t>emester)</w:t>
            </w:r>
          </w:p>
        </w:tc>
      </w:tr>
      <w:tr w:rsidR="000E6C50" w14:paraId="72653C35" w14:textId="403B9269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1D17786C" w14:textId="11C5779A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color w:val="000000" w:themeColor="text1"/>
                <w:sz w:val="20"/>
                <w:szCs w:val="20"/>
              </w:rPr>
              <w:t>DISCIPLINE SPECIFIC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8738294" w14:textId="4CB4407F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Min. 1</w:t>
            </w:r>
            <w:r w:rsidR="009D31E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86C9AF7" w14:textId="77777777" w:rsidR="000E6C50" w:rsidRPr="00703AD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6C50" w:rsidRPr="00CA3534" w14:paraId="04575247" w14:textId="0981C0E3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232802C" w14:textId="5AC6A54A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Obligatory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6BE5AF" w14:textId="02330868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BF7C70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D17F0F" w14:textId="77777777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6B8CCC6" w14:textId="6D043DEF" w:rsidTr="000E6C50">
        <w:trPr>
          <w:trHeight w:val="57"/>
        </w:trPr>
        <w:tc>
          <w:tcPr>
            <w:tcW w:w="5949" w:type="dxa"/>
            <w:vAlign w:val="center"/>
          </w:tcPr>
          <w:p w14:paraId="30C3B24B" w14:textId="0802CBAF" w:rsidR="000E6C50" w:rsidRPr="00CA3534" w:rsidRDefault="009D31E8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D31E8">
              <w:rPr>
                <w:sz w:val="20"/>
                <w:szCs w:val="20"/>
                <w:lang w:val="en-US"/>
              </w:rPr>
              <w:t>TIEJ601 Postgraduate Seminar</w:t>
            </w:r>
          </w:p>
        </w:tc>
        <w:tc>
          <w:tcPr>
            <w:tcW w:w="1417" w:type="dxa"/>
            <w:vAlign w:val="center"/>
          </w:tcPr>
          <w:p w14:paraId="5E9BB698" w14:textId="4EE7E31D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6C8F1B5" w14:textId="47DE37EE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:rsidRPr="00B26E6A" w14:paraId="4FD68035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74A3EF75" w14:textId="09D710AE" w:rsidR="00F85BD1" w:rsidRPr="00F85BD1" w:rsidRDefault="00F85BD1" w:rsidP="00F85BD1">
            <w:pPr>
              <w:widowControl w:val="0"/>
              <w:spacing w:after="60"/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discipline specific skills</w:t>
            </w:r>
          </w:p>
        </w:tc>
        <w:tc>
          <w:tcPr>
            <w:tcW w:w="1417" w:type="dxa"/>
            <w:vAlign w:val="center"/>
          </w:tcPr>
          <w:p w14:paraId="502653D7" w14:textId="0444C4E1" w:rsidR="00F85BD1" w:rsidRPr="00703AD4" w:rsidRDefault="00B939D5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14:paraId="696B2E27" w14:textId="77777777" w:rsidR="00F85BD1" w:rsidRDefault="00F85BD1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:rsidRPr="00CA3534" w14:paraId="3E6E01D1" w14:textId="1F1D69A2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594F5DF" w14:textId="67B1529A" w:rsidR="000E6C50" w:rsidRPr="00CA3534" w:rsidRDefault="000E6C50" w:rsidP="00703AD4">
            <w:pPr>
              <w:widowControl w:val="0"/>
              <w:spacing w:after="6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Optional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A942A0" w14:textId="0F8B39FF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BF7C70"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A3EDF" w14:textId="77777777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71C8B1FF" w14:textId="74FAD4BD" w:rsidTr="000E6C50">
        <w:trPr>
          <w:trHeight w:val="57"/>
        </w:trPr>
        <w:tc>
          <w:tcPr>
            <w:tcW w:w="5949" w:type="dxa"/>
            <w:vAlign w:val="center"/>
          </w:tcPr>
          <w:p w14:paraId="415D8597" w14:textId="79DC6733" w:rsidR="000E6C50" w:rsidRPr="009C7C02" w:rsidRDefault="00580F36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</w:t>
            </w:r>
            <w:r w:rsidR="00BF7C70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 ECTS. </w:t>
            </w:r>
            <w:r w:rsidR="000E6C50" w:rsidRPr="00703AD4">
              <w:rPr>
                <w:sz w:val="20"/>
                <w:szCs w:val="20"/>
                <w:lang w:val="en-US"/>
              </w:rPr>
              <w:t>Planned course</w:t>
            </w:r>
            <w:r w:rsidR="000E6C50">
              <w:rPr>
                <w:sz w:val="20"/>
                <w:szCs w:val="20"/>
                <w:lang w:val="en-US"/>
              </w:rPr>
              <w:t>s</w:t>
            </w:r>
            <w:r w:rsidR="000E6C50" w:rsidRPr="00703AD4">
              <w:rPr>
                <w:sz w:val="20"/>
                <w:szCs w:val="20"/>
                <w:lang w:val="en-US"/>
              </w:rPr>
              <w:t>:</w:t>
            </w:r>
          </w:p>
          <w:p w14:paraId="7E8D5958" w14:textId="122F40D2" w:rsidR="000E6C50" w:rsidRDefault="000E6C50" w:rsidP="00703AD4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  <w:p w14:paraId="50C21790" w14:textId="6E3F83B7" w:rsidR="000E6C50" w:rsidRPr="009C7C02" w:rsidRDefault="000E6C50" w:rsidP="00703A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CE7D14" w14:textId="72A8516A" w:rsidR="000E6C50" w:rsidRPr="009C7C02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410ED9DC" w14:textId="299B7771" w:rsidR="000E6C50" w:rsidRPr="009C7C02" w:rsidRDefault="000E6C50" w:rsidP="00FD16C7">
            <w:pPr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0CAC37F" w14:textId="77777777" w:rsidR="000E6C50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55C04DCC" w14:textId="4D14C4B2" w:rsidR="000E6C50" w:rsidRPr="00703AD4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0F88A50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28250F6D" w14:textId="5100117F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discipline specific skills </w:t>
            </w:r>
          </w:p>
        </w:tc>
        <w:tc>
          <w:tcPr>
            <w:tcW w:w="1417" w:type="dxa"/>
            <w:vAlign w:val="center"/>
          </w:tcPr>
          <w:p w14:paraId="30CDA00A" w14:textId="1DBFB355" w:rsidR="00F85BD1" w:rsidRPr="00703AD4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81787F" w14:textId="77777777" w:rsidR="00F85BD1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14:paraId="68590E3C" w14:textId="4D755DC1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25632B56" w14:textId="42C33117" w:rsidR="000E6C50" w:rsidRPr="009C7C02" w:rsidRDefault="000E6C50" w:rsidP="00703A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TRANSFERABLE SKILLS</w:t>
            </w:r>
            <w:r w:rsidRPr="00703AD4">
              <w:rPr>
                <w:b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8824334" w14:textId="53006CB1" w:rsidR="000E6C50" w:rsidRPr="009C7C02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>Min. 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9A9C5E" w14:textId="77777777" w:rsidR="000E6C50" w:rsidRPr="00703AD4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B8B60C1" w14:textId="086D812B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F5EE304" w14:textId="5F809E26" w:rsidR="000E6C50" w:rsidRPr="009C7C02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Obligatory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37F3A9" w14:textId="63B64BCC" w:rsidR="000E6C50" w:rsidRPr="001B527B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03AD4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00F8E1" w14:textId="77777777" w:rsidR="000E6C50" w:rsidRDefault="000E6C50" w:rsidP="002F67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7C70" w:rsidRPr="00FD16C7" w14:paraId="2FABC36F" w14:textId="7C58BAA8" w:rsidTr="000E6C50">
        <w:trPr>
          <w:trHeight w:val="57"/>
        </w:trPr>
        <w:tc>
          <w:tcPr>
            <w:tcW w:w="5949" w:type="dxa"/>
            <w:vAlign w:val="center"/>
          </w:tcPr>
          <w:p w14:paraId="1DFBEC91" w14:textId="70908F98" w:rsidR="00BF7C70" w:rsidRPr="00FD16C7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IHMJ1201 Theory of Science Online Course</w:t>
            </w:r>
            <w:r>
              <w:rPr>
                <w:sz w:val="20"/>
                <w:szCs w:val="20"/>
                <w:lang w:val="en-US"/>
              </w:rPr>
              <w:t>, min. 3 ECTS</w:t>
            </w:r>
          </w:p>
        </w:tc>
        <w:tc>
          <w:tcPr>
            <w:tcW w:w="1417" w:type="dxa"/>
            <w:vAlign w:val="center"/>
          </w:tcPr>
          <w:p w14:paraId="64AF2F05" w14:textId="1B9F112C" w:rsidR="00BF7C70" w:rsidRPr="00FD16C7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2FDC706" w14:textId="1F7738BA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:rsidRPr="00FD16C7" w14:paraId="6595B9F0" w14:textId="0CC92519" w:rsidTr="000E6C50">
        <w:trPr>
          <w:trHeight w:val="57"/>
        </w:trPr>
        <w:tc>
          <w:tcPr>
            <w:tcW w:w="5949" w:type="dxa"/>
            <w:vAlign w:val="center"/>
          </w:tcPr>
          <w:p w14:paraId="51BF8503" w14:textId="2552828D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Communication skills studies</w:t>
            </w:r>
            <w:r>
              <w:rPr>
                <w:sz w:val="20"/>
                <w:szCs w:val="20"/>
                <w:lang w:val="en-US"/>
              </w:rPr>
              <w:t xml:space="preserve">, min. 2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B3ED153" w14:textId="030B9428" w:rsidR="00BF7C70" w:rsidRPr="00FD16C7" w:rsidRDefault="00BF7C70" w:rsidP="00BF7C70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127EE" w14:textId="02CCD7CA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1746D3C" w14:textId="77777777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1BA0E38F" w14:textId="5A8F68C2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14:paraId="23539A66" w14:textId="0646B6A0" w:rsidTr="000E6C50">
        <w:trPr>
          <w:trHeight w:val="57"/>
        </w:trPr>
        <w:tc>
          <w:tcPr>
            <w:tcW w:w="5949" w:type="dxa"/>
            <w:vAlign w:val="center"/>
          </w:tcPr>
          <w:p w14:paraId="6E5F2073" w14:textId="0078513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Open science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7BBEACE0" w14:textId="526CBE3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FAF9F2" w14:textId="468F740B" w:rsidR="00BF7C70" w:rsidRPr="001B527B" w:rsidRDefault="00BF7C70" w:rsidP="00BF7C70">
            <w:pPr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1D8CB26" w14:textId="741ABD2F" w:rsidR="00BF7C70" w:rsidRPr="00703AD4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14:paraId="426C4CCD" w14:textId="54F66564" w:rsidTr="000E6C50">
        <w:trPr>
          <w:trHeight w:val="57"/>
        </w:trPr>
        <w:tc>
          <w:tcPr>
            <w:tcW w:w="5949" w:type="dxa"/>
            <w:vAlign w:val="center"/>
          </w:tcPr>
          <w:p w14:paraId="30B827C2" w14:textId="63150AE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Research ethics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0A72F5E2" w14:textId="23DA1BE3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F90A0" w14:textId="52DF6CAE" w:rsidR="00BF7C70" w:rsidRPr="001B527B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0B9C9F73" w14:textId="57ED44DE" w:rsidR="00BF7C70" w:rsidRPr="00703AD4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016D8982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327F6BB7" w14:textId="68EAE4DA" w:rsidR="00F85BD1" w:rsidRPr="00210D6A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transferable skills studies </w:t>
            </w:r>
          </w:p>
        </w:tc>
        <w:tc>
          <w:tcPr>
            <w:tcW w:w="1417" w:type="dxa"/>
            <w:vAlign w:val="center"/>
          </w:tcPr>
          <w:p w14:paraId="5D5421B9" w14:textId="368C88A1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F9E92AA" w14:textId="77777777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02C77CC3" w14:textId="129DA465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07914B0" w14:textId="4EA26C7B" w:rsidR="00F85BD1" w:rsidRPr="009C7C02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Optional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1B4F8D" w14:textId="649EDC20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0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B87136" w14:textId="7777777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4FA03F19" w14:textId="72DBF922" w:rsidTr="000E6C50">
        <w:trPr>
          <w:trHeight w:val="57"/>
        </w:trPr>
        <w:tc>
          <w:tcPr>
            <w:tcW w:w="5949" w:type="dxa"/>
            <w:vAlign w:val="center"/>
          </w:tcPr>
          <w:p w14:paraId="51A18E0E" w14:textId="55D295F4" w:rsidR="00F85BD1" w:rsidRPr="00345A8C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lastRenderedPageBreak/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A84DDD1" w14:textId="431CE40C" w:rsidR="00F85BD1" w:rsidRPr="00EC4C2F" w:rsidRDefault="00F85BD1" w:rsidP="00F85BD1">
            <w:pPr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9205D2" w14:textId="5915291C" w:rsidR="00F85BD1" w:rsidRPr="00345A8C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763E506C" w14:textId="1DF5FD9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7BF91EE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7BF1895B" w14:textId="24F86175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5ECC3B7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6FF2CCE6" w14:textId="621394C6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transferable skills studies</w:t>
            </w:r>
          </w:p>
        </w:tc>
        <w:tc>
          <w:tcPr>
            <w:tcW w:w="1417" w:type="dxa"/>
            <w:vAlign w:val="center"/>
          </w:tcPr>
          <w:p w14:paraId="50AB84EC" w14:textId="371D1022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F1724D4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:rsidRPr="00F85BD1" w14:paraId="1239D80A" w14:textId="77777777" w:rsidTr="00F85BD1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4A940B92" w14:textId="213B49F4" w:rsidR="00F85BD1" w:rsidRPr="00F85BD1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F85BD1">
              <w:rPr>
                <w:b/>
                <w:bCs/>
                <w:sz w:val="20"/>
                <w:szCs w:val="20"/>
                <w:lang w:val="en-US"/>
              </w:rPr>
              <w:t xml:space="preserve">TOTAL CREDIT AMOUNT / THE WHOLE PLAN </w:t>
            </w:r>
            <w:r w:rsidR="00D402F6">
              <w:rPr>
                <w:b/>
                <w:bCs/>
                <w:sz w:val="20"/>
                <w:szCs w:val="20"/>
                <w:lang w:val="en-US"/>
              </w:rPr>
              <w:t>(Min. 30)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CBC47" w14:textId="1320DDDE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14:paraId="2E1FBA46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5721CCAB" w14:textId="38D673BC" w:rsidR="00F95E8A" w:rsidRPr="009327BF" w:rsidRDefault="00F95E8A" w:rsidP="00DE5C81">
      <w:pPr>
        <w:widowControl w:val="0"/>
        <w:spacing w:after="0"/>
        <w:ind w:right="-144"/>
        <w:jc w:val="left"/>
        <w:rPr>
          <w:sz w:val="20"/>
          <w:szCs w:val="20"/>
          <w:lang w:val="en-US"/>
        </w:rPr>
      </w:pPr>
    </w:p>
    <w:sectPr w:rsidR="00F95E8A" w:rsidRPr="009327BF" w:rsidSect="00122177">
      <w:headerReference w:type="default" r:id="rId14"/>
      <w:footerReference w:type="default" r:id="rId15"/>
      <w:pgSz w:w="11906" w:h="16838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BCF5" w14:textId="77777777" w:rsidR="00CF5CC2" w:rsidRDefault="00CF5CC2">
      <w:r>
        <w:separator/>
      </w:r>
    </w:p>
  </w:endnote>
  <w:endnote w:type="continuationSeparator" w:id="0">
    <w:p w14:paraId="4A72C744" w14:textId="77777777" w:rsidR="00CF5CC2" w:rsidRDefault="00CF5CC2">
      <w:r>
        <w:continuationSeparator/>
      </w:r>
    </w:p>
  </w:endnote>
  <w:endnote w:type="continuationNotice" w:id="1">
    <w:p w14:paraId="06B2566F" w14:textId="77777777" w:rsidR="00CF5CC2" w:rsidRDefault="00CF5C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Footer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2D78" w14:textId="77777777" w:rsidR="00CF5CC2" w:rsidRDefault="00CF5CC2">
      <w:r>
        <w:separator/>
      </w:r>
    </w:p>
  </w:footnote>
  <w:footnote w:type="continuationSeparator" w:id="0">
    <w:p w14:paraId="4784BC28" w14:textId="77777777" w:rsidR="00CF5CC2" w:rsidRDefault="00CF5CC2">
      <w:r>
        <w:continuationSeparator/>
      </w:r>
    </w:p>
  </w:footnote>
  <w:footnote w:type="continuationNotice" w:id="1">
    <w:p w14:paraId="29E14156" w14:textId="77777777" w:rsidR="00CF5CC2" w:rsidRDefault="00CF5C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168" w14:textId="4823C34F" w:rsidR="00532D55" w:rsidRDefault="000E6C50" w:rsidP="00532D55">
    <w:pPr>
      <w:pStyle w:val="Header"/>
      <w:ind w:firstLine="2608"/>
      <w:rPr>
        <w:smallCaps w:val="0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89793" wp14:editId="7F5FA37E">
          <wp:simplePos x="0" y="0"/>
          <wp:positionH relativeFrom="page">
            <wp:posOffset>6545580</wp:posOffset>
          </wp:positionH>
          <wp:positionV relativeFrom="page">
            <wp:posOffset>227330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E3DD8" w14:textId="68CC60E5" w:rsidR="00B146C3" w:rsidRPr="00C92625" w:rsidRDefault="00BF7075" w:rsidP="000E6C50">
    <w:pPr>
      <w:pStyle w:val="Header"/>
      <w:jc w:val="both"/>
    </w:pPr>
    <w:r>
      <w:rPr>
        <w:smallCaps w:val="0"/>
        <w:sz w:val="20"/>
        <w:lang w:val="en-US"/>
      </w:rPr>
      <w:t>Form updated:</w:t>
    </w:r>
    <w:r w:rsidR="000E6C50">
      <w:rPr>
        <w:smallCaps w:val="0"/>
        <w:sz w:val="20"/>
        <w:lang w:val="en-US"/>
      </w:rPr>
      <w:t xml:space="preserve"> </w:t>
    </w:r>
    <w:r w:rsidR="004A4CB3">
      <w:rPr>
        <w:smallCaps w:val="0"/>
        <w:sz w:val="20"/>
        <w:lang w:val="en-US"/>
      </w:rPr>
      <w:t>1</w:t>
    </w:r>
    <w:r w:rsidR="00CA3534">
      <w:rPr>
        <w:smallCaps w:val="0"/>
        <w:sz w:val="20"/>
        <w:lang w:val="en-US"/>
      </w:rPr>
      <w:t>9</w:t>
    </w:r>
    <w:r w:rsidR="00C92625" w:rsidRPr="00C92625">
      <w:rPr>
        <w:smallCaps w:val="0"/>
        <w:sz w:val="20"/>
        <w:lang w:val="en-US"/>
      </w:rPr>
      <w:t>.</w:t>
    </w:r>
    <w:r w:rsidR="00CA3534">
      <w:rPr>
        <w:smallCaps w:val="0"/>
        <w:sz w:val="20"/>
        <w:lang w:val="en-US"/>
      </w:rPr>
      <w:t>5</w:t>
    </w:r>
    <w:r w:rsidR="00584BCC">
      <w:rPr>
        <w:smallCaps w:val="0"/>
        <w:sz w:val="20"/>
        <w:lang w:val="en-US"/>
      </w:rPr>
      <w:t>.202</w:t>
    </w:r>
    <w:r w:rsidR="004A4CB3">
      <w:rPr>
        <w:smallCaps w:val="0"/>
        <w:sz w:val="20"/>
        <w:lang w:val="en-US"/>
      </w:rPr>
      <w:t>5</w:t>
    </w:r>
  </w:p>
  <w:p w14:paraId="40579336" w14:textId="77777777" w:rsidR="00933976" w:rsidRPr="00313222" w:rsidRDefault="00933976" w:rsidP="00532D55">
    <w:pPr>
      <w:pStyle w:val="Header"/>
      <w:pBdr>
        <w:bottom w:val="single" w:sz="6" w:space="0" w:color="auto"/>
      </w:pBdr>
      <w:jc w:val="left"/>
      <w:rPr>
        <w:sz w:val="6"/>
        <w:lang w:val="en-US"/>
      </w:rPr>
    </w:pPr>
  </w:p>
  <w:p w14:paraId="7AB74F50" w14:textId="77777777" w:rsidR="009B6468" w:rsidRPr="001D6B2C" w:rsidRDefault="009B6468" w:rsidP="00781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ListBullet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52F9E"/>
    <w:multiLevelType w:val="hybridMultilevel"/>
    <w:tmpl w:val="1C4CDEBC"/>
    <w:lvl w:ilvl="0" w:tplc="B4CEB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18"/>
  </w:num>
  <w:num w:numId="12" w16cid:durableId="945648596">
    <w:abstractNumId w:val="12"/>
  </w:num>
  <w:num w:numId="13" w16cid:durableId="364647640">
    <w:abstractNumId w:val="24"/>
  </w:num>
  <w:num w:numId="14" w16cid:durableId="520053180">
    <w:abstractNumId w:val="10"/>
  </w:num>
  <w:num w:numId="15" w16cid:durableId="310716787">
    <w:abstractNumId w:val="20"/>
  </w:num>
  <w:num w:numId="16" w16cid:durableId="1949697741">
    <w:abstractNumId w:val="17"/>
  </w:num>
  <w:num w:numId="17" w16cid:durableId="109476368">
    <w:abstractNumId w:val="11"/>
  </w:num>
  <w:num w:numId="18" w16cid:durableId="703484150">
    <w:abstractNumId w:val="23"/>
  </w:num>
  <w:num w:numId="19" w16cid:durableId="1587956344">
    <w:abstractNumId w:val="16"/>
  </w:num>
  <w:num w:numId="20" w16cid:durableId="246155502">
    <w:abstractNumId w:val="21"/>
  </w:num>
  <w:num w:numId="21" w16cid:durableId="1265991528">
    <w:abstractNumId w:val="19"/>
  </w:num>
  <w:num w:numId="22" w16cid:durableId="2063825712">
    <w:abstractNumId w:val="15"/>
  </w:num>
  <w:num w:numId="23" w16cid:durableId="399640586">
    <w:abstractNumId w:val="22"/>
  </w:num>
  <w:num w:numId="24" w16cid:durableId="1776516015">
    <w:abstractNumId w:val="14"/>
  </w:num>
  <w:num w:numId="25" w16cid:durableId="890576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rQwNDUxMjaysDRS0lEKTi0uzszPAykwqgUA1ehMZCwAAAA="/>
  </w:docVars>
  <w:rsids>
    <w:rsidRoot w:val="00F56E56"/>
    <w:rsid w:val="000000C1"/>
    <w:rsid w:val="00012ACD"/>
    <w:rsid w:val="00015E2F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72D78"/>
    <w:rsid w:val="00072F3B"/>
    <w:rsid w:val="00073EBE"/>
    <w:rsid w:val="00073F15"/>
    <w:rsid w:val="000776E5"/>
    <w:rsid w:val="00081922"/>
    <w:rsid w:val="00090871"/>
    <w:rsid w:val="000A682E"/>
    <w:rsid w:val="000B16C4"/>
    <w:rsid w:val="000C0AA5"/>
    <w:rsid w:val="000C5A8F"/>
    <w:rsid w:val="000D05E1"/>
    <w:rsid w:val="000E0826"/>
    <w:rsid w:val="000E3786"/>
    <w:rsid w:val="000E6C50"/>
    <w:rsid w:val="000F357A"/>
    <w:rsid w:val="000F4A05"/>
    <w:rsid w:val="000F5E65"/>
    <w:rsid w:val="000F5F8F"/>
    <w:rsid w:val="000F605A"/>
    <w:rsid w:val="00101CE4"/>
    <w:rsid w:val="001024D3"/>
    <w:rsid w:val="00106957"/>
    <w:rsid w:val="001165A7"/>
    <w:rsid w:val="00122177"/>
    <w:rsid w:val="00122DF1"/>
    <w:rsid w:val="001250CC"/>
    <w:rsid w:val="001275B5"/>
    <w:rsid w:val="00133BC6"/>
    <w:rsid w:val="001371D8"/>
    <w:rsid w:val="00145F32"/>
    <w:rsid w:val="00151E88"/>
    <w:rsid w:val="00154F8B"/>
    <w:rsid w:val="00181333"/>
    <w:rsid w:val="00190BEC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4025"/>
    <w:rsid w:val="001D6B2C"/>
    <w:rsid w:val="001E0865"/>
    <w:rsid w:val="001E7821"/>
    <w:rsid w:val="001F75D4"/>
    <w:rsid w:val="00200B96"/>
    <w:rsid w:val="00201A4D"/>
    <w:rsid w:val="00210D6A"/>
    <w:rsid w:val="00217A2D"/>
    <w:rsid w:val="00231A4B"/>
    <w:rsid w:val="00235928"/>
    <w:rsid w:val="002362A2"/>
    <w:rsid w:val="00236835"/>
    <w:rsid w:val="00247FED"/>
    <w:rsid w:val="00252710"/>
    <w:rsid w:val="00253761"/>
    <w:rsid w:val="00260854"/>
    <w:rsid w:val="002653B0"/>
    <w:rsid w:val="002664C2"/>
    <w:rsid w:val="00267F64"/>
    <w:rsid w:val="002740F6"/>
    <w:rsid w:val="00276F01"/>
    <w:rsid w:val="00284327"/>
    <w:rsid w:val="00290AC5"/>
    <w:rsid w:val="00296FB2"/>
    <w:rsid w:val="002A0D30"/>
    <w:rsid w:val="002B6D0F"/>
    <w:rsid w:val="002B6D79"/>
    <w:rsid w:val="002C1D23"/>
    <w:rsid w:val="002C50FA"/>
    <w:rsid w:val="002C589B"/>
    <w:rsid w:val="002E05CE"/>
    <w:rsid w:val="002E33D7"/>
    <w:rsid w:val="002F1083"/>
    <w:rsid w:val="002F6742"/>
    <w:rsid w:val="003025EA"/>
    <w:rsid w:val="0030309A"/>
    <w:rsid w:val="00310D51"/>
    <w:rsid w:val="00313222"/>
    <w:rsid w:val="0031605A"/>
    <w:rsid w:val="003237D2"/>
    <w:rsid w:val="00330A44"/>
    <w:rsid w:val="00340323"/>
    <w:rsid w:val="00342361"/>
    <w:rsid w:val="00342433"/>
    <w:rsid w:val="00345A8C"/>
    <w:rsid w:val="00362A51"/>
    <w:rsid w:val="0036628B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5F89"/>
    <w:rsid w:val="003D2ECF"/>
    <w:rsid w:val="003D3806"/>
    <w:rsid w:val="003D587A"/>
    <w:rsid w:val="003F0742"/>
    <w:rsid w:val="003F2993"/>
    <w:rsid w:val="003F5CE4"/>
    <w:rsid w:val="00406ED3"/>
    <w:rsid w:val="00411687"/>
    <w:rsid w:val="00411F56"/>
    <w:rsid w:val="0041285F"/>
    <w:rsid w:val="00415237"/>
    <w:rsid w:val="00417BE9"/>
    <w:rsid w:val="00425FAD"/>
    <w:rsid w:val="004308AB"/>
    <w:rsid w:val="00437236"/>
    <w:rsid w:val="00446955"/>
    <w:rsid w:val="004512AE"/>
    <w:rsid w:val="004555B0"/>
    <w:rsid w:val="0046239E"/>
    <w:rsid w:val="0046669F"/>
    <w:rsid w:val="004703F8"/>
    <w:rsid w:val="004A4CB3"/>
    <w:rsid w:val="004A4FE1"/>
    <w:rsid w:val="004A73D1"/>
    <w:rsid w:val="004B139A"/>
    <w:rsid w:val="004B3516"/>
    <w:rsid w:val="004B3649"/>
    <w:rsid w:val="004C00A7"/>
    <w:rsid w:val="004C4830"/>
    <w:rsid w:val="004C6438"/>
    <w:rsid w:val="004C6BD0"/>
    <w:rsid w:val="004C7CAD"/>
    <w:rsid w:val="004D1D63"/>
    <w:rsid w:val="004E2385"/>
    <w:rsid w:val="004E6C5A"/>
    <w:rsid w:val="004F3F7E"/>
    <w:rsid w:val="00500B26"/>
    <w:rsid w:val="00502E7D"/>
    <w:rsid w:val="00503E24"/>
    <w:rsid w:val="00506AFF"/>
    <w:rsid w:val="00507F41"/>
    <w:rsid w:val="00515D95"/>
    <w:rsid w:val="00520E9D"/>
    <w:rsid w:val="005328A2"/>
    <w:rsid w:val="00532D4B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2CC2"/>
    <w:rsid w:val="00563E22"/>
    <w:rsid w:val="00565B95"/>
    <w:rsid w:val="0057018F"/>
    <w:rsid w:val="005723F4"/>
    <w:rsid w:val="00580F36"/>
    <w:rsid w:val="00582DCE"/>
    <w:rsid w:val="005840BE"/>
    <w:rsid w:val="00584BCC"/>
    <w:rsid w:val="005A0F8F"/>
    <w:rsid w:val="005A6CD1"/>
    <w:rsid w:val="005B0D99"/>
    <w:rsid w:val="005B2851"/>
    <w:rsid w:val="005C0409"/>
    <w:rsid w:val="005C368C"/>
    <w:rsid w:val="005C6723"/>
    <w:rsid w:val="005C786C"/>
    <w:rsid w:val="005D0EBE"/>
    <w:rsid w:val="005D36E7"/>
    <w:rsid w:val="005E34E0"/>
    <w:rsid w:val="005E77C9"/>
    <w:rsid w:val="005F7D03"/>
    <w:rsid w:val="00612E78"/>
    <w:rsid w:val="006157CA"/>
    <w:rsid w:val="00616C92"/>
    <w:rsid w:val="00626492"/>
    <w:rsid w:val="00635CA9"/>
    <w:rsid w:val="00635E55"/>
    <w:rsid w:val="00637F7A"/>
    <w:rsid w:val="006466A4"/>
    <w:rsid w:val="00647110"/>
    <w:rsid w:val="00657016"/>
    <w:rsid w:val="00660537"/>
    <w:rsid w:val="00673561"/>
    <w:rsid w:val="0067546A"/>
    <w:rsid w:val="006900B7"/>
    <w:rsid w:val="00692C2D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F3C9A"/>
    <w:rsid w:val="00703AD4"/>
    <w:rsid w:val="007043F7"/>
    <w:rsid w:val="00704EF3"/>
    <w:rsid w:val="00710554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50CF4"/>
    <w:rsid w:val="00755770"/>
    <w:rsid w:val="00760577"/>
    <w:rsid w:val="00764562"/>
    <w:rsid w:val="00771E4B"/>
    <w:rsid w:val="00777CAC"/>
    <w:rsid w:val="00780E3C"/>
    <w:rsid w:val="00781458"/>
    <w:rsid w:val="007909C7"/>
    <w:rsid w:val="007B75AA"/>
    <w:rsid w:val="007C60C3"/>
    <w:rsid w:val="007C74F7"/>
    <w:rsid w:val="007D31A5"/>
    <w:rsid w:val="007D3675"/>
    <w:rsid w:val="007D5020"/>
    <w:rsid w:val="007E4992"/>
    <w:rsid w:val="007E6BFD"/>
    <w:rsid w:val="007F31D8"/>
    <w:rsid w:val="007F7D16"/>
    <w:rsid w:val="00805849"/>
    <w:rsid w:val="00807461"/>
    <w:rsid w:val="008075DA"/>
    <w:rsid w:val="00811608"/>
    <w:rsid w:val="00813916"/>
    <w:rsid w:val="00814824"/>
    <w:rsid w:val="008155E9"/>
    <w:rsid w:val="0082191D"/>
    <w:rsid w:val="00852001"/>
    <w:rsid w:val="00852CCC"/>
    <w:rsid w:val="00854FA1"/>
    <w:rsid w:val="0085535D"/>
    <w:rsid w:val="008602C1"/>
    <w:rsid w:val="008644B0"/>
    <w:rsid w:val="00864702"/>
    <w:rsid w:val="00864EE5"/>
    <w:rsid w:val="008806D5"/>
    <w:rsid w:val="00884551"/>
    <w:rsid w:val="00886D64"/>
    <w:rsid w:val="00891C7D"/>
    <w:rsid w:val="00893BB0"/>
    <w:rsid w:val="008954EB"/>
    <w:rsid w:val="008A1058"/>
    <w:rsid w:val="008A272A"/>
    <w:rsid w:val="008B08DB"/>
    <w:rsid w:val="008B2167"/>
    <w:rsid w:val="008B21F8"/>
    <w:rsid w:val="008B4FFC"/>
    <w:rsid w:val="008C0FE4"/>
    <w:rsid w:val="008C546B"/>
    <w:rsid w:val="008D5C16"/>
    <w:rsid w:val="008D78C9"/>
    <w:rsid w:val="008F403F"/>
    <w:rsid w:val="00900467"/>
    <w:rsid w:val="009040D4"/>
    <w:rsid w:val="0091033E"/>
    <w:rsid w:val="00912DA2"/>
    <w:rsid w:val="0091428F"/>
    <w:rsid w:val="0091499E"/>
    <w:rsid w:val="00922CEC"/>
    <w:rsid w:val="009327BF"/>
    <w:rsid w:val="009329B6"/>
    <w:rsid w:val="00933976"/>
    <w:rsid w:val="0093555C"/>
    <w:rsid w:val="00953032"/>
    <w:rsid w:val="00953979"/>
    <w:rsid w:val="00955E1B"/>
    <w:rsid w:val="00960334"/>
    <w:rsid w:val="009638B0"/>
    <w:rsid w:val="00970403"/>
    <w:rsid w:val="00972A22"/>
    <w:rsid w:val="00974ECE"/>
    <w:rsid w:val="00980576"/>
    <w:rsid w:val="00987E0A"/>
    <w:rsid w:val="00992068"/>
    <w:rsid w:val="009A218B"/>
    <w:rsid w:val="009A6DE6"/>
    <w:rsid w:val="009A78EA"/>
    <w:rsid w:val="009B6468"/>
    <w:rsid w:val="009C306C"/>
    <w:rsid w:val="009C44D1"/>
    <w:rsid w:val="009C7C02"/>
    <w:rsid w:val="009D1B9C"/>
    <w:rsid w:val="009D31E8"/>
    <w:rsid w:val="009D3314"/>
    <w:rsid w:val="009F0CB3"/>
    <w:rsid w:val="009F245E"/>
    <w:rsid w:val="009F55BB"/>
    <w:rsid w:val="00A027BE"/>
    <w:rsid w:val="00A04BC0"/>
    <w:rsid w:val="00A178FF"/>
    <w:rsid w:val="00A17DB0"/>
    <w:rsid w:val="00A2309A"/>
    <w:rsid w:val="00A331A4"/>
    <w:rsid w:val="00A37629"/>
    <w:rsid w:val="00A40F5D"/>
    <w:rsid w:val="00A524F3"/>
    <w:rsid w:val="00A55109"/>
    <w:rsid w:val="00A55A6F"/>
    <w:rsid w:val="00A55D6E"/>
    <w:rsid w:val="00A5731F"/>
    <w:rsid w:val="00A721B4"/>
    <w:rsid w:val="00A779A8"/>
    <w:rsid w:val="00A93812"/>
    <w:rsid w:val="00AA2421"/>
    <w:rsid w:val="00AB5B11"/>
    <w:rsid w:val="00AC5535"/>
    <w:rsid w:val="00AC5689"/>
    <w:rsid w:val="00AD57A6"/>
    <w:rsid w:val="00AD7275"/>
    <w:rsid w:val="00AD7D41"/>
    <w:rsid w:val="00AE004A"/>
    <w:rsid w:val="00AE30E4"/>
    <w:rsid w:val="00AE3489"/>
    <w:rsid w:val="00AE396E"/>
    <w:rsid w:val="00AE584C"/>
    <w:rsid w:val="00AF65D3"/>
    <w:rsid w:val="00B0086E"/>
    <w:rsid w:val="00B02A4D"/>
    <w:rsid w:val="00B077ED"/>
    <w:rsid w:val="00B10844"/>
    <w:rsid w:val="00B10BBC"/>
    <w:rsid w:val="00B1455A"/>
    <w:rsid w:val="00B146C3"/>
    <w:rsid w:val="00B15001"/>
    <w:rsid w:val="00B20999"/>
    <w:rsid w:val="00B24995"/>
    <w:rsid w:val="00B25915"/>
    <w:rsid w:val="00B26E6A"/>
    <w:rsid w:val="00B27E0A"/>
    <w:rsid w:val="00B32002"/>
    <w:rsid w:val="00B331BC"/>
    <w:rsid w:val="00B442AB"/>
    <w:rsid w:val="00B55AF9"/>
    <w:rsid w:val="00B55D18"/>
    <w:rsid w:val="00B601CF"/>
    <w:rsid w:val="00B635ED"/>
    <w:rsid w:val="00B63F2D"/>
    <w:rsid w:val="00B64D99"/>
    <w:rsid w:val="00B66889"/>
    <w:rsid w:val="00B73027"/>
    <w:rsid w:val="00B93838"/>
    <w:rsid w:val="00B939D5"/>
    <w:rsid w:val="00B93F84"/>
    <w:rsid w:val="00B9730A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2382"/>
    <w:rsid w:val="00BF7075"/>
    <w:rsid w:val="00BF798F"/>
    <w:rsid w:val="00BF7C70"/>
    <w:rsid w:val="00C023F4"/>
    <w:rsid w:val="00C02EDA"/>
    <w:rsid w:val="00C055A2"/>
    <w:rsid w:val="00C05BFA"/>
    <w:rsid w:val="00C1326D"/>
    <w:rsid w:val="00C159DD"/>
    <w:rsid w:val="00C16990"/>
    <w:rsid w:val="00C306BB"/>
    <w:rsid w:val="00C32B0C"/>
    <w:rsid w:val="00C34FAD"/>
    <w:rsid w:val="00C56539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A3534"/>
    <w:rsid w:val="00CB0FD2"/>
    <w:rsid w:val="00CB6232"/>
    <w:rsid w:val="00CB7F70"/>
    <w:rsid w:val="00CC0F73"/>
    <w:rsid w:val="00CC171F"/>
    <w:rsid w:val="00CC4DAD"/>
    <w:rsid w:val="00CC664A"/>
    <w:rsid w:val="00CD6BAE"/>
    <w:rsid w:val="00CD7A84"/>
    <w:rsid w:val="00CE58EF"/>
    <w:rsid w:val="00CE64CA"/>
    <w:rsid w:val="00CE7683"/>
    <w:rsid w:val="00CF16F0"/>
    <w:rsid w:val="00CF5CC2"/>
    <w:rsid w:val="00D00C49"/>
    <w:rsid w:val="00D013FB"/>
    <w:rsid w:val="00D025C0"/>
    <w:rsid w:val="00D0687F"/>
    <w:rsid w:val="00D11536"/>
    <w:rsid w:val="00D13104"/>
    <w:rsid w:val="00D2333D"/>
    <w:rsid w:val="00D23A82"/>
    <w:rsid w:val="00D25154"/>
    <w:rsid w:val="00D2560F"/>
    <w:rsid w:val="00D25A13"/>
    <w:rsid w:val="00D36CBD"/>
    <w:rsid w:val="00D378B2"/>
    <w:rsid w:val="00D402F6"/>
    <w:rsid w:val="00D425F2"/>
    <w:rsid w:val="00D464D2"/>
    <w:rsid w:val="00D506C8"/>
    <w:rsid w:val="00D53555"/>
    <w:rsid w:val="00D5480B"/>
    <w:rsid w:val="00D60457"/>
    <w:rsid w:val="00D755BE"/>
    <w:rsid w:val="00D82394"/>
    <w:rsid w:val="00DA0B6E"/>
    <w:rsid w:val="00DA3722"/>
    <w:rsid w:val="00DA669B"/>
    <w:rsid w:val="00DB4A0B"/>
    <w:rsid w:val="00DB5F49"/>
    <w:rsid w:val="00DC0B83"/>
    <w:rsid w:val="00DD3271"/>
    <w:rsid w:val="00DD6D57"/>
    <w:rsid w:val="00DD765D"/>
    <w:rsid w:val="00DD7B4E"/>
    <w:rsid w:val="00DE1DB2"/>
    <w:rsid w:val="00DE2025"/>
    <w:rsid w:val="00DE5C81"/>
    <w:rsid w:val="00DF3E03"/>
    <w:rsid w:val="00DF4BCF"/>
    <w:rsid w:val="00DF5DE4"/>
    <w:rsid w:val="00E06BDA"/>
    <w:rsid w:val="00E07927"/>
    <w:rsid w:val="00E14223"/>
    <w:rsid w:val="00E15AB4"/>
    <w:rsid w:val="00E16682"/>
    <w:rsid w:val="00E3095C"/>
    <w:rsid w:val="00E32F18"/>
    <w:rsid w:val="00E37545"/>
    <w:rsid w:val="00E40043"/>
    <w:rsid w:val="00E42767"/>
    <w:rsid w:val="00E50B64"/>
    <w:rsid w:val="00E54A6F"/>
    <w:rsid w:val="00E54F96"/>
    <w:rsid w:val="00E56AE1"/>
    <w:rsid w:val="00E57340"/>
    <w:rsid w:val="00E60573"/>
    <w:rsid w:val="00E66F88"/>
    <w:rsid w:val="00E7461A"/>
    <w:rsid w:val="00EA1F79"/>
    <w:rsid w:val="00EB320A"/>
    <w:rsid w:val="00EC047A"/>
    <w:rsid w:val="00EC2604"/>
    <w:rsid w:val="00EC2DE9"/>
    <w:rsid w:val="00EC326E"/>
    <w:rsid w:val="00EC4A66"/>
    <w:rsid w:val="00EC4C2F"/>
    <w:rsid w:val="00ED0E0D"/>
    <w:rsid w:val="00ED240B"/>
    <w:rsid w:val="00ED707E"/>
    <w:rsid w:val="00EF13EB"/>
    <w:rsid w:val="00EF499F"/>
    <w:rsid w:val="00EF668C"/>
    <w:rsid w:val="00F16741"/>
    <w:rsid w:val="00F20C47"/>
    <w:rsid w:val="00F3400C"/>
    <w:rsid w:val="00F34614"/>
    <w:rsid w:val="00F3516C"/>
    <w:rsid w:val="00F37446"/>
    <w:rsid w:val="00F43650"/>
    <w:rsid w:val="00F44CB8"/>
    <w:rsid w:val="00F45679"/>
    <w:rsid w:val="00F45F07"/>
    <w:rsid w:val="00F50759"/>
    <w:rsid w:val="00F51563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5BD1"/>
    <w:rsid w:val="00F86911"/>
    <w:rsid w:val="00F869F7"/>
    <w:rsid w:val="00F941DF"/>
    <w:rsid w:val="00F94D92"/>
    <w:rsid w:val="00F95E8A"/>
    <w:rsid w:val="00F96AE2"/>
    <w:rsid w:val="00F96C77"/>
    <w:rsid w:val="00FA7E7C"/>
    <w:rsid w:val="00FB0D07"/>
    <w:rsid w:val="00FB1746"/>
    <w:rsid w:val="00FB2BCB"/>
    <w:rsid w:val="00FB421E"/>
    <w:rsid w:val="00FC1F00"/>
    <w:rsid w:val="00FD16C7"/>
    <w:rsid w:val="00FE3527"/>
    <w:rsid w:val="00FE6D14"/>
    <w:rsid w:val="00FF0F9A"/>
    <w:rsid w:val="00FF779E"/>
    <w:rsid w:val="010EF94A"/>
    <w:rsid w:val="05834D5B"/>
    <w:rsid w:val="0B8C6ED2"/>
    <w:rsid w:val="0E242A92"/>
    <w:rsid w:val="0F442639"/>
    <w:rsid w:val="1005F0ED"/>
    <w:rsid w:val="1789135F"/>
    <w:rsid w:val="186EE819"/>
    <w:rsid w:val="194775FE"/>
    <w:rsid w:val="2080ABFA"/>
    <w:rsid w:val="27447FF8"/>
    <w:rsid w:val="2A90237A"/>
    <w:rsid w:val="2B4C3B62"/>
    <w:rsid w:val="2C6693A8"/>
    <w:rsid w:val="2ECEC606"/>
    <w:rsid w:val="2FD9EDFA"/>
    <w:rsid w:val="30949D3A"/>
    <w:rsid w:val="31C94656"/>
    <w:rsid w:val="33538CE2"/>
    <w:rsid w:val="35503836"/>
    <w:rsid w:val="36CBA969"/>
    <w:rsid w:val="374FEDA0"/>
    <w:rsid w:val="3EEBEC9D"/>
    <w:rsid w:val="41F07927"/>
    <w:rsid w:val="44315087"/>
    <w:rsid w:val="49D89B39"/>
    <w:rsid w:val="50E5336C"/>
    <w:rsid w:val="517518E7"/>
    <w:rsid w:val="52EED23D"/>
    <w:rsid w:val="5420559E"/>
    <w:rsid w:val="59E7E59F"/>
    <w:rsid w:val="5B169C18"/>
    <w:rsid w:val="5BEB1D2F"/>
    <w:rsid w:val="5CCBD8B1"/>
    <w:rsid w:val="5E24C469"/>
    <w:rsid w:val="608128CE"/>
    <w:rsid w:val="635FC437"/>
    <w:rsid w:val="663494C6"/>
    <w:rsid w:val="68E7D8A0"/>
    <w:rsid w:val="6ABEF954"/>
    <w:rsid w:val="72B0F61D"/>
    <w:rsid w:val="74563A01"/>
    <w:rsid w:val="76DBF06D"/>
    <w:rsid w:val="7D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7A8B"/>
  <w15:docId w15:val="{02EB5776-81AE-4DA2-86E3-F1B759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Normal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Heading2">
    <w:name w:val="heading 2"/>
    <w:next w:val="Normal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Heading3">
    <w:name w:val="heading 3"/>
    <w:next w:val="Normal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Footer">
    <w:name w:val="footer"/>
    <w:basedOn w:val="Normal"/>
    <w:link w:val="Footer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PageNumber">
    <w:name w:val="page number"/>
    <w:rsid w:val="00F73C1F"/>
    <w:rPr>
      <w:rFonts w:ascii="Tahoma" w:hAnsi="Tahoma"/>
      <w:sz w:val="20"/>
      <w:szCs w:val="20"/>
    </w:rPr>
  </w:style>
  <w:style w:type="paragraph" w:styleId="ListBullet">
    <w:name w:val="List Bullet"/>
    <w:basedOn w:val="Normal"/>
    <w:autoRedefine/>
    <w:rsid w:val="00AC5535"/>
    <w:pPr>
      <w:numPr>
        <w:numId w:val="1"/>
      </w:numPr>
    </w:pPr>
  </w:style>
  <w:style w:type="paragraph" w:styleId="ListBullet2">
    <w:name w:val="List Bullet 2"/>
    <w:basedOn w:val="Normal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ListBullet3">
    <w:name w:val="List Bullet 3"/>
    <w:basedOn w:val="Normal"/>
    <w:autoRedefine/>
    <w:rsid w:val="00AA2421"/>
    <w:pPr>
      <w:numPr>
        <w:numId w:val="3"/>
      </w:numPr>
      <w:ind w:left="924" w:hanging="357"/>
      <w:contextualSpacing/>
    </w:pPr>
  </w:style>
  <w:style w:type="table" w:styleId="TableGrid">
    <w:name w:val="Table Grid"/>
    <w:basedOn w:val="TableNormal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l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lWeb">
    <w:name w:val="Normal (Web)"/>
    <w:basedOn w:val="Normal"/>
    <w:rsid w:val="00A17DB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B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154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Strong">
    <w:name w:val="Strong"/>
    <w:basedOn w:val="DefaultParagraphFont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l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">
    <w:name w:val="leipäteksti"/>
    <w:basedOn w:val="Normal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"/>
    <w:rsid w:val="009B6468"/>
    <w:rPr>
      <w:rFonts w:ascii="Palatino Linotype" w:hAnsi="Palatino Linotype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dTable6Colorful">
    <w:name w:val="Grid Table 6 Colorful"/>
    <w:basedOn w:val="TableNormal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168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C54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yu.fi/en/for-students/instructions-for-doctoral-students/doctoral-studies/what-can-i-study-teaching-schedules-for-doctoral-stud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pinto-opas.jyu.fi/2024/en/degreeprogram/itkto202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7" ma:contentTypeDescription="Luo uusi asiakirja." ma:contentTypeScope="" ma:versionID="ca87b3118197606f5b332304b9b6408d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e005af60b1ac8e1f7653855d3f0eb226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7850d0-e109-4983-979a-e68e2cb91796}" ma:internalName="TaxCatchAll" ma:showField="CatchAllData" ma:web="829385a8-ec3f-4911-896b-446fa6e0e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56c1-5466-498f-8b3d-014c4a325a09">
      <Terms xmlns="http://schemas.microsoft.com/office/infopath/2007/PartnerControls"/>
    </lcf76f155ced4ddcb4097134ff3c332f>
    <TaxCatchAll xmlns="829385a8-ec3f-4911-896b-446fa6e0ee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74F793-7108-40B1-B8E3-886FE997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4D84-D804-4C37-A6D1-558AAEDAE4AC}">
  <ds:schemaRefs>
    <ds:schemaRef ds:uri="http://schemas.microsoft.com/office/2006/metadata/properties"/>
    <ds:schemaRef ds:uri="http://schemas.microsoft.com/office/infopath/2007/PartnerControls"/>
    <ds:schemaRef ds:uri="51cb56c1-5466-498f-8b3d-014c4a325a09"/>
    <ds:schemaRef ds:uri="829385a8-ec3f-4911-896b-446fa6e0ee30"/>
  </ds:schemaRefs>
</ds:datastoreItem>
</file>

<file path=customXml/itemProps4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4C63D5-8651-4B0B-9F10-14F9C35D2E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1</TotalTime>
  <Pages>2</Pages>
  <Words>306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KAUPPATIETEELLISEN ALAN KOULUTUSRAKENTEEN</vt:lpstr>
      <vt:lpstr>KAUPPATIETEELLISEN ALAN KOULUTUSRAKENTEEN</vt:lpstr>
    </vt:vector>
  </TitlesOfParts>
  <Company>JY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KAUPPATIETEELLISEN ALAN KOULUTUSRAKENTEEN</dc:title>
  <dc:subject/>
  <dc:creator>Mielonen Katja</dc:creator>
  <cp:keywords/>
  <cp:lastModifiedBy>Kesäniemi, Jenni</cp:lastModifiedBy>
  <cp:revision>5</cp:revision>
  <cp:lastPrinted>2016-02-12T01:14:00Z</cp:lastPrinted>
  <dcterms:created xsi:type="dcterms:W3CDTF">2025-05-19T12:43:00Z</dcterms:created>
  <dcterms:modified xsi:type="dcterms:W3CDTF">2025-08-14T10:08:00Z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  <property fmtid="{D5CDD505-2E9C-101B-9397-08002B2CF9AE}" pid="3" name="MediaServiceImageTags">
    <vt:lpwstr/>
  </property>
</Properties>
</file>