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B92E" w14:textId="4E53A509" w:rsidR="00BF7075" w:rsidRDefault="008A0D01" w:rsidP="00313222">
      <w:pPr>
        <w:widowControl w:val="0"/>
        <w:spacing w:before="120"/>
        <w:jc w:val="left"/>
        <w:rPr>
          <w:b/>
        </w:rPr>
      </w:pPr>
      <w:bookmarkStart w:id="0" w:name="_Hlk190447760"/>
      <w:r w:rsidRPr="00DA014A">
        <w:rPr>
          <w:b/>
        </w:rPr>
        <w:t>OHJAAJIEN HYVÄKSYMISLOMAKE / SUPERVISORS’ APPROVAL FORM</w:t>
      </w:r>
    </w:p>
    <w:p w14:paraId="5E54FE3D" w14:textId="19C86140" w:rsidR="00366751" w:rsidRDefault="00214C52" w:rsidP="0073041D">
      <w:pPr>
        <w:widowControl w:val="0"/>
        <w:spacing w:after="0"/>
        <w:rPr>
          <w:bCs/>
        </w:rPr>
      </w:pPr>
      <w:r w:rsidRPr="0073041D">
        <w:rPr>
          <w:bCs/>
          <w:i/>
          <w:iCs/>
        </w:rPr>
        <w:t>Vastuullinen ohjaaja vahvistaa allekirjoituksellaan arvioineensa hakijan aiempien opintojen soveltuvuuden suunnitellun tohtorintutkinnon suorittamiseen</w:t>
      </w:r>
      <w:r w:rsidR="00E95F74" w:rsidRPr="0073041D">
        <w:rPr>
          <w:bCs/>
          <w:i/>
          <w:iCs/>
        </w:rPr>
        <w:t xml:space="preserve"> sekä tarkistaneensa tutkimus- ja opintosuunnitelman tason ja realistisuuden.</w:t>
      </w:r>
      <w:r w:rsidR="00E95F74" w:rsidRPr="00E95F74">
        <w:rPr>
          <w:bCs/>
        </w:rPr>
        <w:t xml:space="preserve"> Hakijalla tulee olla riittävä tieteenalan tuntemus, tieteellisten menetelmien hallinta ja tutkimuseettinen ymmärrys. </w:t>
      </w:r>
      <w:r w:rsidR="009D7333" w:rsidRPr="00E95F74">
        <w:rPr>
          <w:bCs/>
        </w:rPr>
        <w:t>Väitöstutkimuksen aiheen tulee olla linjassa tiedekunnassa tehtävän tutkimuksen kanssa ja rajattu siten, että kokopäiväisesti opiskellen on mahdollista väitellä 3–4 vuodessa. Jatko-opintosuunnitelman tulee olla opetussuunnitelman mukainen, realistinen ja tukea väitöstutkimusta.</w:t>
      </w:r>
    </w:p>
    <w:p w14:paraId="4F84CCDA" w14:textId="77777777" w:rsidR="00A01743" w:rsidRPr="00366751" w:rsidRDefault="00A01743" w:rsidP="0073041D">
      <w:pPr>
        <w:widowControl w:val="0"/>
        <w:spacing w:after="0"/>
      </w:pPr>
    </w:p>
    <w:p w14:paraId="60F12A0B" w14:textId="77777777" w:rsidR="00A6513F" w:rsidRDefault="009D7333" w:rsidP="0073041D">
      <w:pPr>
        <w:widowControl w:val="0"/>
        <w:spacing w:after="0"/>
      </w:pPr>
      <w:r w:rsidRPr="0073041D">
        <w:rPr>
          <w:i/>
          <w:iCs/>
        </w:rPr>
        <w:t>Hakijan tulee liittää hakemukseen</w:t>
      </w:r>
      <w:r w:rsidR="00C06E19" w:rsidRPr="0073041D">
        <w:rPr>
          <w:i/>
          <w:iCs/>
        </w:rPr>
        <w:t xml:space="preserve"> tämä</w:t>
      </w:r>
      <w:r w:rsidRPr="0073041D">
        <w:rPr>
          <w:i/>
          <w:iCs/>
        </w:rPr>
        <w:t xml:space="preserve"> hyväksymislomake, jonka ovat allekirjoittaneet kaikki ohjaajat, seurantaryhmän jäsen ja oppiaineen pääedustaja. Allekirjoituksellaan he vahvistavat puoltavansa hakemusta ja sitoutuvansa tehtäviinsä.</w:t>
      </w:r>
      <w:r w:rsidR="00A6513F">
        <w:t xml:space="preserve"> </w:t>
      </w:r>
      <w:proofErr w:type="spellStart"/>
      <w:r w:rsidRPr="00366751">
        <w:t>Dekaani</w:t>
      </w:r>
      <w:proofErr w:type="spellEnd"/>
      <w:r w:rsidRPr="00366751">
        <w:t xml:space="preserve"> tekee lopullisen päätöksen </w:t>
      </w:r>
      <w:proofErr w:type="spellStart"/>
      <w:r w:rsidRPr="00366751">
        <w:t>opiskelijaksiottamisesta</w:t>
      </w:r>
      <w:proofErr w:type="spellEnd"/>
      <w:r w:rsidRPr="00366751">
        <w:t xml:space="preserve"> jatkokoulutustyöryhmän ehdotuksen perusteella.</w:t>
      </w:r>
    </w:p>
    <w:p w14:paraId="3FF427CA" w14:textId="7659752D" w:rsidR="00E95F74" w:rsidRDefault="00D07856" w:rsidP="0073041D">
      <w:pPr>
        <w:widowControl w:val="0"/>
        <w:spacing w:after="0"/>
        <w:rPr>
          <w:lang w:val="en-US"/>
        </w:rPr>
      </w:pPr>
      <w:r w:rsidRPr="00366751">
        <w:rPr>
          <w:lang w:val="en-US"/>
        </w:rPr>
        <w:t>/</w:t>
      </w:r>
      <w:r w:rsidRPr="00366751">
        <w:rPr>
          <w:lang w:val="en-US"/>
        </w:rPr>
        <w:br/>
      </w:r>
      <w:bookmarkEnd w:id="0"/>
      <w:r w:rsidR="00E95F74" w:rsidRPr="0073041D">
        <w:rPr>
          <w:i/>
          <w:iCs/>
          <w:lang w:val="en-US"/>
        </w:rPr>
        <w:t>The supervisor-in-charge confirms by signing that they have assessed the suitability of the applicant's previous studies for the planned doctoral degree and reviewed the level and feasibility of the research and study plan</w:t>
      </w:r>
      <w:r w:rsidR="00E95F74" w:rsidRPr="00E95F74">
        <w:rPr>
          <w:lang w:val="en-US"/>
        </w:rPr>
        <w:t xml:space="preserve">. The applicant must have sufficient knowledge of the field, mastery of scientific methods, and understanding of research ethics. The topic of the dissertation research must align with the research conducted </w:t>
      </w:r>
      <w:r w:rsidR="00990814">
        <w:rPr>
          <w:lang w:val="en-US"/>
        </w:rPr>
        <w:t>with</w:t>
      </w:r>
      <w:r w:rsidR="00E95F74" w:rsidRPr="00E95F74">
        <w:rPr>
          <w:lang w:val="en-US"/>
        </w:rPr>
        <w:t>in the faculty and be defined so that it is possible to defend the dissertation within 3–4 years of full-time study. The doctoral study plan must comply with the curriculum, be realistic, and support the dissertation research.</w:t>
      </w:r>
    </w:p>
    <w:p w14:paraId="75270946" w14:textId="77777777" w:rsidR="00E95F74" w:rsidRPr="00E95F74" w:rsidRDefault="00E95F74" w:rsidP="0073041D">
      <w:pPr>
        <w:widowControl w:val="0"/>
        <w:spacing w:after="0"/>
        <w:rPr>
          <w:lang w:val="en-US"/>
        </w:rPr>
      </w:pPr>
    </w:p>
    <w:p w14:paraId="14A754DD" w14:textId="1CFAB765" w:rsidR="00E95F74" w:rsidRDefault="00E95F74" w:rsidP="0073041D">
      <w:pPr>
        <w:widowControl w:val="0"/>
        <w:spacing w:after="0"/>
        <w:rPr>
          <w:lang w:val="en-US"/>
        </w:rPr>
      </w:pPr>
      <w:r w:rsidRPr="0073041D">
        <w:rPr>
          <w:i/>
          <w:iCs/>
          <w:lang w:val="en-US"/>
        </w:rPr>
        <w:t>The applicant must attach this approval form to the application, signed by all supervisors, the follow-up group member, and the main representative of the discipline. By signing, they confirm their support for the application and their commitment to their tasks</w:t>
      </w:r>
      <w:r w:rsidRPr="00E95F74">
        <w:rPr>
          <w:lang w:val="en-US"/>
        </w:rPr>
        <w:t xml:space="preserve">. The </w:t>
      </w:r>
      <w:r w:rsidR="00A01743">
        <w:rPr>
          <w:lang w:val="en-US"/>
        </w:rPr>
        <w:t>D</w:t>
      </w:r>
      <w:r w:rsidRPr="00E95F74">
        <w:rPr>
          <w:lang w:val="en-US"/>
        </w:rPr>
        <w:t>ean makes the final decision on admission based on the postgraduate working group's proposal.</w:t>
      </w:r>
    </w:p>
    <w:p w14:paraId="71C7F6E4" w14:textId="77777777" w:rsidR="00A01743" w:rsidRPr="001B7550" w:rsidRDefault="00A01743" w:rsidP="00E95F74">
      <w:pPr>
        <w:widowControl w:val="0"/>
        <w:spacing w:after="0"/>
        <w:rPr>
          <w:lang w:val="en-US"/>
        </w:rPr>
      </w:pPr>
    </w:p>
    <w:p w14:paraId="2F40BB90" w14:textId="61684D1D" w:rsidR="00A01743" w:rsidRPr="00A81569" w:rsidRDefault="00A01743" w:rsidP="00A81569">
      <w:pPr>
        <w:widowControl w:val="0"/>
        <w:spacing w:after="0"/>
        <w:rPr>
          <w:lang w:val="en-US"/>
        </w:rPr>
      </w:pPr>
      <w:r w:rsidRPr="00A81569">
        <w:rPr>
          <w:b/>
          <w:bCs/>
          <w:lang w:val="en-US"/>
        </w:rPr>
        <w:t>HAKIJA /APPLICANT</w:t>
      </w:r>
    </w:p>
    <w:tbl>
      <w:tblPr>
        <w:tblStyle w:val="TaulukkoRuudukko"/>
        <w:tblW w:w="0" w:type="auto"/>
        <w:tblLayout w:type="fixed"/>
        <w:tblLook w:val="04A0" w:firstRow="1" w:lastRow="0" w:firstColumn="1" w:lastColumn="0" w:noHBand="0" w:noVBand="1"/>
      </w:tblPr>
      <w:tblGrid>
        <w:gridCol w:w="5240"/>
        <w:gridCol w:w="4671"/>
      </w:tblGrid>
      <w:tr w:rsidR="00A01743" w:rsidRPr="00A81569" w14:paraId="057DFF32" w14:textId="77777777" w:rsidTr="00BA3377">
        <w:tc>
          <w:tcPr>
            <w:tcW w:w="5240" w:type="dxa"/>
          </w:tcPr>
          <w:p w14:paraId="68FAE897" w14:textId="5470EF39" w:rsidR="001B7550" w:rsidRPr="00A81569" w:rsidRDefault="00A01743" w:rsidP="00A81569">
            <w:pPr>
              <w:widowControl w:val="0"/>
              <w:spacing w:after="0"/>
              <w:jc w:val="left"/>
              <w:rPr>
                <w:b/>
                <w:bCs/>
                <w:lang w:val="en-US"/>
              </w:rPr>
            </w:pPr>
            <w:proofErr w:type="spellStart"/>
            <w:r w:rsidRPr="00A81569">
              <w:rPr>
                <w:b/>
                <w:bCs/>
                <w:lang w:val="en-US"/>
              </w:rPr>
              <w:t>Hakijan</w:t>
            </w:r>
            <w:proofErr w:type="spellEnd"/>
            <w:r w:rsidRPr="00A81569">
              <w:rPr>
                <w:b/>
                <w:bCs/>
                <w:lang w:val="en-US"/>
              </w:rPr>
              <w:t xml:space="preserve"> </w:t>
            </w:r>
            <w:proofErr w:type="spellStart"/>
            <w:r w:rsidRPr="00A81569">
              <w:rPr>
                <w:b/>
                <w:bCs/>
                <w:lang w:val="en-US"/>
              </w:rPr>
              <w:t>nimi</w:t>
            </w:r>
            <w:proofErr w:type="spellEnd"/>
            <w:r w:rsidR="00BA3377">
              <w:rPr>
                <w:b/>
                <w:bCs/>
                <w:lang w:val="en-US"/>
              </w:rPr>
              <w:t xml:space="preserve"> </w:t>
            </w:r>
            <w:r w:rsidRPr="00A81569">
              <w:rPr>
                <w:b/>
                <w:bCs/>
                <w:lang w:val="en-US"/>
              </w:rPr>
              <w:t>/</w:t>
            </w:r>
            <w:r w:rsidR="00BA3377">
              <w:rPr>
                <w:b/>
                <w:bCs/>
                <w:lang w:val="en-US"/>
              </w:rPr>
              <w:t xml:space="preserve"> </w:t>
            </w:r>
            <w:r w:rsidRPr="00A81569">
              <w:rPr>
                <w:b/>
                <w:bCs/>
                <w:lang w:val="en-US"/>
              </w:rPr>
              <w:t>Applicant’s name:</w:t>
            </w:r>
          </w:p>
          <w:p w14:paraId="274F4BD7" w14:textId="44E2A6C2" w:rsidR="00A01743" w:rsidRPr="00A81569" w:rsidRDefault="00A01743" w:rsidP="00A81569">
            <w:pPr>
              <w:widowControl w:val="0"/>
              <w:spacing w:after="0"/>
              <w:rPr>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c>
          <w:tcPr>
            <w:tcW w:w="4671" w:type="dxa"/>
            <w:vAlign w:val="center"/>
          </w:tcPr>
          <w:p w14:paraId="0866907B" w14:textId="77777777" w:rsidR="0073041D" w:rsidRPr="00A81569" w:rsidRDefault="001B7550" w:rsidP="00A81569">
            <w:pPr>
              <w:widowControl w:val="0"/>
              <w:spacing w:after="0"/>
              <w:jc w:val="left"/>
              <w:rPr>
                <w:b/>
                <w:bCs/>
                <w:lang w:val="en-US"/>
              </w:rPr>
            </w:pPr>
            <w:r w:rsidRPr="00A81569">
              <w:rPr>
                <w:b/>
                <w:bCs/>
                <w:lang w:val="en-US"/>
              </w:rPr>
              <w:t>Email:</w:t>
            </w:r>
          </w:p>
          <w:p w14:paraId="281D421C" w14:textId="30034479" w:rsidR="00A01743" w:rsidRPr="00A81569" w:rsidRDefault="001B7550" w:rsidP="00A81569">
            <w:pPr>
              <w:widowControl w:val="0"/>
              <w:spacing w:after="0"/>
              <w:jc w:val="left"/>
              <w:rPr>
                <w:b/>
                <w:bCs/>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r w:rsidR="00A01743" w:rsidRPr="00A81569" w14:paraId="52AE2F35" w14:textId="77777777" w:rsidTr="00BA3377">
        <w:tc>
          <w:tcPr>
            <w:tcW w:w="5240" w:type="dxa"/>
          </w:tcPr>
          <w:p w14:paraId="7731B27F" w14:textId="7AC95159" w:rsidR="00A01743" w:rsidRPr="00A81569" w:rsidRDefault="00A01743" w:rsidP="00A81569">
            <w:pPr>
              <w:widowControl w:val="0"/>
              <w:spacing w:after="0"/>
              <w:jc w:val="left"/>
              <w:rPr>
                <w:b/>
                <w:bCs/>
                <w:lang w:val="en-US"/>
              </w:rPr>
            </w:pPr>
            <w:proofErr w:type="spellStart"/>
            <w:r w:rsidRPr="00A81569">
              <w:rPr>
                <w:b/>
                <w:bCs/>
                <w:lang w:val="en-US"/>
              </w:rPr>
              <w:t>Väitöskirjan</w:t>
            </w:r>
            <w:proofErr w:type="spellEnd"/>
            <w:r w:rsidRPr="00A81569">
              <w:rPr>
                <w:b/>
                <w:bCs/>
                <w:lang w:val="en-US"/>
              </w:rPr>
              <w:t xml:space="preserve"> </w:t>
            </w:r>
            <w:proofErr w:type="spellStart"/>
            <w:r w:rsidRPr="00A81569">
              <w:rPr>
                <w:b/>
                <w:bCs/>
                <w:lang w:val="en-US"/>
              </w:rPr>
              <w:t>alustava</w:t>
            </w:r>
            <w:proofErr w:type="spellEnd"/>
            <w:r w:rsidRPr="00A81569">
              <w:rPr>
                <w:b/>
                <w:bCs/>
                <w:lang w:val="en-US"/>
              </w:rPr>
              <w:t xml:space="preserve"> </w:t>
            </w:r>
            <w:proofErr w:type="spellStart"/>
            <w:r w:rsidRPr="00A81569">
              <w:rPr>
                <w:b/>
                <w:bCs/>
                <w:lang w:val="en-US"/>
              </w:rPr>
              <w:t>otsikko</w:t>
            </w:r>
            <w:proofErr w:type="spellEnd"/>
            <w:r w:rsidR="00BA3377">
              <w:rPr>
                <w:b/>
                <w:bCs/>
                <w:lang w:val="en-US"/>
              </w:rPr>
              <w:t xml:space="preserve"> </w:t>
            </w:r>
            <w:r w:rsidRPr="00A81569">
              <w:rPr>
                <w:b/>
                <w:bCs/>
                <w:lang w:val="en-US"/>
              </w:rPr>
              <w:t>/</w:t>
            </w:r>
            <w:r w:rsidR="00BA3377">
              <w:rPr>
                <w:b/>
                <w:bCs/>
                <w:lang w:val="en-US"/>
              </w:rPr>
              <w:t xml:space="preserve"> </w:t>
            </w:r>
            <w:r w:rsidRPr="00A81569">
              <w:rPr>
                <w:b/>
                <w:bCs/>
                <w:lang w:val="en-US"/>
              </w:rPr>
              <w:t>Provisional title of the dissertation:</w:t>
            </w:r>
          </w:p>
          <w:p w14:paraId="4DB3DE88" w14:textId="4899BC87" w:rsidR="00A01743" w:rsidRPr="00A81569" w:rsidRDefault="00A01743" w:rsidP="00A81569">
            <w:pPr>
              <w:widowControl w:val="0"/>
              <w:spacing w:after="0"/>
              <w:rPr>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c>
          <w:tcPr>
            <w:tcW w:w="4671" w:type="dxa"/>
          </w:tcPr>
          <w:p w14:paraId="63AEA31C" w14:textId="0B963B39" w:rsidR="00A01743" w:rsidRPr="00A81569" w:rsidRDefault="00A01743" w:rsidP="00A81569">
            <w:pPr>
              <w:widowControl w:val="0"/>
              <w:spacing w:after="0"/>
              <w:jc w:val="left"/>
              <w:rPr>
                <w:b/>
                <w:bCs/>
                <w:lang w:val="en-US"/>
              </w:rPr>
            </w:pPr>
            <w:proofErr w:type="spellStart"/>
            <w:r w:rsidRPr="00A81569">
              <w:rPr>
                <w:b/>
                <w:bCs/>
                <w:lang w:val="en-US"/>
              </w:rPr>
              <w:t>Väitöskirjan</w:t>
            </w:r>
            <w:proofErr w:type="spellEnd"/>
            <w:r w:rsidRPr="00A81569">
              <w:rPr>
                <w:b/>
                <w:bCs/>
                <w:lang w:val="en-US"/>
              </w:rPr>
              <w:t xml:space="preserve"> </w:t>
            </w:r>
            <w:proofErr w:type="spellStart"/>
            <w:r w:rsidRPr="00A81569">
              <w:rPr>
                <w:b/>
                <w:bCs/>
                <w:lang w:val="en-US"/>
              </w:rPr>
              <w:t>muoto</w:t>
            </w:r>
            <w:proofErr w:type="spellEnd"/>
            <w:r w:rsidR="00BA3377">
              <w:rPr>
                <w:b/>
                <w:bCs/>
                <w:lang w:val="en-US"/>
              </w:rPr>
              <w:t xml:space="preserve"> </w:t>
            </w:r>
            <w:r w:rsidRPr="00A81569">
              <w:rPr>
                <w:b/>
                <w:bCs/>
                <w:lang w:val="en-US"/>
              </w:rPr>
              <w:t>/</w:t>
            </w:r>
            <w:r w:rsidR="00BA3377">
              <w:rPr>
                <w:b/>
                <w:bCs/>
                <w:lang w:val="en-US"/>
              </w:rPr>
              <w:t xml:space="preserve"> </w:t>
            </w:r>
            <w:r w:rsidRPr="00A81569">
              <w:rPr>
                <w:b/>
                <w:bCs/>
                <w:lang w:val="en-US"/>
              </w:rPr>
              <w:t>Dissertation Format:</w:t>
            </w:r>
          </w:p>
          <w:p w14:paraId="086CD82F" w14:textId="731352BB" w:rsidR="00A01743" w:rsidRPr="00A81569" w:rsidRDefault="00A01743" w:rsidP="00A81569">
            <w:pPr>
              <w:widowControl w:val="0"/>
              <w:spacing w:after="0"/>
              <w:rPr>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rPr>
                <w:lang w:val="en-US"/>
              </w:rPr>
              <w:t xml:space="preserve">  [</w:t>
            </w:r>
            <w:r w:rsidRPr="00A81569">
              <w:rPr>
                <w:lang w:val="en-GB"/>
              </w:rPr>
              <w:t>Article</w:t>
            </w:r>
            <w:r w:rsidRPr="00A81569">
              <w:rPr>
                <w:lang w:val="en-US"/>
              </w:rPr>
              <w:t>/</w:t>
            </w:r>
            <w:r w:rsidRPr="00A81569">
              <w:rPr>
                <w:lang w:val="en-GB"/>
              </w:rPr>
              <w:t>Monograph</w:t>
            </w:r>
            <w:r w:rsidRPr="00A81569">
              <w:rPr>
                <w:lang w:val="en-US"/>
              </w:rPr>
              <w:t>]</w:t>
            </w:r>
          </w:p>
        </w:tc>
      </w:tr>
      <w:tr w:rsidR="00A01743" w:rsidRPr="00A81569" w14:paraId="5D32C08E" w14:textId="77777777" w:rsidTr="00BA3377">
        <w:trPr>
          <w:trHeight w:val="597"/>
        </w:trPr>
        <w:tc>
          <w:tcPr>
            <w:tcW w:w="5240" w:type="dxa"/>
          </w:tcPr>
          <w:p w14:paraId="522C979C" w14:textId="77777777" w:rsidR="00A01743" w:rsidRPr="00A81569" w:rsidRDefault="00A01743" w:rsidP="00A81569">
            <w:pPr>
              <w:widowControl w:val="0"/>
              <w:spacing w:after="0"/>
              <w:jc w:val="left"/>
              <w:rPr>
                <w:b/>
                <w:bCs/>
                <w:lang w:val="en-US"/>
              </w:rPr>
            </w:pPr>
            <w:proofErr w:type="spellStart"/>
            <w:r w:rsidRPr="00A81569">
              <w:rPr>
                <w:b/>
                <w:bCs/>
                <w:lang w:val="en-US"/>
              </w:rPr>
              <w:t>Tohtoriohjelma</w:t>
            </w:r>
            <w:proofErr w:type="spellEnd"/>
            <w:r w:rsidRPr="00A81569">
              <w:rPr>
                <w:b/>
                <w:bCs/>
                <w:lang w:val="en-US"/>
              </w:rPr>
              <w:t xml:space="preserve"> / </w:t>
            </w:r>
            <w:r w:rsidRPr="00A81569">
              <w:rPr>
                <w:b/>
                <w:bCs/>
                <w:lang w:val="en-GB"/>
              </w:rPr>
              <w:t>Doctoral Programme</w:t>
            </w:r>
            <w:r w:rsidRPr="00A81569">
              <w:rPr>
                <w:b/>
                <w:bCs/>
                <w:lang w:val="en-US"/>
              </w:rPr>
              <w:t>:</w:t>
            </w:r>
          </w:p>
          <w:p w14:paraId="7F55DD91" w14:textId="434218A8" w:rsidR="00A01743" w:rsidRPr="00A81569" w:rsidRDefault="00A01743" w:rsidP="00A81569">
            <w:pPr>
              <w:widowControl w:val="0"/>
              <w:spacing w:after="0"/>
              <w:rPr>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c>
          <w:tcPr>
            <w:tcW w:w="4671" w:type="dxa"/>
          </w:tcPr>
          <w:p w14:paraId="0BD60BFF" w14:textId="77777777" w:rsidR="00A01743" w:rsidRPr="00A81569" w:rsidRDefault="00A01743" w:rsidP="00A81569">
            <w:pPr>
              <w:widowControl w:val="0"/>
              <w:spacing w:after="0"/>
              <w:jc w:val="left"/>
              <w:rPr>
                <w:b/>
                <w:bCs/>
                <w:lang w:val="en-US"/>
              </w:rPr>
            </w:pPr>
            <w:r w:rsidRPr="00A81569">
              <w:rPr>
                <w:b/>
                <w:bCs/>
                <w:lang w:val="en-US"/>
              </w:rPr>
              <w:t>Opintosuunta / Specialisation:</w:t>
            </w:r>
          </w:p>
          <w:p w14:paraId="1C21F14C" w14:textId="760DD5F5" w:rsidR="00A01743" w:rsidRPr="00A81569" w:rsidRDefault="00A01743" w:rsidP="00A81569">
            <w:pPr>
              <w:widowControl w:val="0"/>
              <w:spacing w:after="0"/>
              <w:jc w:val="left"/>
              <w:rPr>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bl>
    <w:p w14:paraId="6A9EDFB5" w14:textId="5149DB16" w:rsidR="00266A31" w:rsidRPr="00A81569" w:rsidRDefault="00266A31" w:rsidP="00A81569">
      <w:pPr>
        <w:widowControl w:val="0"/>
        <w:spacing w:after="0"/>
        <w:jc w:val="left"/>
        <w:rPr>
          <w:lang w:val="en-US"/>
        </w:rPr>
      </w:pPr>
    </w:p>
    <w:p w14:paraId="10B2AF7F" w14:textId="0CFB29A4" w:rsidR="00E13229" w:rsidRPr="00A81569" w:rsidRDefault="001F02B7" w:rsidP="00A81569">
      <w:pPr>
        <w:widowControl w:val="0"/>
        <w:spacing w:after="0"/>
        <w:jc w:val="left"/>
        <w:rPr>
          <w:b/>
          <w:bCs/>
        </w:rPr>
      </w:pPr>
      <w:r w:rsidRPr="00A81569">
        <w:rPr>
          <w:b/>
          <w:bCs/>
        </w:rPr>
        <w:t>OHJAAJIEN ALLEKIRJOITUKSET/ SIGNATURES OF SUPERVISORS</w:t>
      </w:r>
    </w:p>
    <w:tbl>
      <w:tblPr>
        <w:tblStyle w:val="TaulukkoRuudukko"/>
        <w:tblW w:w="9918" w:type="dxa"/>
        <w:tblLayout w:type="fixed"/>
        <w:tblLook w:val="04A0" w:firstRow="1" w:lastRow="0" w:firstColumn="1" w:lastColumn="0" w:noHBand="0" w:noVBand="1"/>
      </w:tblPr>
      <w:tblGrid>
        <w:gridCol w:w="5240"/>
        <w:gridCol w:w="4678"/>
      </w:tblGrid>
      <w:tr w:rsidR="001F02B7" w:rsidRPr="00A81569" w14:paraId="42324BE0" w14:textId="77777777" w:rsidTr="00A81569">
        <w:tc>
          <w:tcPr>
            <w:tcW w:w="5240" w:type="dxa"/>
          </w:tcPr>
          <w:p w14:paraId="6862CC7D" w14:textId="40B5B43A" w:rsidR="001F02B7" w:rsidRPr="00A81569" w:rsidRDefault="001F02B7" w:rsidP="00A81569">
            <w:pPr>
              <w:widowControl w:val="0"/>
              <w:spacing w:after="0"/>
              <w:jc w:val="left"/>
              <w:rPr>
                <w:b/>
                <w:bCs/>
                <w:lang w:val="en-US"/>
              </w:rPr>
            </w:pPr>
            <w:proofErr w:type="spellStart"/>
            <w:r w:rsidRPr="00A81569">
              <w:rPr>
                <w:b/>
                <w:bCs/>
                <w:lang w:val="en-US"/>
              </w:rPr>
              <w:t>Vastuullinen</w:t>
            </w:r>
            <w:proofErr w:type="spellEnd"/>
            <w:r w:rsidRPr="00A81569">
              <w:rPr>
                <w:b/>
                <w:bCs/>
                <w:lang w:val="en-US"/>
              </w:rPr>
              <w:t xml:space="preserve"> </w:t>
            </w:r>
            <w:proofErr w:type="spellStart"/>
            <w:r w:rsidRPr="00A81569">
              <w:rPr>
                <w:b/>
                <w:bCs/>
                <w:lang w:val="en-US"/>
              </w:rPr>
              <w:t>ohjaaja</w:t>
            </w:r>
            <w:proofErr w:type="spellEnd"/>
            <w:r w:rsidR="00BA3377">
              <w:rPr>
                <w:b/>
                <w:bCs/>
                <w:lang w:val="en-US"/>
              </w:rPr>
              <w:t xml:space="preserve"> </w:t>
            </w:r>
            <w:r w:rsidRPr="00A81569">
              <w:rPr>
                <w:b/>
                <w:bCs/>
                <w:lang w:val="en-US"/>
              </w:rPr>
              <w:t>/</w:t>
            </w:r>
            <w:r w:rsidR="00BA3377">
              <w:rPr>
                <w:b/>
                <w:bCs/>
                <w:lang w:val="en-US"/>
              </w:rPr>
              <w:t xml:space="preserve"> </w:t>
            </w:r>
            <w:r w:rsidRPr="00A81569">
              <w:rPr>
                <w:b/>
                <w:bCs/>
                <w:lang w:val="en-US"/>
              </w:rPr>
              <w:t>Supervisor-in-charge: </w:t>
            </w:r>
          </w:p>
          <w:p w14:paraId="15AABAE3" w14:textId="2E35A064" w:rsidR="001F02B7" w:rsidRPr="00A81569" w:rsidRDefault="001F02B7" w:rsidP="00A81569">
            <w:pPr>
              <w:widowControl w:val="0"/>
              <w:spacing w:after="0"/>
              <w:jc w:val="left"/>
              <w:rPr>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rPr>
                <w:lang w:val="en-US"/>
              </w:rPr>
              <w:t> </w:t>
            </w:r>
          </w:p>
        </w:tc>
        <w:tc>
          <w:tcPr>
            <w:tcW w:w="4678" w:type="dxa"/>
          </w:tcPr>
          <w:p w14:paraId="620FDA46" w14:textId="720B6EEE" w:rsidR="001F02B7" w:rsidRPr="00A81569" w:rsidRDefault="00E13229" w:rsidP="00A81569">
            <w:pPr>
              <w:widowControl w:val="0"/>
              <w:spacing w:after="0"/>
              <w:jc w:val="left"/>
              <w:rPr>
                <w:b/>
                <w:bCs/>
                <w:lang w:val="en-US"/>
              </w:rPr>
            </w:pPr>
            <w:proofErr w:type="spellStart"/>
            <w:r w:rsidRPr="00A81569">
              <w:rPr>
                <w:b/>
                <w:bCs/>
                <w:lang w:val="en-US"/>
              </w:rPr>
              <w:t>Oppiarvo</w:t>
            </w:r>
            <w:proofErr w:type="spellEnd"/>
            <w:r w:rsidR="00BA3377">
              <w:rPr>
                <w:b/>
                <w:bCs/>
                <w:lang w:val="en-US"/>
              </w:rPr>
              <w:t xml:space="preserve"> </w:t>
            </w:r>
            <w:r w:rsidR="0073041D" w:rsidRPr="00A81569">
              <w:rPr>
                <w:b/>
                <w:bCs/>
                <w:lang w:val="en-US"/>
              </w:rPr>
              <w:t>/</w:t>
            </w:r>
            <w:r w:rsidR="00BA3377">
              <w:rPr>
                <w:b/>
                <w:bCs/>
                <w:lang w:val="en-US"/>
              </w:rPr>
              <w:t xml:space="preserve"> </w:t>
            </w:r>
            <w:r w:rsidR="0073041D" w:rsidRPr="00A81569">
              <w:rPr>
                <w:b/>
                <w:bCs/>
                <w:lang w:val="en-US"/>
              </w:rPr>
              <w:t>D</w:t>
            </w:r>
            <w:r w:rsidRPr="00A81569">
              <w:rPr>
                <w:b/>
                <w:bCs/>
                <w:lang w:val="en-US"/>
              </w:rPr>
              <w:t>egree:</w:t>
            </w:r>
          </w:p>
          <w:p w14:paraId="51D06151" w14:textId="1AFB4C4E" w:rsidR="0034073B" w:rsidRPr="00A81569" w:rsidRDefault="0034073B" w:rsidP="00A81569">
            <w:pPr>
              <w:widowControl w:val="0"/>
              <w:spacing w:after="0"/>
              <w:jc w:val="left"/>
              <w:rPr>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r w:rsidR="001F02B7" w:rsidRPr="00A81569" w14:paraId="1BC71E95" w14:textId="77777777" w:rsidTr="00A81569">
        <w:tc>
          <w:tcPr>
            <w:tcW w:w="5240" w:type="dxa"/>
          </w:tcPr>
          <w:p w14:paraId="0A56E7A6" w14:textId="77777777" w:rsidR="00E13229" w:rsidRPr="00A81569" w:rsidRDefault="00E13229" w:rsidP="00A81569">
            <w:pPr>
              <w:widowControl w:val="0"/>
              <w:spacing w:after="0"/>
              <w:jc w:val="left"/>
              <w:rPr>
                <w:b/>
                <w:bCs/>
                <w:lang w:val="en-US"/>
              </w:rPr>
            </w:pPr>
            <w:r w:rsidRPr="00A81569">
              <w:rPr>
                <w:b/>
                <w:bCs/>
                <w:lang w:val="en-US"/>
              </w:rPr>
              <w:t>Email:</w:t>
            </w:r>
          </w:p>
          <w:p w14:paraId="1E9595FC" w14:textId="423909BB" w:rsidR="001F02B7" w:rsidRPr="00A81569" w:rsidRDefault="0034073B" w:rsidP="00A81569">
            <w:pPr>
              <w:widowControl w:val="0"/>
              <w:spacing w:after="0"/>
              <w:jc w:val="left"/>
              <w:rPr>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rPr>
                <w:lang w:val="en-US"/>
              </w:rPr>
              <w:t> </w:t>
            </w:r>
          </w:p>
        </w:tc>
        <w:tc>
          <w:tcPr>
            <w:tcW w:w="4678" w:type="dxa"/>
          </w:tcPr>
          <w:p w14:paraId="77C524A0" w14:textId="630AA977" w:rsidR="001F02B7" w:rsidRPr="00A81569" w:rsidRDefault="00E13229" w:rsidP="00A81569">
            <w:pPr>
              <w:widowControl w:val="0"/>
              <w:spacing w:after="0"/>
              <w:jc w:val="left"/>
              <w:rPr>
                <w:b/>
                <w:bCs/>
                <w:lang w:val="en-US"/>
              </w:rPr>
            </w:pPr>
            <w:proofErr w:type="spellStart"/>
            <w:r w:rsidRPr="00A81569">
              <w:rPr>
                <w:b/>
                <w:bCs/>
                <w:lang w:val="en-US"/>
              </w:rPr>
              <w:t>T</w:t>
            </w:r>
            <w:r w:rsidR="0073041D" w:rsidRPr="00A81569">
              <w:rPr>
                <w:b/>
                <w:bCs/>
                <w:lang w:val="en-US"/>
              </w:rPr>
              <w:t>yö</w:t>
            </w:r>
            <w:r w:rsidRPr="00A81569">
              <w:rPr>
                <w:b/>
                <w:bCs/>
                <w:lang w:val="en-US"/>
              </w:rPr>
              <w:t>paikka</w:t>
            </w:r>
            <w:proofErr w:type="spellEnd"/>
            <w:r w:rsidR="00BA3377">
              <w:rPr>
                <w:b/>
                <w:bCs/>
                <w:lang w:val="en-US"/>
              </w:rPr>
              <w:t xml:space="preserve"> </w:t>
            </w:r>
            <w:r w:rsidRPr="00A81569">
              <w:rPr>
                <w:b/>
                <w:bCs/>
                <w:lang w:val="en-US"/>
              </w:rPr>
              <w:t>/</w:t>
            </w:r>
            <w:r w:rsidR="00BA3377">
              <w:rPr>
                <w:b/>
                <w:bCs/>
                <w:lang w:val="en-US"/>
              </w:rPr>
              <w:t xml:space="preserve"> </w:t>
            </w:r>
            <w:r w:rsidRPr="00A81569">
              <w:rPr>
                <w:b/>
                <w:bCs/>
                <w:lang w:val="en-US"/>
              </w:rPr>
              <w:t>Workplace:</w:t>
            </w:r>
          </w:p>
          <w:p w14:paraId="6BA7B491" w14:textId="511A964B" w:rsidR="0034073B" w:rsidRPr="00A81569" w:rsidRDefault="0034073B" w:rsidP="00A81569">
            <w:pPr>
              <w:widowControl w:val="0"/>
              <w:spacing w:after="0"/>
              <w:jc w:val="left"/>
              <w:rPr>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r w:rsidR="00083ED3" w:rsidRPr="00A81569" w14:paraId="51B8C713" w14:textId="77777777" w:rsidTr="00A81569">
        <w:tc>
          <w:tcPr>
            <w:tcW w:w="5240" w:type="dxa"/>
          </w:tcPr>
          <w:p w14:paraId="40414FD8" w14:textId="64824AAD" w:rsidR="00083ED3" w:rsidRPr="00A81569" w:rsidRDefault="00083ED3" w:rsidP="00A81569">
            <w:pPr>
              <w:widowControl w:val="0"/>
              <w:spacing w:after="0"/>
              <w:jc w:val="left"/>
              <w:rPr>
                <w:b/>
                <w:bCs/>
              </w:rPr>
            </w:pPr>
            <w:r w:rsidRPr="00A81569">
              <w:rPr>
                <w:b/>
                <w:bCs/>
              </w:rPr>
              <w:t>Allekirjoitus</w:t>
            </w:r>
            <w:r w:rsidR="00BA3377">
              <w:rPr>
                <w:b/>
                <w:bCs/>
              </w:rPr>
              <w:t xml:space="preserve"> </w:t>
            </w:r>
            <w:r w:rsidRPr="00A81569">
              <w:rPr>
                <w:b/>
                <w:bCs/>
              </w:rPr>
              <w:t>/</w:t>
            </w:r>
            <w:r w:rsidR="00BA3377">
              <w:rPr>
                <w:b/>
                <w:bCs/>
              </w:rPr>
              <w:t xml:space="preserve"> </w:t>
            </w:r>
            <w:proofErr w:type="spellStart"/>
            <w:r w:rsidRPr="00A81569">
              <w:rPr>
                <w:b/>
                <w:bCs/>
              </w:rPr>
              <w:t>Signature</w:t>
            </w:r>
            <w:proofErr w:type="spellEnd"/>
            <w:r w:rsidRPr="00A81569">
              <w:rPr>
                <w:b/>
                <w:bCs/>
              </w:rPr>
              <w:t>:</w:t>
            </w:r>
            <w:r w:rsidRPr="00A81569">
              <w:t xml:space="preserve"> </w:t>
            </w:r>
            <w:r w:rsidR="00A81569" w:rsidRPr="00A81569">
              <w:br/>
            </w:r>
            <w:r w:rsidRPr="00BA3377">
              <w:rPr>
                <w:sz w:val="16"/>
                <w:szCs w:val="16"/>
              </w:rPr>
              <w:t>[Sähköinen</w:t>
            </w:r>
            <w:r w:rsidRPr="00BA3377">
              <w:rPr>
                <w:sz w:val="16"/>
                <w:szCs w:val="16"/>
              </w:rPr>
              <w:t>/käsin</w:t>
            </w:r>
            <w:r w:rsidR="00BA3377">
              <w:rPr>
                <w:sz w:val="16"/>
                <w:szCs w:val="16"/>
              </w:rPr>
              <w:t xml:space="preserve"> </w:t>
            </w:r>
            <w:r w:rsidRPr="00BA3377">
              <w:rPr>
                <w:sz w:val="16"/>
                <w:szCs w:val="16"/>
              </w:rPr>
              <w:t>/</w:t>
            </w:r>
            <w:r w:rsidRPr="00BA3377">
              <w:rPr>
                <w:sz w:val="16"/>
                <w:szCs w:val="16"/>
              </w:rPr>
              <w:t xml:space="preserve"> </w:t>
            </w:r>
            <w:r w:rsidRPr="00BA3377">
              <w:rPr>
                <w:sz w:val="16"/>
                <w:szCs w:val="16"/>
              </w:rPr>
              <w:t>Electronic</w:t>
            </w:r>
            <w:r w:rsidRPr="00BA3377">
              <w:rPr>
                <w:sz w:val="16"/>
                <w:szCs w:val="16"/>
              </w:rPr>
              <w:t>/</w:t>
            </w:r>
            <w:proofErr w:type="spellStart"/>
            <w:r w:rsidRPr="00BA3377">
              <w:rPr>
                <w:sz w:val="16"/>
                <w:szCs w:val="16"/>
              </w:rPr>
              <w:t>handwritten</w:t>
            </w:r>
            <w:proofErr w:type="spellEnd"/>
            <w:r w:rsidRPr="00BA3377">
              <w:rPr>
                <w:sz w:val="16"/>
                <w:szCs w:val="16"/>
              </w:rPr>
              <w:t>]</w:t>
            </w:r>
          </w:p>
          <w:p w14:paraId="40ECF001" w14:textId="00CFCCBB" w:rsidR="00083ED3" w:rsidRPr="00A81569" w:rsidRDefault="00083ED3" w:rsidP="00A81569">
            <w:pPr>
              <w:widowControl w:val="0"/>
              <w:spacing w:after="0"/>
              <w:jc w:val="left"/>
            </w:pPr>
            <w:r w:rsidRPr="00A81569">
              <w:rPr>
                <w:lang w:val="en-US"/>
              </w:rPr>
              <w:fldChar w:fldCharType="begin">
                <w:ffData>
                  <w:name w:val="Teksti16"/>
                  <w:enabled/>
                  <w:calcOnExit w:val="0"/>
                  <w:textInput/>
                </w:ffData>
              </w:fldChar>
            </w:r>
            <w:r w:rsidRPr="00A81569">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t xml:space="preserve"> </w:t>
            </w:r>
          </w:p>
        </w:tc>
        <w:tc>
          <w:tcPr>
            <w:tcW w:w="4678" w:type="dxa"/>
          </w:tcPr>
          <w:p w14:paraId="147B7172" w14:textId="2E2C7676" w:rsidR="00083ED3" w:rsidRPr="00A81569" w:rsidRDefault="00083ED3" w:rsidP="00A81569">
            <w:pPr>
              <w:widowControl w:val="0"/>
              <w:spacing w:after="0"/>
              <w:jc w:val="left"/>
              <w:rPr>
                <w:b/>
                <w:bCs/>
                <w:lang w:val="en-US"/>
              </w:rPr>
            </w:pPr>
            <w:proofErr w:type="spellStart"/>
            <w:r w:rsidRPr="00A81569">
              <w:rPr>
                <w:b/>
                <w:bCs/>
                <w:lang w:val="en-US"/>
              </w:rPr>
              <w:t>Pvm</w:t>
            </w:r>
            <w:proofErr w:type="spellEnd"/>
            <w:r w:rsidR="00BA3377">
              <w:rPr>
                <w:b/>
                <w:bCs/>
                <w:lang w:val="en-US"/>
              </w:rPr>
              <w:t xml:space="preserve"> </w:t>
            </w:r>
            <w:r w:rsidRPr="00A81569">
              <w:rPr>
                <w:b/>
                <w:bCs/>
                <w:lang w:val="en-US"/>
              </w:rPr>
              <w:t>/</w:t>
            </w:r>
            <w:r w:rsidR="00BA3377">
              <w:rPr>
                <w:b/>
                <w:bCs/>
                <w:lang w:val="en-US"/>
              </w:rPr>
              <w:t xml:space="preserve"> </w:t>
            </w:r>
            <w:r w:rsidRPr="00A81569">
              <w:rPr>
                <w:b/>
                <w:bCs/>
                <w:lang w:val="en-US"/>
              </w:rPr>
              <w:t>Date:</w:t>
            </w:r>
          </w:p>
          <w:p w14:paraId="5CC020D7" w14:textId="5EBBF1FD" w:rsidR="00083ED3" w:rsidRPr="00A81569" w:rsidRDefault="00083ED3" w:rsidP="00A81569">
            <w:pPr>
              <w:widowControl w:val="0"/>
              <w:spacing w:after="0"/>
              <w:jc w:val="left"/>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bl>
    <w:p w14:paraId="188D873B" w14:textId="77777777" w:rsidR="00E62FE0" w:rsidRPr="00A81569" w:rsidRDefault="00E62FE0" w:rsidP="00A81569">
      <w:pPr>
        <w:spacing w:after="0"/>
        <w:jc w:val="left"/>
        <w:rPr>
          <w:rFonts w:cs="Palatino"/>
          <w:b/>
          <w:bCs/>
        </w:rPr>
      </w:pPr>
    </w:p>
    <w:tbl>
      <w:tblPr>
        <w:tblStyle w:val="TaulukkoRuudukko"/>
        <w:tblW w:w="9918" w:type="dxa"/>
        <w:tblLayout w:type="fixed"/>
        <w:tblLook w:val="04A0" w:firstRow="1" w:lastRow="0" w:firstColumn="1" w:lastColumn="0" w:noHBand="0" w:noVBand="1"/>
      </w:tblPr>
      <w:tblGrid>
        <w:gridCol w:w="5240"/>
        <w:gridCol w:w="4678"/>
      </w:tblGrid>
      <w:tr w:rsidR="00083ED3" w:rsidRPr="00A81569" w14:paraId="2900E1D5" w14:textId="77777777" w:rsidTr="00A81569">
        <w:tc>
          <w:tcPr>
            <w:tcW w:w="5240" w:type="dxa"/>
          </w:tcPr>
          <w:p w14:paraId="75459D7C" w14:textId="0B9B6481" w:rsidR="00083ED3" w:rsidRPr="00A81569" w:rsidRDefault="00083ED3" w:rsidP="00A81569">
            <w:pPr>
              <w:widowControl w:val="0"/>
              <w:spacing w:after="0"/>
              <w:jc w:val="left"/>
              <w:rPr>
                <w:b/>
                <w:bCs/>
                <w:lang w:val="en-US"/>
              </w:rPr>
            </w:pPr>
            <w:proofErr w:type="spellStart"/>
            <w:r w:rsidRPr="00A81569">
              <w:rPr>
                <w:b/>
                <w:bCs/>
                <w:lang w:val="en-US"/>
              </w:rPr>
              <w:t>Muu</w:t>
            </w:r>
            <w:proofErr w:type="spellEnd"/>
            <w:r w:rsidRPr="00A81569">
              <w:rPr>
                <w:b/>
                <w:bCs/>
                <w:lang w:val="en-US"/>
              </w:rPr>
              <w:t xml:space="preserve"> </w:t>
            </w:r>
            <w:proofErr w:type="spellStart"/>
            <w:r w:rsidRPr="00A81569">
              <w:rPr>
                <w:b/>
                <w:bCs/>
                <w:lang w:val="en-US"/>
              </w:rPr>
              <w:t>ohjaaja</w:t>
            </w:r>
            <w:proofErr w:type="spellEnd"/>
            <w:r w:rsidR="00BA3377">
              <w:rPr>
                <w:b/>
                <w:bCs/>
                <w:lang w:val="en-US"/>
              </w:rPr>
              <w:t xml:space="preserve"> </w:t>
            </w:r>
            <w:r w:rsidRPr="00A81569">
              <w:rPr>
                <w:b/>
                <w:bCs/>
                <w:lang w:val="en-US"/>
              </w:rPr>
              <w:t>/</w:t>
            </w:r>
            <w:r w:rsidR="00BA3377">
              <w:rPr>
                <w:b/>
                <w:bCs/>
                <w:lang w:val="en-US"/>
              </w:rPr>
              <w:t xml:space="preserve"> </w:t>
            </w:r>
            <w:proofErr w:type="gramStart"/>
            <w:r w:rsidR="00A81569" w:rsidRPr="00A81569">
              <w:rPr>
                <w:b/>
                <w:bCs/>
                <w:lang w:val="en-US"/>
              </w:rPr>
              <w:t>Other</w:t>
            </w:r>
            <w:proofErr w:type="gramEnd"/>
            <w:r w:rsidR="00A81569" w:rsidRPr="00A81569">
              <w:rPr>
                <w:b/>
                <w:bCs/>
                <w:lang w:val="en-US"/>
              </w:rPr>
              <w:t xml:space="preserve"> s</w:t>
            </w:r>
            <w:r w:rsidRPr="00A81569">
              <w:rPr>
                <w:b/>
                <w:bCs/>
                <w:lang w:val="en-US"/>
              </w:rPr>
              <w:t>upervis</w:t>
            </w:r>
            <w:r w:rsidR="00A81569" w:rsidRPr="00A81569">
              <w:rPr>
                <w:b/>
                <w:bCs/>
                <w:lang w:val="en-US"/>
              </w:rPr>
              <w:t>or:</w:t>
            </w:r>
            <w:r w:rsidRPr="00A81569">
              <w:rPr>
                <w:b/>
                <w:bCs/>
                <w:lang w:val="en-US"/>
              </w:rPr>
              <w:t> </w:t>
            </w:r>
          </w:p>
          <w:p w14:paraId="67D24589" w14:textId="0AB784ED" w:rsidR="00083ED3" w:rsidRPr="00A81569" w:rsidRDefault="00083ED3" w:rsidP="00A81569">
            <w:pPr>
              <w:spacing w:after="0"/>
              <w:jc w:val="left"/>
              <w:rPr>
                <w:rFonts w:cs="Palatino"/>
                <w:b/>
                <w:bCs/>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rPr>
                <w:lang w:val="en-US"/>
              </w:rPr>
              <w:t> </w:t>
            </w:r>
          </w:p>
        </w:tc>
        <w:tc>
          <w:tcPr>
            <w:tcW w:w="4678" w:type="dxa"/>
          </w:tcPr>
          <w:p w14:paraId="08A01DF4" w14:textId="432DABD5" w:rsidR="00083ED3" w:rsidRPr="00A81569" w:rsidRDefault="00083ED3" w:rsidP="00A81569">
            <w:pPr>
              <w:widowControl w:val="0"/>
              <w:spacing w:after="0"/>
              <w:jc w:val="left"/>
              <w:rPr>
                <w:b/>
                <w:bCs/>
                <w:lang w:val="en-US"/>
              </w:rPr>
            </w:pPr>
            <w:proofErr w:type="spellStart"/>
            <w:r w:rsidRPr="00A81569">
              <w:rPr>
                <w:b/>
                <w:bCs/>
                <w:lang w:val="en-US"/>
              </w:rPr>
              <w:t>Oppiarvo</w:t>
            </w:r>
            <w:proofErr w:type="spellEnd"/>
            <w:r w:rsidR="00BA3377">
              <w:rPr>
                <w:b/>
                <w:bCs/>
                <w:lang w:val="en-US"/>
              </w:rPr>
              <w:t xml:space="preserve"> </w:t>
            </w:r>
            <w:r w:rsidRPr="00A81569">
              <w:rPr>
                <w:b/>
                <w:bCs/>
                <w:lang w:val="en-US"/>
              </w:rPr>
              <w:t>/</w:t>
            </w:r>
            <w:r w:rsidR="00BA3377">
              <w:rPr>
                <w:b/>
                <w:bCs/>
                <w:lang w:val="en-US"/>
              </w:rPr>
              <w:t xml:space="preserve"> </w:t>
            </w:r>
            <w:r w:rsidRPr="00A81569">
              <w:rPr>
                <w:b/>
                <w:bCs/>
                <w:lang w:val="en-US"/>
              </w:rPr>
              <w:t>Degree:</w:t>
            </w:r>
          </w:p>
          <w:p w14:paraId="08C281F9" w14:textId="20EB0AE1" w:rsidR="00083ED3" w:rsidRPr="00A81569" w:rsidRDefault="00A81569" w:rsidP="00A81569">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r w:rsidR="00BA3377" w:rsidRPr="00A81569" w14:paraId="137D1AB4" w14:textId="77777777" w:rsidTr="00A81569">
        <w:tc>
          <w:tcPr>
            <w:tcW w:w="5240" w:type="dxa"/>
          </w:tcPr>
          <w:p w14:paraId="0EB02AD9" w14:textId="77777777" w:rsidR="00BA3377" w:rsidRPr="00A81569" w:rsidRDefault="00BA3377" w:rsidP="00BA3377">
            <w:pPr>
              <w:widowControl w:val="0"/>
              <w:spacing w:after="0"/>
              <w:jc w:val="left"/>
              <w:rPr>
                <w:b/>
                <w:bCs/>
                <w:lang w:val="en-US"/>
              </w:rPr>
            </w:pPr>
            <w:r w:rsidRPr="00A81569">
              <w:rPr>
                <w:b/>
                <w:bCs/>
                <w:lang w:val="en-US"/>
              </w:rPr>
              <w:t>Email:</w:t>
            </w:r>
          </w:p>
          <w:p w14:paraId="21E480F2" w14:textId="17688852" w:rsidR="00BA3377" w:rsidRPr="00A81569" w:rsidRDefault="00BA3377" w:rsidP="00BA3377">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rPr>
                <w:lang w:val="en-US"/>
              </w:rPr>
              <w:t> </w:t>
            </w:r>
          </w:p>
        </w:tc>
        <w:tc>
          <w:tcPr>
            <w:tcW w:w="4678" w:type="dxa"/>
          </w:tcPr>
          <w:p w14:paraId="32894175" w14:textId="77777777" w:rsidR="00BA3377" w:rsidRPr="00A81569" w:rsidRDefault="00BA3377" w:rsidP="00BA3377">
            <w:pPr>
              <w:widowControl w:val="0"/>
              <w:spacing w:after="0"/>
              <w:jc w:val="left"/>
              <w:rPr>
                <w:b/>
                <w:bCs/>
                <w:lang w:val="en-US"/>
              </w:rPr>
            </w:pPr>
            <w:proofErr w:type="spellStart"/>
            <w:r w:rsidRPr="00A81569">
              <w:rPr>
                <w:b/>
                <w:bCs/>
                <w:lang w:val="en-US"/>
              </w:rPr>
              <w:t>Työpaikka</w:t>
            </w:r>
            <w:proofErr w:type="spellEnd"/>
            <w:r>
              <w:rPr>
                <w:b/>
                <w:bCs/>
                <w:lang w:val="en-US"/>
              </w:rPr>
              <w:t xml:space="preserve"> </w:t>
            </w:r>
            <w:r w:rsidRPr="00A81569">
              <w:rPr>
                <w:b/>
                <w:bCs/>
                <w:lang w:val="en-US"/>
              </w:rPr>
              <w:t>/</w:t>
            </w:r>
            <w:r>
              <w:rPr>
                <w:b/>
                <w:bCs/>
                <w:lang w:val="en-US"/>
              </w:rPr>
              <w:t xml:space="preserve"> </w:t>
            </w:r>
            <w:r w:rsidRPr="00A81569">
              <w:rPr>
                <w:b/>
                <w:bCs/>
                <w:lang w:val="en-US"/>
              </w:rPr>
              <w:t>Workplace:</w:t>
            </w:r>
          </w:p>
          <w:p w14:paraId="56339237" w14:textId="56A0ED0F" w:rsidR="00BA3377" w:rsidRPr="00A81569" w:rsidRDefault="00BA3377" w:rsidP="00BA3377">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r w:rsidR="00BA3377" w:rsidRPr="00A81569" w14:paraId="78CF3170" w14:textId="77777777" w:rsidTr="00A81569">
        <w:tc>
          <w:tcPr>
            <w:tcW w:w="5240" w:type="dxa"/>
          </w:tcPr>
          <w:p w14:paraId="564C13A5" w14:textId="4A25D395" w:rsidR="00BA3377" w:rsidRPr="00A81569" w:rsidRDefault="00BA3377" w:rsidP="00BA3377">
            <w:pPr>
              <w:widowControl w:val="0"/>
              <w:spacing w:after="0"/>
              <w:jc w:val="left"/>
              <w:rPr>
                <w:b/>
                <w:bCs/>
              </w:rPr>
            </w:pPr>
            <w:r w:rsidRPr="00A81569">
              <w:rPr>
                <w:b/>
                <w:bCs/>
              </w:rPr>
              <w:t>Allekirjoitus</w:t>
            </w:r>
            <w:r>
              <w:rPr>
                <w:b/>
                <w:bCs/>
              </w:rPr>
              <w:t xml:space="preserve"> </w:t>
            </w:r>
            <w:r w:rsidRPr="00A81569">
              <w:rPr>
                <w:b/>
                <w:bCs/>
              </w:rPr>
              <w:t>/</w:t>
            </w:r>
            <w:r>
              <w:rPr>
                <w:b/>
                <w:bCs/>
              </w:rPr>
              <w:t xml:space="preserve"> </w:t>
            </w:r>
            <w:proofErr w:type="spellStart"/>
            <w:r w:rsidRPr="00A81569">
              <w:rPr>
                <w:b/>
                <w:bCs/>
              </w:rPr>
              <w:t>Signature</w:t>
            </w:r>
            <w:proofErr w:type="spellEnd"/>
            <w:r w:rsidRPr="00A81569">
              <w:rPr>
                <w:b/>
                <w:bCs/>
              </w:rPr>
              <w:t>:</w:t>
            </w:r>
            <w:r w:rsidRPr="00A81569">
              <w:t xml:space="preserve"> </w:t>
            </w:r>
            <w:r w:rsidRPr="00A81569">
              <w:br/>
            </w:r>
            <w:r w:rsidRPr="00BA3377">
              <w:rPr>
                <w:sz w:val="16"/>
                <w:szCs w:val="16"/>
              </w:rPr>
              <w:t>[Sähköinen/käsin</w:t>
            </w:r>
            <w:r>
              <w:rPr>
                <w:sz w:val="16"/>
                <w:szCs w:val="16"/>
              </w:rPr>
              <w:t xml:space="preserve"> </w:t>
            </w:r>
            <w:r w:rsidRPr="00BA3377">
              <w:rPr>
                <w:sz w:val="16"/>
                <w:szCs w:val="16"/>
              </w:rPr>
              <w:t>/ Electronic/</w:t>
            </w:r>
            <w:proofErr w:type="spellStart"/>
            <w:r w:rsidRPr="00BA3377">
              <w:rPr>
                <w:sz w:val="16"/>
                <w:szCs w:val="16"/>
              </w:rPr>
              <w:t>handwritten</w:t>
            </w:r>
            <w:proofErr w:type="spellEnd"/>
            <w:r w:rsidRPr="00BA3377">
              <w:rPr>
                <w:sz w:val="16"/>
                <w:szCs w:val="16"/>
              </w:rPr>
              <w:t>]</w:t>
            </w:r>
          </w:p>
          <w:p w14:paraId="4176333F" w14:textId="3F9A86EB" w:rsidR="00BA3377" w:rsidRPr="00A81569" w:rsidRDefault="00BA3377" w:rsidP="00BA3377">
            <w:pPr>
              <w:widowControl w:val="0"/>
              <w:spacing w:after="0"/>
              <w:jc w:val="left"/>
              <w:rPr>
                <w:rFonts w:cs="Palatino"/>
                <w:b/>
                <w:bCs/>
              </w:rPr>
            </w:pPr>
            <w:r w:rsidRPr="00A81569">
              <w:rPr>
                <w:lang w:val="en-US"/>
              </w:rPr>
              <w:fldChar w:fldCharType="begin">
                <w:ffData>
                  <w:name w:val="Teksti16"/>
                  <w:enabled/>
                  <w:calcOnExit w:val="0"/>
                  <w:textInput/>
                </w:ffData>
              </w:fldChar>
            </w:r>
            <w:r w:rsidRPr="00A81569">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t xml:space="preserve"> </w:t>
            </w:r>
          </w:p>
        </w:tc>
        <w:tc>
          <w:tcPr>
            <w:tcW w:w="4678" w:type="dxa"/>
          </w:tcPr>
          <w:p w14:paraId="1E8B9E32" w14:textId="77777777" w:rsidR="00BA3377" w:rsidRPr="00A81569" w:rsidRDefault="00BA3377" w:rsidP="00BA3377">
            <w:pPr>
              <w:widowControl w:val="0"/>
              <w:spacing w:after="0"/>
              <w:jc w:val="left"/>
              <w:rPr>
                <w:b/>
                <w:bCs/>
                <w:lang w:val="en-US"/>
              </w:rPr>
            </w:pPr>
            <w:proofErr w:type="spellStart"/>
            <w:r w:rsidRPr="00A81569">
              <w:rPr>
                <w:b/>
                <w:bCs/>
                <w:lang w:val="en-US"/>
              </w:rPr>
              <w:t>Pvm</w:t>
            </w:r>
            <w:proofErr w:type="spellEnd"/>
            <w:r>
              <w:rPr>
                <w:b/>
                <w:bCs/>
                <w:lang w:val="en-US"/>
              </w:rPr>
              <w:t xml:space="preserve"> </w:t>
            </w:r>
            <w:r w:rsidRPr="00A81569">
              <w:rPr>
                <w:b/>
                <w:bCs/>
                <w:lang w:val="en-US"/>
              </w:rPr>
              <w:t>/</w:t>
            </w:r>
            <w:r>
              <w:rPr>
                <w:b/>
                <w:bCs/>
                <w:lang w:val="en-US"/>
              </w:rPr>
              <w:t xml:space="preserve"> </w:t>
            </w:r>
            <w:r w:rsidRPr="00A81569">
              <w:rPr>
                <w:b/>
                <w:bCs/>
                <w:lang w:val="en-US"/>
              </w:rPr>
              <w:t>Date:</w:t>
            </w:r>
          </w:p>
          <w:p w14:paraId="6E98D924" w14:textId="6D40A25A" w:rsidR="00BA3377" w:rsidRPr="00A81569" w:rsidRDefault="00BA3377" w:rsidP="00BA3377">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bl>
    <w:p w14:paraId="092D50D7" w14:textId="77777777" w:rsidR="00E62FE0" w:rsidRPr="00A81569" w:rsidRDefault="00E62FE0" w:rsidP="00A81569">
      <w:pPr>
        <w:spacing w:after="0"/>
        <w:jc w:val="left"/>
        <w:rPr>
          <w:rFonts w:cs="Palatino"/>
          <w:b/>
          <w:bCs/>
        </w:rPr>
      </w:pPr>
    </w:p>
    <w:tbl>
      <w:tblPr>
        <w:tblStyle w:val="TaulukkoRuudukko"/>
        <w:tblW w:w="9918" w:type="dxa"/>
        <w:tblLayout w:type="fixed"/>
        <w:tblLook w:val="04A0" w:firstRow="1" w:lastRow="0" w:firstColumn="1" w:lastColumn="0" w:noHBand="0" w:noVBand="1"/>
      </w:tblPr>
      <w:tblGrid>
        <w:gridCol w:w="5240"/>
        <w:gridCol w:w="4678"/>
      </w:tblGrid>
      <w:tr w:rsidR="00BA3377" w:rsidRPr="00A81569" w14:paraId="60F188DF" w14:textId="77777777" w:rsidTr="00A81569">
        <w:tc>
          <w:tcPr>
            <w:tcW w:w="5240" w:type="dxa"/>
          </w:tcPr>
          <w:p w14:paraId="46E0D3B3" w14:textId="77777777" w:rsidR="00BA3377" w:rsidRPr="00A81569" w:rsidRDefault="00BA3377" w:rsidP="00BA3377">
            <w:pPr>
              <w:widowControl w:val="0"/>
              <w:spacing w:after="0"/>
              <w:jc w:val="left"/>
              <w:rPr>
                <w:b/>
                <w:bCs/>
                <w:lang w:val="en-US"/>
              </w:rPr>
            </w:pPr>
            <w:proofErr w:type="spellStart"/>
            <w:r w:rsidRPr="00A81569">
              <w:rPr>
                <w:b/>
                <w:bCs/>
                <w:lang w:val="en-US"/>
              </w:rPr>
              <w:t>Muu</w:t>
            </w:r>
            <w:proofErr w:type="spellEnd"/>
            <w:r w:rsidRPr="00A81569">
              <w:rPr>
                <w:b/>
                <w:bCs/>
                <w:lang w:val="en-US"/>
              </w:rPr>
              <w:t xml:space="preserve"> </w:t>
            </w:r>
            <w:proofErr w:type="spellStart"/>
            <w:r w:rsidRPr="00A81569">
              <w:rPr>
                <w:b/>
                <w:bCs/>
                <w:lang w:val="en-US"/>
              </w:rPr>
              <w:t>ohjaaja</w:t>
            </w:r>
            <w:proofErr w:type="spellEnd"/>
            <w:r>
              <w:rPr>
                <w:b/>
                <w:bCs/>
                <w:lang w:val="en-US"/>
              </w:rPr>
              <w:t xml:space="preserve"> </w:t>
            </w:r>
            <w:r w:rsidRPr="00A81569">
              <w:rPr>
                <w:b/>
                <w:bCs/>
                <w:lang w:val="en-US"/>
              </w:rPr>
              <w:t>/</w:t>
            </w:r>
            <w:r>
              <w:rPr>
                <w:b/>
                <w:bCs/>
                <w:lang w:val="en-US"/>
              </w:rPr>
              <w:t xml:space="preserve"> </w:t>
            </w:r>
            <w:proofErr w:type="gramStart"/>
            <w:r w:rsidRPr="00A81569">
              <w:rPr>
                <w:b/>
                <w:bCs/>
                <w:lang w:val="en-US"/>
              </w:rPr>
              <w:t>Other</w:t>
            </w:r>
            <w:proofErr w:type="gramEnd"/>
            <w:r w:rsidRPr="00A81569">
              <w:rPr>
                <w:b/>
                <w:bCs/>
                <w:lang w:val="en-US"/>
              </w:rPr>
              <w:t xml:space="preserve"> supervisor: </w:t>
            </w:r>
          </w:p>
          <w:p w14:paraId="3E9081C1" w14:textId="3A265464" w:rsidR="00BA3377" w:rsidRPr="00A81569" w:rsidRDefault="00BA3377" w:rsidP="00BA3377">
            <w:pPr>
              <w:spacing w:after="0"/>
              <w:jc w:val="left"/>
              <w:rPr>
                <w:rFonts w:cs="Palatino"/>
                <w:b/>
                <w:bCs/>
                <w:lang w:val="en-U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rPr>
                <w:lang w:val="en-US"/>
              </w:rPr>
              <w:t> </w:t>
            </w:r>
          </w:p>
        </w:tc>
        <w:tc>
          <w:tcPr>
            <w:tcW w:w="4678" w:type="dxa"/>
          </w:tcPr>
          <w:p w14:paraId="3666316A" w14:textId="77777777" w:rsidR="00BA3377" w:rsidRPr="00A81569" w:rsidRDefault="00BA3377" w:rsidP="00BA3377">
            <w:pPr>
              <w:widowControl w:val="0"/>
              <w:spacing w:after="0"/>
              <w:jc w:val="left"/>
              <w:rPr>
                <w:b/>
                <w:bCs/>
                <w:lang w:val="en-US"/>
              </w:rPr>
            </w:pPr>
            <w:proofErr w:type="spellStart"/>
            <w:r w:rsidRPr="00A81569">
              <w:rPr>
                <w:b/>
                <w:bCs/>
                <w:lang w:val="en-US"/>
              </w:rPr>
              <w:t>Oppiarvo</w:t>
            </w:r>
            <w:proofErr w:type="spellEnd"/>
            <w:r>
              <w:rPr>
                <w:b/>
                <w:bCs/>
                <w:lang w:val="en-US"/>
              </w:rPr>
              <w:t xml:space="preserve"> </w:t>
            </w:r>
            <w:r w:rsidRPr="00A81569">
              <w:rPr>
                <w:b/>
                <w:bCs/>
                <w:lang w:val="en-US"/>
              </w:rPr>
              <w:t>/</w:t>
            </w:r>
            <w:r>
              <w:rPr>
                <w:b/>
                <w:bCs/>
                <w:lang w:val="en-US"/>
              </w:rPr>
              <w:t xml:space="preserve"> </w:t>
            </w:r>
            <w:r w:rsidRPr="00A81569">
              <w:rPr>
                <w:b/>
                <w:bCs/>
                <w:lang w:val="en-US"/>
              </w:rPr>
              <w:t>Degree:</w:t>
            </w:r>
          </w:p>
          <w:p w14:paraId="48CE946A" w14:textId="0982805C" w:rsidR="00BA3377" w:rsidRPr="00A81569" w:rsidRDefault="00BA3377" w:rsidP="00BA3377">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r w:rsidR="00BA3377" w:rsidRPr="00A81569" w14:paraId="0F1AEEF3" w14:textId="77777777" w:rsidTr="00A81569">
        <w:tc>
          <w:tcPr>
            <w:tcW w:w="5240" w:type="dxa"/>
          </w:tcPr>
          <w:p w14:paraId="321E75E0" w14:textId="77777777" w:rsidR="00BA3377" w:rsidRPr="00A81569" w:rsidRDefault="00BA3377" w:rsidP="00BA3377">
            <w:pPr>
              <w:widowControl w:val="0"/>
              <w:spacing w:after="0"/>
              <w:jc w:val="left"/>
              <w:rPr>
                <w:b/>
                <w:bCs/>
                <w:lang w:val="en-US"/>
              </w:rPr>
            </w:pPr>
            <w:r w:rsidRPr="00A81569">
              <w:rPr>
                <w:b/>
                <w:bCs/>
                <w:lang w:val="en-US"/>
              </w:rPr>
              <w:t>Email:</w:t>
            </w:r>
          </w:p>
          <w:p w14:paraId="551063AA" w14:textId="559CDA15" w:rsidR="00BA3377" w:rsidRPr="00A81569" w:rsidRDefault="00BA3377" w:rsidP="00BA3377">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rPr>
                <w:lang w:val="en-US"/>
              </w:rPr>
              <w:t> </w:t>
            </w:r>
          </w:p>
        </w:tc>
        <w:tc>
          <w:tcPr>
            <w:tcW w:w="4678" w:type="dxa"/>
          </w:tcPr>
          <w:p w14:paraId="79E78584" w14:textId="77777777" w:rsidR="00BA3377" w:rsidRPr="00A81569" w:rsidRDefault="00BA3377" w:rsidP="00BA3377">
            <w:pPr>
              <w:widowControl w:val="0"/>
              <w:spacing w:after="0"/>
              <w:jc w:val="left"/>
              <w:rPr>
                <w:b/>
                <w:bCs/>
                <w:lang w:val="en-US"/>
              </w:rPr>
            </w:pPr>
            <w:proofErr w:type="spellStart"/>
            <w:r w:rsidRPr="00A81569">
              <w:rPr>
                <w:b/>
                <w:bCs/>
                <w:lang w:val="en-US"/>
              </w:rPr>
              <w:t>Työpaikka</w:t>
            </w:r>
            <w:proofErr w:type="spellEnd"/>
            <w:r>
              <w:rPr>
                <w:b/>
                <w:bCs/>
                <w:lang w:val="en-US"/>
              </w:rPr>
              <w:t xml:space="preserve"> </w:t>
            </w:r>
            <w:r w:rsidRPr="00A81569">
              <w:rPr>
                <w:b/>
                <w:bCs/>
                <w:lang w:val="en-US"/>
              </w:rPr>
              <w:t>/</w:t>
            </w:r>
            <w:r>
              <w:rPr>
                <w:b/>
                <w:bCs/>
                <w:lang w:val="en-US"/>
              </w:rPr>
              <w:t xml:space="preserve"> </w:t>
            </w:r>
            <w:r w:rsidRPr="00A81569">
              <w:rPr>
                <w:b/>
                <w:bCs/>
                <w:lang w:val="en-US"/>
              </w:rPr>
              <w:t>Workplace:</w:t>
            </w:r>
          </w:p>
          <w:p w14:paraId="70CC4307" w14:textId="41F9FFAE" w:rsidR="00BA3377" w:rsidRPr="00A81569" w:rsidRDefault="00BA3377" w:rsidP="00BA3377">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r w:rsidR="00BA3377" w:rsidRPr="00A81569" w14:paraId="015F6BD2" w14:textId="77777777" w:rsidTr="00A81569">
        <w:tc>
          <w:tcPr>
            <w:tcW w:w="5240" w:type="dxa"/>
          </w:tcPr>
          <w:p w14:paraId="5F1B1253" w14:textId="77777777" w:rsidR="00BA3377" w:rsidRPr="00A81569" w:rsidRDefault="00BA3377" w:rsidP="00BA3377">
            <w:pPr>
              <w:widowControl w:val="0"/>
              <w:spacing w:after="0"/>
              <w:jc w:val="left"/>
              <w:rPr>
                <w:b/>
                <w:bCs/>
              </w:rPr>
            </w:pPr>
            <w:r w:rsidRPr="00A81569">
              <w:rPr>
                <w:b/>
                <w:bCs/>
              </w:rPr>
              <w:t>Allekirjoitus</w:t>
            </w:r>
            <w:r>
              <w:rPr>
                <w:b/>
                <w:bCs/>
              </w:rPr>
              <w:t xml:space="preserve"> </w:t>
            </w:r>
            <w:r w:rsidRPr="00A81569">
              <w:rPr>
                <w:b/>
                <w:bCs/>
              </w:rPr>
              <w:t>/</w:t>
            </w:r>
            <w:r>
              <w:rPr>
                <w:b/>
                <w:bCs/>
              </w:rPr>
              <w:t xml:space="preserve"> </w:t>
            </w:r>
            <w:proofErr w:type="spellStart"/>
            <w:r w:rsidRPr="00A81569">
              <w:rPr>
                <w:b/>
                <w:bCs/>
              </w:rPr>
              <w:t>Signature</w:t>
            </w:r>
            <w:proofErr w:type="spellEnd"/>
            <w:r w:rsidRPr="00A81569">
              <w:rPr>
                <w:b/>
                <w:bCs/>
              </w:rPr>
              <w:t>:</w:t>
            </w:r>
            <w:r w:rsidRPr="00A81569">
              <w:t xml:space="preserve"> </w:t>
            </w:r>
            <w:r w:rsidRPr="00A81569">
              <w:br/>
            </w:r>
            <w:r w:rsidRPr="00BA3377">
              <w:rPr>
                <w:sz w:val="16"/>
                <w:szCs w:val="16"/>
              </w:rPr>
              <w:t>[Sähköinen/käsin</w:t>
            </w:r>
            <w:r>
              <w:rPr>
                <w:sz w:val="16"/>
                <w:szCs w:val="16"/>
              </w:rPr>
              <w:t xml:space="preserve"> </w:t>
            </w:r>
            <w:r w:rsidRPr="00BA3377">
              <w:rPr>
                <w:sz w:val="16"/>
                <w:szCs w:val="16"/>
              </w:rPr>
              <w:t>/ Electronic/</w:t>
            </w:r>
            <w:proofErr w:type="spellStart"/>
            <w:r w:rsidRPr="00BA3377">
              <w:rPr>
                <w:sz w:val="16"/>
                <w:szCs w:val="16"/>
              </w:rPr>
              <w:t>handwritten</w:t>
            </w:r>
            <w:proofErr w:type="spellEnd"/>
            <w:r w:rsidRPr="00BA3377">
              <w:rPr>
                <w:sz w:val="16"/>
                <w:szCs w:val="16"/>
              </w:rPr>
              <w:t>]</w:t>
            </w:r>
          </w:p>
          <w:p w14:paraId="5CAD4D1F" w14:textId="2C9ADE55" w:rsidR="00BA3377" w:rsidRPr="00A81569" w:rsidRDefault="00BA3377" w:rsidP="00BA3377">
            <w:pPr>
              <w:widowControl w:val="0"/>
              <w:spacing w:after="0"/>
              <w:jc w:val="left"/>
              <w:rPr>
                <w:rFonts w:cs="Palatino"/>
                <w:b/>
                <w:bCs/>
              </w:rPr>
            </w:pPr>
            <w:r w:rsidRPr="00A81569">
              <w:rPr>
                <w:lang w:val="en-US"/>
              </w:rPr>
              <w:fldChar w:fldCharType="begin">
                <w:ffData>
                  <w:name w:val="Teksti16"/>
                  <w:enabled/>
                  <w:calcOnExit w:val="0"/>
                  <w:textInput/>
                </w:ffData>
              </w:fldChar>
            </w:r>
            <w:r w:rsidRPr="00A81569">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t xml:space="preserve"> </w:t>
            </w:r>
          </w:p>
        </w:tc>
        <w:tc>
          <w:tcPr>
            <w:tcW w:w="4678" w:type="dxa"/>
          </w:tcPr>
          <w:p w14:paraId="3C5E9A37" w14:textId="77777777" w:rsidR="00BA3377" w:rsidRPr="00A81569" w:rsidRDefault="00BA3377" w:rsidP="00BA3377">
            <w:pPr>
              <w:widowControl w:val="0"/>
              <w:spacing w:after="0"/>
              <w:jc w:val="left"/>
              <w:rPr>
                <w:b/>
                <w:bCs/>
                <w:lang w:val="en-US"/>
              </w:rPr>
            </w:pPr>
            <w:proofErr w:type="spellStart"/>
            <w:r w:rsidRPr="00A81569">
              <w:rPr>
                <w:b/>
                <w:bCs/>
                <w:lang w:val="en-US"/>
              </w:rPr>
              <w:t>Pvm</w:t>
            </w:r>
            <w:proofErr w:type="spellEnd"/>
            <w:r>
              <w:rPr>
                <w:b/>
                <w:bCs/>
                <w:lang w:val="en-US"/>
              </w:rPr>
              <w:t xml:space="preserve"> </w:t>
            </w:r>
            <w:r w:rsidRPr="00A81569">
              <w:rPr>
                <w:b/>
                <w:bCs/>
                <w:lang w:val="en-US"/>
              </w:rPr>
              <w:t>/</w:t>
            </w:r>
            <w:r>
              <w:rPr>
                <w:b/>
                <w:bCs/>
                <w:lang w:val="en-US"/>
              </w:rPr>
              <w:t xml:space="preserve"> </w:t>
            </w:r>
            <w:r w:rsidRPr="00A81569">
              <w:rPr>
                <w:b/>
                <w:bCs/>
                <w:lang w:val="en-US"/>
              </w:rPr>
              <w:t>Date:</w:t>
            </w:r>
          </w:p>
          <w:p w14:paraId="7F7473FA" w14:textId="144F0B8C" w:rsidR="00BA3377" w:rsidRPr="00A81569" w:rsidRDefault="00BA3377" w:rsidP="00BA3377">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bl>
    <w:p w14:paraId="178C04F8" w14:textId="77777777" w:rsidR="00E62FE0" w:rsidRPr="00A81569" w:rsidRDefault="00E62FE0" w:rsidP="00A81569">
      <w:pPr>
        <w:spacing w:after="0"/>
        <w:jc w:val="left"/>
        <w:rPr>
          <w:rFonts w:cs="Palatino"/>
          <w:b/>
          <w:bCs/>
        </w:rPr>
      </w:pPr>
    </w:p>
    <w:p w14:paraId="65549502" w14:textId="5FC860CC" w:rsidR="00AD18FB" w:rsidRPr="00A81569" w:rsidRDefault="001F02B7" w:rsidP="00A81569">
      <w:pPr>
        <w:spacing w:after="0"/>
        <w:jc w:val="left"/>
        <w:rPr>
          <w:b/>
          <w:bCs/>
          <w:lang w:val="en-US"/>
        </w:rPr>
      </w:pPr>
      <w:r w:rsidRPr="00A81569">
        <w:rPr>
          <w:b/>
          <w:bCs/>
          <w:lang w:val="en-US"/>
        </w:rPr>
        <w:t>SEURANTARYHM</w:t>
      </w:r>
      <w:r w:rsidR="00E62FE0" w:rsidRPr="00A81569">
        <w:rPr>
          <w:b/>
          <w:bCs/>
          <w:lang w:val="en-US"/>
        </w:rPr>
        <w:t>ÄN</w:t>
      </w:r>
      <w:r w:rsidR="0034073B" w:rsidRPr="00A81569">
        <w:rPr>
          <w:b/>
          <w:bCs/>
          <w:lang w:val="en-US"/>
        </w:rPr>
        <w:t xml:space="preserve"> </w:t>
      </w:r>
      <w:r w:rsidRPr="00A81569">
        <w:rPr>
          <w:b/>
          <w:bCs/>
          <w:lang w:val="en-US"/>
        </w:rPr>
        <w:t>JÄSEN</w:t>
      </w:r>
      <w:r w:rsidR="00E62FE0" w:rsidRPr="00A81569">
        <w:rPr>
          <w:b/>
          <w:bCs/>
          <w:lang w:val="en-US"/>
        </w:rPr>
        <w:t xml:space="preserve">EN ALLEKIRJOITUS / SIGNATURE OF THE </w:t>
      </w:r>
      <w:r w:rsidRPr="00A81569">
        <w:rPr>
          <w:b/>
          <w:bCs/>
          <w:lang w:val="en-US"/>
        </w:rPr>
        <w:t>MEMBER OF THE FOLLOW-UP GROUP</w:t>
      </w:r>
    </w:p>
    <w:tbl>
      <w:tblPr>
        <w:tblStyle w:val="TaulukkoRuudukko"/>
        <w:tblW w:w="9918" w:type="dxa"/>
        <w:tblLayout w:type="fixed"/>
        <w:tblLook w:val="04A0" w:firstRow="1" w:lastRow="0" w:firstColumn="1" w:lastColumn="0" w:noHBand="0" w:noVBand="1"/>
      </w:tblPr>
      <w:tblGrid>
        <w:gridCol w:w="5240"/>
        <w:gridCol w:w="4678"/>
      </w:tblGrid>
      <w:tr w:rsidR="00083ED3" w:rsidRPr="00A81569" w14:paraId="7B891A35" w14:textId="77777777" w:rsidTr="00A81569">
        <w:tc>
          <w:tcPr>
            <w:tcW w:w="5240" w:type="dxa"/>
          </w:tcPr>
          <w:p w14:paraId="6C4CB1F6" w14:textId="7824D03D" w:rsidR="00083ED3" w:rsidRPr="00A81569" w:rsidRDefault="00083ED3" w:rsidP="00A81569">
            <w:pPr>
              <w:spacing w:after="0"/>
              <w:jc w:val="left"/>
              <w:rPr>
                <w:b/>
                <w:bCs/>
                <w:lang w:val="en-US"/>
              </w:rPr>
            </w:pPr>
            <w:proofErr w:type="spellStart"/>
            <w:r w:rsidRPr="00A81569">
              <w:rPr>
                <w:b/>
                <w:bCs/>
                <w:lang w:val="en-US"/>
              </w:rPr>
              <w:t>Seurantaryhmän</w:t>
            </w:r>
            <w:proofErr w:type="spellEnd"/>
            <w:r w:rsidRPr="00A81569">
              <w:rPr>
                <w:b/>
                <w:bCs/>
                <w:lang w:val="en-US"/>
              </w:rPr>
              <w:t xml:space="preserve"> </w:t>
            </w:r>
            <w:proofErr w:type="spellStart"/>
            <w:r w:rsidRPr="00A81569">
              <w:rPr>
                <w:b/>
                <w:bCs/>
                <w:lang w:val="en-US"/>
              </w:rPr>
              <w:t>jäsen</w:t>
            </w:r>
            <w:proofErr w:type="spellEnd"/>
            <w:r w:rsidR="00BA3377">
              <w:rPr>
                <w:b/>
                <w:bCs/>
                <w:lang w:val="en-US"/>
              </w:rPr>
              <w:t xml:space="preserve"> </w:t>
            </w:r>
            <w:r w:rsidRPr="00A81569">
              <w:rPr>
                <w:b/>
                <w:bCs/>
                <w:lang w:val="en-US"/>
              </w:rPr>
              <w:t>/</w:t>
            </w:r>
            <w:r w:rsidR="00BA3377">
              <w:rPr>
                <w:b/>
                <w:bCs/>
                <w:lang w:val="en-US"/>
              </w:rPr>
              <w:t xml:space="preserve"> </w:t>
            </w:r>
            <w:r w:rsidRPr="00A81569">
              <w:rPr>
                <w:b/>
                <w:bCs/>
                <w:lang w:val="en-US"/>
              </w:rPr>
              <w:t>Member of the follow-up group:</w:t>
            </w:r>
          </w:p>
          <w:p w14:paraId="3E1A46B4" w14:textId="55542553" w:rsidR="00083ED3" w:rsidRPr="00A81569" w:rsidRDefault="00083ED3" w:rsidP="00A81569">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rPr>
                <w:lang w:val="en-US"/>
              </w:rPr>
              <w:t> </w:t>
            </w:r>
          </w:p>
        </w:tc>
        <w:tc>
          <w:tcPr>
            <w:tcW w:w="4678" w:type="dxa"/>
          </w:tcPr>
          <w:p w14:paraId="6E07AF07" w14:textId="77777777" w:rsidR="00083ED3" w:rsidRPr="00A81569" w:rsidRDefault="00083ED3" w:rsidP="00A81569">
            <w:pPr>
              <w:widowControl w:val="0"/>
              <w:spacing w:after="0"/>
              <w:jc w:val="left"/>
              <w:rPr>
                <w:b/>
                <w:bCs/>
                <w:lang w:val="en-US"/>
              </w:rPr>
            </w:pPr>
            <w:proofErr w:type="spellStart"/>
            <w:r w:rsidRPr="00A81569">
              <w:rPr>
                <w:b/>
                <w:bCs/>
                <w:lang w:val="en-US"/>
              </w:rPr>
              <w:t>Oppiarvo</w:t>
            </w:r>
            <w:proofErr w:type="spellEnd"/>
            <w:r w:rsidRPr="00A81569">
              <w:rPr>
                <w:b/>
                <w:bCs/>
                <w:lang w:val="en-US"/>
              </w:rPr>
              <w:t xml:space="preserve"> / Degree:</w:t>
            </w:r>
          </w:p>
          <w:p w14:paraId="42D8357F" w14:textId="37D29C26" w:rsidR="00083ED3" w:rsidRPr="00A81569" w:rsidRDefault="00083ED3" w:rsidP="00A81569">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r w:rsidR="00BA3377" w:rsidRPr="00A81569" w14:paraId="1D7CAAAD" w14:textId="77777777" w:rsidTr="00A81569">
        <w:tc>
          <w:tcPr>
            <w:tcW w:w="5240" w:type="dxa"/>
          </w:tcPr>
          <w:p w14:paraId="782601D9" w14:textId="77777777" w:rsidR="00BA3377" w:rsidRPr="00A81569" w:rsidRDefault="00BA3377" w:rsidP="00BA3377">
            <w:pPr>
              <w:widowControl w:val="0"/>
              <w:spacing w:after="0"/>
              <w:jc w:val="left"/>
              <w:rPr>
                <w:b/>
                <w:bCs/>
                <w:lang w:val="en-US"/>
              </w:rPr>
            </w:pPr>
            <w:r w:rsidRPr="00A81569">
              <w:rPr>
                <w:b/>
                <w:bCs/>
                <w:lang w:val="en-US"/>
              </w:rPr>
              <w:t>Email:</w:t>
            </w:r>
          </w:p>
          <w:p w14:paraId="27AB3008" w14:textId="6521ED0C" w:rsidR="00BA3377" w:rsidRPr="00A81569" w:rsidRDefault="00BA3377" w:rsidP="00BA3377">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rPr>
                <w:lang w:val="en-US"/>
              </w:rPr>
              <w:t> </w:t>
            </w:r>
          </w:p>
        </w:tc>
        <w:tc>
          <w:tcPr>
            <w:tcW w:w="4678" w:type="dxa"/>
          </w:tcPr>
          <w:p w14:paraId="657B389B" w14:textId="77777777" w:rsidR="00BA3377" w:rsidRPr="00A81569" w:rsidRDefault="00BA3377" w:rsidP="00BA3377">
            <w:pPr>
              <w:widowControl w:val="0"/>
              <w:spacing w:after="0"/>
              <w:jc w:val="left"/>
              <w:rPr>
                <w:b/>
                <w:bCs/>
                <w:lang w:val="en-US"/>
              </w:rPr>
            </w:pPr>
            <w:proofErr w:type="spellStart"/>
            <w:r w:rsidRPr="00A81569">
              <w:rPr>
                <w:b/>
                <w:bCs/>
                <w:lang w:val="en-US"/>
              </w:rPr>
              <w:t>Työpaikka</w:t>
            </w:r>
            <w:proofErr w:type="spellEnd"/>
            <w:r>
              <w:rPr>
                <w:b/>
                <w:bCs/>
                <w:lang w:val="en-US"/>
              </w:rPr>
              <w:t xml:space="preserve"> </w:t>
            </w:r>
            <w:r w:rsidRPr="00A81569">
              <w:rPr>
                <w:b/>
                <w:bCs/>
                <w:lang w:val="en-US"/>
              </w:rPr>
              <w:t>/</w:t>
            </w:r>
            <w:r>
              <w:rPr>
                <w:b/>
                <w:bCs/>
                <w:lang w:val="en-US"/>
              </w:rPr>
              <w:t xml:space="preserve"> </w:t>
            </w:r>
            <w:r w:rsidRPr="00A81569">
              <w:rPr>
                <w:b/>
                <w:bCs/>
                <w:lang w:val="en-US"/>
              </w:rPr>
              <w:t>Workplace:</w:t>
            </w:r>
          </w:p>
          <w:p w14:paraId="5B606E84" w14:textId="43378F5D" w:rsidR="00BA3377" w:rsidRPr="00A81569" w:rsidRDefault="00BA3377" w:rsidP="00BA3377">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r w:rsidR="00BA3377" w:rsidRPr="00A81569" w14:paraId="1136F1FF" w14:textId="77777777" w:rsidTr="00A81569">
        <w:tc>
          <w:tcPr>
            <w:tcW w:w="5240" w:type="dxa"/>
          </w:tcPr>
          <w:p w14:paraId="6AD0ED52" w14:textId="3755B15E" w:rsidR="00BA3377" w:rsidRPr="00A81569" w:rsidRDefault="00BA3377" w:rsidP="00BA3377">
            <w:pPr>
              <w:widowControl w:val="0"/>
              <w:spacing w:after="0"/>
              <w:jc w:val="left"/>
              <w:rPr>
                <w:b/>
                <w:bCs/>
              </w:rPr>
            </w:pPr>
            <w:r w:rsidRPr="00A81569">
              <w:rPr>
                <w:b/>
                <w:bCs/>
              </w:rPr>
              <w:t>Allekirjoitus</w:t>
            </w:r>
            <w:r>
              <w:rPr>
                <w:b/>
                <w:bCs/>
              </w:rPr>
              <w:t xml:space="preserve"> </w:t>
            </w:r>
            <w:r w:rsidRPr="00A81569">
              <w:rPr>
                <w:b/>
                <w:bCs/>
              </w:rPr>
              <w:t>/</w:t>
            </w:r>
            <w:r>
              <w:rPr>
                <w:b/>
                <w:bCs/>
              </w:rPr>
              <w:t xml:space="preserve"> </w:t>
            </w:r>
            <w:proofErr w:type="spellStart"/>
            <w:r w:rsidRPr="00A81569">
              <w:rPr>
                <w:b/>
                <w:bCs/>
              </w:rPr>
              <w:t>Signature</w:t>
            </w:r>
            <w:proofErr w:type="spellEnd"/>
            <w:r w:rsidRPr="00A81569">
              <w:rPr>
                <w:b/>
                <w:bCs/>
              </w:rPr>
              <w:t>:</w:t>
            </w:r>
            <w:r w:rsidRPr="00A81569">
              <w:t xml:space="preserve"> </w:t>
            </w:r>
            <w:r w:rsidRPr="00A81569">
              <w:br/>
            </w:r>
            <w:r w:rsidRPr="00BA3377">
              <w:rPr>
                <w:sz w:val="16"/>
                <w:szCs w:val="16"/>
              </w:rPr>
              <w:t>[Sähköinen/käsin</w:t>
            </w:r>
            <w:r>
              <w:rPr>
                <w:sz w:val="16"/>
                <w:szCs w:val="16"/>
              </w:rPr>
              <w:t xml:space="preserve"> </w:t>
            </w:r>
            <w:r w:rsidRPr="00BA3377">
              <w:rPr>
                <w:sz w:val="16"/>
                <w:szCs w:val="16"/>
              </w:rPr>
              <w:t>/ Electronic/</w:t>
            </w:r>
            <w:proofErr w:type="spellStart"/>
            <w:r w:rsidRPr="00BA3377">
              <w:rPr>
                <w:sz w:val="16"/>
                <w:szCs w:val="16"/>
              </w:rPr>
              <w:t>handwritten</w:t>
            </w:r>
            <w:proofErr w:type="spellEnd"/>
            <w:r w:rsidRPr="00BA3377">
              <w:rPr>
                <w:sz w:val="16"/>
                <w:szCs w:val="16"/>
              </w:rPr>
              <w:t>]</w:t>
            </w:r>
          </w:p>
          <w:p w14:paraId="1FA2BDAA" w14:textId="6C2D47A4" w:rsidR="00BA3377" w:rsidRPr="00A81569" w:rsidRDefault="00BA3377" w:rsidP="00BA3377">
            <w:pPr>
              <w:widowControl w:val="0"/>
              <w:spacing w:after="0"/>
              <w:jc w:val="left"/>
              <w:rPr>
                <w:rFonts w:cs="Palatino"/>
                <w:b/>
                <w:bCs/>
              </w:rPr>
            </w:pPr>
            <w:r w:rsidRPr="00A81569">
              <w:rPr>
                <w:lang w:val="en-US"/>
              </w:rPr>
              <w:fldChar w:fldCharType="begin">
                <w:ffData>
                  <w:name w:val="Teksti16"/>
                  <w:enabled/>
                  <w:calcOnExit w:val="0"/>
                  <w:textInput/>
                </w:ffData>
              </w:fldChar>
            </w:r>
            <w:r w:rsidRPr="00A81569">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t xml:space="preserve"> </w:t>
            </w:r>
          </w:p>
        </w:tc>
        <w:tc>
          <w:tcPr>
            <w:tcW w:w="4678" w:type="dxa"/>
          </w:tcPr>
          <w:p w14:paraId="5EAF9207" w14:textId="77777777" w:rsidR="00BA3377" w:rsidRPr="00A81569" w:rsidRDefault="00BA3377" w:rsidP="00BA3377">
            <w:pPr>
              <w:widowControl w:val="0"/>
              <w:spacing w:after="0"/>
              <w:jc w:val="left"/>
              <w:rPr>
                <w:b/>
                <w:bCs/>
                <w:lang w:val="en-US"/>
              </w:rPr>
            </w:pPr>
            <w:proofErr w:type="spellStart"/>
            <w:r w:rsidRPr="00A81569">
              <w:rPr>
                <w:b/>
                <w:bCs/>
                <w:lang w:val="en-US"/>
              </w:rPr>
              <w:t>Pvm</w:t>
            </w:r>
            <w:proofErr w:type="spellEnd"/>
            <w:r>
              <w:rPr>
                <w:b/>
                <w:bCs/>
                <w:lang w:val="en-US"/>
              </w:rPr>
              <w:t xml:space="preserve"> </w:t>
            </w:r>
            <w:r w:rsidRPr="00A81569">
              <w:rPr>
                <w:b/>
                <w:bCs/>
                <w:lang w:val="en-US"/>
              </w:rPr>
              <w:t>/</w:t>
            </w:r>
            <w:r>
              <w:rPr>
                <w:b/>
                <w:bCs/>
                <w:lang w:val="en-US"/>
              </w:rPr>
              <w:t xml:space="preserve"> </w:t>
            </w:r>
            <w:r w:rsidRPr="00A81569">
              <w:rPr>
                <w:b/>
                <w:bCs/>
                <w:lang w:val="en-US"/>
              </w:rPr>
              <w:t>Date:</w:t>
            </w:r>
          </w:p>
          <w:p w14:paraId="24D16C5D" w14:textId="1081F435" w:rsidR="00BA3377" w:rsidRPr="00A81569" w:rsidRDefault="00BA3377" w:rsidP="00BA3377">
            <w:pPr>
              <w:widowControl w:val="0"/>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bl>
    <w:p w14:paraId="17530909" w14:textId="659B76E2" w:rsidR="4BFC17C5" w:rsidRPr="00A81569" w:rsidRDefault="4BFC17C5" w:rsidP="00A81569">
      <w:pPr>
        <w:widowControl w:val="0"/>
        <w:spacing w:after="0"/>
        <w:jc w:val="left"/>
        <w:rPr>
          <w:b/>
          <w:bCs/>
        </w:rPr>
      </w:pPr>
    </w:p>
    <w:p w14:paraId="2D1D19DE" w14:textId="3A642481" w:rsidR="001F02B7" w:rsidRPr="00A81569" w:rsidRDefault="001F02B7" w:rsidP="00A81569">
      <w:pPr>
        <w:widowControl w:val="0"/>
        <w:spacing w:after="0"/>
        <w:jc w:val="left"/>
        <w:rPr>
          <w:b/>
          <w:bCs/>
          <w:lang w:val="en-US"/>
        </w:rPr>
      </w:pPr>
      <w:r w:rsidRPr="00A81569">
        <w:rPr>
          <w:b/>
          <w:bCs/>
          <w:lang w:val="en-US"/>
        </w:rPr>
        <w:t>OPPIAINEEN PÄÄEDUSTAJA</w:t>
      </w:r>
      <w:r w:rsidR="00266A31" w:rsidRPr="00A81569">
        <w:rPr>
          <w:b/>
          <w:bCs/>
          <w:lang w:val="en-US"/>
        </w:rPr>
        <w:t xml:space="preserve">N ALLEKIRJOITUS / </w:t>
      </w:r>
      <w:r w:rsidRPr="00A81569">
        <w:rPr>
          <w:b/>
          <w:bCs/>
          <w:lang w:val="en-US"/>
        </w:rPr>
        <w:t xml:space="preserve">SIGNATURE OF THE MAIN REPRESENTATIVE OF THE </w:t>
      </w:r>
      <w:r w:rsidR="00266A31" w:rsidRPr="00A81569">
        <w:rPr>
          <w:b/>
          <w:bCs/>
          <w:lang w:val="en-US"/>
        </w:rPr>
        <w:t>DISCIPLINE</w:t>
      </w:r>
    </w:p>
    <w:tbl>
      <w:tblPr>
        <w:tblStyle w:val="TaulukkoRuudukko"/>
        <w:tblW w:w="9918" w:type="dxa"/>
        <w:tblLayout w:type="fixed"/>
        <w:tblLook w:val="04A0" w:firstRow="1" w:lastRow="0" w:firstColumn="1" w:lastColumn="0" w:noHBand="0" w:noVBand="1"/>
      </w:tblPr>
      <w:tblGrid>
        <w:gridCol w:w="4390"/>
        <w:gridCol w:w="5528"/>
      </w:tblGrid>
      <w:tr w:rsidR="00F85B43" w:rsidRPr="00A81569" w14:paraId="5B31B224" w14:textId="77777777" w:rsidTr="00A81569">
        <w:tc>
          <w:tcPr>
            <w:tcW w:w="9918" w:type="dxa"/>
            <w:gridSpan w:val="2"/>
          </w:tcPr>
          <w:p w14:paraId="67A5DA18" w14:textId="77777777" w:rsidR="00F85B43" w:rsidRPr="00A81569" w:rsidRDefault="00F85B43" w:rsidP="00A81569">
            <w:pPr>
              <w:widowControl w:val="0"/>
              <w:spacing w:after="0"/>
              <w:jc w:val="left"/>
              <w:rPr>
                <w:b/>
                <w:bCs/>
                <w:lang w:val="en-US"/>
              </w:rPr>
            </w:pPr>
            <w:proofErr w:type="spellStart"/>
            <w:r w:rsidRPr="00A81569">
              <w:rPr>
                <w:b/>
                <w:bCs/>
                <w:lang w:val="en-US"/>
              </w:rPr>
              <w:t>Oppiaineen</w:t>
            </w:r>
            <w:proofErr w:type="spellEnd"/>
            <w:r w:rsidRPr="00A81569">
              <w:rPr>
                <w:b/>
                <w:bCs/>
                <w:lang w:val="en-US"/>
              </w:rPr>
              <w:t xml:space="preserve"> </w:t>
            </w:r>
            <w:proofErr w:type="spellStart"/>
            <w:r w:rsidRPr="00A81569">
              <w:rPr>
                <w:b/>
                <w:bCs/>
                <w:lang w:val="en-US"/>
              </w:rPr>
              <w:t>pääedustaja</w:t>
            </w:r>
            <w:proofErr w:type="spellEnd"/>
            <w:r w:rsidRPr="00A81569">
              <w:rPr>
                <w:b/>
                <w:bCs/>
                <w:lang w:val="en-US"/>
              </w:rPr>
              <w:t xml:space="preserve"> / Main representative of the discipline:</w:t>
            </w:r>
          </w:p>
          <w:p w14:paraId="6BE56A73" w14:textId="13280B3C" w:rsidR="00F85B43" w:rsidRPr="00A81569" w:rsidRDefault="00F85B43" w:rsidP="00A81569">
            <w:pPr>
              <w:spacing w:after="0"/>
              <w:jc w:val="left"/>
              <w:rPr>
                <w:rFonts w:cs="Palatino"/>
                <w:b/>
                <w:bCs/>
              </w:rPr>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r w:rsidR="00BA3377" w:rsidRPr="00A81569" w14:paraId="33E1C261" w14:textId="77777777" w:rsidTr="00A81569">
        <w:trPr>
          <w:trHeight w:val="131"/>
        </w:trPr>
        <w:tc>
          <w:tcPr>
            <w:tcW w:w="4390" w:type="dxa"/>
          </w:tcPr>
          <w:p w14:paraId="3F85140C" w14:textId="77777777" w:rsidR="00BA3377" w:rsidRPr="00A81569" w:rsidRDefault="00BA3377" w:rsidP="00BA3377">
            <w:pPr>
              <w:widowControl w:val="0"/>
              <w:spacing w:after="0"/>
              <w:jc w:val="left"/>
              <w:rPr>
                <w:b/>
                <w:bCs/>
              </w:rPr>
            </w:pPr>
            <w:r w:rsidRPr="00A81569">
              <w:rPr>
                <w:b/>
                <w:bCs/>
              </w:rPr>
              <w:t>Allekirjoitus</w:t>
            </w:r>
            <w:r>
              <w:rPr>
                <w:b/>
                <w:bCs/>
              </w:rPr>
              <w:t xml:space="preserve"> </w:t>
            </w:r>
            <w:r w:rsidRPr="00A81569">
              <w:rPr>
                <w:b/>
                <w:bCs/>
              </w:rPr>
              <w:t>/</w:t>
            </w:r>
            <w:r>
              <w:rPr>
                <w:b/>
                <w:bCs/>
              </w:rPr>
              <w:t xml:space="preserve"> </w:t>
            </w:r>
            <w:proofErr w:type="spellStart"/>
            <w:r w:rsidRPr="00A81569">
              <w:rPr>
                <w:b/>
                <w:bCs/>
              </w:rPr>
              <w:t>Signature</w:t>
            </w:r>
            <w:proofErr w:type="spellEnd"/>
            <w:r w:rsidRPr="00A81569">
              <w:rPr>
                <w:b/>
                <w:bCs/>
              </w:rPr>
              <w:t>:</w:t>
            </w:r>
            <w:r w:rsidRPr="00A81569">
              <w:t xml:space="preserve"> </w:t>
            </w:r>
            <w:r w:rsidRPr="00A81569">
              <w:br/>
            </w:r>
            <w:r w:rsidRPr="00BA3377">
              <w:rPr>
                <w:sz w:val="16"/>
                <w:szCs w:val="16"/>
              </w:rPr>
              <w:t>[Sähköinen/käsin</w:t>
            </w:r>
            <w:r>
              <w:rPr>
                <w:sz w:val="16"/>
                <w:szCs w:val="16"/>
              </w:rPr>
              <w:t xml:space="preserve"> </w:t>
            </w:r>
            <w:r w:rsidRPr="00BA3377">
              <w:rPr>
                <w:sz w:val="16"/>
                <w:szCs w:val="16"/>
              </w:rPr>
              <w:t>/ Electronic/</w:t>
            </w:r>
            <w:proofErr w:type="spellStart"/>
            <w:r w:rsidRPr="00BA3377">
              <w:rPr>
                <w:sz w:val="16"/>
                <w:szCs w:val="16"/>
              </w:rPr>
              <w:t>handwritten</w:t>
            </w:r>
            <w:proofErr w:type="spellEnd"/>
            <w:r w:rsidRPr="00BA3377">
              <w:rPr>
                <w:sz w:val="16"/>
                <w:szCs w:val="16"/>
              </w:rPr>
              <w:t>]</w:t>
            </w:r>
          </w:p>
          <w:p w14:paraId="739BE025" w14:textId="6F5EF237" w:rsidR="00BA3377" w:rsidRPr="00A81569" w:rsidRDefault="00BA3377" w:rsidP="00BA3377">
            <w:pPr>
              <w:widowControl w:val="0"/>
              <w:spacing w:after="0"/>
              <w:jc w:val="left"/>
              <w:rPr>
                <w:rFonts w:cs="Palatino"/>
                <w:b/>
                <w:bCs/>
              </w:rPr>
            </w:pPr>
            <w:r w:rsidRPr="00A81569">
              <w:rPr>
                <w:lang w:val="en-US"/>
              </w:rPr>
              <w:fldChar w:fldCharType="begin">
                <w:ffData>
                  <w:name w:val="Teksti16"/>
                  <w:enabled/>
                  <w:calcOnExit w:val="0"/>
                  <w:textInput/>
                </w:ffData>
              </w:fldChar>
            </w:r>
            <w:r w:rsidRPr="00A81569">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r w:rsidRPr="00A81569">
              <w:t xml:space="preserve"> </w:t>
            </w:r>
          </w:p>
        </w:tc>
        <w:tc>
          <w:tcPr>
            <w:tcW w:w="5528" w:type="dxa"/>
          </w:tcPr>
          <w:p w14:paraId="2CBD584B" w14:textId="77777777" w:rsidR="00BA3377" w:rsidRPr="00A81569" w:rsidRDefault="00BA3377" w:rsidP="00BA3377">
            <w:pPr>
              <w:widowControl w:val="0"/>
              <w:spacing w:after="0"/>
              <w:jc w:val="left"/>
              <w:rPr>
                <w:b/>
                <w:bCs/>
                <w:lang w:val="en-US"/>
              </w:rPr>
            </w:pPr>
            <w:proofErr w:type="spellStart"/>
            <w:r w:rsidRPr="00A81569">
              <w:rPr>
                <w:b/>
                <w:bCs/>
                <w:lang w:val="en-US"/>
              </w:rPr>
              <w:t>Pvm</w:t>
            </w:r>
            <w:proofErr w:type="spellEnd"/>
            <w:r>
              <w:rPr>
                <w:b/>
                <w:bCs/>
                <w:lang w:val="en-US"/>
              </w:rPr>
              <w:t xml:space="preserve"> </w:t>
            </w:r>
            <w:r w:rsidRPr="00A81569">
              <w:rPr>
                <w:b/>
                <w:bCs/>
                <w:lang w:val="en-US"/>
              </w:rPr>
              <w:t>/</w:t>
            </w:r>
            <w:r>
              <w:rPr>
                <w:b/>
                <w:bCs/>
                <w:lang w:val="en-US"/>
              </w:rPr>
              <w:t xml:space="preserve"> </w:t>
            </w:r>
            <w:r w:rsidRPr="00A81569">
              <w:rPr>
                <w:b/>
                <w:bCs/>
                <w:lang w:val="en-US"/>
              </w:rPr>
              <w:t>Date:</w:t>
            </w:r>
          </w:p>
          <w:p w14:paraId="2792555E" w14:textId="76F10C29" w:rsidR="00BA3377" w:rsidRPr="00A81569" w:rsidRDefault="00BA3377" w:rsidP="00BA3377">
            <w:pPr>
              <w:spacing w:after="0"/>
              <w:jc w:val="left"/>
            </w:pPr>
            <w:r w:rsidRPr="00A81569">
              <w:rPr>
                <w:lang w:val="en-US"/>
              </w:rPr>
              <w:fldChar w:fldCharType="begin">
                <w:ffData>
                  <w:name w:val="Teksti16"/>
                  <w:enabled/>
                  <w:calcOnExit w:val="0"/>
                  <w:textInput/>
                </w:ffData>
              </w:fldChar>
            </w:r>
            <w:r w:rsidRPr="00A81569">
              <w:rPr>
                <w:lang w:val="en-US"/>
              </w:rPr>
              <w:instrText xml:space="preserve"> FORMTEXT </w:instrText>
            </w:r>
            <w:r w:rsidRPr="00A81569">
              <w:rPr>
                <w:lang w:val="en-US"/>
              </w:rPr>
            </w:r>
            <w:r w:rsidRPr="00A81569">
              <w:rPr>
                <w:lang w:val="en-US"/>
              </w:rPr>
              <w:fldChar w:fldCharType="separate"/>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noProof/>
                <w:lang w:val="en-US"/>
              </w:rPr>
              <w:t> </w:t>
            </w:r>
            <w:r w:rsidRPr="00A81569">
              <w:rPr>
                <w:lang w:val="en-US"/>
              </w:rPr>
              <w:fldChar w:fldCharType="end"/>
            </w:r>
          </w:p>
        </w:tc>
      </w:tr>
    </w:tbl>
    <w:p w14:paraId="79DE8C0F" w14:textId="77777777" w:rsidR="00266A31" w:rsidRPr="00366751" w:rsidRDefault="00266A31" w:rsidP="00A81569">
      <w:pPr>
        <w:widowControl w:val="0"/>
        <w:spacing w:after="0"/>
        <w:jc w:val="left"/>
      </w:pPr>
    </w:p>
    <w:sectPr w:rsidR="00266A31" w:rsidRPr="00366751" w:rsidSect="00A6513F">
      <w:headerReference w:type="default" r:id="rId12"/>
      <w:footerReference w:type="default" r:id="rId13"/>
      <w:headerReference w:type="first" r:id="rId14"/>
      <w:pgSz w:w="11906" w:h="16838"/>
      <w:pgMar w:top="567" w:right="851" w:bottom="567" w:left="1134" w:header="567" w:footer="34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E79F1" w14:textId="77777777" w:rsidR="00736A8E" w:rsidRDefault="00736A8E">
      <w:r>
        <w:separator/>
      </w:r>
    </w:p>
  </w:endnote>
  <w:endnote w:type="continuationSeparator" w:id="0">
    <w:p w14:paraId="38C8639B" w14:textId="77777777" w:rsidR="00736A8E" w:rsidRDefault="0073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EB13" w14:textId="0934DFF3" w:rsidR="00DD3271" w:rsidRDefault="00DA78DE" w:rsidP="00A6513F">
    <w:pPr>
      <w:pStyle w:val="Alatunniste"/>
      <w:rPr>
        <w:lang w:val="en-US"/>
      </w:rPr>
    </w:pPr>
    <w:r w:rsidRPr="00DA78DE">
      <w:rPr>
        <w:lang w:val="en-US"/>
      </w:rPr>
      <w:fldChar w:fldCharType="begin"/>
    </w:r>
    <w:r w:rsidRPr="00DA78DE">
      <w:rPr>
        <w:lang w:val="en-US"/>
      </w:rPr>
      <w:instrText>PAGE   \* MERGEFORMAT</w:instrText>
    </w:r>
    <w:r w:rsidRPr="00DA78DE">
      <w:rPr>
        <w:lang w:val="en-US"/>
      </w:rPr>
      <w:fldChar w:fldCharType="separate"/>
    </w:r>
    <w:r w:rsidRPr="00DA78DE">
      <w:rPr>
        <w:lang w:val="en-US"/>
      </w:rPr>
      <w:t>1</w:t>
    </w:r>
    <w:r w:rsidRPr="00DA78DE">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44F4E" w14:textId="77777777" w:rsidR="00736A8E" w:rsidRDefault="00736A8E">
      <w:r>
        <w:separator/>
      </w:r>
    </w:p>
  </w:footnote>
  <w:footnote w:type="continuationSeparator" w:id="0">
    <w:p w14:paraId="6AADF62C" w14:textId="77777777" w:rsidR="00736A8E" w:rsidRDefault="0073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CDC1" w14:textId="71EC5831" w:rsidR="001B7550" w:rsidRDefault="001B7550" w:rsidP="4BFC17C5">
    <w:pPr>
      <w:pStyle w:val="Yltunniste"/>
      <w:ind w:firstLine="3912"/>
      <w:jc w:val="both"/>
      <w:rPr>
        <w:smallCaps w:val="0"/>
        <w:sz w:val="20"/>
        <w:lang w:val="en-US"/>
      </w:rPr>
    </w:pPr>
    <w:r>
      <w:rPr>
        <w:rFonts w:ascii="Times New Roman" w:hAnsi="Times New Roman"/>
        <w:b/>
        <w:bCs/>
        <w:noProof/>
        <w:sz w:val="24"/>
        <w:szCs w:val="24"/>
      </w:rPr>
      <w:drawing>
        <wp:anchor distT="0" distB="0" distL="114300" distR="114300" simplePos="0" relativeHeight="251659264" behindDoc="0" locked="0" layoutInCell="1" allowOverlap="1" wp14:anchorId="7F126D5B" wp14:editId="32E9138B">
          <wp:simplePos x="0" y="0"/>
          <wp:positionH relativeFrom="column">
            <wp:posOffset>43085</wp:posOffset>
          </wp:positionH>
          <wp:positionV relativeFrom="paragraph">
            <wp:posOffset>-132039</wp:posOffset>
          </wp:positionV>
          <wp:extent cx="1492580" cy="754820"/>
          <wp:effectExtent l="0" t="0" r="0" b="0"/>
          <wp:wrapSquare wrapText="bothSides"/>
          <wp:docPr id="1658464918" name="Kuva 1" descr="Kuva, joka sisältää kohteen musta, pimeys, kuvakaappaus, mustavalkoinen&#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64918" name="Kuva 1" descr="Kuva, joka sisältää kohteen musta, pimeys, kuvakaappaus, mustavalkoinen&#10;&#10;Tekoälyn generoima sisältö voi olla virheellistä."/>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580" cy="754820"/>
                  </a:xfrm>
                  <a:prstGeom prst="rect">
                    <a:avLst/>
                  </a:prstGeom>
                  <a:noFill/>
                </pic:spPr>
              </pic:pic>
            </a:graphicData>
          </a:graphic>
        </wp:anchor>
      </w:drawing>
    </w:r>
  </w:p>
  <w:p w14:paraId="0AA861CC" w14:textId="3C8914B6" w:rsidR="00B146C3" w:rsidRDefault="4BFC17C5" w:rsidP="4BFC17C5">
    <w:pPr>
      <w:pStyle w:val="Yltunniste"/>
      <w:ind w:firstLine="3912"/>
      <w:jc w:val="both"/>
      <w:rPr>
        <w:smallCaps w:val="0"/>
        <w:sz w:val="20"/>
        <w:lang w:val="en-US"/>
      </w:rPr>
    </w:pPr>
    <w:bookmarkStart w:id="1" w:name="_Hlk190447552"/>
    <w:r w:rsidRPr="4BFC17C5">
      <w:rPr>
        <w:smallCaps w:val="0"/>
        <w:sz w:val="20"/>
        <w:lang w:val="en-US"/>
      </w:rPr>
      <w:t>Form updated: 1.3.2025</w:t>
    </w:r>
    <w:bookmarkEnd w:id="1"/>
  </w:p>
  <w:p w14:paraId="24AA22A0" w14:textId="77777777" w:rsidR="001B7550" w:rsidRDefault="001B7550" w:rsidP="4BFC17C5">
    <w:pPr>
      <w:pStyle w:val="Yltunniste"/>
      <w:ind w:firstLine="3912"/>
      <w:jc w:val="both"/>
      <w:rPr>
        <w:smallCaps w:val="0"/>
        <w:sz w:val="20"/>
        <w:lang w:val="en-US"/>
      </w:rPr>
    </w:pPr>
  </w:p>
  <w:p w14:paraId="792A7039" w14:textId="77777777" w:rsidR="00A01743" w:rsidRPr="00F230D8" w:rsidRDefault="00A01743" w:rsidP="4BFC17C5">
    <w:pPr>
      <w:pStyle w:val="Yltunniste"/>
      <w:ind w:firstLine="3912"/>
      <w:jc w:val="both"/>
      <w:rPr>
        <w:smallCaps w:val="0"/>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E681" w14:textId="7570C082" w:rsidR="00F230D8" w:rsidRPr="00C92625" w:rsidRDefault="00F230D8" w:rsidP="00F230D8">
    <w:pPr>
      <w:pStyle w:val="Yltunniste"/>
      <w:ind w:firstLine="2608"/>
      <w:jc w:val="center"/>
    </w:pPr>
    <w:r>
      <w:rPr>
        <w:rFonts w:ascii="Times New Roman" w:hAnsi="Times New Roman"/>
        <w:b/>
        <w:bCs/>
        <w:noProof/>
        <w:sz w:val="24"/>
        <w:szCs w:val="24"/>
      </w:rPr>
      <w:drawing>
        <wp:anchor distT="0" distB="0" distL="114300" distR="114300" simplePos="0" relativeHeight="251661312" behindDoc="0" locked="0" layoutInCell="1" allowOverlap="1" wp14:anchorId="03A76859" wp14:editId="4CC9C766">
          <wp:simplePos x="0" y="0"/>
          <wp:positionH relativeFrom="column">
            <wp:posOffset>-66675</wp:posOffset>
          </wp:positionH>
          <wp:positionV relativeFrom="paragraph">
            <wp:posOffset>-314960</wp:posOffset>
          </wp:positionV>
          <wp:extent cx="1492580" cy="754820"/>
          <wp:effectExtent l="0" t="0" r="0" b="0"/>
          <wp:wrapSquare wrapText="bothSides"/>
          <wp:docPr id="79374227" name="Kuva 1" descr="Kuva, joka sisältää kohteen musta, pimeys, kuvakaappaus, mustavalkoinen&#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64918" name="Kuva 1" descr="Kuva, joka sisältää kohteen musta, pimeys, kuvakaappaus, mustavalkoinen&#10;&#10;Tekoälyn generoima sisältö voi olla virheellistä."/>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580" cy="754820"/>
                  </a:xfrm>
                  <a:prstGeom prst="rect">
                    <a:avLst/>
                  </a:prstGeom>
                  <a:noFill/>
                </pic:spPr>
              </pic:pic>
            </a:graphicData>
          </a:graphic>
        </wp:anchor>
      </w:drawing>
    </w:r>
    <w:r>
      <w:rPr>
        <w:smallCaps w:val="0"/>
        <w:sz w:val="20"/>
        <w:lang w:val="en-US"/>
      </w:rPr>
      <w:t xml:space="preserve"> </w:t>
    </w:r>
    <w:r>
      <w:rPr>
        <w:smallCaps w:val="0"/>
        <w:sz w:val="20"/>
        <w:lang w:val="en-US"/>
      </w:rPr>
      <w:tab/>
      <w:t>Form updated:</w:t>
    </w:r>
    <w:r w:rsidRPr="00C92625">
      <w:rPr>
        <w:smallCaps w:val="0"/>
        <w:sz w:val="20"/>
        <w:lang w:val="en-US"/>
      </w:rPr>
      <w:t xml:space="preserve"> </w:t>
    </w:r>
    <w:r>
      <w:rPr>
        <w:smallCaps w:val="0"/>
        <w:sz w:val="20"/>
        <w:lang w:val="en-US"/>
      </w:rPr>
      <w:t>1.3.2025</w:t>
    </w:r>
  </w:p>
  <w:p w14:paraId="71B46917" w14:textId="5A7FD73A" w:rsidR="00F230D8" w:rsidRDefault="00F230D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685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66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6BE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6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0C4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66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3E3AD8"/>
    <w:lvl w:ilvl="0">
      <w:start w:val="1"/>
      <w:numFmt w:val="bullet"/>
      <w:pStyle w:val="Merkittyluettelo3"/>
      <w:lvlText w:val="-"/>
      <w:lvlJc w:val="left"/>
      <w:pPr>
        <w:tabs>
          <w:tab w:val="num" w:pos="926"/>
        </w:tabs>
        <w:ind w:left="926" w:hanging="360"/>
      </w:pPr>
      <w:rPr>
        <w:rFonts w:ascii="Times New Roman" w:hAnsi="Times New Roman" w:cs="Times New Roman" w:hint="default"/>
      </w:rPr>
    </w:lvl>
  </w:abstractNum>
  <w:abstractNum w:abstractNumId="7" w15:restartNumberingAfterBreak="0">
    <w:nsid w:val="FFFFFF83"/>
    <w:multiLevelType w:val="singleLevel"/>
    <w:tmpl w:val="1F0A3006"/>
    <w:lvl w:ilvl="0">
      <w:start w:val="1"/>
      <w:numFmt w:val="bullet"/>
      <w:pStyle w:val="Merkittyluettelo2"/>
      <w:lvlText w:val=""/>
      <w:lvlJc w:val="left"/>
      <w:pPr>
        <w:tabs>
          <w:tab w:val="num" w:pos="643"/>
        </w:tabs>
        <w:ind w:left="643" w:hanging="360"/>
      </w:pPr>
      <w:rPr>
        <w:rFonts w:ascii="Wingdings" w:hAnsi="Wingdings" w:hint="default"/>
      </w:rPr>
    </w:lvl>
  </w:abstractNum>
  <w:abstractNum w:abstractNumId="8" w15:restartNumberingAfterBreak="0">
    <w:nsid w:val="FFFFFF88"/>
    <w:multiLevelType w:val="singleLevel"/>
    <w:tmpl w:val="3A065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1C288A"/>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77118CE"/>
    <w:multiLevelType w:val="hybridMultilevel"/>
    <w:tmpl w:val="253CE85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0F490E42"/>
    <w:multiLevelType w:val="hybridMultilevel"/>
    <w:tmpl w:val="60F88F3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5D352E"/>
    <w:multiLevelType w:val="hybridMultilevel"/>
    <w:tmpl w:val="C88882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74B5DBA"/>
    <w:multiLevelType w:val="multilevel"/>
    <w:tmpl w:val="C0A6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885935"/>
    <w:multiLevelType w:val="hybridMultilevel"/>
    <w:tmpl w:val="7BCCB9A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5432A8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8513D1"/>
    <w:multiLevelType w:val="multilevel"/>
    <w:tmpl w:val="DCF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52F9E"/>
    <w:multiLevelType w:val="hybridMultilevel"/>
    <w:tmpl w:val="1C4CDEBC"/>
    <w:lvl w:ilvl="0" w:tplc="B4CEBF2A">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3D11086"/>
    <w:multiLevelType w:val="hybridMultilevel"/>
    <w:tmpl w:val="2CC85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13A1F29"/>
    <w:multiLevelType w:val="hybridMultilevel"/>
    <w:tmpl w:val="51B03B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1C56F17"/>
    <w:multiLevelType w:val="hybridMultilevel"/>
    <w:tmpl w:val="1A4E87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D49794E"/>
    <w:multiLevelType w:val="hybridMultilevel"/>
    <w:tmpl w:val="CFBE5F2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0C11C93"/>
    <w:multiLevelType w:val="hybridMultilevel"/>
    <w:tmpl w:val="B12C6CEE"/>
    <w:lvl w:ilvl="0" w:tplc="94A4F684">
      <w:start w:val="1"/>
      <w:numFmt w:val="bullet"/>
      <w:pStyle w:val="taulukkolista"/>
      <w:lvlText w:val=""/>
      <w:lvlJc w:val="left"/>
      <w:pPr>
        <w:tabs>
          <w:tab w:val="num" w:pos="170"/>
        </w:tabs>
        <w:ind w:left="170" w:hanging="17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2F150D"/>
    <w:multiLevelType w:val="hybridMultilevel"/>
    <w:tmpl w:val="3AB0CB5E"/>
    <w:lvl w:ilvl="0" w:tplc="040B0001">
      <w:start w:val="1"/>
      <w:numFmt w:val="bullet"/>
      <w:lvlText w:val=""/>
      <w:lvlJc w:val="left"/>
      <w:pPr>
        <w:ind w:left="765" w:hanging="360"/>
      </w:pPr>
      <w:rPr>
        <w:rFonts w:ascii="Symbol" w:hAnsi="Symbol" w:hint="default"/>
      </w:rPr>
    </w:lvl>
    <w:lvl w:ilvl="1" w:tplc="040B0003">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24" w15:restartNumberingAfterBreak="0">
    <w:nsid w:val="61485182"/>
    <w:multiLevelType w:val="hybridMultilevel"/>
    <w:tmpl w:val="E460D66C"/>
    <w:lvl w:ilvl="0" w:tplc="040B0017">
      <w:start w:val="1"/>
      <w:numFmt w:val="lowerLetter"/>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C761E9"/>
    <w:multiLevelType w:val="hybridMultilevel"/>
    <w:tmpl w:val="8236D818"/>
    <w:lvl w:ilvl="0" w:tplc="11F68674">
      <w:start w:val="1"/>
      <w:numFmt w:val="decimal"/>
      <w:lvlText w:val="%1."/>
      <w:lvlJc w:val="left"/>
      <w:pPr>
        <w:ind w:left="360" w:hanging="360"/>
      </w:pPr>
      <w:rPr>
        <w:rFonts w:hint="default"/>
        <w:color w:val="00000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6" w15:restartNumberingAfterBreak="0">
    <w:nsid w:val="65EA0406"/>
    <w:multiLevelType w:val="hybridMultilevel"/>
    <w:tmpl w:val="43DA63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EE04672"/>
    <w:multiLevelType w:val="hybridMultilevel"/>
    <w:tmpl w:val="93FCAD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DD2D8B"/>
    <w:multiLevelType w:val="hybridMultilevel"/>
    <w:tmpl w:val="E47C2820"/>
    <w:lvl w:ilvl="0" w:tplc="64D2320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67AAE"/>
    <w:multiLevelType w:val="multilevel"/>
    <w:tmpl w:val="B4B86E2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304198">
    <w:abstractNumId w:val="9"/>
  </w:num>
  <w:num w:numId="2" w16cid:durableId="125052505">
    <w:abstractNumId w:val="7"/>
  </w:num>
  <w:num w:numId="3" w16cid:durableId="1501198514">
    <w:abstractNumId w:val="6"/>
  </w:num>
  <w:num w:numId="4" w16cid:durableId="504903378">
    <w:abstractNumId w:val="5"/>
  </w:num>
  <w:num w:numId="5" w16cid:durableId="428430359">
    <w:abstractNumId w:val="4"/>
  </w:num>
  <w:num w:numId="6" w16cid:durableId="1040860533">
    <w:abstractNumId w:val="8"/>
  </w:num>
  <w:num w:numId="7" w16cid:durableId="1111507696">
    <w:abstractNumId w:val="3"/>
  </w:num>
  <w:num w:numId="8" w16cid:durableId="1454904457">
    <w:abstractNumId w:val="2"/>
  </w:num>
  <w:num w:numId="9" w16cid:durableId="420565456">
    <w:abstractNumId w:val="1"/>
  </w:num>
  <w:num w:numId="10" w16cid:durableId="196243077">
    <w:abstractNumId w:val="0"/>
  </w:num>
  <w:num w:numId="11" w16cid:durableId="1991401173">
    <w:abstractNumId w:val="22"/>
  </w:num>
  <w:num w:numId="12" w16cid:durableId="945648596">
    <w:abstractNumId w:val="15"/>
  </w:num>
  <w:num w:numId="13" w16cid:durableId="364647640">
    <w:abstractNumId w:val="29"/>
  </w:num>
  <w:num w:numId="14" w16cid:durableId="520053180">
    <w:abstractNumId w:val="11"/>
  </w:num>
  <w:num w:numId="15" w16cid:durableId="310716787">
    <w:abstractNumId w:val="24"/>
  </w:num>
  <w:num w:numId="16" w16cid:durableId="1949697741">
    <w:abstractNumId w:val="21"/>
  </w:num>
  <w:num w:numId="17" w16cid:durableId="109476368">
    <w:abstractNumId w:val="14"/>
  </w:num>
  <w:num w:numId="18" w16cid:durableId="703484150">
    <w:abstractNumId w:val="28"/>
  </w:num>
  <w:num w:numId="19" w16cid:durableId="1587956344">
    <w:abstractNumId w:val="19"/>
  </w:num>
  <w:num w:numId="20" w16cid:durableId="246155502">
    <w:abstractNumId w:val="26"/>
  </w:num>
  <w:num w:numId="21" w16cid:durableId="1265991528">
    <w:abstractNumId w:val="23"/>
  </w:num>
  <w:num w:numId="22" w16cid:durableId="2063825712">
    <w:abstractNumId w:val="18"/>
  </w:num>
  <w:num w:numId="23" w16cid:durableId="399640586">
    <w:abstractNumId w:val="27"/>
  </w:num>
  <w:num w:numId="24" w16cid:durableId="1776516015">
    <w:abstractNumId w:val="17"/>
  </w:num>
  <w:num w:numId="25" w16cid:durableId="890576929">
    <w:abstractNumId w:val="16"/>
  </w:num>
  <w:num w:numId="26" w16cid:durableId="891580523">
    <w:abstractNumId w:val="25"/>
  </w:num>
  <w:num w:numId="27" w16cid:durableId="1990547615">
    <w:abstractNumId w:val="10"/>
  </w:num>
  <w:num w:numId="28" w16cid:durableId="1224103380">
    <w:abstractNumId w:val="12"/>
  </w:num>
  <w:num w:numId="29" w16cid:durableId="237641565">
    <w:abstractNumId w:val="13"/>
  </w:num>
  <w:num w:numId="30" w16cid:durableId="199318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56"/>
    <w:rsid w:val="000000C1"/>
    <w:rsid w:val="0000612F"/>
    <w:rsid w:val="00012ACD"/>
    <w:rsid w:val="00015E2F"/>
    <w:rsid w:val="000264C7"/>
    <w:rsid w:val="000409C7"/>
    <w:rsid w:val="00040CC2"/>
    <w:rsid w:val="00041FA0"/>
    <w:rsid w:val="0004348C"/>
    <w:rsid w:val="00046471"/>
    <w:rsid w:val="000466B7"/>
    <w:rsid w:val="00046CE0"/>
    <w:rsid w:val="00050D25"/>
    <w:rsid w:val="00063EF3"/>
    <w:rsid w:val="00066F14"/>
    <w:rsid w:val="00070AF1"/>
    <w:rsid w:val="00072D78"/>
    <w:rsid w:val="00072F3B"/>
    <w:rsid w:val="00073EBE"/>
    <w:rsid w:val="00073F15"/>
    <w:rsid w:val="000776E5"/>
    <w:rsid w:val="00081922"/>
    <w:rsid w:val="00083ED3"/>
    <w:rsid w:val="00090871"/>
    <w:rsid w:val="000A3558"/>
    <w:rsid w:val="000B16C4"/>
    <w:rsid w:val="000C0AA5"/>
    <w:rsid w:val="000C5A8F"/>
    <w:rsid w:val="000D05E1"/>
    <w:rsid w:val="000E0826"/>
    <w:rsid w:val="000E3786"/>
    <w:rsid w:val="000F357A"/>
    <w:rsid w:val="000F4A05"/>
    <w:rsid w:val="000F5E65"/>
    <w:rsid w:val="000F5F8F"/>
    <w:rsid w:val="000F605A"/>
    <w:rsid w:val="00101CE4"/>
    <w:rsid w:val="001024D3"/>
    <w:rsid w:val="00106957"/>
    <w:rsid w:val="001165A7"/>
    <w:rsid w:val="00122177"/>
    <w:rsid w:val="00122DF1"/>
    <w:rsid w:val="001275B5"/>
    <w:rsid w:val="00131A84"/>
    <w:rsid w:val="00133BC6"/>
    <w:rsid w:val="0013516A"/>
    <w:rsid w:val="00145F32"/>
    <w:rsid w:val="00154F8B"/>
    <w:rsid w:val="00181333"/>
    <w:rsid w:val="00190BEC"/>
    <w:rsid w:val="0019646A"/>
    <w:rsid w:val="001B3E22"/>
    <w:rsid w:val="001B40C1"/>
    <w:rsid w:val="001B527B"/>
    <w:rsid w:val="001B61D9"/>
    <w:rsid w:val="001B7550"/>
    <w:rsid w:val="001C3B16"/>
    <w:rsid w:val="001C5788"/>
    <w:rsid w:val="001C598B"/>
    <w:rsid w:val="001D06CA"/>
    <w:rsid w:val="001D2789"/>
    <w:rsid w:val="001D4025"/>
    <w:rsid w:val="001D6B2C"/>
    <w:rsid w:val="001E7821"/>
    <w:rsid w:val="001F02B7"/>
    <w:rsid w:val="001F75D4"/>
    <w:rsid w:val="00200B96"/>
    <w:rsid w:val="00201A4D"/>
    <w:rsid w:val="00214C52"/>
    <w:rsid w:val="002227D5"/>
    <w:rsid w:val="00231A4B"/>
    <w:rsid w:val="00235928"/>
    <w:rsid w:val="002362A2"/>
    <w:rsid w:val="00247FED"/>
    <w:rsid w:val="00252710"/>
    <w:rsid w:val="00253761"/>
    <w:rsid w:val="00260854"/>
    <w:rsid w:val="002653B0"/>
    <w:rsid w:val="002664C2"/>
    <w:rsid w:val="00266A31"/>
    <w:rsid w:val="00267F64"/>
    <w:rsid w:val="00276F01"/>
    <w:rsid w:val="00284327"/>
    <w:rsid w:val="00290AC5"/>
    <w:rsid w:val="002A0D30"/>
    <w:rsid w:val="002A231C"/>
    <w:rsid w:val="002B6606"/>
    <w:rsid w:val="002B6D0F"/>
    <w:rsid w:val="002B6D79"/>
    <w:rsid w:val="002C1D23"/>
    <w:rsid w:val="002C50FA"/>
    <w:rsid w:val="002C589B"/>
    <w:rsid w:val="002D6B5A"/>
    <w:rsid w:val="002E05CE"/>
    <w:rsid w:val="002E3365"/>
    <w:rsid w:val="002E33D7"/>
    <w:rsid w:val="002F2287"/>
    <w:rsid w:val="003025EA"/>
    <w:rsid w:val="0030309A"/>
    <w:rsid w:val="00303C9F"/>
    <w:rsid w:val="00310D51"/>
    <w:rsid w:val="00313222"/>
    <w:rsid w:val="0031605A"/>
    <w:rsid w:val="003237D2"/>
    <w:rsid w:val="00330A44"/>
    <w:rsid w:val="00340323"/>
    <w:rsid w:val="0034073B"/>
    <w:rsid w:val="00342361"/>
    <w:rsid w:val="00342433"/>
    <w:rsid w:val="00345A8C"/>
    <w:rsid w:val="00345F11"/>
    <w:rsid w:val="00355E92"/>
    <w:rsid w:val="00362A51"/>
    <w:rsid w:val="0036628B"/>
    <w:rsid w:val="00366751"/>
    <w:rsid w:val="00367061"/>
    <w:rsid w:val="00367CB3"/>
    <w:rsid w:val="0037316D"/>
    <w:rsid w:val="0037398A"/>
    <w:rsid w:val="00383D0A"/>
    <w:rsid w:val="003A0EA9"/>
    <w:rsid w:val="003A1A17"/>
    <w:rsid w:val="003B225A"/>
    <w:rsid w:val="003C0B4B"/>
    <w:rsid w:val="003C282C"/>
    <w:rsid w:val="003C5F89"/>
    <w:rsid w:val="003D2ECF"/>
    <w:rsid w:val="003D3806"/>
    <w:rsid w:val="003D5E4F"/>
    <w:rsid w:val="003E2DBE"/>
    <w:rsid w:val="003F0742"/>
    <w:rsid w:val="003F2993"/>
    <w:rsid w:val="004022D4"/>
    <w:rsid w:val="00405BB4"/>
    <w:rsid w:val="00406ED3"/>
    <w:rsid w:val="00411687"/>
    <w:rsid w:val="00411F56"/>
    <w:rsid w:val="0041285F"/>
    <w:rsid w:val="00415237"/>
    <w:rsid w:val="00425FAD"/>
    <w:rsid w:val="004308AB"/>
    <w:rsid w:val="0043317D"/>
    <w:rsid w:val="00437236"/>
    <w:rsid w:val="00446955"/>
    <w:rsid w:val="004512AE"/>
    <w:rsid w:val="004555B0"/>
    <w:rsid w:val="0046239E"/>
    <w:rsid w:val="00463500"/>
    <w:rsid w:val="0046669F"/>
    <w:rsid w:val="004703F8"/>
    <w:rsid w:val="004A4CB3"/>
    <w:rsid w:val="004A4FE1"/>
    <w:rsid w:val="004A73D1"/>
    <w:rsid w:val="004B139A"/>
    <w:rsid w:val="004B3516"/>
    <w:rsid w:val="004B3649"/>
    <w:rsid w:val="004C00A7"/>
    <w:rsid w:val="004C6438"/>
    <w:rsid w:val="004C6BD0"/>
    <w:rsid w:val="004C7CAD"/>
    <w:rsid w:val="004D1D63"/>
    <w:rsid w:val="004E2385"/>
    <w:rsid w:val="004F3F7E"/>
    <w:rsid w:val="00500B26"/>
    <w:rsid w:val="00503E24"/>
    <w:rsid w:val="00506AFF"/>
    <w:rsid w:val="00515D95"/>
    <w:rsid w:val="00520E9D"/>
    <w:rsid w:val="005328A2"/>
    <w:rsid w:val="00532D55"/>
    <w:rsid w:val="00532F04"/>
    <w:rsid w:val="00534A54"/>
    <w:rsid w:val="0053533D"/>
    <w:rsid w:val="00543E1B"/>
    <w:rsid w:val="00545C33"/>
    <w:rsid w:val="00551713"/>
    <w:rsid w:val="005546FB"/>
    <w:rsid w:val="005564C8"/>
    <w:rsid w:val="00557DF0"/>
    <w:rsid w:val="00563E22"/>
    <w:rsid w:val="00565B95"/>
    <w:rsid w:val="0057018F"/>
    <w:rsid w:val="005723F4"/>
    <w:rsid w:val="00582DCE"/>
    <w:rsid w:val="005840BE"/>
    <w:rsid w:val="00584BCC"/>
    <w:rsid w:val="00593368"/>
    <w:rsid w:val="005A0F8F"/>
    <w:rsid w:val="005B0D99"/>
    <w:rsid w:val="005B2851"/>
    <w:rsid w:val="005C0409"/>
    <w:rsid w:val="005C368C"/>
    <w:rsid w:val="005C6723"/>
    <w:rsid w:val="005D0EBE"/>
    <w:rsid w:val="005D36E7"/>
    <w:rsid w:val="005E34E0"/>
    <w:rsid w:val="005E61CE"/>
    <w:rsid w:val="005E77C9"/>
    <w:rsid w:val="005F7D03"/>
    <w:rsid w:val="00612E78"/>
    <w:rsid w:val="00626492"/>
    <w:rsid w:val="00635CA9"/>
    <w:rsid w:val="00635E55"/>
    <w:rsid w:val="00637F7A"/>
    <w:rsid w:val="006466A4"/>
    <w:rsid w:val="00647110"/>
    <w:rsid w:val="00660537"/>
    <w:rsid w:val="00673561"/>
    <w:rsid w:val="0067546A"/>
    <w:rsid w:val="006900B7"/>
    <w:rsid w:val="006919A1"/>
    <w:rsid w:val="00692C2D"/>
    <w:rsid w:val="00697B5C"/>
    <w:rsid w:val="006A1EF4"/>
    <w:rsid w:val="006A3365"/>
    <w:rsid w:val="006A72F0"/>
    <w:rsid w:val="006B06DC"/>
    <w:rsid w:val="006B59C8"/>
    <w:rsid w:val="006C2B49"/>
    <w:rsid w:val="006D3EBB"/>
    <w:rsid w:val="006D48A2"/>
    <w:rsid w:val="006D4A2C"/>
    <w:rsid w:val="006D5688"/>
    <w:rsid w:val="006D58C9"/>
    <w:rsid w:val="006D6360"/>
    <w:rsid w:val="006D7A4B"/>
    <w:rsid w:val="006E4967"/>
    <w:rsid w:val="006E551A"/>
    <w:rsid w:val="006F3C9A"/>
    <w:rsid w:val="007043F7"/>
    <w:rsid w:val="00704EF3"/>
    <w:rsid w:val="00710554"/>
    <w:rsid w:val="0071489D"/>
    <w:rsid w:val="007155C2"/>
    <w:rsid w:val="00716B50"/>
    <w:rsid w:val="00721681"/>
    <w:rsid w:val="0072322C"/>
    <w:rsid w:val="007248C8"/>
    <w:rsid w:val="00725B10"/>
    <w:rsid w:val="0073041D"/>
    <w:rsid w:val="00730E7D"/>
    <w:rsid w:val="0073583B"/>
    <w:rsid w:val="00736A8E"/>
    <w:rsid w:val="00741F9A"/>
    <w:rsid w:val="00755770"/>
    <w:rsid w:val="00764562"/>
    <w:rsid w:val="00771E4B"/>
    <w:rsid w:val="00772C0C"/>
    <w:rsid w:val="00777CAC"/>
    <w:rsid w:val="00780E3C"/>
    <w:rsid w:val="00781458"/>
    <w:rsid w:val="007909C7"/>
    <w:rsid w:val="007B75AA"/>
    <w:rsid w:val="007C60C3"/>
    <w:rsid w:val="007C74F7"/>
    <w:rsid w:val="007D31A5"/>
    <w:rsid w:val="007D3675"/>
    <w:rsid w:val="007D5020"/>
    <w:rsid w:val="007E4992"/>
    <w:rsid w:val="007E6BFD"/>
    <w:rsid w:val="007F31D8"/>
    <w:rsid w:val="007F7D16"/>
    <w:rsid w:val="00803FE8"/>
    <w:rsid w:val="00805849"/>
    <w:rsid w:val="00807461"/>
    <w:rsid w:val="00811608"/>
    <w:rsid w:val="00813916"/>
    <w:rsid w:val="00814824"/>
    <w:rsid w:val="0082191D"/>
    <w:rsid w:val="00852001"/>
    <w:rsid w:val="00852CCC"/>
    <w:rsid w:val="00854FA1"/>
    <w:rsid w:val="0085535D"/>
    <w:rsid w:val="008602C1"/>
    <w:rsid w:val="008644B0"/>
    <w:rsid w:val="0086454D"/>
    <w:rsid w:val="00864EE5"/>
    <w:rsid w:val="008806D5"/>
    <w:rsid w:val="00884551"/>
    <w:rsid w:val="00886A52"/>
    <w:rsid w:val="00886D64"/>
    <w:rsid w:val="00891C7D"/>
    <w:rsid w:val="00891E26"/>
    <w:rsid w:val="00893BB0"/>
    <w:rsid w:val="008954EB"/>
    <w:rsid w:val="008A0D01"/>
    <w:rsid w:val="008A1058"/>
    <w:rsid w:val="008B08DB"/>
    <w:rsid w:val="008B2167"/>
    <w:rsid w:val="008B21F8"/>
    <w:rsid w:val="008B4FFC"/>
    <w:rsid w:val="008C0FE4"/>
    <w:rsid w:val="008D5C16"/>
    <w:rsid w:val="008F403F"/>
    <w:rsid w:val="00900467"/>
    <w:rsid w:val="009040D4"/>
    <w:rsid w:val="0091033E"/>
    <w:rsid w:val="00912DA2"/>
    <w:rsid w:val="0091428F"/>
    <w:rsid w:val="0091499E"/>
    <w:rsid w:val="00922CEC"/>
    <w:rsid w:val="009327BF"/>
    <w:rsid w:val="009329B6"/>
    <w:rsid w:val="00933976"/>
    <w:rsid w:val="0093555C"/>
    <w:rsid w:val="00953032"/>
    <w:rsid w:val="00953979"/>
    <w:rsid w:val="009553F1"/>
    <w:rsid w:val="00955E1B"/>
    <w:rsid w:val="00960334"/>
    <w:rsid w:val="009638B0"/>
    <w:rsid w:val="00970403"/>
    <w:rsid w:val="00972A22"/>
    <w:rsid w:val="00980576"/>
    <w:rsid w:val="00987E0A"/>
    <w:rsid w:val="00990814"/>
    <w:rsid w:val="009953C1"/>
    <w:rsid w:val="00995D2A"/>
    <w:rsid w:val="009A218B"/>
    <w:rsid w:val="009A6DE6"/>
    <w:rsid w:val="009A78EA"/>
    <w:rsid w:val="009B6468"/>
    <w:rsid w:val="009C306C"/>
    <w:rsid w:val="009C44D1"/>
    <w:rsid w:val="009C7C02"/>
    <w:rsid w:val="009D1B9C"/>
    <w:rsid w:val="009D3314"/>
    <w:rsid w:val="009D7333"/>
    <w:rsid w:val="009F0CB3"/>
    <w:rsid w:val="009F245E"/>
    <w:rsid w:val="00A01743"/>
    <w:rsid w:val="00A027BE"/>
    <w:rsid w:val="00A04BC0"/>
    <w:rsid w:val="00A178FF"/>
    <w:rsid w:val="00A17DB0"/>
    <w:rsid w:val="00A331A4"/>
    <w:rsid w:val="00A37629"/>
    <w:rsid w:val="00A40F5D"/>
    <w:rsid w:val="00A524F3"/>
    <w:rsid w:val="00A55109"/>
    <w:rsid w:val="00A55A6F"/>
    <w:rsid w:val="00A55D6E"/>
    <w:rsid w:val="00A5731F"/>
    <w:rsid w:val="00A6513F"/>
    <w:rsid w:val="00A70D13"/>
    <w:rsid w:val="00A721B4"/>
    <w:rsid w:val="00A779A8"/>
    <w:rsid w:val="00A81569"/>
    <w:rsid w:val="00A93812"/>
    <w:rsid w:val="00AA2421"/>
    <w:rsid w:val="00AB4CA5"/>
    <w:rsid w:val="00AB5B11"/>
    <w:rsid w:val="00AC5535"/>
    <w:rsid w:val="00AC5689"/>
    <w:rsid w:val="00AD18FB"/>
    <w:rsid w:val="00AD57A6"/>
    <w:rsid w:val="00AD7275"/>
    <w:rsid w:val="00AD7D41"/>
    <w:rsid w:val="00AE004A"/>
    <w:rsid w:val="00AE30E4"/>
    <w:rsid w:val="00AE3489"/>
    <w:rsid w:val="00AE396E"/>
    <w:rsid w:val="00AE584C"/>
    <w:rsid w:val="00AE68DD"/>
    <w:rsid w:val="00AF2342"/>
    <w:rsid w:val="00AF65D3"/>
    <w:rsid w:val="00B0086E"/>
    <w:rsid w:val="00B02A4D"/>
    <w:rsid w:val="00B077ED"/>
    <w:rsid w:val="00B10BBC"/>
    <w:rsid w:val="00B1455A"/>
    <w:rsid w:val="00B146C3"/>
    <w:rsid w:val="00B15001"/>
    <w:rsid w:val="00B15CA9"/>
    <w:rsid w:val="00B20999"/>
    <w:rsid w:val="00B24995"/>
    <w:rsid w:val="00B25915"/>
    <w:rsid w:val="00B27E0A"/>
    <w:rsid w:val="00B32002"/>
    <w:rsid w:val="00B331BC"/>
    <w:rsid w:val="00B442AB"/>
    <w:rsid w:val="00B55AF9"/>
    <w:rsid w:val="00B55D18"/>
    <w:rsid w:val="00B601CF"/>
    <w:rsid w:val="00B635ED"/>
    <w:rsid w:val="00B63F2D"/>
    <w:rsid w:val="00B64D99"/>
    <w:rsid w:val="00B66889"/>
    <w:rsid w:val="00B71F79"/>
    <w:rsid w:val="00B73027"/>
    <w:rsid w:val="00B93838"/>
    <w:rsid w:val="00B93F84"/>
    <w:rsid w:val="00B9730A"/>
    <w:rsid w:val="00B9799F"/>
    <w:rsid w:val="00BA0096"/>
    <w:rsid w:val="00BA1161"/>
    <w:rsid w:val="00BA3377"/>
    <w:rsid w:val="00BA4982"/>
    <w:rsid w:val="00BA6502"/>
    <w:rsid w:val="00BB4A02"/>
    <w:rsid w:val="00BB7FF4"/>
    <w:rsid w:val="00BC7745"/>
    <w:rsid w:val="00BC79C7"/>
    <w:rsid w:val="00BD4503"/>
    <w:rsid w:val="00BD794A"/>
    <w:rsid w:val="00BE603A"/>
    <w:rsid w:val="00BF0123"/>
    <w:rsid w:val="00BF7075"/>
    <w:rsid w:val="00BF798F"/>
    <w:rsid w:val="00C023F4"/>
    <w:rsid w:val="00C02EDA"/>
    <w:rsid w:val="00C055A2"/>
    <w:rsid w:val="00C05BFA"/>
    <w:rsid w:val="00C06E19"/>
    <w:rsid w:val="00C1326D"/>
    <w:rsid w:val="00C159DD"/>
    <w:rsid w:val="00C16990"/>
    <w:rsid w:val="00C25D4C"/>
    <w:rsid w:val="00C306BB"/>
    <w:rsid w:val="00C32B0C"/>
    <w:rsid w:val="00C34FAD"/>
    <w:rsid w:val="00C56539"/>
    <w:rsid w:val="00C72DAE"/>
    <w:rsid w:val="00C825B9"/>
    <w:rsid w:val="00C84789"/>
    <w:rsid w:val="00C85176"/>
    <w:rsid w:val="00C8637A"/>
    <w:rsid w:val="00C921CB"/>
    <w:rsid w:val="00C92625"/>
    <w:rsid w:val="00C9767C"/>
    <w:rsid w:val="00CA21E5"/>
    <w:rsid w:val="00CA2AAB"/>
    <w:rsid w:val="00CB0FD2"/>
    <w:rsid w:val="00CB6232"/>
    <w:rsid w:val="00CB7F70"/>
    <w:rsid w:val="00CC0F73"/>
    <w:rsid w:val="00CC171F"/>
    <w:rsid w:val="00CC664A"/>
    <w:rsid w:val="00CD432B"/>
    <w:rsid w:val="00CD6BAE"/>
    <w:rsid w:val="00CD7A84"/>
    <w:rsid w:val="00CE64CA"/>
    <w:rsid w:val="00CE7683"/>
    <w:rsid w:val="00CF16F0"/>
    <w:rsid w:val="00CF473F"/>
    <w:rsid w:val="00D00C49"/>
    <w:rsid w:val="00D013FB"/>
    <w:rsid w:val="00D025C0"/>
    <w:rsid w:val="00D0687F"/>
    <w:rsid w:val="00D07856"/>
    <w:rsid w:val="00D10245"/>
    <w:rsid w:val="00D11536"/>
    <w:rsid w:val="00D13104"/>
    <w:rsid w:val="00D17C7F"/>
    <w:rsid w:val="00D20B34"/>
    <w:rsid w:val="00D2333D"/>
    <w:rsid w:val="00D23A82"/>
    <w:rsid w:val="00D25154"/>
    <w:rsid w:val="00D2560F"/>
    <w:rsid w:val="00D25A13"/>
    <w:rsid w:val="00D36CBD"/>
    <w:rsid w:val="00D378B2"/>
    <w:rsid w:val="00D506C8"/>
    <w:rsid w:val="00D53555"/>
    <w:rsid w:val="00D5480B"/>
    <w:rsid w:val="00D60457"/>
    <w:rsid w:val="00D755BE"/>
    <w:rsid w:val="00DA014A"/>
    <w:rsid w:val="00DA0B6E"/>
    <w:rsid w:val="00DA3722"/>
    <w:rsid w:val="00DA669B"/>
    <w:rsid w:val="00DA78DE"/>
    <w:rsid w:val="00DB4A0B"/>
    <w:rsid w:val="00DB5F49"/>
    <w:rsid w:val="00DC0B83"/>
    <w:rsid w:val="00DD3271"/>
    <w:rsid w:val="00DD765D"/>
    <w:rsid w:val="00DD7B4E"/>
    <w:rsid w:val="00DE1DB2"/>
    <w:rsid w:val="00DE2025"/>
    <w:rsid w:val="00DF3E03"/>
    <w:rsid w:val="00E06BDA"/>
    <w:rsid w:val="00E07927"/>
    <w:rsid w:val="00E13229"/>
    <w:rsid w:val="00E14223"/>
    <w:rsid w:val="00E16682"/>
    <w:rsid w:val="00E3095C"/>
    <w:rsid w:val="00E32F18"/>
    <w:rsid w:val="00E3614B"/>
    <w:rsid w:val="00E37545"/>
    <w:rsid w:val="00E40043"/>
    <w:rsid w:val="00E42767"/>
    <w:rsid w:val="00E434AD"/>
    <w:rsid w:val="00E4546A"/>
    <w:rsid w:val="00E50B64"/>
    <w:rsid w:val="00E54A6F"/>
    <w:rsid w:val="00E54F96"/>
    <w:rsid w:val="00E57340"/>
    <w:rsid w:val="00E60573"/>
    <w:rsid w:val="00E60E3A"/>
    <w:rsid w:val="00E62FE0"/>
    <w:rsid w:val="00E66427"/>
    <w:rsid w:val="00E66F88"/>
    <w:rsid w:val="00E7461A"/>
    <w:rsid w:val="00E95F74"/>
    <w:rsid w:val="00EA1F79"/>
    <w:rsid w:val="00EB320A"/>
    <w:rsid w:val="00EC047A"/>
    <w:rsid w:val="00EC2604"/>
    <w:rsid w:val="00EC2DE9"/>
    <w:rsid w:val="00EC326E"/>
    <w:rsid w:val="00EC4A66"/>
    <w:rsid w:val="00ED0E0D"/>
    <w:rsid w:val="00ED240B"/>
    <w:rsid w:val="00ED707E"/>
    <w:rsid w:val="00EF13EB"/>
    <w:rsid w:val="00EF499F"/>
    <w:rsid w:val="00EF668C"/>
    <w:rsid w:val="00F16741"/>
    <w:rsid w:val="00F20C47"/>
    <w:rsid w:val="00F230D8"/>
    <w:rsid w:val="00F24A3A"/>
    <w:rsid w:val="00F3400C"/>
    <w:rsid w:val="00F34614"/>
    <w:rsid w:val="00F3516C"/>
    <w:rsid w:val="00F3734B"/>
    <w:rsid w:val="00F37446"/>
    <w:rsid w:val="00F43650"/>
    <w:rsid w:val="00F44CB8"/>
    <w:rsid w:val="00F45679"/>
    <w:rsid w:val="00F45F07"/>
    <w:rsid w:val="00F50759"/>
    <w:rsid w:val="00F51563"/>
    <w:rsid w:val="00F56E56"/>
    <w:rsid w:val="00F6245A"/>
    <w:rsid w:val="00F644F3"/>
    <w:rsid w:val="00F6683C"/>
    <w:rsid w:val="00F67804"/>
    <w:rsid w:val="00F70753"/>
    <w:rsid w:val="00F734D6"/>
    <w:rsid w:val="00F73C1F"/>
    <w:rsid w:val="00F7612E"/>
    <w:rsid w:val="00F822C2"/>
    <w:rsid w:val="00F85B43"/>
    <w:rsid w:val="00F86911"/>
    <w:rsid w:val="00F869F7"/>
    <w:rsid w:val="00F941DF"/>
    <w:rsid w:val="00F94D92"/>
    <w:rsid w:val="00F95E8A"/>
    <w:rsid w:val="00F96AE2"/>
    <w:rsid w:val="00F96C77"/>
    <w:rsid w:val="00FB1746"/>
    <w:rsid w:val="00FB421E"/>
    <w:rsid w:val="00FC1F00"/>
    <w:rsid w:val="00FE3527"/>
    <w:rsid w:val="00FE6D14"/>
    <w:rsid w:val="00FF0F9A"/>
    <w:rsid w:val="00FF6523"/>
    <w:rsid w:val="00FF779E"/>
    <w:rsid w:val="06F1ECA5"/>
    <w:rsid w:val="08ACC2CC"/>
    <w:rsid w:val="10E9CEFB"/>
    <w:rsid w:val="1D723850"/>
    <w:rsid w:val="1D85DB79"/>
    <w:rsid w:val="25A23161"/>
    <w:rsid w:val="29BBB9A8"/>
    <w:rsid w:val="3771DC46"/>
    <w:rsid w:val="3AA9A586"/>
    <w:rsid w:val="4625A50A"/>
    <w:rsid w:val="4BFC17C5"/>
    <w:rsid w:val="500B32F4"/>
    <w:rsid w:val="510CCB18"/>
    <w:rsid w:val="55EBE7BF"/>
    <w:rsid w:val="57A114D5"/>
    <w:rsid w:val="6F6EEDFE"/>
    <w:rsid w:val="72800BD9"/>
    <w:rsid w:val="774957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D667A8B"/>
  <w15:docId w15:val="{36D702F0-5CCE-4AC6-B930-05538968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4A73D1"/>
    <w:pPr>
      <w:spacing w:after="120"/>
      <w:jc w:val="both"/>
    </w:pPr>
    <w:rPr>
      <w:rFonts w:ascii="Palatino Linotype" w:hAnsi="Palatino Linotype"/>
      <w:sz w:val="24"/>
      <w:szCs w:val="24"/>
    </w:rPr>
  </w:style>
  <w:style w:type="paragraph" w:styleId="Otsikko1">
    <w:name w:val="heading 1"/>
    <w:next w:val="Normaali"/>
    <w:qFormat/>
    <w:rsid w:val="0071489D"/>
    <w:pPr>
      <w:keepNext/>
      <w:numPr>
        <w:numId w:val="24"/>
      </w:numPr>
      <w:tabs>
        <w:tab w:val="left" w:pos="851"/>
      </w:tabs>
      <w:spacing w:before="720" w:after="240"/>
      <w:ind w:left="714" w:hanging="357"/>
      <w:outlineLvl w:val="0"/>
    </w:pPr>
    <w:rPr>
      <w:rFonts w:ascii="Palatino Linotype" w:hAnsi="Palatino Linotype" w:cs="Arial"/>
      <w:b/>
      <w:bCs/>
      <w:smallCaps/>
      <w:kern w:val="32"/>
      <w:sz w:val="26"/>
      <w:szCs w:val="24"/>
    </w:rPr>
  </w:style>
  <w:style w:type="paragraph" w:styleId="Otsikko2">
    <w:name w:val="heading 2"/>
    <w:next w:val="Normaali"/>
    <w:qFormat/>
    <w:rsid w:val="009A6DE6"/>
    <w:pPr>
      <w:keepNext/>
      <w:spacing w:before="360" w:after="240"/>
      <w:outlineLvl w:val="1"/>
    </w:pPr>
    <w:rPr>
      <w:rFonts w:ascii="Palatino Linotype" w:hAnsi="Palatino Linotype" w:cs="Arial"/>
      <w:b/>
      <w:bCs/>
      <w:iCs/>
      <w:sz w:val="24"/>
      <w:szCs w:val="28"/>
    </w:rPr>
  </w:style>
  <w:style w:type="paragraph" w:styleId="Otsikko3">
    <w:name w:val="heading 3"/>
    <w:next w:val="Normaali"/>
    <w:qFormat/>
    <w:rsid w:val="009A6DE6"/>
    <w:pPr>
      <w:keepNext/>
      <w:spacing w:before="240" w:after="120"/>
      <w:outlineLvl w:val="2"/>
    </w:pPr>
    <w:rPr>
      <w:rFonts w:ascii="Palatino Linotype" w:hAnsi="Palatino Linotype" w:cs="Arial"/>
      <w:bCs/>
      <w:i/>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0086E"/>
    <w:pPr>
      <w:tabs>
        <w:tab w:val="right" w:pos="9638"/>
      </w:tabs>
      <w:spacing w:after="0"/>
      <w:jc w:val="right"/>
    </w:pPr>
    <w:rPr>
      <w:smallCaps/>
      <w:sz w:val="22"/>
      <w:szCs w:val="20"/>
    </w:rPr>
  </w:style>
  <w:style w:type="paragraph" w:styleId="Alatunniste">
    <w:name w:val="footer"/>
    <w:basedOn w:val="Normaali"/>
    <w:link w:val="AlatunnisteChar"/>
    <w:autoRedefine/>
    <w:uiPriority w:val="99"/>
    <w:rsid w:val="00A6513F"/>
    <w:pPr>
      <w:tabs>
        <w:tab w:val="left" w:pos="3630"/>
        <w:tab w:val="center" w:pos="4820"/>
        <w:tab w:val="right" w:pos="9638"/>
      </w:tabs>
      <w:spacing w:before="120" w:after="0"/>
      <w:contextualSpacing/>
      <w:jc w:val="center"/>
    </w:pPr>
    <w:rPr>
      <w:sz w:val="20"/>
      <w:szCs w:val="20"/>
    </w:rPr>
  </w:style>
  <w:style w:type="character" w:styleId="Sivunumero">
    <w:name w:val="page number"/>
    <w:rsid w:val="00F73C1F"/>
    <w:rPr>
      <w:rFonts w:ascii="Tahoma" w:hAnsi="Tahoma"/>
      <w:sz w:val="20"/>
      <w:szCs w:val="20"/>
    </w:rPr>
  </w:style>
  <w:style w:type="paragraph" w:styleId="Merkittyluettelo">
    <w:name w:val="List Bullet"/>
    <w:basedOn w:val="Normaali"/>
    <w:autoRedefine/>
    <w:rsid w:val="00AC5535"/>
    <w:pPr>
      <w:numPr>
        <w:numId w:val="1"/>
      </w:numPr>
    </w:pPr>
  </w:style>
  <w:style w:type="paragraph" w:styleId="Merkittyluettelo2">
    <w:name w:val="List Bullet 2"/>
    <w:basedOn w:val="Normaali"/>
    <w:autoRedefine/>
    <w:rsid w:val="00AC5535"/>
    <w:pPr>
      <w:numPr>
        <w:numId w:val="2"/>
      </w:numPr>
      <w:tabs>
        <w:tab w:val="clear" w:pos="643"/>
        <w:tab w:val="left" w:pos="357"/>
      </w:tabs>
    </w:pPr>
  </w:style>
  <w:style w:type="paragraph" w:styleId="Merkittyluettelo3">
    <w:name w:val="List Bullet 3"/>
    <w:basedOn w:val="Normaali"/>
    <w:autoRedefine/>
    <w:rsid w:val="00AA2421"/>
    <w:pPr>
      <w:numPr>
        <w:numId w:val="3"/>
      </w:numPr>
      <w:ind w:left="924" w:hanging="357"/>
      <w:contextualSpacing/>
    </w:pPr>
  </w:style>
  <w:style w:type="table" w:styleId="TaulukkoRuudukko">
    <w:name w:val="Table Grid"/>
    <w:basedOn w:val="Normaalitaulukko"/>
    <w:uiPriority w:val="39"/>
    <w:rsid w:val="00AE30E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konormaali">
    <w:name w:val="taulukkonormaali"/>
    <w:basedOn w:val="Normaali"/>
    <w:link w:val="taulukkonormaaliChar"/>
    <w:rsid w:val="0053533D"/>
    <w:pPr>
      <w:spacing w:before="60" w:after="60"/>
      <w:jc w:val="left"/>
    </w:pPr>
    <w:rPr>
      <w:rFonts w:cs="Tahoma"/>
      <w:sz w:val="20"/>
      <w:szCs w:val="20"/>
    </w:rPr>
  </w:style>
  <w:style w:type="paragraph" w:customStyle="1" w:styleId="taulukkoBV">
    <w:name w:val="taulukkoBV"/>
    <w:autoRedefine/>
    <w:rsid w:val="0053533D"/>
    <w:pPr>
      <w:spacing w:before="60" w:after="60"/>
    </w:pPr>
    <w:rPr>
      <w:rFonts w:ascii="Palatino Linotype" w:hAnsi="Palatino Linotype" w:cs="Tahoma"/>
      <w:b/>
    </w:rPr>
  </w:style>
  <w:style w:type="paragraph" w:customStyle="1" w:styleId="taulukkoBK">
    <w:name w:val="taulukkoBK"/>
    <w:rsid w:val="0053533D"/>
    <w:pPr>
      <w:spacing w:before="60" w:after="60"/>
      <w:jc w:val="center"/>
    </w:pPr>
    <w:rPr>
      <w:rFonts w:ascii="Palatino Linotype" w:hAnsi="Palatino Linotype" w:cs="Tahoma"/>
      <w:b/>
    </w:rPr>
  </w:style>
  <w:style w:type="paragraph" w:customStyle="1" w:styleId="taulukkolista">
    <w:name w:val="taulukkolista"/>
    <w:basedOn w:val="taulukkonormaali"/>
    <w:rsid w:val="0053533D"/>
    <w:pPr>
      <w:numPr>
        <w:numId w:val="11"/>
      </w:numPr>
      <w:spacing w:before="20" w:after="20"/>
    </w:pPr>
  </w:style>
  <w:style w:type="character" w:customStyle="1" w:styleId="taulukkonormaaliChar">
    <w:name w:val="taulukkonormaali Char"/>
    <w:link w:val="taulukkonormaali"/>
    <w:rsid w:val="0053533D"/>
    <w:rPr>
      <w:rFonts w:ascii="Palatino Linotype" w:hAnsi="Palatino Linotype" w:cs="Tahoma"/>
    </w:rPr>
  </w:style>
  <w:style w:type="paragraph" w:styleId="NormaaliWWW">
    <w:name w:val="Normal (Web)"/>
    <w:basedOn w:val="Normaali"/>
    <w:rsid w:val="00A17DB0"/>
    <w:pPr>
      <w:spacing w:before="100" w:beforeAutospacing="1" w:after="100" w:afterAutospacing="1"/>
      <w:jc w:val="left"/>
    </w:pPr>
  </w:style>
  <w:style w:type="paragraph" w:styleId="Sisennettyleipteksti">
    <w:name w:val="Body Text Indent"/>
    <w:basedOn w:val="Normaali"/>
    <w:rsid w:val="00955E1B"/>
    <w:pPr>
      <w:spacing w:after="0"/>
      <w:ind w:left="360"/>
      <w:jc w:val="left"/>
    </w:pPr>
    <w:rPr>
      <w:rFonts w:ascii="Arial" w:hAnsi="Arial" w:cs="Arial"/>
      <w:sz w:val="22"/>
    </w:rPr>
  </w:style>
  <w:style w:type="paragraph" w:styleId="Leipteksti">
    <w:name w:val="Body Text"/>
    <w:basedOn w:val="Normaali"/>
    <w:rsid w:val="001D06CA"/>
  </w:style>
  <w:style w:type="paragraph" w:customStyle="1" w:styleId="Default">
    <w:name w:val="Default"/>
    <w:rsid w:val="006D6360"/>
    <w:pPr>
      <w:autoSpaceDE w:val="0"/>
      <w:autoSpaceDN w:val="0"/>
      <w:adjustRightInd w:val="0"/>
    </w:pPr>
    <w:rPr>
      <w:rFonts w:ascii="Arial" w:hAnsi="Arial" w:cs="Arial"/>
      <w:color w:val="000000"/>
      <w:sz w:val="24"/>
      <w:szCs w:val="24"/>
    </w:rPr>
  </w:style>
  <w:style w:type="paragraph" w:styleId="Seliteteksti">
    <w:name w:val="Balloon Text"/>
    <w:basedOn w:val="Normaali"/>
    <w:link w:val="SelitetekstiChar"/>
    <w:rsid w:val="00AB5B11"/>
    <w:pPr>
      <w:spacing w:after="0"/>
    </w:pPr>
    <w:rPr>
      <w:rFonts w:ascii="Tahoma" w:hAnsi="Tahoma" w:cs="Tahoma"/>
      <w:sz w:val="16"/>
      <w:szCs w:val="16"/>
    </w:rPr>
  </w:style>
  <w:style w:type="character" w:customStyle="1" w:styleId="SelitetekstiChar">
    <w:name w:val="Seliteteksti Char"/>
    <w:link w:val="Seliteteksti"/>
    <w:rsid w:val="00AB5B11"/>
    <w:rPr>
      <w:rFonts w:ascii="Tahoma" w:hAnsi="Tahoma" w:cs="Tahoma"/>
      <w:sz w:val="16"/>
      <w:szCs w:val="16"/>
    </w:rPr>
  </w:style>
  <w:style w:type="character" w:customStyle="1" w:styleId="AlatunnisteChar">
    <w:name w:val="Alatunniste Char"/>
    <w:basedOn w:val="Kappaleenoletusfontti"/>
    <w:link w:val="Alatunniste"/>
    <w:uiPriority w:val="99"/>
    <w:rsid w:val="00A6513F"/>
    <w:rPr>
      <w:rFonts w:ascii="Palatino Linotype" w:hAnsi="Palatino Linotype"/>
    </w:rPr>
  </w:style>
  <w:style w:type="character" w:styleId="Paikkamerkkiteksti">
    <w:name w:val="Placeholder Text"/>
    <w:basedOn w:val="Kappaleenoletusfontti"/>
    <w:uiPriority w:val="99"/>
    <w:semiHidden/>
    <w:rsid w:val="00532D55"/>
    <w:rPr>
      <w:color w:val="808080"/>
    </w:rPr>
  </w:style>
  <w:style w:type="paragraph" w:customStyle="1" w:styleId="Tavoitelistaus">
    <w:name w:val="Tavoitelistaus"/>
    <w:basedOn w:val="taulukkonormaali"/>
    <w:link w:val="TavoitelistausChar"/>
    <w:qFormat/>
    <w:rsid w:val="006A3365"/>
    <w:pPr>
      <w:tabs>
        <w:tab w:val="left" w:pos="1418"/>
      </w:tabs>
      <w:spacing w:after="120" w:line="288" w:lineRule="auto"/>
      <w:ind w:left="1418" w:hanging="1418"/>
    </w:pPr>
    <w:rPr>
      <w:sz w:val="22"/>
    </w:rPr>
  </w:style>
  <w:style w:type="character" w:customStyle="1" w:styleId="TavoitelistausChar">
    <w:name w:val="Tavoitelistaus Char"/>
    <w:basedOn w:val="taulukkonormaaliChar"/>
    <w:link w:val="Tavoitelistaus"/>
    <w:rsid w:val="006A3365"/>
    <w:rPr>
      <w:rFonts w:ascii="Palatino Linotype" w:hAnsi="Palatino Linotype" w:cs="Tahoma"/>
      <w:sz w:val="22"/>
    </w:rPr>
  </w:style>
  <w:style w:type="character" w:styleId="Voimakas">
    <w:name w:val="Strong"/>
    <w:basedOn w:val="Kappaleenoletusfontti"/>
    <w:uiPriority w:val="22"/>
    <w:qFormat/>
    <w:rsid w:val="006A3365"/>
    <w:rPr>
      <w:b/>
      <w:bCs/>
    </w:rPr>
  </w:style>
  <w:style w:type="paragraph" w:customStyle="1" w:styleId="NormaaliJSBE">
    <w:name w:val="Normaali_JSBE"/>
    <w:basedOn w:val="Normaali"/>
    <w:qFormat/>
    <w:rsid w:val="00B146C3"/>
    <w:pPr>
      <w:tabs>
        <w:tab w:val="left" w:pos="360"/>
      </w:tabs>
      <w:suppressAutoHyphens/>
      <w:spacing w:before="120"/>
      <w:jc w:val="left"/>
    </w:pPr>
    <w:rPr>
      <w:rFonts w:eastAsia="Verdana" w:cs="Arial"/>
      <w:spacing w:val="-2"/>
      <w:szCs w:val="20"/>
      <w:lang w:val="en-US" w:eastAsia="en-US" w:bidi="he-IL"/>
    </w:rPr>
  </w:style>
  <w:style w:type="character" w:styleId="Hyperlinkki">
    <w:name w:val="Hyperlink"/>
    <w:uiPriority w:val="99"/>
    <w:unhideWhenUsed/>
    <w:rsid w:val="00073EBE"/>
    <w:rPr>
      <w:rFonts w:ascii="Palatino Linotype" w:hAnsi="Palatino Linotype"/>
      <w:color w:val="0000FF"/>
      <w:u w:val="single"/>
    </w:rPr>
  </w:style>
  <w:style w:type="paragraph" w:customStyle="1" w:styleId="leipteksti0">
    <w:name w:val="leipäteksti"/>
    <w:basedOn w:val="Normaali"/>
    <w:link w:val="leiptekstiChar"/>
    <w:qFormat/>
    <w:rsid w:val="009B6468"/>
    <w:pPr>
      <w:spacing w:before="120"/>
    </w:pPr>
    <w:rPr>
      <w:sz w:val="22"/>
      <w:szCs w:val="22"/>
    </w:rPr>
  </w:style>
  <w:style w:type="character" w:customStyle="1" w:styleId="leiptekstiChar">
    <w:name w:val="leipäteksti Char"/>
    <w:link w:val="leipteksti0"/>
    <w:rsid w:val="009B6468"/>
    <w:rPr>
      <w:rFonts w:ascii="Palatino Linotype" w:hAnsi="Palatino Linotype"/>
      <w:sz w:val="22"/>
      <w:szCs w:val="22"/>
    </w:rPr>
  </w:style>
  <w:style w:type="paragraph" w:styleId="Sisluet1">
    <w:name w:val="toc 1"/>
    <w:basedOn w:val="Normaali"/>
    <w:next w:val="Normaali"/>
    <w:autoRedefine/>
    <w:uiPriority w:val="39"/>
    <w:unhideWhenUsed/>
    <w:rsid w:val="009B6468"/>
    <w:pPr>
      <w:spacing w:after="100" w:line="276" w:lineRule="auto"/>
      <w:jc w:val="left"/>
    </w:pPr>
    <w:rPr>
      <w:rFonts w:ascii="Calibri" w:eastAsia="Calibri" w:hAnsi="Calibri"/>
      <w:sz w:val="22"/>
      <w:szCs w:val="22"/>
      <w:lang w:eastAsia="en-US"/>
    </w:rPr>
  </w:style>
  <w:style w:type="table" w:styleId="Vriksruudukkotaulukko6">
    <w:name w:val="Grid Table 6 Colorful"/>
    <w:basedOn w:val="Normaalitaulukko"/>
    <w:uiPriority w:val="51"/>
    <w:rsid w:val="004A4C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ruudukkotaulukko1">
    <w:name w:val="Grid Table 1 Light"/>
    <w:basedOn w:val="Normaalitaulukko"/>
    <w:uiPriority w:val="46"/>
    <w:rsid w:val="004A4C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atkaisematonmaininta">
    <w:name w:val="Unresolved Mention"/>
    <w:basedOn w:val="Kappaleenoletusfontti"/>
    <w:uiPriority w:val="99"/>
    <w:semiHidden/>
    <w:unhideWhenUsed/>
    <w:rsid w:val="00721681"/>
    <w:rPr>
      <w:color w:val="605E5C"/>
      <w:shd w:val="clear" w:color="auto" w:fill="E1DFDD"/>
    </w:rPr>
  </w:style>
  <w:style w:type="paragraph" w:styleId="Luettelokappale">
    <w:name w:val="List Paragraph"/>
    <w:basedOn w:val="Normaali"/>
    <w:uiPriority w:val="34"/>
    <w:qFormat/>
    <w:rsid w:val="0013516A"/>
    <w:pPr>
      <w:ind w:left="720"/>
      <w:contextualSpacing/>
    </w:pPr>
  </w:style>
  <w:style w:type="table" w:customStyle="1" w:styleId="TaulukkoRuudukko1">
    <w:name w:val="Taulukko Ruudukko1"/>
    <w:basedOn w:val="Normaalitaulukko"/>
    <w:next w:val="TaulukkoRuudukko"/>
    <w:uiPriority w:val="39"/>
    <w:rsid w:val="0013516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teksti">
    <w:name w:val="annotation text"/>
    <w:basedOn w:val="Normaali"/>
    <w:link w:val="KommentintekstiChar"/>
    <w:semiHidden/>
    <w:unhideWhenUsed/>
    <w:rPr>
      <w:sz w:val="20"/>
      <w:szCs w:val="20"/>
    </w:rPr>
  </w:style>
  <w:style w:type="character" w:customStyle="1" w:styleId="KommentintekstiChar">
    <w:name w:val="Kommentin teksti Char"/>
    <w:basedOn w:val="Kappaleenoletusfontti"/>
    <w:link w:val="Kommentinteksti"/>
    <w:semiHidden/>
    <w:rPr>
      <w:rFonts w:ascii="Palatino Linotype" w:hAnsi="Palatino Linotype"/>
    </w:rPr>
  </w:style>
  <w:style w:type="character" w:styleId="Kommentinviite">
    <w:name w:val="annotation reference"/>
    <w:basedOn w:val="Kappaleenoletusfontti"/>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450">
      <w:bodyDiv w:val="1"/>
      <w:marLeft w:val="0"/>
      <w:marRight w:val="0"/>
      <w:marTop w:val="0"/>
      <w:marBottom w:val="0"/>
      <w:divBdr>
        <w:top w:val="none" w:sz="0" w:space="0" w:color="auto"/>
        <w:left w:val="none" w:sz="0" w:space="0" w:color="auto"/>
        <w:bottom w:val="none" w:sz="0" w:space="0" w:color="auto"/>
        <w:right w:val="none" w:sz="0" w:space="0" w:color="auto"/>
      </w:divBdr>
    </w:div>
    <w:div w:id="129905983">
      <w:bodyDiv w:val="1"/>
      <w:marLeft w:val="0"/>
      <w:marRight w:val="0"/>
      <w:marTop w:val="0"/>
      <w:marBottom w:val="0"/>
      <w:divBdr>
        <w:top w:val="none" w:sz="0" w:space="0" w:color="auto"/>
        <w:left w:val="none" w:sz="0" w:space="0" w:color="auto"/>
        <w:bottom w:val="none" w:sz="0" w:space="0" w:color="auto"/>
        <w:right w:val="none" w:sz="0" w:space="0" w:color="auto"/>
      </w:divBdr>
    </w:div>
    <w:div w:id="374156579">
      <w:bodyDiv w:val="1"/>
      <w:marLeft w:val="0"/>
      <w:marRight w:val="0"/>
      <w:marTop w:val="0"/>
      <w:marBottom w:val="0"/>
      <w:divBdr>
        <w:top w:val="none" w:sz="0" w:space="0" w:color="auto"/>
        <w:left w:val="none" w:sz="0" w:space="0" w:color="auto"/>
        <w:bottom w:val="none" w:sz="0" w:space="0" w:color="auto"/>
        <w:right w:val="none" w:sz="0" w:space="0" w:color="auto"/>
      </w:divBdr>
    </w:div>
    <w:div w:id="423692771">
      <w:bodyDiv w:val="1"/>
      <w:marLeft w:val="0"/>
      <w:marRight w:val="0"/>
      <w:marTop w:val="0"/>
      <w:marBottom w:val="0"/>
      <w:divBdr>
        <w:top w:val="none" w:sz="0" w:space="0" w:color="auto"/>
        <w:left w:val="none" w:sz="0" w:space="0" w:color="auto"/>
        <w:bottom w:val="none" w:sz="0" w:space="0" w:color="auto"/>
        <w:right w:val="none" w:sz="0" w:space="0" w:color="auto"/>
      </w:divBdr>
    </w:div>
    <w:div w:id="499128284">
      <w:bodyDiv w:val="1"/>
      <w:marLeft w:val="0"/>
      <w:marRight w:val="0"/>
      <w:marTop w:val="0"/>
      <w:marBottom w:val="0"/>
      <w:divBdr>
        <w:top w:val="none" w:sz="0" w:space="0" w:color="auto"/>
        <w:left w:val="none" w:sz="0" w:space="0" w:color="auto"/>
        <w:bottom w:val="none" w:sz="0" w:space="0" w:color="auto"/>
        <w:right w:val="none" w:sz="0" w:space="0" w:color="auto"/>
      </w:divBdr>
    </w:div>
    <w:div w:id="529684556">
      <w:bodyDiv w:val="1"/>
      <w:marLeft w:val="0"/>
      <w:marRight w:val="0"/>
      <w:marTop w:val="0"/>
      <w:marBottom w:val="0"/>
      <w:divBdr>
        <w:top w:val="none" w:sz="0" w:space="0" w:color="auto"/>
        <w:left w:val="none" w:sz="0" w:space="0" w:color="auto"/>
        <w:bottom w:val="none" w:sz="0" w:space="0" w:color="auto"/>
        <w:right w:val="none" w:sz="0" w:space="0" w:color="auto"/>
      </w:divBdr>
    </w:div>
    <w:div w:id="550114877">
      <w:bodyDiv w:val="1"/>
      <w:marLeft w:val="0"/>
      <w:marRight w:val="0"/>
      <w:marTop w:val="0"/>
      <w:marBottom w:val="0"/>
      <w:divBdr>
        <w:top w:val="none" w:sz="0" w:space="0" w:color="auto"/>
        <w:left w:val="none" w:sz="0" w:space="0" w:color="auto"/>
        <w:bottom w:val="none" w:sz="0" w:space="0" w:color="auto"/>
        <w:right w:val="none" w:sz="0" w:space="0" w:color="auto"/>
      </w:divBdr>
    </w:div>
    <w:div w:id="720792427">
      <w:bodyDiv w:val="1"/>
      <w:marLeft w:val="0"/>
      <w:marRight w:val="0"/>
      <w:marTop w:val="0"/>
      <w:marBottom w:val="0"/>
      <w:divBdr>
        <w:top w:val="none" w:sz="0" w:space="0" w:color="auto"/>
        <w:left w:val="none" w:sz="0" w:space="0" w:color="auto"/>
        <w:bottom w:val="none" w:sz="0" w:space="0" w:color="auto"/>
        <w:right w:val="none" w:sz="0" w:space="0" w:color="auto"/>
      </w:divBdr>
    </w:div>
    <w:div w:id="778140987">
      <w:bodyDiv w:val="1"/>
      <w:marLeft w:val="0"/>
      <w:marRight w:val="0"/>
      <w:marTop w:val="0"/>
      <w:marBottom w:val="0"/>
      <w:divBdr>
        <w:top w:val="none" w:sz="0" w:space="0" w:color="auto"/>
        <w:left w:val="none" w:sz="0" w:space="0" w:color="auto"/>
        <w:bottom w:val="none" w:sz="0" w:space="0" w:color="auto"/>
        <w:right w:val="none" w:sz="0" w:space="0" w:color="auto"/>
      </w:divBdr>
    </w:div>
    <w:div w:id="802384489">
      <w:bodyDiv w:val="1"/>
      <w:marLeft w:val="0"/>
      <w:marRight w:val="0"/>
      <w:marTop w:val="0"/>
      <w:marBottom w:val="0"/>
      <w:divBdr>
        <w:top w:val="none" w:sz="0" w:space="0" w:color="auto"/>
        <w:left w:val="none" w:sz="0" w:space="0" w:color="auto"/>
        <w:bottom w:val="none" w:sz="0" w:space="0" w:color="auto"/>
        <w:right w:val="none" w:sz="0" w:space="0" w:color="auto"/>
      </w:divBdr>
    </w:div>
    <w:div w:id="917977439">
      <w:bodyDiv w:val="1"/>
      <w:marLeft w:val="0"/>
      <w:marRight w:val="0"/>
      <w:marTop w:val="0"/>
      <w:marBottom w:val="0"/>
      <w:divBdr>
        <w:top w:val="none" w:sz="0" w:space="0" w:color="auto"/>
        <w:left w:val="none" w:sz="0" w:space="0" w:color="auto"/>
        <w:bottom w:val="none" w:sz="0" w:space="0" w:color="auto"/>
        <w:right w:val="none" w:sz="0" w:space="0" w:color="auto"/>
      </w:divBdr>
    </w:div>
    <w:div w:id="1004014009">
      <w:bodyDiv w:val="1"/>
      <w:marLeft w:val="0"/>
      <w:marRight w:val="0"/>
      <w:marTop w:val="0"/>
      <w:marBottom w:val="0"/>
      <w:divBdr>
        <w:top w:val="none" w:sz="0" w:space="0" w:color="auto"/>
        <w:left w:val="none" w:sz="0" w:space="0" w:color="auto"/>
        <w:bottom w:val="none" w:sz="0" w:space="0" w:color="auto"/>
        <w:right w:val="none" w:sz="0" w:space="0" w:color="auto"/>
      </w:divBdr>
    </w:div>
    <w:div w:id="1071344337">
      <w:bodyDiv w:val="1"/>
      <w:marLeft w:val="0"/>
      <w:marRight w:val="0"/>
      <w:marTop w:val="0"/>
      <w:marBottom w:val="0"/>
      <w:divBdr>
        <w:top w:val="none" w:sz="0" w:space="0" w:color="auto"/>
        <w:left w:val="none" w:sz="0" w:space="0" w:color="auto"/>
        <w:bottom w:val="none" w:sz="0" w:space="0" w:color="auto"/>
        <w:right w:val="none" w:sz="0" w:space="0" w:color="auto"/>
      </w:divBdr>
    </w:div>
    <w:div w:id="1103719836">
      <w:bodyDiv w:val="1"/>
      <w:marLeft w:val="0"/>
      <w:marRight w:val="0"/>
      <w:marTop w:val="0"/>
      <w:marBottom w:val="0"/>
      <w:divBdr>
        <w:top w:val="none" w:sz="0" w:space="0" w:color="auto"/>
        <w:left w:val="none" w:sz="0" w:space="0" w:color="auto"/>
        <w:bottom w:val="none" w:sz="0" w:space="0" w:color="auto"/>
        <w:right w:val="none" w:sz="0" w:space="0" w:color="auto"/>
      </w:divBdr>
    </w:div>
    <w:div w:id="1111125118">
      <w:bodyDiv w:val="1"/>
      <w:marLeft w:val="0"/>
      <w:marRight w:val="0"/>
      <w:marTop w:val="0"/>
      <w:marBottom w:val="0"/>
      <w:divBdr>
        <w:top w:val="none" w:sz="0" w:space="0" w:color="auto"/>
        <w:left w:val="none" w:sz="0" w:space="0" w:color="auto"/>
        <w:bottom w:val="none" w:sz="0" w:space="0" w:color="auto"/>
        <w:right w:val="none" w:sz="0" w:space="0" w:color="auto"/>
      </w:divBdr>
    </w:div>
    <w:div w:id="1147936725">
      <w:bodyDiv w:val="1"/>
      <w:marLeft w:val="0"/>
      <w:marRight w:val="0"/>
      <w:marTop w:val="0"/>
      <w:marBottom w:val="0"/>
      <w:divBdr>
        <w:top w:val="none" w:sz="0" w:space="0" w:color="auto"/>
        <w:left w:val="none" w:sz="0" w:space="0" w:color="auto"/>
        <w:bottom w:val="none" w:sz="0" w:space="0" w:color="auto"/>
        <w:right w:val="none" w:sz="0" w:space="0" w:color="auto"/>
      </w:divBdr>
    </w:div>
    <w:div w:id="1247761391">
      <w:bodyDiv w:val="1"/>
      <w:marLeft w:val="0"/>
      <w:marRight w:val="0"/>
      <w:marTop w:val="0"/>
      <w:marBottom w:val="0"/>
      <w:divBdr>
        <w:top w:val="none" w:sz="0" w:space="0" w:color="auto"/>
        <w:left w:val="none" w:sz="0" w:space="0" w:color="auto"/>
        <w:bottom w:val="none" w:sz="0" w:space="0" w:color="auto"/>
        <w:right w:val="none" w:sz="0" w:space="0" w:color="auto"/>
      </w:divBdr>
    </w:div>
    <w:div w:id="1271931593">
      <w:bodyDiv w:val="1"/>
      <w:marLeft w:val="0"/>
      <w:marRight w:val="0"/>
      <w:marTop w:val="0"/>
      <w:marBottom w:val="0"/>
      <w:divBdr>
        <w:top w:val="none" w:sz="0" w:space="0" w:color="auto"/>
        <w:left w:val="none" w:sz="0" w:space="0" w:color="auto"/>
        <w:bottom w:val="none" w:sz="0" w:space="0" w:color="auto"/>
        <w:right w:val="none" w:sz="0" w:space="0" w:color="auto"/>
      </w:divBdr>
    </w:div>
    <w:div w:id="1299384878">
      <w:bodyDiv w:val="1"/>
      <w:marLeft w:val="0"/>
      <w:marRight w:val="0"/>
      <w:marTop w:val="0"/>
      <w:marBottom w:val="0"/>
      <w:divBdr>
        <w:top w:val="none" w:sz="0" w:space="0" w:color="auto"/>
        <w:left w:val="none" w:sz="0" w:space="0" w:color="auto"/>
        <w:bottom w:val="none" w:sz="0" w:space="0" w:color="auto"/>
        <w:right w:val="none" w:sz="0" w:space="0" w:color="auto"/>
      </w:divBdr>
    </w:div>
    <w:div w:id="1312978014">
      <w:bodyDiv w:val="1"/>
      <w:marLeft w:val="0"/>
      <w:marRight w:val="0"/>
      <w:marTop w:val="0"/>
      <w:marBottom w:val="0"/>
      <w:divBdr>
        <w:top w:val="none" w:sz="0" w:space="0" w:color="auto"/>
        <w:left w:val="none" w:sz="0" w:space="0" w:color="auto"/>
        <w:bottom w:val="none" w:sz="0" w:space="0" w:color="auto"/>
        <w:right w:val="none" w:sz="0" w:space="0" w:color="auto"/>
      </w:divBdr>
    </w:div>
    <w:div w:id="1384140197">
      <w:bodyDiv w:val="1"/>
      <w:marLeft w:val="0"/>
      <w:marRight w:val="0"/>
      <w:marTop w:val="0"/>
      <w:marBottom w:val="0"/>
      <w:divBdr>
        <w:top w:val="none" w:sz="0" w:space="0" w:color="auto"/>
        <w:left w:val="none" w:sz="0" w:space="0" w:color="auto"/>
        <w:bottom w:val="none" w:sz="0" w:space="0" w:color="auto"/>
        <w:right w:val="none" w:sz="0" w:space="0" w:color="auto"/>
      </w:divBdr>
    </w:div>
    <w:div w:id="1391225653">
      <w:bodyDiv w:val="1"/>
      <w:marLeft w:val="0"/>
      <w:marRight w:val="0"/>
      <w:marTop w:val="0"/>
      <w:marBottom w:val="0"/>
      <w:divBdr>
        <w:top w:val="none" w:sz="0" w:space="0" w:color="auto"/>
        <w:left w:val="none" w:sz="0" w:space="0" w:color="auto"/>
        <w:bottom w:val="none" w:sz="0" w:space="0" w:color="auto"/>
        <w:right w:val="none" w:sz="0" w:space="0" w:color="auto"/>
      </w:divBdr>
    </w:div>
    <w:div w:id="1462991666">
      <w:bodyDiv w:val="1"/>
      <w:marLeft w:val="0"/>
      <w:marRight w:val="0"/>
      <w:marTop w:val="0"/>
      <w:marBottom w:val="0"/>
      <w:divBdr>
        <w:top w:val="none" w:sz="0" w:space="0" w:color="auto"/>
        <w:left w:val="none" w:sz="0" w:space="0" w:color="auto"/>
        <w:bottom w:val="none" w:sz="0" w:space="0" w:color="auto"/>
        <w:right w:val="none" w:sz="0" w:space="0" w:color="auto"/>
      </w:divBdr>
    </w:div>
    <w:div w:id="1528911655">
      <w:bodyDiv w:val="1"/>
      <w:marLeft w:val="0"/>
      <w:marRight w:val="0"/>
      <w:marTop w:val="0"/>
      <w:marBottom w:val="0"/>
      <w:divBdr>
        <w:top w:val="none" w:sz="0" w:space="0" w:color="auto"/>
        <w:left w:val="none" w:sz="0" w:space="0" w:color="auto"/>
        <w:bottom w:val="none" w:sz="0" w:space="0" w:color="auto"/>
        <w:right w:val="none" w:sz="0" w:space="0" w:color="auto"/>
      </w:divBdr>
    </w:div>
    <w:div w:id="1537308373">
      <w:bodyDiv w:val="1"/>
      <w:marLeft w:val="0"/>
      <w:marRight w:val="0"/>
      <w:marTop w:val="0"/>
      <w:marBottom w:val="0"/>
      <w:divBdr>
        <w:top w:val="none" w:sz="0" w:space="0" w:color="auto"/>
        <w:left w:val="none" w:sz="0" w:space="0" w:color="auto"/>
        <w:bottom w:val="none" w:sz="0" w:space="0" w:color="auto"/>
        <w:right w:val="none" w:sz="0" w:space="0" w:color="auto"/>
      </w:divBdr>
    </w:div>
    <w:div w:id="1543980224">
      <w:bodyDiv w:val="1"/>
      <w:marLeft w:val="0"/>
      <w:marRight w:val="0"/>
      <w:marTop w:val="0"/>
      <w:marBottom w:val="0"/>
      <w:divBdr>
        <w:top w:val="none" w:sz="0" w:space="0" w:color="auto"/>
        <w:left w:val="none" w:sz="0" w:space="0" w:color="auto"/>
        <w:bottom w:val="none" w:sz="0" w:space="0" w:color="auto"/>
        <w:right w:val="none" w:sz="0" w:space="0" w:color="auto"/>
      </w:divBdr>
    </w:div>
    <w:div w:id="1815945304">
      <w:bodyDiv w:val="1"/>
      <w:marLeft w:val="0"/>
      <w:marRight w:val="0"/>
      <w:marTop w:val="0"/>
      <w:marBottom w:val="0"/>
      <w:divBdr>
        <w:top w:val="none" w:sz="0" w:space="0" w:color="auto"/>
        <w:left w:val="none" w:sz="0" w:space="0" w:color="auto"/>
        <w:bottom w:val="none" w:sz="0" w:space="0" w:color="auto"/>
        <w:right w:val="none" w:sz="0" w:space="0" w:color="auto"/>
      </w:divBdr>
    </w:div>
    <w:div w:id="1859541779">
      <w:bodyDiv w:val="1"/>
      <w:marLeft w:val="0"/>
      <w:marRight w:val="0"/>
      <w:marTop w:val="0"/>
      <w:marBottom w:val="0"/>
      <w:divBdr>
        <w:top w:val="none" w:sz="0" w:space="0" w:color="auto"/>
        <w:left w:val="none" w:sz="0" w:space="0" w:color="auto"/>
        <w:bottom w:val="none" w:sz="0" w:space="0" w:color="auto"/>
        <w:right w:val="none" w:sz="0" w:space="0" w:color="auto"/>
      </w:divBdr>
    </w:div>
    <w:div w:id="1883323491">
      <w:bodyDiv w:val="1"/>
      <w:marLeft w:val="0"/>
      <w:marRight w:val="0"/>
      <w:marTop w:val="0"/>
      <w:marBottom w:val="0"/>
      <w:divBdr>
        <w:top w:val="none" w:sz="0" w:space="0" w:color="auto"/>
        <w:left w:val="none" w:sz="0" w:space="0" w:color="auto"/>
        <w:bottom w:val="none" w:sz="0" w:space="0" w:color="auto"/>
        <w:right w:val="none" w:sz="0" w:space="0" w:color="auto"/>
      </w:divBdr>
    </w:div>
    <w:div w:id="1890217620">
      <w:bodyDiv w:val="1"/>
      <w:marLeft w:val="0"/>
      <w:marRight w:val="0"/>
      <w:marTop w:val="0"/>
      <w:marBottom w:val="0"/>
      <w:divBdr>
        <w:top w:val="none" w:sz="0" w:space="0" w:color="auto"/>
        <w:left w:val="none" w:sz="0" w:space="0" w:color="auto"/>
        <w:bottom w:val="none" w:sz="0" w:space="0" w:color="auto"/>
        <w:right w:val="none" w:sz="0" w:space="0" w:color="auto"/>
      </w:divBdr>
    </w:div>
    <w:div w:id="1963029219">
      <w:bodyDiv w:val="1"/>
      <w:marLeft w:val="0"/>
      <w:marRight w:val="0"/>
      <w:marTop w:val="0"/>
      <w:marBottom w:val="0"/>
      <w:divBdr>
        <w:top w:val="none" w:sz="0" w:space="0" w:color="auto"/>
        <w:left w:val="none" w:sz="0" w:space="0" w:color="auto"/>
        <w:bottom w:val="none" w:sz="0" w:space="0" w:color="auto"/>
        <w:right w:val="none" w:sz="0" w:space="0" w:color="auto"/>
      </w:divBdr>
    </w:div>
    <w:div w:id="20386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elon\AppData\Roaming\Microsoft\Templates\AACSB-pohja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f0d0b9-65ae-4030-bdc0-9fd526cf846c" xsi:nil="true"/>
    <lcf76f155ced4ddcb4097134ff3c332f xmlns="c3c8e11a-6dbb-478d-91e7-982cb34f91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siakirja" ma:contentTypeID="0x010100B1A1B7BE277323488211E66CE2FA6A62" ma:contentTypeVersion="13" ma:contentTypeDescription="Luo uusi asiakirja." ma:contentTypeScope="" ma:versionID="2a8aedc9c109cc9133a7cbdd7533cbe4">
  <xsd:schema xmlns:xsd="http://www.w3.org/2001/XMLSchema" xmlns:xs="http://www.w3.org/2001/XMLSchema" xmlns:p="http://schemas.microsoft.com/office/2006/metadata/properties" xmlns:ns2="c3c8e11a-6dbb-478d-91e7-982cb34f91b3" xmlns:ns3="06f0d0b9-65ae-4030-bdc0-9fd526cf846c" targetNamespace="http://schemas.microsoft.com/office/2006/metadata/properties" ma:root="true" ma:fieldsID="3d0bf2c9b24c150b912282e93ab9514d" ns2:_="" ns3:_="">
    <xsd:import namespace="c3c8e11a-6dbb-478d-91e7-982cb34f91b3"/>
    <xsd:import namespace="06f0d0b9-65ae-4030-bdc0-9fd526cf84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e11a-6dbb-478d-91e7-982cb34f9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0d0b9-65ae-4030-bdc0-9fd526cf84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5b9b1b-f08b-47e8-aabf-263a82f5fd45}" ma:internalName="TaxCatchAll" ma:showField="CatchAllData" ma:web="06f0d0b9-65ae-4030-bdc0-9fd526cf84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B88206-CDD0-4009-B32E-D104708F4597}">
  <ds:schemaRefs>
    <ds:schemaRef ds:uri="http://schemas.microsoft.com/sharepoint/v3/contenttype/forms"/>
  </ds:schemaRefs>
</ds:datastoreItem>
</file>

<file path=customXml/itemProps3.xml><?xml version="1.0" encoding="utf-8"?>
<ds:datastoreItem xmlns:ds="http://schemas.openxmlformats.org/officeDocument/2006/customXml" ds:itemID="{7B6877D9-2941-452D-8A3A-08B97A1ADD28}">
  <ds:schemaRefs>
    <ds:schemaRef ds:uri="http://schemas.microsoft.com/office/2006/metadata/properties"/>
    <ds:schemaRef ds:uri="http://schemas.microsoft.com/office/infopath/2007/PartnerControls"/>
    <ds:schemaRef ds:uri="06f0d0b9-65ae-4030-bdc0-9fd526cf846c"/>
    <ds:schemaRef ds:uri="c3c8e11a-6dbb-478d-91e7-982cb34f91b3"/>
  </ds:schemaRefs>
</ds:datastoreItem>
</file>

<file path=customXml/itemProps4.xml><?xml version="1.0" encoding="utf-8"?>
<ds:datastoreItem xmlns:ds="http://schemas.openxmlformats.org/officeDocument/2006/customXml" ds:itemID="{1284A873-020E-4FBA-A09F-D7E5B2A65E0C}">
  <ds:schemaRefs>
    <ds:schemaRef ds:uri="http://schemas.openxmlformats.org/officeDocument/2006/bibliography"/>
  </ds:schemaRefs>
</ds:datastoreItem>
</file>

<file path=customXml/itemProps5.xml><?xml version="1.0" encoding="utf-8"?>
<ds:datastoreItem xmlns:ds="http://schemas.openxmlformats.org/officeDocument/2006/customXml" ds:itemID="{9D56164B-56E4-4BBC-A146-816A9C964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8e11a-6dbb-478d-91e7-982cb34f91b3"/>
    <ds:schemaRef ds:uri="06f0d0b9-65ae-4030-bdc0-9fd526cf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c167213-36fa-43ce-a5b8-f5dde8fe5ad3}" enabled="1" method="Standard" siteId="{e9662d58-caa4-4bc1-b138-c8b1acab5a11}" contentBits="0" removed="0"/>
</clbl:labelList>
</file>

<file path=docProps/app.xml><?xml version="1.0" encoding="utf-8"?>
<Properties xmlns="http://schemas.openxmlformats.org/officeDocument/2006/extended-properties" xmlns:vt="http://schemas.openxmlformats.org/officeDocument/2006/docPropsVTypes">
  <Template>AACSB-pohja2.dotx</Template>
  <TotalTime>149</TotalTime>
  <Pages>2</Pages>
  <Words>452</Words>
  <Characters>3634</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Template for supervisors' approval form in Faculty of Sport and Health Sciences_updated 1.3.2025</vt:lpstr>
    </vt:vector>
  </TitlesOfParts>
  <Company>JY</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supervisors' approval form in Faculty of Sport and Health Sciences_updated 1.3.2025</dc:title>
  <cp:lastModifiedBy>Lepistö, Miska</cp:lastModifiedBy>
  <cp:revision>9</cp:revision>
  <cp:lastPrinted>2016-02-11T08:14:00Z</cp:lastPrinted>
  <dcterms:created xsi:type="dcterms:W3CDTF">2025-03-10T15:54:00Z</dcterms:created>
  <dcterms:modified xsi:type="dcterms:W3CDTF">2025-08-15T10:18:00Z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0x010100B1A1B7BE277323488211E66CE2FA6A62</vt:lpwstr>
  </property>
  <property fmtid="{D5CDD505-2E9C-101B-9397-08002B2CF9AE}" pid="3" name="MediaServiceImageTags">
    <vt:lpwstr/>
  </property>
</Properties>
</file>