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EA5CF" w14:textId="77777777" w:rsidR="004746EA" w:rsidRDefault="00E030C8" w:rsidP="00313222">
      <w:pPr>
        <w:widowControl w:val="0"/>
        <w:spacing w:before="120"/>
        <w:jc w:val="left"/>
        <w:rPr>
          <w:b/>
          <w:sz w:val="22"/>
          <w:szCs w:val="22"/>
          <w:lang w:val="en-US"/>
        </w:rPr>
      </w:pPr>
      <w:r w:rsidRPr="00D53723">
        <w:rPr>
          <w:b/>
          <w:sz w:val="22"/>
          <w:szCs w:val="22"/>
          <w:lang w:val="en-US"/>
        </w:rPr>
        <w:t>SUPERVISOR-IN-CHARGE ENDORSEMENT</w:t>
      </w:r>
    </w:p>
    <w:p w14:paraId="158404B8" w14:textId="1B744959" w:rsidR="007E3531" w:rsidRPr="00D53723" w:rsidRDefault="00557DF0" w:rsidP="00313222">
      <w:pPr>
        <w:widowControl w:val="0"/>
        <w:spacing w:before="120"/>
        <w:jc w:val="left"/>
        <w:rPr>
          <w:b/>
          <w:sz w:val="22"/>
          <w:szCs w:val="22"/>
          <w:lang w:val="en-US"/>
        </w:rPr>
      </w:pPr>
      <w:r w:rsidRPr="00D53723">
        <w:rPr>
          <w:b/>
          <w:sz w:val="22"/>
          <w:szCs w:val="22"/>
          <w:lang w:val="en-US"/>
        </w:rPr>
        <w:t xml:space="preserve">Doctoral </w:t>
      </w:r>
      <w:proofErr w:type="spellStart"/>
      <w:r w:rsidRPr="00D53723">
        <w:rPr>
          <w:b/>
          <w:sz w:val="22"/>
          <w:szCs w:val="22"/>
          <w:lang w:val="en-US"/>
        </w:rPr>
        <w:t>Programme</w:t>
      </w:r>
      <w:proofErr w:type="spellEnd"/>
      <w:r w:rsidRPr="00D53723">
        <w:rPr>
          <w:b/>
          <w:sz w:val="22"/>
          <w:szCs w:val="22"/>
          <w:lang w:val="en-US"/>
        </w:rPr>
        <w:t xml:space="preserve"> in</w:t>
      </w:r>
      <w:r w:rsidR="00F42A06">
        <w:rPr>
          <w:b/>
          <w:sz w:val="22"/>
          <w:szCs w:val="22"/>
          <w:lang w:val="en-US"/>
        </w:rPr>
        <w:t xml:space="preserve"> Mathematics and Science</w:t>
      </w:r>
    </w:p>
    <w:p w14:paraId="0C30CDE5" w14:textId="77777777" w:rsidR="00715424" w:rsidRDefault="00715424" w:rsidP="004D1342">
      <w:pPr>
        <w:widowControl w:val="0"/>
        <w:spacing w:before="120"/>
        <w:jc w:val="left"/>
        <w:rPr>
          <w:rFonts w:eastAsia="Palatino Linotype" w:cs="Palatino Linotype"/>
          <w:sz w:val="20"/>
          <w:szCs w:val="20"/>
          <w:lang w:val="en-US"/>
        </w:rPr>
      </w:pPr>
    </w:p>
    <w:p w14:paraId="2C4801C9" w14:textId="1F357A69" w:rsidR="007E3531" w:rsidRDefault="007E3531" w:rsidP="004D1342">
      <w:pPr>
        <w:widowControl w:val="0"/>
        <w:spacing w:before="120"/>
        <w:jc w:val="left"/>
        <w:rPr>
          <w:rFonts w:eastAsia="Palatino Linotype" w:cs="Palatino Linotype"/>
          <w:b/>
          <w:bCs/>
          <w:sz w:val="20"/>
          <w:szCs w:val="20"/>
          <w:lang w:val="en-US"/>
        </w:rPr>
      </w:pPr>
      <w:r w:rsidRPr="00F6582A">
        <w:rPr>
          <w:rFonts w:eastAsia="Palatino Linotype" w:cs="Palatino Linotype"/>
          <w:b/>
          <w:bCs/>
          <w:sz w:val="20"/>
          <w:szCs w:val="20"/>
          <w:lang w:val="en-US"/>
        </w:rPr>
        <w:t xml:space="preserve">The applicant must name the proposed supervisor-in-charge in the </w:t>
      </w:r>
      <w:r w:rsidR="004746EA">
        <w:rPr>
          <w:rFonts w:eastAsia="Palatino Linotype" w:cs="Palatino Linotype"/>
          <w:b/>
          <w:bCs/>
          <w:sz w:val="20"/>
          <w:szCs w:val="20"/>
          <w:lang w:val="en-US"/>
        </w:rPr>
        <w:t xml:space="preserve">electronic </w:t>
      </w:r>
      <w:r w:rsidRPr="00F6582A">
        <w:rPr>
          <w:rFonts w:eastAsia="Palatino Linotype" w:cs="Palatino Linotype"/>
          <w:b/>
          <w:bCs/>
          <w:sz w:val="20"/>
          <w:szCs w:val="20"/>
          <w:lang w:val="en-US"/>
        </w:rPr>
        <w:t xml:space="preserve">application </w:t>
      </w:r>
      <w:r w:rsidR="004746EA">
        <w:rPr>
          <w:rFonts w:eastAsia="Palatino Linotype" w:cs="Palatino Linotype"/>
          <w:b/>
          <w:bCs/>
          <w:sz w:val="20"/>
          <w:szCs w:val="20"/>
          <w:lang w:val="en-US"/>
        </w:rPr>
        <w:t xml:space="preserve">form (in </w:t>
      </w:r>
      <w:proofErr w:type="spellStart"/>
      <w:r w:rsidR="004746EA">
        <w:rPr>
          <w:rFonts w:eastAsia="Palatino Linotype" w:cs="Palatino Linotype"/>
          <w:b/>
          <w:bCs/>
          <w:sz w:val="20"/>
          <w:szCs w:val="20"/>
          <w:lang w:val="en-US"/>
        </w:rPr>
        <w:t>Studyinfo</w:t>
      </w:r>
      <w:proofErr w:type="spellEnd"/>
      <w:r w:rsidR="004746EA">
        <w:rPr>
          <w:rFonts w:eastAsia="Palatino Linotype" w:cs="Palatino Linotype"/>
          <w:b/>
          <w:bCs/>
          <w:sz w:val="20"/>
          <w:szCs w:val="20"/>
          <w:lang w:val="en-US"/>
        </w:rPr>
        <w:t xml:space="preserve"> portal) </w:t>
      </w:r>
      <w:r w:rsidRPr="00F6582A">
        <w:rPr>
          <w:rFonts w:eastAsia="Palatino Linotype" w:cs="Palatino Linotype"/>
          <w:b/>
          <w:bCs/>
          <w:sz w:val="20"/>
          <w:szCs w:val="20"/>
          <w:lang w:val="en-US"/>
        </w:rPr>
        <w:t xml:space="preserve">and attach the supervisor’s endorsement to the application, confirming their support for the research and </w:t>
      </w:r>
      <w:r w:rsidR="00715424" w:rsidRPr="00F6582A">
        <w:rPr>
          <w:rFonts w:eastAsia="Palatino Linotype" w:cs="Palatino Linotype"/>
          <w:b/>
          <w:bCs/>
          <w:sz w:val="20"/>
          <w:szCs w:val="20"/>
          <w:lang w:val="en-US"/>
        </w:rPr>
        <w:t xml:space="preserve">doctoral </w:t>
      </w:r>
      <w:r w:rsidRPr="00F6582A">
        <w:rPr>
          <w:rFonts w:eastAsia="Palatino Linotype" w:cs="Palatino Linotype"/>
          <w:b/>
          <w:bCs/>
          <w:sz w:val="20"/>
          <w:szCs w:val="20"/>
          <w:lang w:val="en-US"/>
        </w:rPr>
        <w:t>study plan and commitment to supervision.</w:t>
      </w:r>
    </w:p>
    <w:p w14:paraId="5C792639" w14:textId="526F0813" w:rsidR="00F6582A" w:rsidRPr="001D6BCA" w:rsidRDefault="00F6582A" w:rsidP="00F6582A">
      <w:pPr>
        <w:rPr>
          <w:rFonts w:eastAsia="Palatino Linotype" w:cs="Palatino Linotype"/>
          <w:sz w:val="20"/>
          <w:szCs w:val="20"/>
          <w:lang w:val="en-US"/>
        </w:rPr>
      </w:pPr>
      <w:r>
        <w:rPr>
          <w:rFonts w:eastAsia="Palatino Linotype" w:cs="Palatino Linotype"/>
          <w:sz w:val="20"/>
          <w:szCs w:val="20"/>
          <w:lang w:val="en-US"/>
        </w:rPr>
        <w:t>By signing this form, the supervisor-in-charge confirms that they have assessed</w:t>
      </w:r>
      <w:r w:rsidRPr="008E4E26">
        <w:rPr>
          <w:lang w:val="en-US"/>
        </w:rPr>
        <w:t xml:space="preserve"> </w:t>
      </w:r>
      <w:r>
        <w:rPr>
          <w:rFonts w:eastAsia="Palatino Linotype" w:cs="Palatino Linotype"/>
          <w:sz w:val="20"/>
          <w:szCs w:val="20"/>
          <w:lang w:val="en-US"/>
        </w:rPr>
        <w:t xml:space="preserve">the </w:t>
      </w:r>
      <w:r w:rsidRPr="0313AC36">
        <w:rPr>
          <w:rFonts w:eastAsia="Palatino Linotype" w:cs="Palatino Linotype"/>
          <w:sz w:val="20"/>
          <w:szCs w:val="20"/>
          <w:lang w:val="en-US"/>
        </w:rPr>
        <w:t>level and feasibility of the research</w:t>
      </w:r>
      <w:r>
        <w:rPr>
          <w:rFonts w:eastAsia="Palatino Linotype" w:cs="Palatino Linotype"/>
          <w:sz w:val="20"/>
          <w:szCs w:val="20"/>
          <w:lang w:val="en-US"/>
        </w:rPr>
        <w:t xml:space="preserve"> plan</w:t>
      </w:r>
      <w:r w:rsidRPr="0313AC36">
        <w:rPr>
          <w:rFonts w:eastAsia="Palatino Linotype" w:cs="Palatino Linotype"/>
          <w:sz w:val="20"/>
          <w:szCs w:val="20"/>
          <w:lang w:val="en-US"/>
        </w:rPr>
        <w:t xml:space="preserve"> and </w:t>
      </w:r>
      <w:r>
        <w:rPr>
          <w:rFonts w:eastAsia="Palatino Linotype" w:cs="Palatino Linotype"/>
          <w:sz w:val="20"/>
          <w:szCs w:val="20"/>
          <w:lang w:val="en-US"/>
        </w:rPr>
        <w:t xml:space="preserve">doctoral </w:t>
      </w:r>
      <w:r w:rsidRPr="0313AC36">
        <w:rPr>
          <w:rFonts w:eastAsia="Palatino Linotype" w:cs="Palatino Linotype"/>
          <w:sz w:val="20"/>
          <w:szCs w:val="20"/>
          <w:lang w:val="en-US"/>
        </w:rPr>
        <w:t>study plan</w:t>
      </w:r>
      <w:r w:rsidR="004746EA">
        <w:rPr>
          <w:rFonts w:eastAsia="Palatino Linotype" w:cs="Palatino Linotype"/>
          <w:sz w:val="20"/>
          <w:szCs w:val="20"/>
          <w:lang w:val="en-US"/>
        </w:rPr>
        <w:t xml:space="preserve"> of the applicant</w:t>
      </w:r>
      <w:r w:rsidRPr="0313AC36">
        <w:rPr>
          <w:rFonts w:eastAsia="Palatino Linotype" w:cs="Palatino Linotype"/>
          <w:sz w:val="20"/>
          <w:szCs w:val="20"/>
          <w:lang w:val="en-US"/>
        </w:rPr>
        <w:t xml:space="preserve">. The research topic of the dissertation must align with the field of study and the doctoral degree the applicant wishes to pursue. The topic and content of the research </w:t>
      </w:r>
      <w:r>
        <w:rPr>
          <w:rFonts w:eastAsia="Palatino Linotype" w:cs="Palatino Linotype"/>
          <w:sz w:val="20"/>
          <w:szCs w:val="20"/>
          <w:lang w:val="en-US"/>
        </w:rPr>
        <w:t>should be planned</w:t>
      </w:r>
      <w:r w:rsidRPr="0313AC36">
        <w:rPr>
          <w:rFonts w:eastAsia="Palatino Linotype" w:cs="Palatino Linotype"/>
          <w:sz w:val="20"/>
          <w:szCs w:val="20"/>
          <w:lang w:val="en-US"/>
        </w:rPr>
        <w:t xml:space="preserve"> so that it is possible to defend the dissertation within 3–4 years of full-time study. The </w:t>
      </w:r>
      <w:r>
        <w:rPr>
          <w:rFonts w:eastAsia="Palatino Linotype" w:cs="Palatino Linotype"/>
          <w:sz w:val="20"/>
          <w:szCs w:val="20"/>
          <w:lang w:val="en-US"/>
        </w:rPr>
        <w:t>doctoral</w:t>
      </w:r>
      <w:r w:rsidRPr="0313AC36">
        <w:rPr>
          <w:rFonts w:eastAsia="Palatino Linotype" w:cs="Palatino Linotype"/>
          <w:sz w:val="20"/>
          <w:szCs w:val="20"/>
          <w:lang w:val="en-US"/>
        </w:rPr>
        <w:t xml:space="preserve"> study plan must comply with the curriculum, be realistic, and support the dissertation.</w:t>
      </w:r>
    </w:p>
    <w:p w14:paraId="76563B7A" w14:textId="76D230E4" w:rsidR="00414F71" w:rsidRDefault="00200B96" w:rsidP="004D1342">
      <w:pPr>
        <w:widowControl w:val="0"/>
        <w:spacing w:before="120"/>
        <w:jc w:val="left"/>
        <w:rPr>
          <w:rFonts w:eastAsia="Palatino Linotype" w:cs="Palatino Linotype"/>
          <w:sz w:val="20"/>
          <w:szCs w:val="20"/>
          <w:lang w:val="en-US"/>
        </w:rPr>
      </w:pPr>
      <w:r w:rsidRPr="07B74D78">
        <w:rPr>
          <w:rFonts w:eastAsia="Palatino Linotype" w:cs="Palatino Linotype"/>
          <w:sz w:val="20"/>
          <w:szCs w:val="20"/>
          <w:lang w:val="en-US"/>
        </w:rPr>
        <w:t xml:space="preserve">This </w:t>
      </w:r>
      <w:r w:rsidR="00E030C8" w:rsidRPr="07B74D78">
        <w:rPr>
          <w:rFonts w:eastAsia="Palatino Linotype" w:cs="Palatino Linotype"/>
          <w:sz w:val="20"/>
          <w:szCs w:val="20"/>
          <w:lang w:val="en-US"/>
        </w:rPr>
        <w:t xml:space="preserve">form </w:t>
      </w:r>
      <w:r w:rsidR="00F42A06">
        <w:rPr>
          <w:rFonts w:eastAsia="Palatino Linotype" w:cs="Palatino Linotype"/>
          <w:sz w:val="20"/>
          <w:szCs w:val="20"/>
          <w:lang w:val="en-US"/>
        </w:rPr>
        <w:t>must</w:t>
      </w:r>
      <w:r w:rsidR="00E030C8" w:rsidRPr="07B74D78">
        <w:rPr>
          <w:rFonts w:eastAsia="Palatino Linotype" w:cs="Palatino Linotype"/>
          <w:sz w:val="20"/>
          <w:szCs w:val="20"/>
          <w:lang w:val="en-US"/>
        </w:rPr>
        <w:t xml:space="preserve"> be used as</w:t>
      </w:r>
      <w:r w:rsidRPr="07B74D78">
        <w:rPr>
          <w:rFonts w:eastAsia="Palatino Linotype" w:cs="Palatino Linotype"/>
          <w:sz w:val="20"/>
          <w:szCs w:val="20"/>
          <w:lang w:val="en-US"/>
        </w:rPr>
        <w:t xml:space="preserve"> </w:t>
      </w:r>
      <w:r w:rsidR="004746EA">
        <w:rPr>
          <w:rFonts w:eastAsia="Palatino Linotype" w:cs="Palatino Linotype"/>
          <w:sz w:val="20"/>
          <w:szCs w:val="20"/>
          <w:lang w:val="en-US"/>
        </w:rPr>
        <w:t>the</w:t>
      </w:r>
      <w:r w:rsidRPr="07B74D78">
        <w:rPr>
          <w:rFonts w:eastAsia="Palatino Linotype" w:cs="Palatino Linotype"/>
          <w:sz w:val="20"/>
          <w:szCs w:val="20"/>
          <w:lang w:val="en-US"/>
        </w:rPr>
        <w:t xml:space="preserve"> required </w:t>
      </w:r>
      <w:r w:rsidR="008E3742" w:rsidRPr="07B74D78">
        <w:rPr>
          <w:rFonts w:eastAsia="Palatino Linotype" w:cs="Palatino Linotype"/>
          <w:sz w:val="20"/>
          <w:szCs w:val="20"/>
          <w:lang w:val="en-US"/>
        </w:rPr>
        <w:t xml:space="preserve">supervisor-in-charge endorsement </w:t>
      </w:r>
      <w:r w:rsidR="004746EA">
        <w:rPr>
          <w:rFonts w:eastAsia="Palatino Linotype" w:cs="Palatino Linotype"/>
          <w:sz w:val="20"/>
          <w:szCs w:val="20"/>
          <w:lang w:val="en-US"/>
        </w:rPr>
        <w:t xml:space="preserve">that must be </w:t>
      </w:r>
      <w:r w:rsidR="00853BBC" w:rsidRPr="07B74D78">
        <w:rPr>
          <w:rFonts w:eastAsia="Palatino Linotype" w:cs="Palatino Linotype"/>
          <w:sz w:val="20"/>
          <w:szCs w:val="20"/>
          <w:lang w:val="en-US"/>
        </w:rPr>
        <w:t>attach</w:t>
      </w:r>
      <w:r w:rsidR="004746EA">
        <w:rPr>
          <w:rFonts w:eastAsia="Palatino Linotype" w:cs="Palatino Linotype"/>
          <w:sz w:val="20"/>
          <w:szCs w:val="20"/>
          <w:lang w:val="en-US"/>
        </w:rPr>
        <w:t>ed</w:t>
      </w:r>
      <w:r w:rsidR="00853BBC" w:rsidRPr="07B74D78">
        <w:rPr>
          <w:rFonts w:eastAsia="Palatino Linotype" w:cs="Palatino Linotype"/>
          <w:sz w:val="20"/>
          <w:szCs w:val="20"/>
          <w:lang w:val="en-US"/>
        </w:rPr>
        <w:t xml:space="preserve"> to the </w:t>
      </w:r>
      <w:r w:rsidR="004746EA">
        <w:rPr>
          <w:rFonts w:eastAsia="Palatino Linotype" w:cs="Palatino Linotype"/>
          <w:sz w:val="20"/>
          <w:szCs w:val="20"/>
          <w:lang w:val="en-US"/>
        </w:rPr>
        <w:t xml:space="preserve">electronic </w:t>
      </w:r>
      <w:r w:rsidR="00853BBC" w:rsidRPr="07B74D78">
        <w:rPr>
          <w:rFonts w:eastAsia="Palatino Linotype" w:cs="Palatino Linotype"/>
          <w:sz w:val="20"/>
          <w:szCs w:val="20"/>
          <w:lang w:val="en-US"/>
        </w:rPr>
        <w:t xml:space="preserve">application form </w:t>
      </w:r>
      <w:r w:rsidR="004746EA">
        <w:rPr>
          <w:rFonts w:eastAsia="Palatino Linotype" w:cs="Palatino Linotype"/>
          <w:sz w:val="20"/>
          <w:szCs w:val="20"/>
          <w:lang w:val="en-US"/>
        </w:rPr>
        <w:t xml:space="preserve">in </w:t>
      </w:r>
      <w:proofErr w:type="spellStart"/>
      <w:r w:rsidR="004746EA">
        <w:rPr>
          <w:rFonts w:eastAsia="Palatino Linotype" w:cs="Palatino Linotype"/>
          <w:sz w:val="20"/>
          <w:szCs w:val="20"/>
          <w:lang w:val="en-US"/>
        </w:rPr>
        <w:t>Studyinfo</w:t>
      </w:r>
      <w:proofErr w:type="spellEnd"/>
      <w:r w:rsidR="004746EA">
        <w:rPr>
          <w:rFonts w:eastAsia="Palatino Linotype" w:cs="Palatino Linotype"/>
          <w:sz w:val="20"/>
          <w:szCs w:val="20"/>
          <w:lang w:val="en-US"/>
        </w:rPr>
        <w:t xml:space="preserve"> portal </w:t>
      </w:r>
      <w:r w:rsidR="00853BBC" w:rsidRPr="07B74D78">
        <w:rPr>
          <w:rFonts w:eastAsia="Palatino Linotype" w:cs="Palatino Linotype"/>
          <w:sz w:val="20"/>
          <w:szCs w:val="20"/>
          <w:lang w:val="en-US"/>
        </w:rPr>
        <w:t>when applying for doctoral stud</w:t>
      </w:r>
      <w:r w:rsidR="004746EA">
        <w:rPr>
          <w:rFonts w:eastAsia="Palatino Linotype" w:cs="Palatino Linotype"/>
          <w:sz w:val="20"/>
          <w:szCs w:val="20"/>
          <w:lang w:val="en-US"/>
        </w:rPr>
        <w:t>y right</w:t>
      </w:r>
      <w:r w:rsidR="00853BBC" w:rsidRPr="07B74D78">
        <w:rPr>
          <w:rFonts w:eastAsia="Palatino Linotype" w:cs="Palatino Linotype"/>
          <w:sz w:val="20"/>
          <w:szCs w:val="20"/>
          <w:lang w:val="en-US"/>
        </w:rPr>
        <w:t xml:space="preserve">. </w:t>
      </w:r>
    </w:p>
    <w:p w14:paraId="7C823363" w14:textId="3F455A73" w:rsidR="00F6582A" w:rsidRPr="00F6582A" w:rsidRDefault="00F6582A" w:rsidP="004D1342">
      <w:pPr>
        <w:widowControl w:val="0"/>
        <w:spacing w:before="120"/>
        <w:jc w:val="left"/>
        <w:rPr>
          <w:rFonts w:eastAsia="Palatino Linotype" w:cs="Palatino Linotype"/>
          <w:i/>
          <w:iCs/>
          <w:sz w:val="20"/>
          <w:szCs w:val="20"/>
          <w:lang w:val="en-US"/>
        </w:rPr>
      </w:pPr>
      <w:r w:rsidRPr="00F6582A">
        <w:rPr>
          <w:rFonts w:eastAsia="Palatino Linotype" w:cs="Palatino Linotype"/>
          <w:i/>
          <w:iCs/>
          <w:sz w:val="20"/>
          <w:szCs w:val="20"/>
          <w:lang w:val="en-US"/>
        </w:rPr>
        <w:t xml:space="preserve">Please note that the </w:t>
      </w:r>
      <w:proofErr w:type="gramStart"/>
      <w:r w:rsidRPr="00F6582A">
        <w:rPr>
          <w:rFonts w:eastAsia="Palatino Linotype" w:cs="Palatino Linotype"/>
          <w:i/>
          <w:iCs/>
          <w:sz w:val="20"/>
          <w:szCs w:val="20"/>
          <w:lang w:val="en-US"/>
        </w:rPr>
        <w:t>Faculty</w:t>
      </w:r>
      <w:proofErr w:type="gramEnd"/>
      <w:r w:rsidRPr="00F6582A">
        <w:rPr>
          <w:rFonts w:eastAsia="Palatino Linotype" w:cs="Palatino Linotype"/>
          <w:i/>
          <w:iCs/>
          <w:sz w:val="20"/>
          <w:szCs w:val="20"/>
          <w:lang w:val="en-US"/>
        </w:rPr>
        <w:t xml:space="preserve"> makes the final decision on admission, and if the decision is positive, also on the supervisors and the follow-up group.</w:t>
      </w:r>
    </w:p>
    <w:p w14:paraId="1B5EFFD9" w14:textId="7C7F5210" w:rsidR="00BF7075" w:rsidRPr="00180052" w:rsidRDefault="00BF7075" w:rsidP="07B74D78">
      <w:pPr>
        <w:widowControl w:val="0"/>
        <w:spacing w:before="240"/>
        <w:ind w:right="1134"/>
        <w:jc w:val="left"/>
        <w:rPr>
          <w:rFonts w:eastAsia="Palatino Linotype" w:cs="Palatino Linotype"/>
          <w:sz w:val="20"/>
          <w:szCs w:val="20"/>
          <w:lang w:val="en-US"/>
        </w:rPr>
      </w:pPr>
      <w:r w:rsidRPr="07B74D78">
        <w:rPr>
          <w:rFonts w:eastAsia="Palatino Linotype" w:cs="Palatino Linotype"/>
          <w:b/>
          <w:bCs/>
          <w:sz w:val="20"/>
          <w:szCs w:val="20"/>
        </w:rPr>
        <w:t>D</w:t>
      </w:r>
      <w:r w:rsidR="00345A8C" w:rsidRPr="07B74D78">
        <w:rPr>
          <w:rFonts w:eastAsia="Palatino Linotype" w:cs="Palatino Linotype"/>
          <w:b/>
          <w:bCs/>
          <w:sz w:val="20"/>
          <w:szCs w:val="20"/>
        </w:rPr>
        <w:t>octoral</w:t>
      </w:r>
      <w:r w:rsidRPr="07B74D78">
        <w:rPr>
          <w:rFonts w:eastAsia="Palatino Linotype" w:cs="Palatino Linotype"/>
          <w:b/>
          <w:bCs/>
          <w:sz w:val="20"/>
          <w:szCs w:val="20"/>
        </w:rPr>
        <w:t xml:space="preserve"> </w:t>
      </w:r>
      <w:r w:rsidR="008E3742" w:rsidRPr="07B74D78">
        <w:rPr>
          <w:rFonts w:eastAsia="Palatino Linotype" w:cs="Palatino Linotype"/>
          <w:b/>
          <w:bCs/>
          <w:sz w:val="20"/>
          <w:szCs w:val="20"/>
        </w:rPr>
        <w:t>applicant</w:t>
      </w:r>
      <w:r w:rsidR="004F4B3C" w:rsidRPr="07B74D78">
        <w:rPr>
          <w:rFonts w:eastAsia="Palatino Linotype" w:cs="Palatino Linotype"/>
          <w:b/>
          <w:bCs/>
          <w:sz w:val="20"/>
          <w:szCs w:val="20"/>
        </w:rPr>
        <w:t>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6237"/>
      </w:tblGrid>
      <w:tr w:rsidR="00E95282" w:rsidRPr="009327BF" w14:paraId="08052CD7" w14:textId="77777777" w:rsidTr="004D1342">
        <w:trPr>
          <w:trHeight w:val="57"/>
        </w:trPr>
        <w:tc>
          <w:tcPr>
            <w:tcW w:w="3402" w:type="dxa"/>
            <w:tcBorders>
              <w:top w:val="nil"/>
              <w:left w:val="nil"/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689D89D" w14:textId="77777777" w:rsidR="00BF7075" w:rsidRPr="009327BF" w:rsidRDefault="00BF7075" w:rsidP="07B74D78">
            <w:pPr>
              <w:widowControl w:val="0"/>
              <w:spacing w:after="0"/>
              <w:jc w:val="left"/>
              <w:rPr>
                <w:rFonts w:eastAsia="Palatino Linotype" w:cs="Palatino Linotype"/>
                <w:sz w:val="20"/>
                <w:szCs w:val="20"/>
                <w:lang w:val="en-US"/>
              </w:rPr>
            </w:pPr>
            <w:r w:rsidRPr="07B74D78">
              <w:rPr>
                <w:rFonts w:eastAsia="Palatino Linotype" w:cs="Palatino Linotype"/>
                <w:sz w:val="20"/>
                <w:szCs w:val="20"/>
                <w:lang w:val="en-US"/>
              </w:rPr>
              <w:t>Name:</w:t>
            </w:r>
          </w:p>
        </w:tc>
        <w:tc>
          <w:tcPr>
            <w:tcW w:w="6237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147BC08" w14:textId="0867FAA7" w:rsidR="00BF7075" w:rsidRPr="006542BE" w:rsidRDefault="00212DC3" w:rsidP="004D1342">
            <w:pPr>
              <w:spacing w:after="0" w:line="276" w:lineRule="auto"/>
              <w:rPr>
                <w:rFonts w:eastAsia="Palatino Linotype" w:cs="Palatino Linotype"/>
                <w:sz w:val="20"/>
                <w:szCs w:val="20"/>
                <w:lang w:val="en-US"/>
              </w:rPr>
            </w:pPr>
            <w:r w:rsidRPr="006542BE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6542B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542BE">
              <w:rPr>
                <w:sz w:val="22"/>
                <w:szCs w:val="22"/>
                <w:lang w:val="en-US"/>
              </w:rPr>
            </w:r>
            <w:r w:rsidRPr="006542BE">
              <w:rPr>
                <w:sz w:val="22"/>
                <w:szCs w:val="22"/>
                <w:lang w:val="en-US"/>
              </w:rPr>
              <w:fldChar w:fldCharType="separate"/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E95282" w:rsidRPr="00180052" w14:paraId="385A9883" w14:textId="77777777" w:rsidTr="004D1342">
        <w:trPr>
          <w:trHeight w:val="57"/>
        </w:trPr>
        <w:tc>
          <w:tcPr>
            <w:tcW w:w="3402" w:type="dxa"/>
            <w:tcBorders>
              <w:top w:val="nil"/>
              <w:left w:val="nil"/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995F4D8" w14:textId="4BF50E66" w:rsidR="00BF7075" w:rsidRPr="009327BF" w:rsidRDefault="128E6A4F" w:rsidP="07B74D78">
            <w:pPr>
              <w:widowControl w:val="0"/>
              <w:spacing w:after="0"/>
              <w:jc w:val="left"/>
              <w:rPr>
                <w:rFonts w:eastAsia="Palatino Linotype" w:cs="Palatino Linotype"/>
                <w:sz w:val="20"/>
                <w:szCs w:val="20"/>
                <w:lang w:val="en-US"/>
              </w:rPr>
            </w:pPr>
            <w:r w:rsidRPr="07B74D78">
              <w:rPr>
                <w:rFonts w:eastAsia="Palatino Linotype" w:cs="Palatino Linotype"/>
                <w:sz w:val="20"/>
                <w:szCs w:val="20"/>
                <w:lang w:val="en-US"/>
              </w:rPr>
              <w:t>Provisional title of the dissertation:</w:t>
            </w:r>
          </w:p>
        </w:tc>
        <w:tc>
          <w:tcPr>
            <w:tcW w:w="6237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8DED9EA" w14:textId="1807816F" w:rsidR="00BF7075" w:rsidRPr="006542BE" w:rsidRDefault="00212DC3" w:rsidP="004D1342">
            <w:pPr>
              <w:spacing w:after="0" w:line="276" w:lineRule="auto"/>
              <w:rPr>
                <w:rFonts w:eastAsia="Palatino Linotype" w:cs="Palatino Linotype"/>
                <w:sz w:val="20"/>
                <w:szCs w:val="20"/>
                <w:lang w:val="en-US"/>
              </w:rPr>
            </w:pPr>
            <w:r w:rsidRPr="006542BE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6542B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542BE">
              <w:rPr>
                <w:sz w:val="22"/>
                <w:szCs w:val="22"/>
                <w:lang w:val="en-US"/>
              </w:rPr>
            </w:r>
            <w:r w:rsidRPr="006542BE">
              <w:rPr>
                <w:sz w:val="22"/>
                <w:szCs w:val="22"/>
                <w:lang w:val="en-US"/>
              </w:rPr>
              <w:fldChar w:fldCharType="separate"/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E95282" w:rsidRPr="00A94C06" w14:paraId="5E2F0862" w14:textId="77777777" w:rsidTr="004D1342">
        <w:trPr>
          <w:trHeight w:val="57"/>
        </w:trPr>
        <w:tc>
          <w:tcPr>
            <w:tcW w:w="3402" w:type="dxa"/>
            <w:tcBorders>
              <w:top w:val="nil"/>
              <w:left w:val="nil"/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6999D67" w14:textId="77777777" w:rsidR="00BF7075" w:rsidRPr="009327BF" w:rsidRDefault="00F16741" w:rsidP="07B74D78">
            <w:pPr>
              <w:widowControl w:val="0"/>
              <w:spacing w:after="0"/>
              <w:jc w:val="left"/>
              <w:rPr>
                <w:rFonts w:eastAsia="Palatino Linotype" w:cs="Palatino Linotype"/>
                <w:sz w:val="20"/>
                <w:szCs w:val="20"/>
                <w:lang w:val="en-US"/>
              </w:rPr>
            </w:pPr>
            <w:r w:rsidRPr="07B74D78">
              <w:rPr>
                <w:rFonts w:eastAsia="Palatino Linotype" w:cs="Palatino Linotype"/>
                <w:sz w:val="20"/>
                <w:szCs w:val="20"/>
                <w:lang w:val="en-US"/>
              </w:rPr>
              <w:t>S</w:t>
            </w:r>
            <w:r w:rsidR="00BF7075" w:rsidRPr="07B74D78">
              <w:rPr>
                <w:rFonts w:eastAsia="Palatino Linotype" w:cs="Palatino Linotype"/>
                <w:sz w:val="20"/>
                <w:szCs w:val="20"/>
                <w:lang w:val="en-US"/>
              </w:rPr>
              <w:t>upervisor</w:t>
            </w:r>
            <w:r w:rsidRPr="07B74D78">
              <w:rPr>
                <w:rFonts w:eastAsia="Palatino Linotype" w:cs="Palatino Linotype"/>
                <w:sz w:val="20"/>
                <w:szCs w:val="20"/>
                <w:lang w:val="en-US"/>
              </w:rPr>
              <w:t>-in-charge</w:t>
            </w:r>
            <w:r w:rsidR="00BF7075" w:rsidRPr="07B74D78">
              <w:rPr>
                <w:rFonts w:eastAsia="Palatino Linotype" w:cs="Palatino Linotype"/>
                <w:sz w:val="20"/>
                <w:szCs w:val="20"/>
                <w:lang w:val="en-US"/>
              </w:rPr>
              <w:t>:</w:t>
            </w:r>
          </w:p>
        </w:tc>
        <w:tc>
          <w:tcPr>
            <w:tcW w:w="6237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E383AA7" w14:textId="71D25B20" w:rsidR="00BF7075" w:rsidRPr="007E3531" w:rsidRDefault="00212DC3" w:rsidP="004D1342">
            <w:pPr>
              <w:widowControl w:val="0"/>
              <w:spacing w:after="0"/>
              <w:jc w:val="left"/>
              <w:rPr>
                <w:rFonts w:eastAsia="Palatino Linotype" w:cs="Palatino Linotype"/>
                <w:sz w:val="20"/>
                <w:szCs w:val="20"/>
                <w:lang w:val="en-US"/>
              </w:rPr>
            </w:pPr>
            <w:r w:rsidRPr="006542BE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6542B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542BE">
              <w:rPr>
                <w:sz w:val="22"/>
                <w:szCs w:val="22"/>
                <w:lang w:val="en-US"/>
              </w:rPr>
            </w:r>
            <w:r w:rsidRPr="006542BE">
              <w:rPr>
                <w:sz w:val="22"/>
                <w:szCs w:val="22"/>
                <w:lang w:val="en-US"/>
              </w:rPr>
              <w:fldChar w:fldCharType="separate"/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fldChar w:fldCharType="end"/>
            </w:r>
            <w:r w:rsidR="004D1342">
              <w:rPr>
                <w:rFonts w:eastAsia="Palatino Linotype" w:cs="Palatino Linotype"/>
                <w:sz w:val="20"/>
                <w:szCs w:val="20"/>
                <w:lang w:val="en-US"/>
              </w:rPr>
              <w:br/>
            </w:r>
            <w:r w:rsidR="007E3531" w:rsidRPr="07B74D78">
              <w:rPr>
                <w:rFonts w:eastAsia="Palatino Linotype" w:cs="Palatino Linotype"/>
                <w:sz w:val="20"/>
                <w:szCs w:val="20"/>
                <w:lang w:val="en-US"/>
              </w:rPr>
              <w:t xml:space="preserve">[The supervisor-in-charge must be employed by the University of Jyväskylä, be a member of the faculty’s teaching and research staff, hold a doctoral degree, and have sufficient </w:t>
            </w:r>
            <w:r w:rsidR="004746EA">
              <w:rPr>
                <w:rFonts w:eastAsia="Palatino Linotype" w:cs="Palatino Linotype"/>
                <w:sz w:val="20"/>
                <w:szCs w:val="20"/>
                <w:lang w:val="en-US"/>
              </w:rPr>
              <w:t>academic</w:t>
            </w:r>
            <w:r w:rsidR="007E3531" w:rsidRPr="07B74D78">
              <w:rPr>
                <w:rFonts w:eastAsia="Palatino Linotype" w:cs="Palatino Linotype"/>
                <w:sz w:val="20"/>
                <w:szCs w:val="20"/>
                <w:lang w:val="en-US"/>
              </w:rPr>
              <w:t xml:space="preserve"> merits.]</w:t>
            </w:r>
          </w:p>
        </w:tc>
      </w:tr>
      <w:tr w:rsidR="00433689" w:rsidRPr="00A94C06" w14:paraId="79B51F2B" w14:textId="77777777" w:rsidTr="004D1342">
        <w:trPr>
          <w:trHeight w:val="57"/>
        </w:trPr>
        <w:tc>
          <w:tcPr>
            <w:tcW w:w="3402" w:type="dxa"/>
            <w:tcBorders>
              <w:top w:val="nil"/>
              <w:left w:val="nil"/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22C9295" w14:textId="40FA0BAF" w:rsidR="00433689" w:rsidRPr="009327BF" w:rsidRDefault="00433689" w:rsidP="07B74D78">
            <w:pPr>
              <w:widowControl w:val="0"/>
              <w:spacing w:after="0"/>
              <w:jc w:val="left"/>
              <w:rPr>
                <w:rFonts w:eastAsia="Palatino Linotype" w:cs="Palatino Linotype"/>
                <w:sz w:val="20"/>
                <w:szCs w:val="20"/>
                <w:lang w:val="en-US"/>
              </w:rPr>
            </w:pPr>
            <w:r w:rsidRPr="07B74D78">
              <w:rPr>
                <w:rFonts w:eastAsia="Palatino Linotype" w:cs="Palatino Linotype"/>
                <w:sz w:val="20"/>
                <w:szCs w:val="20"/>
                <w:lang w:val="en-US"/>
              </w:rPr>
              <w:t xml:space="preserve">Doctoral </w:t>
            </w:r>
            <w:proofErr w:type="spellStart"/>
            <w:r w:rsidRPr="07B74D78">
              <w:rPr>
                <w:rFonts w:eastAsia="Palatino Linotype" w:cs="Palatino Linotype"/>
                <w:sz w:val="20"/>
                <w:szCs w:val="20"/>
                <w:lang w:val="en-US"/>
              </w:rPr>
              <w:t>Programme</w:t>
            </w:r>
            <w:proofErr w:type="spellEnd"/>
            <w:r w:rsidRPr="07B74D78">
              <w:rPr>
                <w:rFonts w:eastAsia="Palatino Linotype" w:cs="Palatino Linotype"/>
                <w:sz w:val="20"/>
                <w:szCs w:val="20"/>
                <w:lang w:val="en-US"/>
              </w:rPr>
              <w:t>:</w:t>
            </w:r>
          </w:p>
        </w:tc>
        <w:tc>
          <w:tcPr>
            <w:tcW w:w="6237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3003319" w14:textId="3FF402BA" w:rsidR="00433689" w:rsidRPr="006542BE" w:rsidRDefault="00715424" w:rsidP="004D1342">
            <w:pPr>
              <w:spacing w:after="0" w:line="276" w:lineRule="auto"/>
              <w:rPr>
                <w:rFonts w:eastAsia="Palatino Linotype" w:cs="Palatino Linotype"/>
                <w:sz w:val="20"/>
                <w:szCs w:val="20"/>
                <w:lang w:val="en-US"/>
              </w:rPr>
            </w:pPr>
            <w:r>
              <w:rPr>
                <w:rFonts w:eastAsia="Palatino Linotype" w:cs="Palatino Linotype"/>
                <w:sz w:val="20"/>
                <w:szCs w:val="20"/>
                <w:lang w:val="en-US"/>
              </w:rPr>
              <w:t xml:space="preserve">Doctoral </w:t>
            </w:r>
            <w:proofErr w:type="spellStart"/>
            <w:r w:rsidR="004746EA">
              <w:rPr>
                <w:rFonts w:eastAsia="Palatino Linotype" w:cs="Palatino Linotype"/>
                <w:sz w:val="20"/>
                <w:szCs w:val="20"/>
                <w:lang w:val="en-US"/>
              </w:rPr>
              <w:t>P</w:t>
            </w:r>
            <w:r>
              <w:rPr>
                <w:rFonts w:eastAsia="Palatino Linotype" w:cs="Palatino Linotype"/>
                <w:sz w:val="20"/>
                <w:szCs w:val="20"/>
                <w:lang w:val="en-US"/>
              </w:rPr>
              <w:t>rogramme</w:t>
            </w:r>
            <w:proofErr w:type="spellEnd"/>
            <w:r>
              <w:rPr>
                <w:rFonts w:eastAsia="Palatino Linotype" w:cs="Palatino Linotype"/>
                <w:sz w:val="20"/>
                <w:szCs w:val="20"/>
                <w:lang w:val="en-US"/>
              </w:rPr>
              <w:t xml:space="preserve"> </w:t>
            </w:r>
            <w:r w:rsidR="00F42A06">
              <w:rPr>
                <w:rFonts w:eastAsia="Palatino Linotype" w:cs="Palatino Linotype"/>
                <w:sz w:val="20"/>
                <w:szCs w:val="20"/>
                <w:lang w:val="en-US"/>
              </w:rPr>
              <w:t>in Mathematics and Science</w:t>
            </w:r>
          </w:p>
        </w:tc>
      </w:tr>
      <w:tr w:rsidR="00E95282" w:rsidRPr="004A4CB3" w14:paraId="16BF035A" w14:textId="77777777" w:rsidTr="004D1342">
        <w:trPr>
          <w:trHeight w:val="57"/>
        </w:trPr>
        <w:tc>
          <w:tcPr>
            <w:tcW w:w="3402" w:type="dxa"/>
            <w:tcBorders>
              <w:top w:val="nil"/>
              <w:left w:val="nil"/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D619122" w14:textId="1B198D1E" w:rsidR="00BF7075" w:rsidRPr="009327BF" w:rsidRDefault="00B93838" w:rsidP="07B74D78">
            <w:pPr>
              <w:widowControl w:val="0"/>
              <w:spacing w:after="0"/>
              <w:jc w:val="left"/>
              <w:rPr>
                <w:rFonts w:eastAsia="Palatino Linotype" w:cs="Palatino Linotype"/>
                <w:sz w:val="20"/>
                <w:szCs w:val="20"/>
                <w:lang w:val="en-US"/>
              </w:rPr>
            </w:pPr>
            <w:proofErr w:type="spellStart"/>
            <w:r w:rsidRPr="07B74D78">
              <w:rPr>
                <w:rFonts w:eastAsia="Palatino Linotype" w:cs="Palatino Linotype"/>
                <w:sz w:val="20"/>
                <w:szCs w:val="20"/>
                <w:lang w:val="en-US"/>
              </w:rPr>
              <w:t>Specialisation</w:t>
            </w:r>
            <w:proofErr w:type="spellEnd"/>
            <w:r w:rsidRPr="07B74D78">
              <w:rPr>
                <w:rFonts w:eastAsia="Palatino Linotype" w:cs="Palatino Linotype"/>
                <w:sz w:val="20"/>
                <w:szCs w:val="20"/>
                <w:lang w:val="en-US"/>
              </w:rPr>
              <w:t xml:space="preserve"> </w:t>
            </w:r>
            <w:proofErr w:type="gramStart"/>
            <w:r w:rsidR="00BF7075" w:rsidRPr="07B74D78">
              <w:rPr>
                <w:rFonts w:eastAsia="Palatino Linotype" w:cs="Palatino Linotype"/>
                <w:sz w:val="20"/>
                <w:szCs w:val="20"/>
                <w:lang w:val="en-US"/>
              </w:rPr>
              <w:t>of</w:t>
            </w:r>
            <w:proofErr w:type="gramEnd"/>
            <w:r w:rsidR="00BF7075" w:rsidRPr="07B74D78">
              <w:rPr>
                <w:rFonts w:eastAsia="Palatino Linotype" w:cs="Palatino Linotype"/>
                <w:sz w:val="20"/>
                <w:szCs w:val="20"/>
                <w:lang w:val="en-US"/>
              </w:rPr>
              <w:t xml:space="preserve"> doctoral studies:</w:t>
            </w:r>
          </w:p>
        </w:tc>
        <w:tc>
          <w:tcPr>
            <w:tcW w:w="6237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309B705" w14:textId="232E0DF5" w:rsidR="00BF7075" w:rsidRPr="006542BE" w:rsidRDefault="00212DC3" w:rsidP="004D1342">
            <w:pPr>
              <w:spacing w:after="0" w:line="276" w:lineRule="auto"/>
              <w:rPr>
                <w:rFonts w:eastAsia="Palatino Linotype" w:cs="Palatino Linotype"/>
                <w:sz w:val="20"/>
                <w:szCs w:val="20"/>
                <w:lang w:val="en-US"/>
              </w:rPr>
            </w:pPr>
            <w:r w:rsidRPr="006542BE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6542B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542BE">
              <w:rPr>
                <w:sz w:val="22"/>
                <w:szCs w:val="22"/>
                <w:lang w:val="en-US"/>
              </w:rPr>
            </w:r>
            <w:r w:rsidRPr="006542BE">
              <w:rPr>
                <w:sz w:val="22"/>
                <w:szCs w:val="22"/>
                <w:lang w:val="en-US"/>
              </w:rPr>
              <w:fldChar w:fldCharType="separate"/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fldChar w:fldCharType="end"/>
            </w:r>
          </w:p>
        </w:tc>
      </w:tr>
    </w:tbl>
    <w:p w14:paraId="525A4EF4" w14:textId="77777777" w:rsidR="00AC257F" w:rsidRPr="00AC257F" w:rsidRDefault="00AC257F" w:rsidP="00AC257F">
      <w:pPr>
        <w:widowControl w:val="0"/>
        <w:spacing w:after="60"/>
        <w:jc w:val="left"/>
        <w:rPr>
          <w:rFonts w:eastAsia="Palatino Linotype" w:cs="Palatino Linotype"/>
          <w:sz w:val="20"/>
          <w:szCs w:val="20"/>
          <w:lang w:val="en-US"/>
        </w:rPr>
      </w:pPr>
    </w:p>
    <w:p w14:paraId="609C9874" w14:textId="11D38CA1" w:rsidR="00022806" w:rsidRDefault="00CD0907" w:rsidP="07B74D78">
      <w:pPr>
        <w:widowControl w:val="0"/>
        <w:spacing w:before="240" w:after="60"/>
        <w:jc w:val="left"/>
        <w:rPr>
          <w:rFonts w:eastAsia="Palatino Linotype" w:cs="Palatino Linotype"/>
          <w:b/>
          <w:bCs/>
          <w:sz w:val="20"/>
          <w:szCs w:val="20"/>
          <w:lang w:val="en-US"/>
        </w:rPr>
      </w:pPr>
      <w:r>
        <w:rPr>
          <w:rFonts w:eastAsia="Palatino Linotype" w:cs="Palatino Linotype"/>
          <w:b/>
          <w:bCs/>
          <w:sz w:val="20"/>
          <w:szCs w:val="20"/>
          <w:lang w:val="en-US"/>
        </w:rPr>
        <w:t>S</w:t>
      </w:r>
      <w:r w:rsidR="004F4B3C" w:rsidRPr="07B74D78">
        <w:rPr>
          <w:rFonts w:eastAsia="Palatino Linotype" w:cs="Palatino Linotype"/>
          <w:b/>
          <w:bCs/>
          <w:sz w:val="20"/>
          <w:szCs w:val="20"/>
          <w:lang w:val="en-US"/>
        </w:rPr>
        <w:t>upervisor-in-cha</w:t>
      </w:r>
      <w:r w:rsidR="00A94C06">
        <w:rPr>
          <w:rFonts w:eastAsia="Palatino Linotype" w:cs="Palatino Linotype"/>
          <w:b/>
          <w:bCs/>
          <w:sz w:val="20"/>
          <w:szCs w:val="20"/>
          <w:lang w:val="en-US"/>
        </w:rPr>
        <w:t>r</w:t>
      </w:r>
      <w:r w:rsidR="004F4B3C" w:rsidRPr="07B74D78">
        <w:rPr>
          <w:rFonts w:eastAsia="Palatino Linotype" w:cs="Palatino Linotype"/>
          <w:b/>
          <w:bCs/>
          <w:sz w:val="20"/>
          <w:szCs w:val="20"/>
          <w:lang w:val="en-US"/>
        </w:rPr>
        <w:t>ge: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4672"/>
        <w:gridCol w:w="4962"/>
      </w:tblGrid>
      <w:tr w:rsidR="00022806" w:rsidRPr="00A94C06" w14:paraId="401A6FEB" w14:textId="77777777" w:rsidTr="00212DC3">
        <w:tc>
          <w:tcPr>
            <w:tcW w:w="9634" w:type="dxa"/>
            <w:gridSpan w:val="2"/>
          </w:tcPr>
          <w:p w14:paraId="7C2F5D47" w14:textId="4C36ECED" w:rsidR="00022806" w:rsidRPr="00022806" w:rsidRDefault="00022806" w:rsidP="00E7062C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</w:pPr>
            <w:bookmarkStart w:id="0" w:name="_Hlk192504450"/>
            <w:r w:rsidRPr="07B74D78"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 xml:space="preserve">Hereby, I confirm my endorsement of the doctoral study plan and the research plan of the </w:t>
            </w:r>
            <w:proofErr w:type="gramStart"/>
            <w:r w:rsidRPr="07B74D78"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>aforementioned applicant</w:t>
            </w:r>
            <w:proofErr w:type="gramEnd"/>
            <w:r w:rsidRPr="07B74D78"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 xml:space="preserve"> and commit to </w:t>
            </w:r>
            <w:r w:rsidR="004746EA"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 xml:space="preserve">their </w:t>
            </w:r>
            <w:r w:rsidRPr="07B74D78"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>supervision:</w:t>
            </w:r>
          </w:p>
        </w:tc>
      </w:tr>
      <w:tr w:rsidR="00022806" w14:paraId="758D8973" w14:textId="77777777" w:rsidTr="00212DC3">
        <w:tc>
          <w:tcPr>
            <w:tcW w:w="4672" w:type="dxa"/>
          </w:tcPr>
          <w:p w14:paraId="77ED7C3A" w14:textId="5DD0F49F" w:rsidR="00022806" w:rsidRPr="00212DC3" w:rsidRDefault="00A94C06" w:rsidP="00E7062C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>S</w:t>
            </w:r>
            <w:r w:rsidRPr="07B74D78"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>upervisor-in-cha</w:t>
            </w:r>
            <w:r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>r</w:t>
            </w:r>
            <w:r w:rsidRPr="07B74D78"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>ge</w:t>
            </w:r>
            <w:r w:rsidR="00022806" w:rsidRPr="00022806"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>:</w:t>
            </w:r>
            <w:r w:rsidR="00022806" w:rsidRPr="00022806">
              <w:rPr>
                <w:rFonts w:ascii="Times New Roman" w:eastAsia="Palatino Linotype" w:hAnsi="Times New Roman"/>
                <w:b/>
                <w:bCs/>
                <w:sz w:val="20"/>
                <w:szCs w:val="20"/>
                <w:lang w:val="en-US"/>
              </w:rPr>
              <w:t> </w:t>
            </w:r>
            <w:r w:rsidR="00022806" w:rsidRPr="00212DC3"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> </w:t>
            </w:r>
          </w:p>
          <w:p w14:paraId="6CC3A884" w14:textId="77777777" w:rsidR="00022806" w:rsidRDefault="00022806" w:rsidP="00E7062C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</w:pPr>
            <w:r w:rsidRPr="006542BE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6542B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542BE">
              <w:rPr>
                <w:sz w:val="22"/>
                <w:szCs w:val="22"/>
                <w:lang w:val="en-US"/>
              </w:rPr>
            </w:r>
            <w:r w:rsidRPr="006542BE">
              <w:rPr>
                <w:sz w:val="22"/>
                <w:szCs w:val="22"/>
                <w:lang w:val="en-US"/>
              </w:rPr>
              <w:fldChar w:fldCharType="separate"/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4962" w:type="dxa"/>
          </w:tcPr>
          <w:p w14:paraId="2924BC14" w14:textId="77777777" w:rsidR="00022806" w:rsidRPr="00022806" w:rsidRDefault="00022806" w:rsidP="00E7062C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</w:pPr>
            <w:r w:rsidRPr="00022806"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>Degree:</w:t>
            </w:r>
          </w:p>
          <w:p w14:paraId="015002F1" w14:textId="77777777" w:rsidR="00022806" w:rsidRDefault="00022806" w:rsidP="00E7062C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</w:pPr>
            <w:r w:rsidRPr="006542BE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6542B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542BE">
              <w:rPr>
                <w:sz w:val="22"/>
                <w:szCs w:val="22"/>
                <w:lang w:val="en-US"/>
              </w:rPr>
            </w:r>
            <w:r w:rsidRPr="006542BE">
              <w:rPr>
                <w:sz w:val="22"/>
                <w:szCs w:val="22"/>
                <w:lang w:val="en-US"/>
              </w:rPr>
              <w:fldChar w:fldCharType="separate"/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022806" w14:paraId="7817A09E" w14:textId="77777777" w:rsidTr="00212DC3">
        <w:tc>
          <w:tcPr>
            <w:tcW w:w="4672" w:type="dxa"/>
          </w:tcPr>
          <w:p w14:paraId="51DEFFEE" w14:textId="5CA38DA8" w:rsidR="00022806" w:rsidRPr="00022806" w:rsidRDefault="00A94C06" w:rsidP="00E7062C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>T</w:t>
            </w:r>
            <w:r w:rsidR="00022806" w:rsidRPr="00022806"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>itle</w:t>
            </w:r>
            <w:r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 xml:space="preserve"> (of employment)</w:t>
            </w:r>
            <w:r w:rsidR="00022806" w:rsidRPr="00022806"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>:</w:t>
            </w:r>
          </w:p>
          <w:p w14:paraId="730D3C47" w14:textId="77777777" w:rsidR="00022806" w:rsidRDefault="00022806" w:rsidP="00E7062C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</w:pPr>
            <w:r w:rsidRPr="006542BE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6542B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542BE">
              <w:rPr>
                <w:sz w:val="22"/>
                <w:szCs w:val="22"/>
                <w:lang w:val="en-US"/>
              </w:rPr>
            </w:r>
            <w:r w:rsidRPr="006542BE">
              <w:rPr>
                <w:sz w:val="22"/>
                <w:szCs w:val="22"/>
                <w:lang w:val="en-US"/>
              </w:rPr>
              <w:fldChar w:fldCharType="separate"/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4962" w:type="dxa"/>
          </w:tcPr>
          <w:p w14:paraId="5DCE626F" w14:textId="51C6B6D5" w:rsidR="00022806" w:rsidRPr="00022806" w:rsidRDefault="00022806" w:rsidP="00E7062C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</w:pPr>
            <w:r w:rsidRPr="00022806"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>Email:</w:t>
            </w:r>
          </w:p>
          <w:p w14:paraId="51A312DE" w14:textId="77777777" w:rsidR="00022806" w:rsidRDefault="00022806" w:rsidP="00E7062C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</w:pPr>
            <w:r w:rsidRPr="006542BE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6542B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542BE">
              <w:rPr>
                <w:sz w:val="22"/>
                <w:szCs w:val="22"/>
                <w:lang w:val="en-US"/>
              </w:rPr>
            </w:r>
            <w:r w:rsidRPr="006542BE">
              <w:rPr>
                <w:sz w:val="22"/>
                <w:szCs w:val="22"/>
                <w:lang w:val="en-US"/>
              </w:rPr>
              <w:fldChar w:fldCharType="separate"/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022806" w14:paraId="7E4FB2BE" w14:textId="77777777" w:rsidTr="00212DC3">
        <w:tc>
          <w:tcPr>
            <w:tcW w:w="4672" w:type="dxa"/>
          </w:tcPr>
          <w:p w14:paraId="3D79C2A9" w14:textId="77777777" w:rsidR="00022806" w:rsidRPr="00022806" w:rsidRDefault="00022806" w:rsidP="00E7062C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</w:pPr>
            <w:r w:rsidRPr="00022806"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>Date:</w:t>
            </w:r>
          </w:p>
          <w:p w14:paraId="032DB194" w14:textId="77777777" w:rsidR="00022806" w:rsidRDefault="00022806" w:rsidP="00E7062C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</w:pPr>
            <w:r w:rsidRPr="006542BE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6542B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542BE">
              <w:rPr>
                <w:sz w:val="22"/>
                <w:szCs w:val="22"/>
                <w:lang w:val="en-US"/>
              </w:rPr>
            </w:r>
            <w:r w:rsidRPr="006542BE">
              <w:rPr>
                <w:sz w:val="22"/>
                <w:szCs w:val="22"/>
                <w:lang w:val="en-US"/>
              </w:rPr>
              <w:fldChar w:fldCharType="separate"/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4962" w:type="dxa"/>
          </w:tcPr>
          <w:p w14:paraId="0B0228A0" w14:textId="77777777" w:rsidR="00022806" w:rsidRPr="00291247" w:rsidRDefault="00022806" w:rsidP="00E7062C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</w:pPr>
            <w:r w:rsidRPr="00022806"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>Signature:</w:t>
            </w:r>
            <w:r w:rsidRPr="00291247"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> </w:t>
            </w:r>
          </w:p>
          <w:p w14:paraId="6CDD3BE5" w14:textId="0A731E20" w:rsidR="00022806" w:rsidRDefault="00022806" w:rsidP="00E7062C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</w:pPr>
            <w:r w:rsidRPr="006542BE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6542B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542BE">
              <w:rPr>
                <w:sz w:val="22"/>
                <w:szCs w:val="22"/>
                <w:lang w:val="en-US"/>
              </w:rPr>
            </w:r>
            <w:r w:rsidRPr="006542BE">
              <w:rPr>
                <w:sz w:val="22"/>
                <w:szCs w:val="22"/>
                <w:lang w:val="en-US"/>
              </w:rPr>
              <w:fldChar w:fldCharType="separate"/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fldChar w:fldCharType="end"/>
            </w:r>
            <w:r w:rsidR="00291247">
              <w:rPr>
                <w:sz w:val="22"/>
                <w:szCs w:val="22"/>
                <w:lang w:val="en-US"/>
              </w:rPr>
              <w:br/>
            </w:r>
            <w:r w:rsidRPr="07B74D78">
              <w:rPr>
                <w:rFonts w:eastAsia="Palatino Linotype" w:cs="Palatino Linotype"/>
                <w:sz w:val="20"/>
                <w:szCs w:val="20"/>
                <w:lang w:val="en-US"/>
              </w:rPr>
              <w:t>[</w:t>
            </w:r>
            <w:r w:rsidRPr="004D1342">
              <w:rPr>
                <w:rFonts w:eastAsia="Palatino Linotype" w:cs="Palatino Linotype"/>
                <w:sz w:val="20"/>
                <w:szCs w:val="20"/>
                <w:lang w:val="en-US"/>
              </w:rPr>
              <w:t>Electronic or handwritten</w:t>
            </w:r>
            <w:r w:rsidRPr="07B74D78">
              <w:rPr>
                <w:rFonts w:eastAsia="Palatino Linotype" w:cs="Palatino Linotype"/>
                <w:sz w:val="20"/>
                <w:szCs w:val="20"/>
                <w:lang w:val="en-US"/>
              </w:rPr>
              <w:t>]</w:t>
            </w:r>
          </w:p>
        </w:tc>
      </w:tr>
      <w:bookmarkEnd w:id="0"/>
    </w:tbl>
    <w:p w14:paraId="754FCA61" w14:textId="77777777" w:rsidR="00196A20" w:rsidRDefault="00196A20" w:rsidP="00F42A06">
      <w:pPr>
        <w:spacing w:after="0"/>
        <w:jc w:val="left"/>
        <w:rPr>
          <w:rFonts w:eastAsia="Palatino Linotype" w:cs="Palatino Linotype"/>
          <w:b/>
          <w:bCs/>
          <w:sz w:val="20"/>
          <w:szCs w:val="20"/>
          <w:lang w:val="en-US"/>
        </w:rPr>
      </w:pPr>
    </w:p>
    <w:p w14:paraId="449DDB67" w14:textId="77777777" w:rsidR="00196A20" w:rsidRDefault="00196A20" w:rsidP="00F42A06">
      <w:pPr>
        <w:spacing w:after="0"/>
        <w:jc w:val="left"/>
        <w:rPr>
          <w:rFonts w:eastAsia="Palatino Linotype" w:cs="Palatino Linotype"/>
          <w:b/>
          <w:bCs/>
          <w:sz w:val="20"/>
          <w:szCs w:val="20"/>
          <w:lang w:val="en-US"/>
        </w:rPr>
      </w:pPr>
    </w:p>
    <w:p w14:paraId="740D2D97" w14:textId="77777777" w:rsidR="00196A20" w:rsidRDefault="00196A20" w:rsidP="00F42A06">
      <w:pPr>
        <w:spacing w:after="0"/>
        <w:jc w:val="left"/>
        <w:rPr>
          <w:rFonts w:eastAsia="Palatino Linotype" w:cs="Palatino Linotype"/>
          <w:b/>
          <w:bCs/>
          <w:sz w:val="20"/>
          <w:szCs w:val="20"/>
          <w:lang w:val="en-US"/>
        </w:rPr>
      </w:pPr>
    </w:p>
    <w:p w14:paraId="409C54CD" w14:textId="76F6C5BF" w:rsidR="00CD0907" w:rsidRPr="00196A20" w:rsidRDefault="00CD0907" w:rsidP="00F42A06">
      <w:pPr>
        <w:spacing w:after="0"/>
        <w:jc w:val="left"/>
        <w:rPr>
          <w:rFonts w:eastAsia="Palatino Linotype" w:cs="Palatino Linotype"/>
          <w:b/>
          <w:bCs/>
          <w:sz w:val="20"/>
          <w:szCs w:val="20"/>
          <w:lang w:val="en-US"/>
        </w:rPr>
      </w:pPr>
      <w:r>
        <w:rPr>
          <w:rFonts w:eastAsia="Palatino Linotype" w:cs="Palatino Linotype"/>
          <w:b/>
          <w:bCs/>
          <w:sz w:val="20"/>
          <w:szCs w:val="20"/>
          <w:lang w:val="en-US"/>
        </w:rPr>
        <w:lastRenderedPageBreak/>
        <w:t>Other supervisors</w:t>
      </w:r>
      <w:r w:rsidRPr="00715424">
        <w:rPr>
          <w:rFonts w:eastAsia="Palatino Linotype" w:cs="Palatino Linotype"/>
          <w:b/>
          <w:bCs/>
          <w:sz w:val="20"/>
          <w:szCs w:val="20"/>
          <w:lang w:val="en-US"/>
        </w:rPr>
        <w:t xml:space="preserve"> </w:t>
      </w:r>
      <w:r w:rsidRPr="006F5247">
        <w:rPr>
          <w:rFonts w:eastAsia="Palatino Linotype" w:cs="Palatino Linotype"/>
          <w:b/>
          <w:bCs/>
          <w:sz w:val="20"/>
          <w:szCs w:val="20"/>
          <w:lang w:val="en-US"/>
        </w:rPr>
        <w:t>(optional</w:t>
      </w:r>
      <w:r w:rsidR="005C7E07" w:rsidRPr="006F5247">
        <w:rPr>
          <w:rFonts w:eastAsia="Palatino Linotype" w:cs="Palatino Linotype"/>
          <w:b/>
          <w:bCs/>
          <w:sz w:val="20"/>
          <w:szCs w:val="20"/>
          <w:lang w:val="en-US"/>
        </w:rPr>
        <w:t xml:space="preserve"> to fill in upon applying</w:t>
      </w:r>
      <w:r w:rsidR="00715424" w:rsidRPr="006F5247">
        <w:rPr>
          <w:rFonts w:eastAsia="Palatino Linotype" w:cs="Palatino Linotype"/>
          <w:b/>
          <w:bCs/>
          <w:sz w:val="20"/>
          <w:szCs w:val="20"/>
          <w:lang w:val="en-US"/>
        </w:rPr>
        <w:t>)</w:t>
      </w:r>
      <w:r w:rsidRPr="006F5247">
        <w:rPr>
          <w:rFonts w:eastAsia="Palatino Linotype" w:cs="Palatino Linotype"/>
          <w:b/>
          <w:bCs/>
          <w:sz w:val="20"/>
          <w:szCs w:val="20"/>
          <w:lang w:val="en-US"/>
        </w:rPr>
        <w:t>:</w:t>
      </w:r>
      <w:r w:rsidRPr="07B74D78">
        <w:rPr>
          <w:rFonts w:eastAsia="Palatino Linotype" w:cs="Palatino Linotype"/>
          <w:color w:val="000000"/>
          <w:sz w:val="20"/>
          <w:szCs w:val="20"/>
          <w:shd w:val="clear" w:color="auto" w:fill="FFFFFF"/>
          <w:lang w:val="en-US"/>
        </w:rPr>
        <w:t xml:space="preserve"> </w:t>
      </w:r>
    </w:p>
    <w:p w14:paraId="25124948" w14:textId="77777777" w:rsidR="00826D7E" w:rsidRDefault="004746EA" w:rsidP="00CD0907">
      <w:pPr>
        <w:widowControl w:val="0"/>
        <w:spacing w:after="0"/>
        <w:jc w:val="left"/>
        <w:rPr>
          <w:rFonts w:eastAsia="Palatino Linotype" w:cs="Palatino Linotype"/>
          <w:sz w:val="20"/>
          <w:szCs w:val="20"/>
          <w:lang w:val="en-US"/>
        </w:rPr>
      </w:pPr>
      <w:r w:rsidRPr="004746EA">
        <w:rPr>
          <w:rFonts w:eastAsia="Palatino Linotype" w:cs="Palatino Linotype"/>
          <w:sz w:val="20"/>
          <w:szCs w:val="20"/>
          <w:lang w:val="en-US"/>
        </w:rPr>
        <w:t xml:space="preserve">Each doctoral student must have at least </w:t>
      </w:r>
      <w:r>
        <w:rPr>
          <w:rFonts w:eastAsia="Palatino Linotype" w:cs="Palatino Linotype"/>
          <w:sz w:val="20"/>
          <w:szCs w:val="20"/>
          <w:lang w:val="en-US"/>
        </w:rPr>
        <w:t>one appointed</w:t>
      </w:r>
      <w:r w:rsidRPr="004746EA">
        <w:rPr>
          <w:rFonts w:eastAsia="Palatino Linotype" w:cs="Palatino Linotype"/>
          <w:sz w:val="20"/>
          <w:szCs w:val="20"/>
          <w:lang w:val="en-US"/>
        </w:rPr>
        <w:t xml:space="preserve"> supervisor</w:t>
      </w:r>
      <w:r>
        <w:rPr>
          <w:rFonts w:eastAsia="Palatino Linotype" w:cs="Palatino Linotype"/>
          <w:sz w:val="20"/>
          <w:szCs w:val="20"/>
          <w:lang w:val="en-US"/>
        </w:rPr>
        <w:t xml:space="preserve"> in addition to</w:t>
      </w:r>
      <w:r w:rsidRPr="004746EA">
        <w:rPr>
          <w:rFonts w:eastAsia="Palatino Linotype" w:cs="Palatino Linotype"/>
          <w:sz w:val="20"/>
          <w:szCs w:val="20"/>
          <w:lang w:val="en-US"/>
        </w:rPr>
        <w:t xml:space="preserve"> the supervisor-in-charge. All supervisors must hold a doctoral degree and have sufficient academic merit. In addition to the supervisor-in-charge, at least one supervisor must be a researcher at the docent level or higher.</w:t>
      </w:r>
      <w:r>
        <w:rPr>
          <w:rFonts w:eastAsia="Palatino Linotype" w:cs="Palatino Linotype"/>
          <w:sz w:val="20"/>
          <w:szCs w:val="20"/>
          <w:lang w:val="en-US"/>
        </w:rPr>
        <w:t xml:space="preserve"> </w:t>
      </w:r>
    </w:p>
    <w:p w14:paraId="46B10BD6" w14:textId="4119320E" w:rsidR="00826D7E" w:rsidRDefault="00CD0907" w:rsidP="0006693D">
      <w:pPr>
        <w:widowControl w:val="0"/>
        <w:spacing w:after="160"/>
        <w:jc w:val="left"/>
        <w:rPr>
          <w:rFonts w:eastAsia="Palatino Linotype" w:cs="Palatino Linotype"/>
          <w:sz w:val="20"/>
          <w:szCs w:val="20"/>
          <w:lang w:val="en-US"/>
        </w:rPr>
      </w:pPr>
      <w:r w:rsidRPr="07B74D78">
        <w:rPr>
          <w:rFonts w:eastAsia="Palatino Linotype" w:cs="Palatino Linotype"/>
          <w:sz w:val="20"/>
          <w:szCs w:val="20"/>
          <w:lang w:val="en-US"/>
        </w:rPr>
        <w:t xml:space="preserve">It is recommendable to designate one or more supervisors in addition to the supervisor-in-charge </w:t>
      </w:r>
      <w:r w:rsidR="00826D7E">
        <w:rPr>
          <w:rFonts w:eastAsia="Palatino Linotype" w:cs="Palatino Linotype"/>
          <w:sz w:val="20"/>
          <w:szCs w:val="20"/>
          <w:lang w:val="en-US"/>
        </w:rPr>
        <w:t>already at the application stage</w:t>
      </w:r>
      <w:r w:rsidRPr="07B74D78">
        <w:rPr>
          <w:rFonts w:eastAsia="Palatino Linotype" w:cs="Palatino Linotype"/>
          <w:sz w:val="20"/>
          <w:szCs w:val="20"/>
          <w:lang w:val="en-US"/>
        </w:rPr>
        <w:t>. If possible, fill in the information in this form.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4672"/>
        <w:gridCol w:w="4962"/>
      </w:tblGrid>
      <w:tr w:rsidR="00022806" w14:paraId="3E20CB88" w14:textId="77777777" w:rsidTr="00212DC3">
        <w:tc>
          <w:tcPr>
            <w:tcW w:w="4672" w:type="dxa"/>
          </w:tcPr>
          <w:p w14:paraId="639360B2" w14:textId="3DE575F1" w:rsidR="00022806" w:rsidRDefault="00022806" w:rsidP="00E7062C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</w:rPr>
            </w:pPr>
            <w:bookmarkStart w:id="1" w:name="_Hlk192504507"/>
            <w:proofErr w:type="gramStart"/>
            <w:r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>Other</w:t>
            </w:r>
            <w:proofErr w:type="gramEnd"/>
            <w:r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 xml:space="preserve"> supervisor</w:t>
            </w:r>
            <w:r w:rsidRPr="00022806"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>:</w:t>
            </w:r>
            <w:r w:rsidRPr="00022806">
              <w:rPr>
                <w:rFonts w:ascii="Times New Roman" w:eastAsia="Palatino Linotype" w:hAnsi="Times New Roman"/>
                <w:b/>
                <w:bCs/>
                <w:sz w:val="20"/>
                <w:szCs w:val="20"/>
                <w:lang w:val="en-US"/>
              </w:rPr>
              <w:t> </w:t>
            </w:r>
            <w:r w:rsidRPr="00022806">
              <w:rPr>
                <w:rFonts w:eastAsia="Palatino Linotype" w:cs="Palatino Linotype"/>
                <w:b/>
                <w:bCs/>
                <w:sz w:val="20"/>
                <w:szCs w:val="20"/>
              </w:rPr>
              <w:t> </w:t>
            </w:r>
          </w:p>
          <w:p w14:paraId="27F1750A" w14:textId="77777777" w:rsidR="00022806" w:rsidRDefault="00022806" w:rsidP="00E7062C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</w:pPr>
            <w:r w:rsidRPr="006542BE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6542B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542BE">
              <w:rPr>
                <w:sz w:val="22"/>
                <w:szCs w:val="22"/>
                <w:lang w:val="en-US"/>
              </w:rPr>
            </w:r>
            <w:r w:rsidRPr="006542BE">
              <w:rPr>
                <w:sz w:val="22"/>
                <w:szCs w:val="22"/>
                <w:lang w:val="en-US"/>
              </w:rPr>
              <w:fldChar w:fldCharType="separate"/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4962" w:type="dxa"/>
          </w:tcPr>
          <w:p w14:paraId="7523DB71" w14:textId="77777777" w:rsidR="00022806" w:rsidRPr="00022806" w:rsidRDefault="00022806" w:rsidP="00E7062C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</w:pPr>
            <w:r w:rsidRPr="00022806"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>Degree:</w:t>
            </w:r>
          </w:p>
          <w:p w14:paraId="7BA683F2" w14:textId="77777777" w:rsidR="00022806" w:rsidRDefault="00022806" w:rsidP="00E7062C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</w:pPr>
            <w:r w:rsidRPr="006542BE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6542B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542BE">
              <w:rPr>
                <w:sz w:val="22"/>
                <w:szCs w:val="22"/>
                <w:lang w:val="en-US"/>
              </w:rPr>
            </w:r>
            <w:r w:rsidRPr="006542BE">
              <w:rPr>
                <w:sz w:val="22"/>
                <w:szCs w:val="22"/>
                <w:lang w:val="en-US"/>
              </w:rPr>
              <w:fldChar w:fldCharType="separate"/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022806" w14:paraId="429F529C" w14:textId="77777777" w:rsidTr="00212DC3">
        <w:tc>
          <w:tcPr>
            <w:tcW w:w="4672" w:type="dxa"/>
          </w:tcPr>
          <w:p w14:paraId="0B2CFA8C" w14:textId="5770ABC2" w:rsidR="00022806" w:rsidRPr="00022806" w:rsidRDefault="00022806" w:rsidP="00E7062C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</w:pPr>
            <w:r w:rsidRPr="00022806"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>Work</w:t>
            </w:r>
            <w:r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>pl</w:t>
            </w:r>
            <w:r w:rsidR="00CD0907"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>ce</w:t>
            </w:r>
            <w:r w:rsidR="00CD0907"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 xml:space="preserve"> and title</w:t>
            </w:r>
            <w:r w:rsidRPr="00022806"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>:</w:t>
            </w:r>
          </w:p>
          <w:p w14:paraId="5794940A" w14:textId="77777777" w:rsidR="00022806" w:rsidRDefault="00022806" w:rsidP="00E7062C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</w:pPr>
            <w:r w:rsidRPr="006542BE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6542B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542BE">
              <w:rPr>
                <w:sz w:val="22"/>
                <w:szCs w:val="22"/>
                <w:lang w:val="en-US"/>
              </w:rPr>
            </w:r>
            <w:r w:rsidRPr="006542BE">
              <w:rPr>
                <w:sz w:val="22"/>
                <w:szCs w:val="22"/>
                <w:lang w:val="en-US"/>
              </w:rPr>
              <w:fldChar w:fldCharType="separate"/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4962" w:type="dxa"/>
          </w:tcPr>
          <w:p w14:paraId="7A0032E6" w14:textId="77777777" w:rsidR="00022806" w:rsidRPr="00022806" w:rsidRDefault="00022806" w:rsidP="00E7062C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</w:pPr>
            <w:r w:rsidRPr="00022806"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>Email:</w:t>
            </w:r>
          </w:p>
          <w:p w14:paraId="74AD97A4" w14:textId="77777777" w:rsidR="00022806" w:rsidRDefault="00022806" w:rsidP="00E7062C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</w:pPr>
            <w:r w:rsidRPr="006542BE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6542B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542BE">
              <w:rPr>
                <w:sz w:val="22"/>
                <w:szCs w:val="22"/>
                <w:lang w:val="en-US"/>
              </w:rPr>
            </w:r>
            <w:r w:rsidRPr="006542BE">
              <w:rPr>
                <w:sz w:val="22"/>
                <w:szCs w:val="22"/>
                <w:lang w:val="en-US"/>
              </w:rPr>
              <w:fldChar w:fldCharType="separate"/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bookmarkEnd w:id="1"/>
    </w:tbl>
    <w:p w14:paraId="2CD3BE98" w14:textId="77777777" w:rsidR="00022806" w:rsidRDefault="00022806" w:rsidP="006F5247">
      <w:pPr>
        <w:widowControl w:val="0"/>
        <w:spacing w:after="0"/>
        <w:jc w:val="left"/>
        <w:rPr>
          <w:rFonts w:eastAsia="Palatino Linotype" w:cs="Palatino Linotype"/>
          <w:sz w:val="20"/>
          <w:szCs w:val="20"/>
          <w:lang w:val="en-US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4672"/>
        <w:gridCol w:w="4962"/>
      </w:tblGrid>
      <w:tr w:rsidR="00CD0907" w14:paraId="2982DDF6" w14:textId="77777777" w:rsidTr="00212DC3">
        <w:tc>
          <w:tcPr>
            <w:tcW w:w="4672" w:type="dxa"/>
          </w:tcPr>
          <w:p w14:paraId="64F3AEBB" w14:textId="77777777" w:rsidR="00CD0907" w:rsidRDefault="00CD0907" w:rsidP="00E7062C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>Other</w:t>
            </w:r>
            <w:proofErr w:type="gramEnd"/>
            <w:r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 xml:space="preserve"> supervisor</w:t>
            </w:r>
            <w:r w:rsidRPr="00022806"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>:</w:t>
            </w:r>
            <w:r w:rsidRPr="00022806">
              <w:rPr>
                <w:rFonts w:ascii="Times New Roman" w:eastAsia="Palatino Linotype" w:hAnsi="Times New Roman"/>
                <w:b/>
                <w:bCs/>
                <w:sz w:val="20"/>
                <w:szCs w:val="20"/>
                <w:lang w:val="en-US"/>
              </w:rPr>
              <w:t> </w:t>
            </w:r>
            <w:r w:rsidRPr="00022806">
              <w:rPr>
                <w:rFonts w:eastAsia="Palatino Linotype" w:cs="Palatino Linotype"/>
                <w:b/>
                <w:bCs/>
                <w:sz w:val="20"/>
                <w:szCs w:val="20"/>
              </w:rPr>
              <w:t> </w:t>
            </w:r>
          </w:p>
          <w:p w14:paraId="73832F8C" w14:textId="77777777" w:rsidR="00CD0907" w:rsidRDefault="00CD0907" w:rsidP="00E7062C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</w:pPr>
            <w:r w:rsidRPr="006542BE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6542B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542BE">
              <w:rPr>
                <w:sz w:val="22"/>
                <w:szCs w:val="22"/>
                <w:lang w:val="en-US"/>
              </w:rPr>
            </w:r>
            <w:r w:rsidRPr="006542BE">
              <w:rPr>
                <w:sz w:val="22"/>
                <w:szCs w:val="22"/>
                <w:lang w:val="en-US"/>
              </w:rPr>
              <w:fldChar w:fldCharType="separate"/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4962" w:type="dxa"/>
          </w:tcPr>
          <w:p w14:paraId="0AC3F21E" w14:textId="77777777" w:rsidR="00CD0907" w:rsidRPr="00022806" w:rsidRDefault="00CD0907" w:rsidP="00E7062C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</w:pPr>
            <w:r w:rsidRPr="00022806"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>Degree:</w:t>
            </w:r>
          </w:p>
          <w:p w14:paraId="1A2C1DE0" w14:textId="77777777" w:rsidR="00CD0907" w:rsidRDefault="00CD0907" w:rsidP="00E7062C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</w:pPr>
            <w:r w:rsidRPr="006542BE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6542B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542BE">
              <w:rPr>
                <w:sz w:val="22"/>
                <w:szCs w:val="22"/>
                <w:lang w:val="en-US"/>
              </w:rPr>
            </w:r>
            <w:r w:rsidRPr="006542BE">
              <w:rPr>
                <w:sz w:val="22"/>
                <w:szCs w:val="22"/>
                <w:lang w:val="en-US"/>
              </w:rPr>
              <w:fldChar w:fldCharType="separate"/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CD0907" w14:paraId="6CB1B0A7" w14:textId="77777777" w:rsidTr="00212DC3">
        <w:tc>
          <w:tcPr>
            <w:tcW w:w="4672" w:type="dxa"/>
          </w:tcPr>
          <w:p w14:paraId="1C89FA11" w14:textId="74DAF44D" w:rsidR="00CD0907" w:rsidRPr="00022806" w:rsidRDefault="00CD0907" w:rsidP="00E7062C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</w:pPr>
            <w:r w:rsidRPr="00022806"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>Work</w:t>
            </w:r>
            <w:r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>place and title</w:t>
            </w:r>
            <w:r w:rsidRPr="00022806"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>:</w:t>
            </w:r>
          </w:p>
          <w:p w14:paraId="744B0D87" w14:textId="77777777" w:rsidR="00CD0907" w:rsidRDefault="00CD0907" w:rsidP="00E7062C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</w:pPr>
            <w:r w:rsidRPr="006542BE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6542B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542BE">
              <w:rPr>
                <w:sz w:val="22"/>
                <w:szCs w:val="22"/>
                <w:lang w:val="en-US"/>
              </w:rPr>
            </w:r>
            <w:r w:rsidRPr="006542BE">
              <w:rPr>
                <w:sz w:val="22"/>
                <w:szCs w:val="22"/>
                <w:lang w:val="en-US"/>
              </w:rPr>
              <w:fldChar w:fldCharType="separate"/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4962" w:type="dxa"/>
          </w:tcPr>
          <w:p w14:paraId="7E52EC73" w14:textId="77777777" w:rsidR="00CD0907" w:rsidRPr="00022806" w:rsidRDefault="00CD0907" w:rsidP="00E7062C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</w:pPr>
            <w:r w:rsidRPr="00022806"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>Email:</w:t>
            </w:r>
          </w:p>
          <w:p w14:paraId="4E45F415" w14:textId="77777777" w:rsidR="00CD0907" w:rsidRDefault="00CD0907" w:rsidP="00E7062C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</w:pPr>
            <w:r w:rsidRPr="006542BE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6542B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542BE">
              <w:rPr>
                <w:sz w:val="22"/>
                <w:szCs w:val="22"/>
                <w:lang w:val="en-US"/>
              </w:rPr>
            </w:r>
            <w:r w:rsidRPr="006542BE">
              <w:rPr>
                <w:sz w:val="22"/>
                <w:szCs w:val="22"/>
                <w:lang w:val="en-US"/>
              </w:rPr>
              <w:fldChar w:fldCharType="separate"/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fldChar w:fldCharType="end"/>
            </w:r>
          </w:p>
        </w:tc>
      </w:tr>
    </w:tbl>
    <w:p w14:paraId="2B1EF860" w14:textId="77777777" w:rsidR="00CD0907" w:rsidRDefault="00CD0907" w:rsidP="07B74D78">
      <w:pPr>
        <w:widowControl w:val="0"/>
        <w:jc w:val="left"/>
        <w:rPr>
          <w:rFonts w:eastAsia="Palatino Linotype" w:cs="Palatino Linotype"/>
          <w:sz w:val="20"/>
          <w:szCs w:val="20"/>
          <w:lang w:val="en-US"/>
        </w:rPr>
      </w:pPr>
    </w:p>
    <w:p w14:paraId="7D5A8E34" w14:textId="3961F457" w:rsidR="00CD0907" w:rsidRPr="00DA37CC" w:rsidRDefault="00CD0907" w:rsidP="0006693D">
      <w:pPr>
        <w:spacing w:after="160"/>
        <w:jc w:val="left"/>
        <w:rPr>
          <w:rFonts w:eastAsia="Palatino Linotype" w:cs="Palatino Linotype"/>
          <w:sz w:val="20"/>
          <w:szCs w:val="20"/>
          <w:lang w:val="en-US"/>
        </w:rPr>
      </w:pPr>
      <w:r>
        <w:rPr>
          <w:rFonts w:eastAsia="Palatino Linotype" w:cs="Palatino Linotype"/>
          <w:b/>
          <w:bCs/>
          <w:sz w:val="20"/>
          <w:szCs w:val="20"/>
          <w:lang w:val="en-US"/>
        </w:rPr>
        <w:t xml:space="preserve">Follow-up group </w:t>
      </w:r>
      <w:r w:rsidRPr="006F5247">
        <w:rPr>
          <w:rFonts w:eastAsia="Palatino Linotype" w:cs="Palatino Linotype"/>
          <w:b/>
          <w:bCs/>
          <w:sz w:val="20"/>
          <w:szCs w:val="20"/>
          <w:lang w:val="en-US"/>
        </w:rPr>
        <w:t>(optional to fill in upon applying):</w:t>
      </w:r>
      <w:r w:rsidRPr="008E1075">
        <w:rPr>
          <w:lang w:val="en-GB"/>
        </w:rPr>
        <w:br/>
      </w:r>
      <w:r w:rsidR="006F5247">
        <w:rPr>
          <w:rFonts w:eastAsia="Palatino Linotype" w:cs="Palatino Linotype"/>
          <w:sz w:val="20"/>
          <w:szCs w:val="20"/>
          <w:lang w:val="en-US"/>
        </w:rPr>
        <w:t>Each doctoral student must have an appointed</w:t>
      </w:r>
      <w:r w:rsidRPr="07B74D78">
        <w:rPr>
          <w:rFonts w:eastAsia="Palatino Linotype" w:cs="Palatino Linotype"/>
          <w:sz w:val="20"/>
          <w:szCs w:val="20"/>
          <w:lang w:val="en-US"/>
        </w:rPr>
        <w:t xml:space="preserve"> follow-up group. </w:t>
      </w:r>
      <w:r w:rsidR="00691048">
        <w:rPr>
          <w:rFonts w:eastAsia="Palatino Linotype" w:cs="Palatino Linotype"/>
          <w:sz w:val="20"/>
          <w:szCs w:val="20"/>
          <w:lang w:val="en-US"/>
        </w:rPr>
        <w:t xml:space="preserve">The group must include at least one member. </w:t>
      </w:r>
      <w:r w:rsidR="006F5247" w:rsidRPr="006F5247">
        <w:rPr>
          <w:rFonts w:eastAsia="Palatino Linotype" w:cs="Palatino Linotype"/>
          <w:sz w:val="20"/>
          <w:szCs w:val="20"/>
          <w:lang w:val="en-US"/>
        </w:rPr>
        <w:t xml:space="preserve">The members can also be from outside the University. At least one member must hold a doctoral degree. A supervisor of the dissertation cannot be appointed as a member. </w:t>
      </w:r>
      <w:r w:rsidR="006F5247">
        <w:rPr>
          <w:rFonts w:eastAsia="Palatino Linotype" w:cs="Palatino Linotype"/>
          <w:sz w:val="20"/>
          <w:szCs w:val="20"/>
          <w:lang w:val="en-US"/>
        </w:rPr>
        <w:t xml:space="preserve">The members should </w:t>
      </w:r>
      <w:r w:rsidRPr="07B74D78">
        <w:rPr>
          <w:rFonts w:eastAsia="Palatino Linotype" w:cs="Palatino Linotype"/>
          <w:sz w:val="20"/>
          <w:szCs w:val="20"/>
          <w:lang w:val="en-US"/>
        </w:rPr>
        <w:t>not</w:t>
      </w:r>
      <w:r w:rsidR="006F5247">
        <w:rPr>
          <w:rFonts w:eastAsia="Palatino Linotype" w:cs="Palatino Linotype"/>
          <w:sz w:val="20"/>
          <w:szCs w:val="20"/>
          <w:lang w:val="en-US"/>
        </w:rPr>
        <w:t xml:space="preserve"> be</w:t>
      </w:r>
      <w:r w:rsidRPr="07B74D78">
        <w:rPr>
          <w:rFonts w:eastAsia="Palatino Linotype" w:cs="Palatino Linotype"/>
          <w:sz w:val="20"/>
          <w:szCs w:val="20"/>
          <w:lang w:val="en-US"/>
        </w:rPr>
        <w:t xml:space="preserve"> closely linked to </w:t>
      </w:r>
      <w:proofErr w:type="gramStart"/>
      <w:r w:rsidRPr="07B74D78">
        <w:rPr>
          <w:rFonts w:eastAsia="Palatino Linotype" w:cs="Palatino Linotype"/>
          <w:sz w:val="20"/>
          <w:szCs w:val="20"/>
          <w:lang w:val="en-US"/>
        </w:rPr>
        <w:t>student's</w:t>
      </w:r>
      <w:proofErr w:type="gramEnd"/>
      <w:r w:rsidRPr="07B74D78">
        <w:rPr>
          <w:rFonts w:eastAsia="Palatino Linotype" w:cs="Palatino Linotype"/>
          <w:sz w:val="20"/>
          <w:szCs w:val="20"/>
          <w:lang w:val="en-US"/>
        </w:rPr>
        <w:t xml:space="preserve"> dissertation research, for example as a co-author, or in a role that enables the production of research-based information. </w:t>
      </w:r>
      <w:r w:rsidR="00691048">
        <w:rPr>
          <w:rFonts w:eastAsia="Palatino Linotype" w:cs="Palatino Linotype"/>
          <w:sz w:val="20"/>
          <w:szCs w:val="20"/>
          <w:lang w:val="en-US"/>
        </w:rPr>
        <w:t xml:space="preserve"> </w:t>
      </w:r>
      <w:r w:rsidRPr="07B74D78">
        <w:rPr>
          <w:rFonts w:eastAsia="Palatino Linotype" w:cs="Palatino Linotype"/>
          <w:sz w:val="20"/>
          <w:szCs w:val="20"/>
          <w:lang w:val="en-US"/>
        </w:rPr>
        <w:t xml:space="preserve">If possible, fill in the information </w:t>
      </w:r>
      <w:r w:rsidR="001E65C4">
        <w:rPr>
          <w:rFonts w:eastAsia="Palatino Linotype" w:cs="Palatino Linotype"/>
          <w:sz w:val="20"/>
          <w:szCs w:val="20"/>
          <w:lang w:val="en-US"/>
        </w:rPr>
        <w:t xml:space="preserve">about </w:t>
      </w:r>
      <w:r w:rsidR="0006693D">
        <w:rPr>
          <w:rFonts w:eastAsia="Palatino Linotype" w:cs="Palatino Linotype"/>
          <w:sz w:val="20"/>
          <w:szCs w:val="20"/>
          <w:lang w:val="en-US"/>
        </w:rPr>
        <w:t>follow-</w:t>
      </w:r>
      <w:r w:rsidR="001E65C4">
        <w:rPr>
          <w:rFonts w:eastAsia="Palatino Linotype" w:cs="Palatino Linotype"/>
          <w:sz w:val="20"/>
          <w:szCs w:val="20"/>
          <w:lang w:val="en-US"/>
        </w:rPr>
        <w:t xml:space="preserve">group members </w:t>
      </w:r>
      <w:r w:rsidRPr="07B74D78">
        <w:rPr>
          <w:rFonts w:eastAsia="Palatino Linotype" w:cs="Palatino Linotype"/>
          <w:sz w:val="20"/>
          <w:szCs w:val="20"/>
          <w:lang w:val="en-US"/>
        </w:rPr>
        <w:t>in this form. The follow-up group must be appointed upon selection at the latest.</w:t>
      </w:r>
      <w:r w:rsidR="000835A8">
        <w:rPr>
          <w:rFonts w:eastAsia="Palatino Linotype" w:cs="Palatino Linotype"/>
          <w:sz w:val="20"/>
          <w:szCs w:val="20"/>
          <w:lang w:val="en-US"/>
        </w:rPr>
        <w:t xml:space="preserve"> </w:t>
      </w:r>
      <w:r w:rsidR="00691048">
        <w:rPr>
          <w:rFonts w:eastAsia="Palatino Linotype" w:cs="Palatino Linotype"/>
          <w:sz w:val="20"/>
          <w:szCs w:val="20"/>
          <w:lang w:val="en-US"/>
        </w:rPr>
        <w:br/>
      </w:r>
      <w:r w:rsidR="00691048" w:rsidRPr="07B74D78">
        <w:rPr>
          <w:rFonts w:eastAsia="Palatino Linotype" w:cs="Palatino Linotype"/>
          <w:sz w:val="20"/>
          <w:szCs w:val="20"/>
          <w:lang w:val="en-US"/>
        </w:rPr>
        <w:t>More information can be found on the </w:t>
      </w:r>
      <w:hyperlink r:id="rId12">
        <w:r w:rsidR="00691048" w:rsidRPr="07B74D78">
          <w:rPr>
            <w:rStyle w:val="Hyperlink"/>
            <w:rFonts w:eastAsia="Palatino Linotype" w:cs="Palatino Linotype"/>
            <w:sz w:val="20"/>
            <w:szCs w:val="20"/>
            <w:lang w:val="en-US"/>
          </w:rPr>
          <w:t>Follow-up group</w:t>
        </w:r>
      </w:hyperlink>
      <w:r w:rsidR="00691048" w:rsidRPr="001E65C4">
        <w:rPr>
          <w:lang w:val="en-GB"/>
        </w:rPr>
        <w:t xml:space="preserve"> </w:t>
      </w:r>
      <w:r w:rsidR="00691048">
        <w:rPr>
          <w:rFonts w:eastAsia="Palatino Linotype" w:cs="Palatino Linotype"/>
          <w:sz w:val="20"/>
          <w:szCs w:val="20"/>
          <w:lang w:val="en-US"/>
        </w:rPr>
        <w:t>web p</w:t>
      </w:r>
      <w:r w:rsidR="00691048" w:rsidRPr="07B74D78">
        <w:rPr>
          <w:rFonts w:eastAsia="Palatino Linotype" w:cs="Palatino Linotype"/>
          <w:sz w:val="20"/>
          <w:szCs w:val="20"/>
          <w:lang w:val="en-US"/>
        </w:rPr>
        <w:t>age.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4672"/>
        <w:gridCol w:w="4962"/>
      </w:tblGrid>
      <w:tr w:rsidR="00CD0907" w14:paraId="62C995D0" w14:textId="77777777" w:rsidTr="00212DC3">
        <w:tc>
          <w:tcPr>
            <w:tcW w:w="4672" w:type="dxa"/>
          </w:tcPr>
          <w:p w14:paraId="70005018" w14:textId="09B48487" w:rsidR="00CD0907" w:rsidRPr="00CD0907" w:rsidRDefault="00CD0907" w:rsidP="00E7062C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</w:pPr>
            <w:r w:rsidRPr="00CD0907"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>Member of the follow-</w:t>
            </w:r>
            <w:proofErr w:type="gramStart"/>
            <w:r w:rsidRPr="00CD0907"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>up-group</w:t>
            </w:r>
            <w:proofErr w:type="gramEnd"/>
            <w:r w:rsidRPr="00CD0907"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>:</w:t>
            </w:r>
            <w:r w:rsidRPr="00CD0907">
              <w:rPr>
                <w:rFonts w:ascii="Times New Roman" w:eastAsia="Palatino Linotype" w:hAnsi="Times New Roman"/>
                <w:b/>
                <w:bCs/>
                <w:sz w:val="20"/>
                <w:szCs w:val="20"/>
                <w:lang w:val="en-US"/>
              </w:rPr>
              <w:t> </w:t>
            </w:r>
            <w:r w:rsidRPr="00CD0907"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> </w:t>
            </w:r>
          </w:p>
          <w:p w14:paraId="570D8913" w14:textId="77777777" w:rsidR="00CD0907" w:rsidRDefault="00CD0907" w:rsidP="00E7062C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</w:pPr>
            <w:r w:rsidRPr="006542BE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6542B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542BE">
              <w:rPr>
                <w:sz w:val="22"/>
                <w:szCs w:val="22"/>
                <w:lang w:val="en-US"/>
              </w:rPr>
            </w:r>
            <w:r w:rsidRPr="006542BE">
              <w:rPr>
                <w:sz w:val="22"/>
                <w:szCs w:val="22"/>
                <w:lang w:val="en-US"/>
              </w:rPr>
              <w:fldChar w:fldCharType="separate"/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4962" w:type="dxa"/>
          </w:tcPr>
          <w:p w14:paraId="3D508E85" w14:textId="77777777" w:rsidR="00CD0907" w:rsidRPr="00022806" w:rsidRDefault="00CD0907" w:rsidP="00E7062C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</w:pPr>
            <w:r w:rsidRPr="00022806"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>Degree:</w:t>
            </w:r>
          </w:p>
          <w:p w14:paraId="56785E61" w14:textId="77777777" w:rsidR="00CD0907" w:rsidRDefault="00CD0907" w:rsidP="00E7062C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</w:pPr>
            <w:r w:rsidRPr="006542BE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6542B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542BE">
              <w:rPr>
                <w:sz w:val="22"/>
                <w:szCs w:val="22"/>
                <w:lang w:val="en-US"/>
              </w:rPr>
            </w:r>
            <w:r w:rsidRPr="006542BE">
              <w:rPr>
                <w:sz w:val="22"/>
                <w:szCs w:val="22"/>
                <w:lang w:val="en-US"/>
              </w:rPr>
              <w:fldChar w:fldCharType="separate"/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CD0907" w14:paraId="261AFA9E" w14:textId="77777777" w:rsidTr="00212DC3">
        <w:tc>
          <w:tcPr>
            <w:tcW w:w="4672" w:type="dxa"/>
          </w:tcPr>
          <w:p w14:paraId="6A853FF3" w14:textId="152481B5" w:rsidR="00CD0907" w:rsidRPr="00022806" w:rsidRDefault="00CD0907" w:rsidP="00E7062C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</w:pPr>
            <w:r w:rsidRPr="00022806"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>Work</w:t>
            </w:r>
            <w:r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>place and title</w:t>
            </w:r>
            <w:r w:rsidRPr="00022806"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>:</w:t>
            </w:r>
          </w:p>
          <w:p w14:paraId="14F342FE" w14:textId="77777777" w:rsidR="00CD0907" w:rsidRDefault="00CD0907" w:rsidP="00E7062C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</w:pPr>
            <w:r w:rsidRPr="006542BE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6542B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542BE">
              <w:rPr>
                <w:sz w:val="22"/>
                <w:szCs w:val="22"/>
                <w:lang w:val="en-US"/>
              </w:rPr>
            </w:r>
            <w:r w:rsidRPr="006542BE">
              <w:rPr>
                <w:sz w:val="22"/>
                <w:szCs w:val="22"/>
                <w:lang w:val="en-US"/>
              </w:rPr>
              <w:fldChar w:fldCharType="separate"/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4962" w:type="dxa"/>
          </w:tcPr>
          <w:p w14:paraId="535DCB76" w14:textId="77777777" w:rsidR="00CD0907" w:rsidRPr="00022806" w:rsidRDefault="00CD0907" w:rsidP="00E7062C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</w:pPr>
            <w:r w:rsidRPr="00022806"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>Email:</w:t>
            </w:r>
          </w:p>
          <w:p w14:paraId="505348C1" w14:textId="77777777" w:rsidR="00CD0907" w:rsidRDefault="00CD0907" w:rsidP="00E7062C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</w:pPr>
            <w:r w:rsidRPr="006542BE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6542B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542BE">
              <w:rPr>
                <w:sz w:val="22"/>
                <w:szCs w:val="22"/>
                <w:lang w:val="en-US"/>
              </w:rPr>
            </w:r>
            <w:r w:rsidRPr="006542BE">
              <w:rPr>
                <w:sz w:val="22"/>
                <w:szCs w:val="22"/>
                <w:lang w:val="en-US"/>
              </w:rPr>
              <w:fldChar w:fldCharType="separate"/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fldChar w:fldCharType="end"/>
            </w:r>
          </w:p>
        </w:tc>
      </w:tr>
    </w:tbl>
    <w:p w14:paraId="54F3E82F" w14:textId="72ECB46C" w:rsidR="00BF6C92" w:rsidRDefault="00BF6C92" w:rsidP="006F5247">
      <w:pPr>
        <w:widowControl w:val="0"/>
        <w:spacing w:after="0"/>
        <w:jc w:val="left"/>
        <w:rPr>
          <w:rFonts w:eastAsia="Palatino Linotype" w:cs="Palatino Linotype"/>
          <w:sz w:val="20"/>
          <w:szCs w:val="20"/>
          <w:lang w:val="en-US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4672"/>
        <w:gridCol w:w="4962"/>
      </w:tblGrid>
      <w:tr w:rsidR="00BF6C92" w14:paraId="7134D9AE" w14:textId="77777777" w:rsidTr="00DE1572">
        <w:tc>
          <w:tcPr>
            <w:tcW w:w="4672" w:type="dxa"/>
          </w:tcPr>
          <w:p w14:paraId="06AB2335" w14:textId="77777777" w:rsidR="00BF6C92" w:rsidRPr="00CD0907" w:rsidRDefault="00BF6C92" w:rsidP="00DE1572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</w:pPr>
            <w:r w:rsidRPr="00CD0907"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>Member of the follow-</w:t>
            </w:r>
            <w:proofErr w:type="gramStart"/>
            <w:r w:rsidRPr="00CD0907"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>up-group</w:t>
            </w:r>
            <w:proofErr w:type="gramEnd"/>
            <w:r w:rsidRPr="00CD0907"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>:</w:t>
            </w:r>
            <w:r w:rsidRPr="00CD0907">
              <w:rPr>
                <w:rFonts w:ascii="Times New Roman" w:eastAsia="Palatino Linotype" w:hAnsi="Times New Roman"/>
                <w:b/>
                <w:bCs/>
                <w:sz w:val="20"/>
                <w:szCs w:val="20"/>
                <w:lang w:val="en-US"/>
              </w:rPr>
              <w:t> </w:t>
            </w:r>
            <w:r w:rsidRPr="00CD0907"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> </w:t>
            </w:r>
          </w:p>
          <w:p w14:paraId="6E726000" w14:textId="77777777" w:rsidR="00BF6C92" w:rsidRDefault="00BF6C92" w:rsidP="00DE1572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</w:pPr>
            <w:r w:rsidRPr="006542BE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6542B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542BE">
              <w:rPr>
                <w:sz w:val="22"/>
                <w:szCs w:val="22"/>
                <w:lang w:val="en-US"/>
              </w:rPr>
            </w:r>
            <w:r w:rsidRPr="006542BE">
              <w:rPr>
                <w:sz w:val="22"/>
                <w:szCs w:val="22"/>
                <w:lang w:val="en-US"/>
              </w:rPr>
              <w:fldChar w:fldCharType="separate"/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4962" w:type="dxa"/>
          </w:tcPr>
          <w:p w14:paraId="34D9BF3C" w14:textId="77777777" w:rsidR="00BF6C92" w:rsidRPr="00022806" w:rsidRDefault="00BF6C92" w:rsidP="00DE1572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</w:pPr>
            <w:r w:rsidRPr="00022806"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>Degree:</w:t>
            </w:r>
          </w:p>
          <w:p w14:paraId="208A358B" w14:textId="77777777" w:rsidR="00BF6C92" w:rsidRDefault="00BF6C92" w:rsidP="00DE1572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</w:pPr>
            <w:r w:rsidRPr="006542BE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6542B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542BE">
              <w:rPr>
                <w:sz w:val="22"/>
                <w:szCs w:val="22"/>
                <w:lang w:val="en-US"/>
              </w:rPr>
            </w:r>
            <w:r w:rsidRPr="006542BE">
              <w:rPr>
                <w:sz w:val="22"/>
                <w:szCs w:val="22"/>
                <w:lang w:val="en-US"/>
              </w:rPr>
              <w:fldChar w:fldCharType="separate"/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BF6C92" w14:paraId="556F77F0" w14:textId="77777777" w:rsidTr="00DE1572">
        <w:tc>
          <w:tcPr>
            <w:tcW w:w="4672" w:type="dxa"/>
          </w:tcPr>
          <w:p w14:paraId="138FCD4B" w14:textId="77777777" w:rsidR="00BF6C92" w:rsidRPr="00022806" w:rsidRDefault="00BF6C92" w:rsidP="00DE1572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</w:pPr>
            <w:r w:rsidRPr="00022806"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>Work</w:t>
            </w:r>
            <w:r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>place and title</w:t>
            </w:r>
            <w:r w:rsidRPr="00022806"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>:</w:t>
            </w:r>
          </w:p>
          <w:p w14:paraId="0EC36B13" w14:textId="77777777" w:rsidR="00BF6C92" w:rsidRDefault="00BF6C92" w:rsidP="00DE1572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</w:pPr>
            <w:r w:rsidRPr="006542BE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6542B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542BE">
              <w:rPr>
                <w:sz w:val="22"/>
                <w:szCs w:val="22"/>
                <w:lang w:val="en-US"/>
              </w:rPr>
            </w:r>
            <w:r w:rsidRPr="006542BE">
              <w:rPr>
                <w:sz w:val="22"/>
                <w:szCs w:val="22"/>
                <w:lang w:val="en-US"/>
              </w:rPr>
              <w:fldChar w:fldCharType="separate"/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4962" w:type="dxa"/>
          </w:tcPr>
          <w:p w14:paraId="79EF6D8C" w14:textId="77777777" w:rsidR="00BF6C92" w:rsidRPr="00022806" w:rsidRDefault="00BF6C92" w:rsidP="00DE1572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</w:pPr>
            <w:r w:rsidRPr="00022806"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>Email:</w:t>
            </w:r>
          </w:p>
          <w:p w14:paraId="714A9628" w14:textId="77777777" w:rsidR="00BF6C92" w:rsidRDefault="00BF6C92" w:rsidP="00DE1572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</w:pPr>
            <w:r w:rsidRPr="006542BE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6542B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542BE">
              <w:rPr>
                <w:sz w:val="22"/>
                <w:szCs w:val="22"/>
                <w:lang w:val="en-US"/>
              </w:rPr>
            </w:r>
            <w:r w:rsidRPr="006542BE">
              <w:rPr>
                <w:sz w:val="22"/>
                <w:szCs w:val="22"/>
                <w:lang w:val="en-US"/>
              </w:rPr>
              <w:fldChar w:fldCharType="separate"/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fldChar w:fldCharType="end"/>
            </w:r>
          </w:p>
        </w:tc>
      </w:tr>
    </w:tbl>
    <w:p w14:paraId="30591252" w14:textId="77777777" w:rsidR="00BF6C92" w:rsidRPr="009327BF" w:rsidRDefault="00BF6C92" w:rsidP="006F5247">
      <w:pPr>
        <w:widowControl w:val="0"/>
        <w:spacing w:after="0"/>
        <w:jc w:val="left"/>
        <w:rPr>
          <w:rFonts w:eastAsia="Palatino Linotype" w:cs="Palatino Linotype"/>
          <w:sz w:val="20"/>
          <w:szCs w:val="20"/>
          <w:lang w:val="en-US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4672"/>
        <w:gridCol w:w="4962"/>
      </w:tblGrid>
      <w:tr w:rsidR="00BF6C92" w14:paraId="3A34B119" w14:textId="77777777" w:rsidTr="00DE1572">
        <w:tc>
          <w:tcPr>
            <w:tcW w:w="4672" w:type="dxa"/>
          </w:tcPr>
          <w:p w14:paraId="46B15434" w14:textId="77777777" w:rsidR="00BF6C92" w:rsidRPr="00CD0907" w:rsidRDefault="00BF6C92" w:rsidP="00DE1572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</w:pPr>
            <w:r w:rsidRPr="00CD0907"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>Member of the follow-</w:t>
            </w:r>
            <w:proofErr w:type="gramStart"/>
            <w:r w:rsidRPr="00CD0907"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>up-group</w:t>
            </w:r>
            <w:proofErr w:type="gramEnd"/>
            <w:r w:rsidRPr="00CD0907"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>:</w:t>
            </w:r>
            <w:r w:rsidRPr="00CD0907">
              <w:rPr>
                <w:rFonts w:ascii="Times New Roman" w:eastAsia="Palatino Linotype" w:hAnsi="Times New Roman"/>
                <w:b/>
                <w:bCs/>
                <w:sz w:val="20"/>
                <w:szCs w:val="20"/>
                <w:lang w:val="en-US"/>
              </w:rPr>
              <w:t> </w:t>
            </w:r>
            <w:r w:rsidRPr="00CD0907"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> </w:t>
            </w:r>
          </w:p>
          <w:p w14:paraId="1BF82F53" w14:textId="77777777" w:rsidR="00BF6C92" w:rsidRDefault="00BF6C92" w:rsidP="00DE1572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</w:pPr>
            <w:r w:rsidRPr="006542BE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6542B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542BE">
              <w:rPr>
                <w:sz w:val="22"/>
                <w:szCs w:val="22"/>
                <w:lang w:val="en-US"/>
              </w:rPr>
            </w:r>
            <w:r w:rsidRPr="006542BE">
              <w:rPr>
                <w:sz w:val="22"/>
                <w:szCs w:val="22"/>
                <w:lang w:val="en-US"/>
              </w:rPr>
              <w:fldChar w:fldCharType="separate"/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4962" w:type="dxa"/>
          </w:tcPr>
          <w:p w14:paraId="1B3C543A" w14:textId="77777777" w:rsidR="00BF6C92" w:rsidRPr="00022806" w:rsidRDefault="00BF6C92" w:rsidP="00DE1572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</w:pPr>
            <w:r w:rsidRPr="00022806"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>Degree:</w:t>
            </w:r>
          </w:p>
          <w:p w14:paraId="7477FD13" w14:textId="77777777" w:rsidR="00BF6C92" w:rsidRDefault="00BF6C92" w:rsidP="00DE1572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</w:pPr>
            <w:r w:rsidRPr="006542BE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6542B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542BE">
              <w:rPr>
                <w:sz w:val="22"/>
                <w:szCs w:val="22"/>
                <w:lang w:val="en-US"/>
              </w:rPr>
            </w:r>
            <w:r w:rsidRPr="006542BE">
              <w:rPr>
                <w:sz w:val="22"/>
                <w:szCs w:val="22"/>
                <w:lang w:val="en-US"/>
              </w:rPr>
              <w:fldChar w:fldCharType="separate"/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BF6C92" w14:paraId="156C283E" w14:textId="77777777" w:rsidTr="00DE1572">
        <w:tc>
          <w:tcPr>
            <w:tcW w:w="4672" w:type="dxa"/>
          </w:tcPr>
          <w:p w14:paraId="127AD4D7" w14:textId="77777777" w:rsidR="00BF6C92" w:rsidRPr="00022806" w:rsidRDefault="00BF6C92" w:rsidP="00DE1572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</w:pPr>
            <w:r w:rsidRPr="00022806"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>Work</w:t>
            </w:r>
            <w:r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>place and title</w:t>
            </w:r>
            <w:r w:rsidRPr="00022806"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>:</w:t>
            </w:r>
          </w:p>
          <w:p w14:paraId="0D43FDE5" w14:textId="77777777" w:rsidR="00BF6C92" w:rsidRDefault="00BF6C92" w:rsidP="00DE1572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</w:pPr>
            <w:r w:rsidRPr="006542BE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6542B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542BE">
              <w:rPr>
                <w:sz w:val="22"/>
                <w:szCs w:val="22"/>
                <w:lang w:val="en-US"/>
              </w:rPr>
            </w:r>
            <w:r w:rsidRPr="006542BE">
              <w:rPr>
                <w:sz w:val="22"/>
                <w:szCs w:val="22"/>
                <w:lang w:val="en-US"/>
              </w:rPr>
              <w:fldChar w:fldCharType="separate"/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4962" w:type="dxa"/>
          </w:tcPr>
          <w:p w14:paraId="0470001A" w14:textId="77777777" w:rsidR="00BF6C92" w:rsidRPr="00022806" w:rsidRDefault="00BF6C92" w:rsidP="00DE1572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</w:pPr>
            <w:r w:rsidRPr="00022806"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>Email:</w:t>
            </w:r>
          </w:p>
          <w:p w14:paraId="57C0AAFA" w14:textId="77777777" w:rsidR="00BF6C92" w:rsidRDefault="00BF6C92" w:rsidP="00DE1572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</w:pPr>
            <w:r w:rsidRPr="006542BE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6542B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542BE">
              <w:rPr>
                <w:sz w:val="22"/>
                <w:szCs w:val="22"/>
                <w:lang w:val="en-US"/>
              </w:rPr>
            </w:r>
            <w:r w:rsidRPr="006542BE">
              <w:rPr>
                <w:sz w:val="22"/>
                <w:szCs w:val="22"/>
                <w:lang w:val="en-US"/>
              </w:rPr>
              <w:fldChar w:fldCharType="separate"/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fldChar w:fldCharType="end"/>
            </w:r>
          </w:p>
        </w:tc>
      </w:tr>
    </w:tbl>
    <w:p w14:paraId="12C0B9F8" w14:textId="77777777" w:rsidR="00BF6C92" w:rsidRPr="009327BF" w:rsidRDefault="00BF6C92" w:rsidP="00BF6C92">
      <w:pPr>
        <w:widowControl w:val="0"/>
        <w:jc w:val="left"/>
        <w:rPr>
          <w:rFonts w:eastAsia="Palatino Linotype" w:cs="Palatino Linotype"/>
          <w:sz w:val="20"/>
          <w:szCs w:val="20"/>
          <w:lang w:val="en-US"/>
        </w:rPr>
      </w:pPr>
    </w:p>
    <w:sectPr w:rsidR="00BF6C92" w:rsidRPr="009327BF" w:rsidSect="00122177">
      <w:headerReference w:type="default" r:id="rId13"/>
      <w:footerReference w:type="default" r:id="rId14"/>
      <w:pgSz w:w="11906" w:h="16838"/>
      <w:pgMar w:top="1134" w:right="1134" w:bottom="85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09F06" w14:textId="77777777" w:rsidR="00216D48" w:rsidRDefault="00216D48">
      <w:r>
        <w:separator/>
      </w:r>
    </w:p>
  </w:endnote>
  <w:endnote w:type="continuationSeparator" w:id="0">
    <w:p w14:paraId="5171C71F" w14:textId="77777777" w:rsidR="00216D48" w:rsidRDefault="00216D48">
      <w:r>
        <w:continuationSeparator/>
      </w:r>
    </w:p>
  </w:endnote>
  <w:endnote w:type="continuationNotice" w:id="1">
    <w:p w14:paraId="76188702" w14:textId="77777777" w:rsidR="00216D48" w:rsidRDefault="00216D4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3EB13" w14:textId="77777777" w:rsidR="00DD3271" w:rsidRDefault="00C92625" w:rsidP="00D25154">
    <w:pPr>
      <w:pStyle w:val="Footer"/>
      <w:rPr>
        <w:lang w:val="en-US"/>
      </w:rPr>
    </w:pPr>
    <w:r w:rsidRPr="00C92625">
      <w:rPr>
        <w:lang w:val="en-US"/>
      </w:rPr>
      <w:fldChar w:fldCharType="begin"/>
    </w:r>
    <w:r w:rsidRPr="00C92625">
      <w:rPr>
        <w:lang w:val="en-US"/>
      </w:rPr>
      <w:instrText xml:space="preserve"> PAGE   \* MERGEFORMAT </w:instrText>
    </w:r>
    <w:r w:rsidRPr="00C92625">
      <w:rPr>
        <w:lang w:val="en-US"/>
      </w:rPr>
      <w:fldChar w:fldCharType="separate"/>
    </w:r>
    <w:r w:rsidR="00231A4B">
      <w:rPr>
        <w:noProof/>
        <w:lang w:val="en-US"/>
      </w:rPr>
      <w:t>1</w:t>
    </w:r>
    <w:r w:rsidRPr="00C92625">
      <w:rPr>
        <w:noProof/>
        <w:lang w:val="en-US"/>
      </w:rPr>
      <w:fldChar w:fldCharType="end"/>
    </w:r>
    <w:r w:rsidR="00D25154">
      <w:rPr>
        <w:noProof/>
        <w:lang w:val="en-US"/>
      </w:rPr>
      <w:t>(</w:t>
    </w:r>
    <w:r w:rsidR="00231A4B">
      <w:rPr>
        <w:noProof/>
        <w:lang w:val="en-US"/>
      </w:rPr>
      <w:t>2</w:t>
    </w:r>
    <w:r w:rsidR="00D25154">
      <w:rPr>
        <w:noProof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A15F0" w14:textId="77777777" w:rsidR="00216D48" w:rsidRDefault="00216D48">
      <w:r>
        <w:separator/>
      </w:r>
    </w:p>
  </w:footnote>
  <w:footnote w:type="continuationSeparator" w:id="0">
    <w:p w14:paraId="4EDF01A3" w14:textId="77777777" w:rsidR="00216D48" w:rsidRDefault="00216D48">
      <w:r>
        <w:continuationSeparator/>
      </w:r>
    </w:p>
  </w:footnote>
  <w:footnote w:type="continuationNotice" w:id="1">
    <w:p w14:paraId="4E26D3B5" w14:textId="77777777" w:rsidR="00216D48" w:rsidRDefault="00216D4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5134A" w14:textId="48044816" w:rsidR="00532D55" w:rsidRDefault="00715424" w:rsidP="64BB03D9">
    <w:pPr>
      <w:pStyle w:val="Header"/>
      <w:ind w:firstLine="2608"/>
      <w:rPr>
        <w:smallCaps w:val="0"/>
        <w:sz w:val="20"/>
        <w:lang w:val="en-US"/>
      </w:rPr>
    </w:pPr>
    <w:r>
      <w:rPr>
        <w:smallCaps w:val="0"/>
        <w:noProof/>
        <w:sz w:val="20"/>
        <w:lang w:val="en-US"/>
      </w:rPr>
      <w:drawing>
        <wp:anchor distT="0" distB="0" distL="114300" distR="114300" simplePos="0" relativeHeight="251658240" behindDoc="0" locked="0" layoutInCell="1" allowOverlap="1" wp14:anchorId="08A39A31" wp14:editId="591A5392">
          <wp:simplePos x="0" y="0"/>
          <wp:positionH relativeFrom="margin">
            <wp:align>left</wp:align>
          </wp:positionH>
          <wp:positionV relativeFrom="paragraph">
            <wp:posOffset>-198120</wp:posOffset>
          </wp:positionV>
          <wp:extent cx="921600" cy="687600"/>
          <wp:effectExtent l="0" t="0" r="0" b="0"/>
          <wp:wrapNone/>
          <wp:docPr id="1377500644" name="Picture 1" descr="A logo with a torch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7500644" name="Picture 1" descr="A logo with a torch and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1600" cy="68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64BB03D9" w:rsidRPr="64BB03D9">
      <w:rPr>
        <w:smallCaps w:val="0"/>
        <w:sz w:val="20"/>
        <w:lang w:val="en-US"/>
      </w:rPr>
      <w:t>updated:</w:t>
    </w:r>
    <w:r w:rsidR="004D1342">
      <w:rPr>
        <w:smallCaps w:val="0"/>
        <w:sz w:val="20"/>
        <w:lang w:val="en-US"/>
      </w:rPr>
      <w:br/>
    </w:r>
    <w:r w:rsidR="004746EA">
      <w:rPr>
        <w:smallCaps w:val="0"/>
        <w:sz w:val="20"/>
        <w:lang w:val="en-US"/>
      </w:rPr>
      <w:t>5</w:t>
    </w:r>
    <w:r w:rsidR="64BB03D9" w:rsidRPr="64BB03D9">
      <w:rPr>
        <w:smallCaps w:val="0"/>
        <w:sz w:val="20"/>
        <w:lang w:val="en-US"/>
      </w:rPr>
      <w:t>.</w:t>
    </w:r>
    <w:r w:rsidR="004746EA">
      <w:rPr>
        <w:smallCaps w:val="0"/>
        <w:sz w:val="20"/>
        <w:lang w:val="en-US"/>
      </w:rPr>
      <w:t>2</w:t>
    </w:r>
    <w:r w:rsidR="64BB03D9" w:rsidRPr="64BB03D9">
      <w:rPr>
        <w:smallCaps w:val="0"/>
        <w:sz w:val="20"/>
        <w:lang w:val="en-US"/>
      </w:rPr>
      <w:t>.202</w:t>
    </w:r>
    <w:r w:rsidR="004746EA">
      <w:rPr>
        <w:smallCaps w:val="0"/>
        <w:sz w:val="20"/>
        <w:lang w:val="en-US"/>
      </w:rPr>
      <w:t>6</w:t>
    </w:r>
    <w:r w:rsidR="009B6468">
      <w:br/>
    </w:r>
  </w:p>
  <w:p w14:paraId="40579336" w14:textId="77777777" w:rsidR="00933976" w:rsidRPr="00313222" w:rsidRDefault="00933976" w:rsidP="00532D55">
    <w:pPr>
      <w:pStyle w:val="Header"/>
      <w:pBdr>
        <w:bottom w:val="single" w:sz="6" w:space="0" w:color="auto"/>
      </w:pBdr>
      <w:jc w:val="left"/>
      <w:rPr>
        <w:sz w:val="6"/>
        <w:lang w:val="en-US"/>
      </w:rPr>
    </w:pPr>
  </w:p>
  <w:p w14:paraId="7AB74F50" w14:textId="77777777" w:rsidR="009B6468" w:rsidRPr="001D6B2C" w:rsidRDefault="009B6468" w:rsidP="00781458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8685B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2661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626BE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D6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0C44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666F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3E3AD8"/>
    <w:lvl w:ilvl="0">
      <w:start w:val="1"/>
      <w:numFmt w:val="bullet"/>
      <w:pStyle w:val="ListBullet3"/>
      <w:lvlText w:val="-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FFFFFF83"/>
    <w:multiLevelType w:val="singleLevel"/>
    <w:tmpl w:val="1F0A3006"/>
    <w:lvl w:ilvl="0">
      <w:start w:val="1"/>
      <w:numFmt w:val="bullet"/>
      <w:pStyle w:val="ListBullet2"/>
      <w:lvlText w:val="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A065F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F1C28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490E42"/>
    <w:multiLevelType w:val="hybridMultilevel"/>
    <w:tmpl w:val="60F88F3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885935"/>
    <w:multiLevelType w:val="hybridMultilevel"/>
    <w:tmpl w:val="7BCCB9A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32A84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58513D1"/>
    <w:multiLevelType w:val="multilevel"/>
    <w:tmpl w:val="DCF4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EF52F9E"/>
    <w:multiLevelType w:val="hybridMultilevel"/>
    <w:tmpl w:val="1C4CDEBC"/>
    <w:lvl w:ilvl="0" w:tplc="B4CEBF2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11086"/>
    <w:multiLevelType w:val="hybridMultilevel"/>
    <w:tmpl w:val="2CC85C3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3A1F29"/>
    <w:multiLevelType w:val="hybridMultilevel"/>
    <w:tmpl w:val="51B03B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5C31DD"/>
    <w:multiLevelType w:val="multilevel"/>
    <w:tmpl w:val="6CEA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D49794E"/>
    <w:multiLevelType w:val="hybridMultilevel"/>
    <w:tmpl w:val="CFBE5F2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C11C93"/>
    <w:multiLevelType w:val="hybridMultilevel"/>
    <w:tmpl w:val="B12C6CEE"/>
    <w:lvl w:ilvl="0" w:tplc="94A4F684">
      <w:start w:val="1"/>
      <w:numFmt w:val="bullet"/>
      <w:pStyle w:val="taulukkolista"/>
      <w:lvlText w:val="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F150D"/>
    <w:multiLevelType w:val="hybridMultilevel"/>
    <w:tmpl w:val="3AB0CB5E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1485182"/>
    <w:multiLevelType w:val="hybridMultilevel"/>
    <w:tmpl w:val="E460D66C"/>
    <w:lvl w:ilvl="0" w:tplc="040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EA0406"/>
    <w:multiLevelType w:val="hybridMultilevel"/>
    <w:tmpl w:val="43DA63C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E04672"/>
    <w:multiLevelType w:val="hybridMultilevel"/>
    <w:tmpl w:val="93FCAD8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DD2D8B"/>
    <w:multiLevelType w:val="hybridMultilevel"/>
    <w:tmpl w:val="E47C2820"/>
    <w:lvl w:ilvl="0" w:tplc="64D23208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867AAE"/>
    <w:multiLevelType w:val="multilevel"/>
    <w:tmpl w:val="B4B86E26"/>
    <w:lvl w:ilvl="0">
      <w:start w:val="1"/>
      <w:numFmt w:val="bullet"/>
      <w:lvlText w:val="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304198">
    <w:abstractNumId w:val="9"/>
  </w:num>
  <w:num w:numId="2" w16cid:durableId="125052505">
    <w:abstractNumId w:val="7"/>
  </w:num>
  <w:num w:numId="3" w16cid:durableId="1501198514">
    <w:abstractNumId w:val="6"/>
  </w:num>
  <w:num w:numId="4" w16cid:durableId="504903378">
    <w:abstractNumId w:val="5"/>
  </w:num>
  <w:num w:numId="5" w16cid:durableId="428430359">
    <w:abstractNumId w:val="4"/>
  </w:num>
  <w:num w:numId="6" w16cid:durableId="1040860533">
    <w:abstractNumId w:val="8"/>
  </w:num>
  <w:num w:numId="7" w16cid:durableId="1111507696">
    <w:abstractNumId w:val="3"/>
  </w:num>
  <w:num w:numId="8" w16cid:durableId="1454904457">
    <w:abstractNumId w:val="2"/>
  </w:num>
  <w:num w:numId="9" w16cid:durableId="420565456">
    <w:abstractNumId w:val="1"/>
  </w:num>
  <w:num w:numId="10" w16cid:durableId="196243077">
    <w:abstractNumId w:val="0"/>
  </w:num>
  <w:num w:numId="11" w16cid:durableId="1991401173">
    <w:abstractNumId w:val="19"/>
  </w:num>
  <w:num w:numId="12" w16cid:durableId="945648596">
    <w:abstractNumId w:val="12"/>
  </w:num>
  <w:num w:numId="13" w16cid:durableId="364647640">
    <w:abstractNumId w:val="25"/>
  </w:num>
  <w:num w:numId="14" w16cid:durableId="520053180">
    <w:abstractNumId w:val="10"/>
  </w:num>
  <w:num w:numId="15" w16cid:durableId="310716787">
    <w:abstractNumId w:val="21"/>
  </w:num>
  <w:num w:numId="16" w16cid:durableId="1949697741">
    <w:abstractNumId w:val="18"/>
  </w:num>
  <w:num w:numId="17" w16cid:durableId="109476368">
    <w:abstractNumId w:val="11"/>
  </w:num>
  <w:num w:numId="18" w16cid:durableId="703484150">
    <w:abstractNumId w:val="24"/>
  </w:num>
  <w:num w:numId="19" w16cid:durableId="1587956344">
    <w:abstractNumId w:val="16"/>
  </w:num>
  <w:num w:numId="20" w16cid:durableId="246155502">
    <w:abstractNumId w:val="22"/>
  </w:num>
  <w:num w:numId="21" w16cid:durableId="1265991528">
    <w:abstractNumId w:val="20"/>
  </w:num>
  <w:num w:numId="22" w16cid:durableId="2063825712">
    <w:abstractNumId w:val="15"/>
  </w:num>
  <w:num w:numId="23" w16cid:durableId="399640586">
    <w:abstractNumId w:val="23"/>
  </w:num>
  <w:num w:numId="24" w16cid:durableId="1776516015">
    <w:abstractNumId w:val="14"/>
  </w:num>
  <w:num w:numId="25" w16cid:durableId="890576929">
    <w:abstractNumId w:val="13"/>
  </w:num>
  <w:num w:numId="26" w16cid:durableId="12261379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HF7uKAXtDLGLDVOiYczxMRqGDAIFLbSlhITBwBpPct0XOfeVSTl6PJ/RUlrSYYOF+DubKPteisdIv8DK2VzXQ==" w:salt="VWOSpbJejWzGr9QpmFr2gw==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UwMjIyMbU0NjO0MLRQ0lEKTi0uzszPAykwqgUAK67EQiwAAAA="/>
  </w:docVars>
  <w:rsids>
    <w:rsidRoot w:val="00F56E56"/>
    <w:rsid w:val="000000C1"/>
    <w:rsid w:val="0000529C"/>
    <w:rsid w:val="00012ACD"/>
    <w:rsid w:val="00015E2F"/>
    <w:rsid w:val="00022806"/>
    <w:rsid w:val="00025E24"/>
    <w:rsid w:val="000264C7"/>
    <w:rsid w:val="000409C7"/>
    <w:rsid w:val="00040CC2"/>
    <w:rsid w:val="00041FA0"/>
    <w:rsid w:val="0004348C"/>
    <w:rsid w:val="00046471"/>
    <w:rsid w:val="000466B7"/>
    <w:rsid w:val="00046CE0"/>
    <w:rsid w:val="00050D25"/>
    <w:rsid w:val="0006693D"/>
    <w:rsid w:val="00066F14"/>
    <w:rsid w:val="00072D78"/>
    <w:rsid w:val="00072F3B"/>
    <w:rsid w:val="00073EBE"/>
    <w:rsid w:val="00073F15"/>
    <w:rsid w:val="000776E5"/>
    <w:rsid w:val="00081922"/>
    <w:rsid w:val="000835A8"/>
    <w:rsid w:val="00090871"/>
    <w:rsid w:val="000C0AA5"/>
    <w:rsid w:val="000C5A8F"/>
    <w:rsid w:val="000D05E1"/>
    <w:rsid w:val="000E0826"/>
    <w:rsid w:val="000E3786"/>
    <w:rsid w:val="000F357A"/>
    <w:rsid w:val="000F4A05"/>
    <w:rsid w:val="000F5E65"/>
    <w:rsid w:val="000F5F8F"/>
    <w:rsid w:val="000F605A"/>
    <w:rsid w:val="00101CE4"/>
    <w:rsid w:val="001024D3"/>
    <w:rsid w:val="00106957"/>
    <w:rsid w:val="001165A7"/>
    <w:rsid w:val="00122177"/>
    <w:rsid w:val="00122DF1"/>
    <w:rsid w:val="001275B5"/>
    <w:rsid w:val="00133BC6"/>
    <w:rsid w:val="0013513A"/>
    <w:rsid w:val="00145F32"/>
    <w:rsid w:val="00154F8B"/>
    <w:rsid w:val="001550E7"/>
    <w:rsid w:val="00180052"/>
    <w:rsid w:val="00181333"/>
    <w:rsid w:val="00190BEC"/>
    <w:rsid w:val="0019646A"/>
    <w:rsid w:val="00196A20"/>
    <w:rsid w:val="001B3E22"/>
    <w:rsid w:val="001B40C1"/>
    <w:rsid w:val="001B527B"/>
    <w:rsid w:val="001B61D9"/>
    <w:rsid w:val="001C3B16"/>
    <w:rsid w:val="001C5788"/>
    <w:rsid w:val="001C598B"/>
    <w:rsid w:val="001D06CA"/>
    <w:rsid w:val="001D2789"/>
    <w:rsid w:val="001D4025"/>
    <w:rsid w:val="001D6B2C"/>
    <w:rsid w:val="001D6BCA"/>
    <w:rsid w:val="001E65C4"/>
    <w:rsid w:val="001E7821"/>
    <w:rsid w:val="001F75D4"/>
    <w:rsid w:val="00200B96"/>
    <w:rsid w:val="00201A4D"/>
    <w:rsid w:val="00212DC3"/>
    <w:rsid w:val="00216D48"/>
    <w:rsid w:val="00223935"/>
    <w:rsid w:val="00231A4B"/>
    <w:rsid w:val="00235928"/>
    <w:rsid w:val="002362A2"/>
    <w:rsid w:val="00243441"/>
    <w:rsid w:val="00247FED"/>
    <w:rsid w:val="00252710"/>
    <w:rsid w:val="00253761"/>
    <w:rsid w:val="00260854"/>
    <w:rsid w:val="002653B0"/>
    <w:rsid w:val="002664C2"/>
    <w:rsid w:val="00267F64"/>
    <w:rsid w:val="00276F01"/>
    <w:rsid w:val="00284327"/>
    <w:rsid w:val="00290AC5"/>
    <w:rsid w:val="00291247"/>
    <w:rsid w:val="00292C12"/>
    <w:rsid w:val="002A0D30"/>
    <w:rsid w:val="002B6D0F"/>
    <w:rsid w:val="002B6D79"/>
    <w:rsid w:val="002C1D23"/>
    <w:rsid w:val="002C50FA"/>
    <w:rsid w:val="002C589B"/>
    <w:rsid w:val="002D4031"/>
    <w:rsid w:val="002E05CE"/>
    <w:rsid w:val="002E33D7"/>
    <w:rsid w:val="003025EA"/>
    <w:rsid w:val="0030309A"/>
    <w:rsid w:val="00307C93"/>
    <w:rsid w:val="00310D51"/>
    <w:rsid w:val="00313222"/>
    <w:rsid w:val="0031605A"/>
    <w:rsid w:val="003214AF"/>
    <w:rsid w:val="003237D2"/>
    <w:rsid w:val="00330A44"/>
    <w:rsid w:val="00340323"/>
    <w:rsid w:val="00342361"/>
    <w:rsid w:val="00342433"/>
    <w:rsid w:val="00345A8C"/>
    <w:rsid w:val="00362A51"/>
    <w:rsid w:val="0036628B"/>
    <w:rsid w:val="00367061"/>
    <w:rsid w:val="00367CB3"/>
    <w:rsid w:val="0037316D"/>
    <w:rsid w:val="0037398A"/>
    <w:rsid w:val="00383D0A"/>
    <w:rsid w:val="003A0EA9"/>
    <w:rsid w:val="003A1A17"/>
    <w:rsid w:val="003B225A"/>
    <w:rsid w:val="003C0B4B"/>
    <w:rsid w:val="003C282C"/>
    <w:rsid w:val="003C5F89"/>
    <w:rsid w:val="003D2ECF"/>
    <w:rsid w:val="003D3806"/>
    <w:rsid w:val="003F0742"/>
    <w:rsid w:val="003F2993"/>
    <w:rsid w:val="00406ED3"/>
    <w:rsid w:val="00411687"/>
    <w:rsid w:val="00411F56"/>
    <w:rsid w:val="0041285F"/>
    <w:rsid w:val="00414F71"/>
    <w:rsid w:val="00415237"/>
    <w:rsid w:val="00425FAD"/>
    <w:rsid w:val="004308AB"/>
    <w:rsid w:val="00433689"/>
    <w:rsid w:val="004340AB"/>
    <w:rsid w:val="00437236"/>
    <w:rsid w:val="00442EE2"/>
    <w:rsid w:val="00446955"/>
    <w:rsid w:val="004512AE"/>
    <w:rsid w:val="004555B0"/>
    <w:rsid w:val="0046239E"/>
    <w:rsid w:val="0046669F"/>
    <w:rsid w:val="004703F8"/>
    <w:rsid w:val="004746EA"/>
    <w:rsid w:val="004A4CB3"/>
    <w:rsid w:val="004A4FE1"/>
    <w:rsid w:val="004A73D1"/>
    <w:rsid w:val="004B139A"/>
    <w:rsid w:val="004B3516"/>
    <w:rsid w:val="004B3649"/>
    <w:rsid w:val="004C00A7"/>
    <w:rsid w:val="004C6438"/>
    <w:rsid w:val="004C6BD0"/>
    <w:rsid w:val="004C7CAD"/>
    <w:rsid w:val="004D1342"/>
    <w:rsid w:val="004D1D63"/>
    <w:rsid w:val="004E2385"/>
    <w:rsid w:val="004F3F7E"/>
    <w:rsid w:val="004F4B3C"/>
    <w:rsid w:val="00500B26"/>
    <w:rsid w:val="00503E24"/>
    <w:rsid w:val="00506AFF"/>
    <w:rsid w:val="00515D95"/>
    <w:rsid w:val="00520769"/>
    <w:rsid w:val="00520E9D"/>
    <w:rsid w:val="005328A2"/>
    <w:rsid w:val="00532D55"/>
    <w:rsid w:val="00532F04"/>
    <w:rsid w:val="00534A54"/>
    <w:rsid w:val="0053533D"/>
    <w:rsid w:val="00543E1B"/>
    <w:rsid w:val="00545C33"/>
    <w:rsid w:val="00551713"/>
    <w:rsid w:val="005546FB"/>
    <w:rsid w:val="005564C8"/>
    <w:rsid w:val="00557DF0"/>
    <w:rsid w:val="00563E22"/>
    <w:rsid w:val="00565B95"/>
    <w:rsid w:val="0057018F"/>
    <w:rsid w:val="005723F4"/>
    <w:rsid w:val="00582DCE"/>
    <w:rsid w:val="005840BE"/>
    <w:rsid w:val="00584BCC"/>
    <w:rsid w:val="005A0F8F"/>
    <w:rsid w:val="005B0D99"/>
    <w:rsid w:val="005B2851"/>
    <w:rsid w:val="005C0409"/>
    <w:rsid w:val="005C368C"/>
    <w:rsid w:val="005C6723"/>
    <w:rsid w:val="005C7E07"/>
    <w:rsid w:val="005D0EBE"/>
    <w:rsid w:val="005D36E7"/>
    <w:rsid w:val="005E34E0"/>
    <w:rsid w:val="005E486A"/>
    <w:rsid w:val="005E77C9"/>
    <w:rsid w:val="005F7D03"/>
    <w:rsid w:val="00612E78"/>
    <w:rsid w:val="00626492"/>
    <w:rsid w:val="00635CA9"/>
    <w:rsid w:val="00637F7A"/>
    <w:rsid w:val="006466A4"/>
    <w:rsid w:val="00647110"/>
    <w:rsid w:val="006542BE"/>
    <w:rsid w:val="00655243"/>
    <w:rsid w:val="00660537"/>
    <w:rsid w:val="00667C61"/>
    <w:rsid w:val="00673561"/>
    <w:rsid w:val="0067546A"/>
    <w:rsid w:val="00681A1B"/>
    <w:rsid w:val="006900B7"/>
    <w:rsid w:val="00691048"/>
    <w:rsid w:val="00692C2D"/>
    <w:rsid w:val="00697B5C"/>
    <w:rsid w:val="006A1EF4"/>
    <w:rsid w:val="006A3365"/>
    <w:rsid w:val="006A6EFD"/>
    <w:rsid w:val="006A72F0"/>
    <w:rsid w:val="006B06DC"/>
    <w:rsid w:val="006B59C8"/>
    <w:rsid w:val="006C2B49"/>
    <w:rsid w:val="006D48A2"/>
    <w:rsid w:val="006D58C9"/>
    <w:rsid w:val="006D6360"/>
    <w:rsid w:val="006D7A4B"/>
    <w:rsid w:val="006E4967"/>
    <w:rsid w:val="006E551A"/>
    <w:rsid w:val="006F3C9A"/>
    <w:rsid w:val="006F5247"/>
    <w:rsid w:val="007043F7"/>
    <w:rsid w:val="00704EF3"/>
    <w:rsid w:val="00710554"/>
    <w:rsid w:val="0071489D"/>
    <w:rsid w:val="00715424"/>
    <w:rsid w:val="007155C2"/>
    <w:rsid w:val="00716B50"/>
    <w:rsid w:val="00721681"/>
    <w:rsid w:val="0072322C"/>
    <w:rsid w:val="007248C8"/>
    <w:rsid w:val="00730E7D"/>
    <w:rsid w:val="0073583B"/>
    <w:rsid w:val="00736A8E"/>
    <w:rsid w:val="00741F9A"/>
    <w:rsid w:val="007461B4"/>
    <w:rsid w:val="00755770"/>
    <w:rsid w:val="00764562"/>
    <w:rsid w:val="00771E4B"/>
    <w:rsid w:val="00777CAC"/>
    <w:rsid w:val="00780E3C"/>
    <w:rsid w:val="00781458"/>
    <w:rsid w:val="007909C7"/>
    <w:rsid w:val="007B75AA"/>
    <w:rsid w:val="007C60C3"/>
    <w:rsid w:val="007C74F7"/>
    <w:rsid w:val="007D31A5"/>
    <w:rsid w:val="007D3675"/>
    <w:rsid w:val="007D4FBC"/>
    <w:rsid w:val="007D5020"/>
    <w:rsid w:val="007E3531"/>
    <w:rsid w:val="007E4992"/>
    <w:rsid w:val="007E6BFD"/>
    <w:rsid w:val="007F31D8"/>
    <w:rsid w:val="007F7D16"/>
    <w:rsid w:val="00804AC2"/>
    <w:rsid w:val="00805849"/>
    <w:rsid w:val="00807461"/>
    <w:rsid w:val="00811608"/>
    <w:rsid w:val="00813916"/>
    <w:rsid w:val="00814824"/>
    <w:rsid w:val="0082191D"/>
    <w:rsid w:val="00826D7E"/>
    <w:rsid w:val="00832733"/>
    <w:rsid w:val="00852001"/>
    <w:rsid w:val="00852CCC"/>
    <w:rsid w:val="00853BBC"/>
    <w:rsid w:val="00854FA1"/>
    <w:rsid w:val="0085535D"/>
    <w:rsid w:val="008602C1"/>
    <w:rsid w:val="008644B0"/>
    <w:rsid w:val="00864EE5"/>
    <w:rsid w:val="00873F31"/>
    <w:rsid w:val="008806D5"/>
    <w:rsid w:val="00884551"/>
    <w:rsid w:val="00886D64"/>
    <w:rsid w:val="00891C7D"/>
    <w:rsid w:val="00893BB0"/>
    <w:rsid w:val="008954EB"/>
    <w:rsid w:val="008A1058"/>
    <w:rsid w:val="008B0508"/>
    <w:rsid w:val="008B08DB"/>
    <w:rsid w:val="008B2167"/>
    <w:rsid w:val="008B21F8"/>
    <w:rsid w:val="008B4FFC"/>
    <w:rsid w:val="008D5C16"/>
    <w:rsid w:val="008E1075"/>
    <w:rsid w:val="008E3742"/>
    <w:rsid w:val="008E724E"/>
    <w:rsid w:val="008F403F"/>
    <w:rsid w:val="00900467"/>
    <w:rsid w:val="009040D4"/>
    <w:rsid w:val="00906AD7"/>
    <w:rsid w:val="0091033E"/>
    <w:rsid w:val="00912DA2"/>
    <w:rsid w:val="0091428F"/>
    <w:rsid w:val="0091499E"/>
    <w:rsid w:val="00922CEC"/>
    <w:rsid w:val="009327BF"/>
    <w:rsid w:val="009329B6"/>
    <w:rsid w:val="00933976"/>
    <w:rsid w:val="0093555C"/>
    <w:rsid w:val="00953032"/>
    <w:rsid w:val="00953979"/>
    <w:rsid w:val="00955E1B"/>
    <w:rsid w:val="00960334"/>
    <w:rsid w:val="009638B0"/>
    <w:rsid w:val="00970403"/>
    <w:rsid w:val="00972A22"/>
    <w:rsid w:val="00980576"/>
    <w:rsid w:val="00987E0A"/>
    <w:rsid w:val="009A218B"/>
    <w:rsid w:val="009A6DE6"/>
    <w:rsid w:val="009A78EA"/>
    <w:rsid w:val="009B036D"/>
    <w:rsid w:val="009B6468"/>
    <w:rsid w:val="009C306C"/>
    <w:rsid w:val="009C44D1"/>
    <w:rsid w:val="009C7C02"/>
    <w:rsid w:val="009D1B9C"/>
    <w:rsid w:val="009D3314"/>
    <w:rsid w:val="009F0CB3"/>
    <w:rsid w:val="009F245E"/>
    <w:rsid w:val="00A027BE"/>
    <w:rsid w:val="00A04BC0"/>
    <w:rsid w:val="00A178FF"/>
    <w:rsid w:val="00A17DB0"/>
    <w:rsid w:val="00A331A4"/>
    <w:rsid w:val="00A37629"/>
    <w:rsid w:val="00A40F5D"/>
    <w:rsid w:val="00A524F3"/>
    <w:rsid w:val="00A55109"/>
    <w:rsid w:val="00A55A6F"/>
    <w:rsid w:val="00A5731F"/>
    <w:rsid w:val="00A721B4"/>
    <w:rsid w:val="00A779A8"/>
    <w:rsid w:val="00A84857"/>
    <w:rsid w:val="00A93812"/>
    <w:rsid w:val="00A94C06"/>
    <w:rsid w:val="00AA2421"/>
    <w:rsid w:val="00AB5B11"/>
    <w:rsid w:val="00AC257F"/>
    <w:rsid w:val="00AC5535"/>
    <w:rsid w:val="00AC5689"/>
    <w:rsid w:val="00AD34BB"/>
    <w:rsid w:val="00AD57A6"/>
    <w:rsid w:val="00AD7275"/>
    <w:rsid w:val="00AD7D41"/>
    <w:rsid w:val="00AE004A"/>
    <w:rsid w:val="00AE30E4"/>
    <w:rsid w:val="00AE3489"/>
    <w:rsid w:val="00AE396E"/>
    <w:rsid w:val="00AE584C"/>
    <w:rsid w:val="00AF65D3"/>
    <w:rsid w:val="00B0086E"/>
    <w:rsid w:val="00B02A4D"/>
    <w:rsid w:val="00B077ED"/>
    <w:rsid w:val="00B10BBC"/>
    <w:rsid w:val="00B1455A"/>
    <w:rsid w:val="00B146C3"/>
    <w:rsid w:val="00B15001"/>
    <w:rsid w:val="00B20999"/>
    <w:rsid w:val="00B24995"/>
    <w:rsid w:val="00B25915"/>
    <w:rsid w:val="00B27E0A"/>
    <w:rsid w:val="00B32002"/>
    <w:rsid w:val="00B331BC"/>
    <w:rsid w:val="00B442AB"/>
    <w:rsid w:val="00B54669"/>
    <w:rsid w:val="00B55AF9"/>
    <w:rsid w:val="00B55D18"/>
    <w:rsid w:val="00B601CF"/>
    <w:rsid w:val="00B635ED"/>
    <w:rsid w:val="00B63F2D"/>
    <w:rsid w:val="00B64D99"/>
    <w:rsid w:val="00B66889"/>
    <w:rsid w:val="00B73027"/>
    <w:rsid w:val="00B93838"/>
    <w:rsid w:val="00B93F84"/>
    <w:rsid w:val="00BA0096"/>
    <w:rsid w:val="00BA4982"/>
    <w:rsid w:val="00BA6502"/>
    <w:rsid w:val="00BB4A02"/>
    <w:rsid w:val="00BB7D40"/>
    <w:rsid w:val="00BB7FF4"/>
    <w:rsid w:val="00BC79C7"/>
    <w:rsid w:val="00BD4503"/>
    <w:rsid w:val="00BD794A"/>
    <w:rsid w:val="00BE603A"/>
    <w:rsid w:val="00BF6C92"/>
    <w:rsid w:val="00BF7075"/>
    <w:rsid w:val="00BF798F"/>
    <w:rsid w:val="00C023F4"/>
    <w:rsid w:val="00C02EDA"/>
    <w:rsid w:val="00C055A2"/>
    <w:rsid w:val="00C0569F"/>
    <w:rsid w:val="00C05BFA"/>
    <w:rsid w:val="00C1326D"/>
    <w:rsid w:val="00C159DD"/>
    <w:rsid w:val="00C16990"/>
    <w:rsid w:val="00C306BB"/>
    <w:rsid w:val="00C32B0C"/>
    <w:rsid w:val="00C34FAD"/>
    <w:rsid w:val="00C56539"/>
    <w:rsid w:val="00C72DAE"/>
    <w:rsid w:val="00C825B9"/>
    <w:rsid w:val="00C84789"/>
    <w:rsid w:val="00C85176"/>
    <w:rsid w:val="00C8637A"/>
    <w:rsid w:val="00C921CB"/>
    <w:rsid w:val="00C92625"/>
    <w:rsid w:val="00C9767C"/>
    <w:rsid w:val="00CA21E5"/>
    <w:rsid w:val="00CA2AAB"/>
    <w:rsid w:val="00CB0FD2"/>
    <w:rsid w:val="00CB1C48"/>
    <w:rsid w:val="00CB7F70"/>
    <w:rsid w:val="00CC171F"/>
    <w:rsid w:val="00CC664A"/>
    <w:rsid w:val="00CD0907"/>
    <w:rsid w:val="00CD6BAE"/>
    <w:rsid w:val="00CD7A84"/>
    <w:rsid w:val="00CE64CA"/>
    <w:rsid w:val="00CE7683"/>
    <w:rsid w:val="00CF16F0"/>
    <w:rsid w:val="00D00C49"/>
    <w:rsid w:val="00D013FB"/>
    <w:rsid w:val="00D025C0"/>
    <w:rsid w:val="00D0687F"/>
    <w:rsid w:val="00D11536"/>
    <w:rsid w:val="00D13104"/>
    <w:rsid w:val="00D2333D"/>
    <w:rsid w:val="00D23A82"/>
    <w:rsid w:val="00D25154"/>
    <w:rsid w:val="00D2560F"/>
    <w:rsid w:val="00D25A13"/>
    <w:rsid w:val="00D36CBD"/>
    <w:rsid w:val="00D378B2"/>
    <w:rsid w:val="00D506C8"/>
    <w:rsid w:val="00D53555"/>
    <w:rsid w:val="00D53723"/>
    <w:rsid w:val="00D5480B"/>
    <w:rsid w:val="00D56DDB"/>
    <w:rsid w:val="00D60457"/>
    <w:rsid w:val="00D755BE"/>
    <w:rsid w:val="00DA0B6E"/>
    <w:rsid w:val="00DA275E"/>
    <w:rsid w:val="00DA3722"/>
    <w:rsid w:val="00DA37CC"/>
    <w:rsid w:val="00DA669B"/>
    <w:rsid w:val="00DB4A0B"/>
    <w:rsid w:val="00DB5F49"/>
    <w:rsid w:val="00DC0B83"/>
    <w:rsid w:val="00DD3271"/>
    <w:rsid w:val="00DD765D"/>
    <w:rsid w:val="00DD7B4E"/>
    <w:rsid w:val="00DE1DB2"/>
    <w:rsid w:val="00DE2025"/>
    <w:rsid w:val="00DF3E03"/>
    <w:rsid w:val="00E030C8"/>
    <w:rsid w:val="00E06BDA"/>
    <w:rsid w:val="00E07927"/>
    <w:rsid w:val="00E14223"/>
    <w:rsid w:val="00E16682"/>
    <w:rsid w:val="00E3095C"/>
    <w:rsid w:val="00E32F18"/>
    <w:rsid w:val="00E37545"/>
    <w:rsid w:val="00E40043"/>
    <w:rsid w:val="00E42767"/>
    <w:rsid w:val="00E50B64"/>
    <w:rsid w:val="00E54A6F"/>
    <w:rsid w:val="00E54F96"/>
    <w:rsid w:val="00E57340"/>
    <w:rsid w:val="00E60573"/>
    <w:rsid w:val="00E66F88"/>
    <w:rsid w:val="00E7461A"/>
    <w:rsid w:val="00E86ED6"/>
    <w:rsid w:val="00E95282"/>
    <w:rsid w:val="00EA1F79"/>
    <w:rsid w:val="00EB320A"/>
    <w:rsid w:val="00EC0007"/>
    <w:rsid w:val="00EC047A"/>
    <w:rsid w:val="00EC2604"/>
    <w:rsid w:val="00EC2DE9"/>
    <w:rsid w:val="00EC326E"/>
    <w:rsid w:val="00EC3A3B"/>
    <w:rsid w:val="00EC4A66"/>
    <w:rsid w:val="00ED0E0D"/>
    <w:rsid w:val="00ED240B"/>
    <w:rsid w:val="00ED3F9C"/>
    <w:rsid w:val="00ED707E"/>
    <w:rsid w:val="00EF13EB"/>
    <w:rsid w:val="00EF499F"/>
    <w:rsid w:val="00EF668C"/>
    <w:rsid w:val="00F16741"/>
    <w:rsid w:val="00F20C47"/>
    <w:rsid w:val="00F3400C"/>
    <w:rsid w:val="00F34614"/>
    <w:rsid w:val="00F3516C"/>
    <w:rsid w:val="00F37446"/>
    <w:rsid w:val="00F42A06"/>
    <w:rsid w:val="00F43650"/>
    <w:rsid w:val="00F44CB8"/>
    <w:rsid w:val="00F45679"/>
    <w:rsid w:val="00F45F07"/>
    <w:rsid w:val="00F50759"/>
    <w:rsid w:val="00F51563"/>
    <w:rsid w:val="00F56E56"/>
    <w:rsid w:val="00F6245A"/>
    <w:rsid w:val="00F644F3"/>
    <w:rsid w:val="00F6582A"/>
    <w:rsid w:val="00F6683C"/>
    <w:rsid w:val="00F67804"/>
    <w:rsid w:val="00F70753"/>
    <w:rsid w:val="00F734D6"/>
    <w:rsid w:val="00F73C1F"/>
    <w:rsid w:val="00F7612E"/>
    <w:rsid w:val="00F822C2"/>
    <w:rsid w:val="00F86911"/>
    <w:rsid w:val="00F869F7"/>
    <w:rsid w:val="00F941DF"/>
    <w:rsid w:val="00F94D92"/>
    <w:rsid w:val="00F95E8A"/>
    <w:rsid w:val="00F96AE2"/>
    <w:rsid w:val="00F96C77"/>
    <w:rsid w:val="00FB1746"/>
    <w:rsid w:val="00FB421E"/>
    <w:rsid w:val="00FC0655"/>
    <w:rsid w:val="00FC1F00"/>
    <w:rsid w:val="00FD36F4"/>
    <w:rsid w:val="00FE3527"/>
    <w:rsid w:val="00FE4399"/>
    <w:rsid w:val="00FE6D14"/>
    <w:rsid w:val="00FF0F9A"/>
    <w:rsid w:val="00FF779E"/>
    <w:rsid w:val="02A2719E"/>
    <w:rsid w:val="0313AC36"/>
    <w:rsid w:val="06C12804"/>
    <w:rsid w:val="07B74D78"/>
    <w:rsid w:val="092F6590"/>
    <w:rsid w:val="0966DA3F"/>
    <w:rsid w:val="128E6A4F"/>
    <w:rsid w:val="1736ADE3"/>
    <w:rsid w:val="226B60D5"/>
    <w:rsid w:val="2282CB9B"/>
    <w:rsid w:val="2F056F6F"/>
    <w:rsid w:val="3EA934D3"/>
    <w:rsid w:val="40D1BD21"/>
    <w:rsid w:val="47E80274"/>
    <w:rsid w:val="4A275719"/>
    <w:rsid w:val="4B638BF9"/>
    <w:rsid w:val="4F50829A"/>
    <w:rsid w:val="55CAB79A"/>
    <w:rsid w:val="56538A6C"/>
    <w:rsid w:val="5D72D9B2"/>
    <w:rsid w:val="6404D204"/>
    <w:rsid w:val="64BB03D9"/>
    <w:rsid w:val="6E094E59"/>
    <w:rsid w:val="72BB85A5"/>
    <w:rsid w:val="746A2293"/>
    <w:rsid w:val="7F5F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667A8B"/>
  <w15:docId w15:val="{C55C29FA-6CC4-471A-A0BC-597C5E15C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73D1"/>
    <w:pPr>
      <w:spacing w:after="120"/>
      <w:jc w:val="both"/>
    </w:pPr>
    <w:rPr>
      <w:rFonts w:ascii="Palatino Linotype" w:hAnsi="Palatino Linotype"/>
      <w:sz w:val="24"/>
      <w:szCs w:val="24"/>
    </w:rPr>
  </w:style>
  <w:style w:type="paragraph" w:styleId="Heading1">
    <w:name w:val="heading 1"/>
    <w:next w:val="Normal"/>
    <w:qFormat/>
    <w:rsid w:val="0071489D"/>
    <w:pPr>
      <w:keepNext/>
      <w:numPr>
        <w:numId w:val="24"/>
      </w:numPr>
      <w:tabs>
        <w:tab w:val="left" w:pos="851"/>
      </w:tabs>
      <w:spacing w:before="720" w:after="240"/>
      <w:ind w:left="714" w:hanging="357"/>
      <w:outlineLvl w:val="0"/>
    </w:pPr>
    <w:rPr>
      <w:rFonts w:ascii="Palatino Linotype" w:hAnsi="Palatino Linotype" w:cs="Arial"/>
      <w:b/>
      <w:bCs/>
      <w:smallCaps/>
      <w:kern w:val="32"/>
      <w:sz w:val="26"/>
      <w:szCs w:val="24"/>
    </w:rPr>
  </w:style>
  <w:style w:type="paragraph" w:styleId="Heading2">
    <w:name w:val="heading 2"/>
    <w:next w:val="Normal"/>
    <w:qFormat/>
    <w:rsid w:val="009A6DE6"/>
    <w:pPr>
      <w:keepNext/>
      <w:spacing w:before="360" w:after="240"/>
      <w:outlineLvl w:val="1"/>
    </w:pPr>
    <w:rPr>
      <w:rFonts w:ascii="Palatino Linotype" w:hAnsi="Palatino Linotype" w:cs="Arial"/>
      <w:b/>
      <w:bCs/>
      <w:iCs/>
      <w:sz w:val="24"/>
      <w:szCs w:val="28"/>
    </w:rPr>
  </w:style>
  <w:style w:type="paragraph" w:styleId="Heading3">
    <w:name w:val="heading 3"/>
    <w:next w:val="Normal"/>
    <w:qFormat/>
    <w:rsid w:val="009A6DE6"/>
    <w:pPr>
      <w:keepNext/>
      <w:spacing w:before="240" w:after="120"/>
      <w:outlineLvl w:val="2"/>
    </w:pPr>
    <w:rPr>
      <w:rFonts w:ascii="Palatino Linotype" w:hAnsi="Palatino Linotype" w:cs="Arial"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086E"/>
    <w:pPr>
      <w:tabs>
        <w:tab w:val="right" w:pos="9638"/>
      </w:tabs>
      <w:spacing w:after="0"/>
      <w:jc w:val="right"/>
    </w:pPr>
    <w:rPr>
      <w:smallCaps/>
      <w:sz w:val="22"/>
      <w:szCs w:val="20"/>
    </w:rPr>
  </w:style>
  <w:style w:type="paragraph" w:styleId="Footer">
    <w:name w:val="footer"/>
    <w:basedOn w:val="Normal"/>
    <w:link w:val="FooterChar"/>
    <w:autoRedefine/>
    <w:uiPriority w:val="99"/>
    <w:rsid w:val="00D25154"/>
    <w:pPr>
      <w:tabs>
        <w:tab w:val="center" w:pos="4820"/>
        <w:tab w:val="right" w:pos="9638"/>
      </w:tabs>
      <w:spacing w:before="120" w:after="0"/>
      <w:contextualSpacing/>
      <w:jc w:val="center"/>
    </w:pPr>
    <w:rPr>
      <w:sz w:val="20"/>
      <w:szCs w:val="20"/>
    </w:rPr>
  </w:style>
  <w:style w:type="character" w:styleId="PageNumber">
    <w:name w:val="page number"/>
    <w:rsid w:val="00F73C1F"/>
    <w:rPr>
      <w:rFonts w:ascii="Tahoma" w:hAnsi="Tahoma"/>
      <w:sz w:val="20"/>
      <w:szCs w:val="20"/>
    </w:rPr>
  </w:style>
  <w:style w:type="paragraph" w:styleId="ListBullet">
    <w:name w:val="List Bullet"/>
    <w:basedOn w:val="Normal"/>
    <w:autoRedefine/>
    <w:rsid w:val="00AC5535"/>
    <w:pPr>
      <w:numPr>
        <w:numId w:val="1"/>
      </w:numPr>
    </w:pPr>
  </w:style>
  <w:style w:type="paragraph" w:styleId="ListBullet2">
    <w:name w:val="List Bullet 2"/>
    <w:basedOn w:val="Normal"/>
    <w:autoRedefine/>
    <w:rsid w:val="00AC5535"/>
    <w:pPr>
      <w:numPr>
        <w:numId w:val="2"/>
      </w:numPr>
      <w:tabs>
        <w:tab w:val="clear" w:pos="643"/>
        <w:tab w:val="left" w:pos="357"/>
      </w:tabs>
      <w:ind w:left="0" w:firstLine="0"/>
    </w:pPr>
  </w:style>
  <w:style w:type="paragraph" w:styleId="ListBullet3">
    <w:name w:val="List Bullet 3"/>
    <w:basedOn w:val="Normal"/>
    <w:autoRedefine/>
    <w:rsid w:val="00AA2421"/>
    <w:pPr>
      <w:numPr>
        <w:numId w:val="3"/>
      </w:numPr>
      <w:ind w:left="924" w:hanging="357"/>
      <w:contextualSpacing/>
    </w:pPr>
  </w:style>
  <w:style w:type="table" w:styleId="TableGrid">
    <w:name w:val="Table Grid"/>
    <w:basedOn w:val="TableNormal"/>
    <w:uiPriority w:val="39"/>
    <w:rsid w:val="00AE30E4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ulukkonormaali">
    <w:name w:val="taulukkonormaali"/>
    <w:basedOn w:val="Normal"/>
    <w:link w:val="taulukkonormaaliChar"/>
    <w:rsid w:val="0053533D"/>
    <w:pPr>
      <w:spacing w:before="60" w:after="60"/>
      <w:jc w:val="left"/>
    </w:pPr>
    <w:rPr>
      <w:rFonts w:cs="Tahoma"/>
      <w:sz w:val="20"/>
      <w:szCs w:val="20"/>
    </w:rPr>
  </w:style>
  <w:style w:type="paragraph" w:customStyle="1" w:styleId="taulukkoBV">
    <w:name w:val="taulukkoBV"/>
    <w:autoRedefine/>
    <w:rsid w:val="0053533D"/>
    <w:pPr>
      <w:spacing w:before="60" w:after="60"/>
    </w:pPr>
    <w:rPr>
      <w:rFonts w:ascii="Palatino Linotype" w:hAnsi="Palatino Linotype" w:cs="Tahoma"/>
      <w:b/>
    </w:rPr>
  </w:style>
  <w:style w:type="paragraph" w:customStyle="1" w:styleId="taulukkoBK">
    <w:name w:val="taulukkoBK"/>
    <w:rsid w:val="0053533D"/>
    <w:pPr>
      <w:spacing w:before="60" w:after="60"/>
      <w:jc w:val="center"/>
    </w:pPr>
    <w:rPr>
      <w:rFonts w:ascii="Palatino Linotype" w:hAnsi="Palatino Linotype" w:cs="Tahoma"/>
      <w:b/>
    </w:rPr>
  </w:style>
  <w:style w:type="paragraph" w:customStyle="1" w:styleId="taulukkolista">
    <w:name w:val="taulukkolista"/>
    <w:basedOn w:val="taulukkonormaali"/>
    <w:rsid w:val="0053533D"/>
    <w:pPr>
      <w:numPr>
        <w:numId w:val="11"/>
      </w:numPr>
      <w:spacing w:before="20" w:after="20"/>
    </w:pPr>
  </w:style>
  <w:style w:type="character" w:customStyle="1" w:styleId="taulukkonormaaliChar">
    <w:name w:val="taulukkonormaali Char"/>
    <w:link w:val="taulukkonormaali"/>
    <w:rsid w:val="0053533D"/>
    <w:rPr>
      <w:rFonts w:ascii="Palatino Linotype" w:hAnsi="Palatino Linotype" w:cs="Tahoma"/>
    </w:rPr>
  </w:style>
  <w:style w:type="paragraph" w:styleId="NormalWeb">
    <w:name w:val="Normal (Web)"/>
    <w:basedOn w:val="Normal"/>
    <w:rsid w:val="00A17DB0"/>
    <w:pPr>
      <w:spacing w:before="100" w:beforeAutospacing="1" w:after="100" w:afterAutospacing="1"/>
      <w:jc w:val="left"/>
    </w:pPr>
  </w:style>
  <w:style w:type="paragraph" w:styleId="BodyTextIndent">
    <w:name w:val="Body Text Indent"/>
    <w:basedOn w:val="Normal"/>
    <w:rsid w:val="00955E1B"/>
    <w:pPr>
      <w:spacing w:after="0"/>
      <w:ind w:left="360"/>
      <w:jc w:val="left"/>
    </w:pPr>
    <w:rPr>
      <w:rFonts w:ascii="Arial" w:hAnsi="Arial" w:cs="Arial"/>
      <w:sz w:val="22"/>
    </w:rPr>
  </w:style>
  <w:style w:type="paragraph" w:styleId="BodyText">
    <w:name w:val="Body Text"/>
    <w:basedOn w:val="Normal"/>
    <w:rsid w:val="001D06CA"/>
  </w:style>
  <w:style w:type="paragraph" w:customStyle="1" w:styleId="Default">
    <w:name w:val="Default"/>
    <w:rsid w:val="006D63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AB5B1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B5B11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D25154"/>
    <w:rPr>
      <w:rFonts w:ascii="Palatino Linotype" w:hAnsi="Palatino Linotype"/>
    </w:rPr>
  </w:style>
  <w:style w:type="character" w:styleId="PlaceholderText">
    <w:name w:val="Placeholder Text"/>
    <w:basedOn w:val="DefaultParagraphFont"/>
    <w:uiPriority w:val="99"/>
    <w:semiHidden/>
    <w:rsid w:val="00532D55"/>
    <w:rPr>
      <w:color w:val="808080"/>
    </w:rPr>
  </w:style>
  <w:style w:type="paragraph" w:customStyle="1" w:styleId="Tavoitelistaus">
    <w:name w:val="Tavoitelistaus"/>
    <w:basedOn w:val="taulukkonormaali"/>
    <w:link w:val="TavoitelistausChar"/>
    <w:qFormat/>
    <w:rsid w:val="006A3365"/>
    <w:pPr>
      <w:tabs>
        <w:tab w:val="left" w:pos="1418"/>
      </w:tabs>
      <w:spacing w:after="120" w:line="288" w:lineRule="auto"/>
      <w:ind w:left="1418" w:hanging="1418"/>
    </w:pPr>
    <w:rPr>
      <w:sz w:val="22"/>
    </w:rPr>
  </w:style>
  <w:style w:type="character" w:customStyle="1" w:styleId="TavoitelistausChar">
    <w:name w:val="Tavoitelistaus Char"/>
    <w:basedOn w:val="taulukkonormaaliChar"/>
    <w:link w:val="Tavoitelistaus"/>
    <w:rsid w:val="006A3365"/>
    <w:rPr>
      <w:rFonts w:ascii="Palatino Linotype" w:hAnsi="Palatino Linotype" w:cs="Tahoma"/>
      <w:sz w:val="22"/>
    </w:rPr>
  </w:style>
  <w:style w:type="character" w:styleId="Strong">
    <w:name w:val="Strong"/>
    <w:basedOn w:val="DefaultParagraphFont"/>
    <w:uiPriority w:val="22"/>
    <w:qFormat/>
    <w:rsid w:val="006A3365"/>
    <w:rPr>
      <w:b/>
      <w:bCs/>
    </w:rPr>
  </w:style>
  <w:style w:type="paragraph" w:customStyle="1" w:styleId="NormaaliJSBE">
    <w:name w:val="Normaali_JSBE"/>
    <w:basedOn w:val="Normal"/>
    <w:qFormat/>
    <w:rsid w:val="00B146C3"/>
    <w:pPr>
      <w:tabs>
        <w:tab w:val="left" w:pos="360"/>
      </w:tabs>
      <w:suppressAutoHyphens/>
      <w:spacing w:before="120"/>
      <w:jc w:val="left"/>
    </w:pPr>
    <w:rPr>
      <w:rFonts w:eastAsia="Verdana" w:cs="Arial"/>
      <w:spacing w:val="-2"/>
      <w:szCs w:val="20"/>
      <w:lang w:val="en-US" w:eastAsia="en-US" w:bidi="he-IL"/>
    </w:rPr>
  </w:style>
  <w:style w:type="character" w:styleId="Hyperlink">
    <w:name w:val="Hyperlink"/>
    <w:uiPriority w:val="99"/>
    <w:unhideWhenUsed/>
    <w:rsid w:val="00073EBE"/>
    <w:rPr>
      <w:rFonts w:ascii="Palatino Linotype" w:hAnsi="Palatino Linotype"/>
      <w:color w:val="0000FF"/>
      <w:u w:val="single"/>
    </w:rPr>
  </w:style>
  <w:style w:type="paragraph" w:customStyle="1" w:styleId="leipteksti">
    <w:name w:val="leipäteksti"/>
    <w:basedOn w:val="Normal"/>
    <w:link w:val="leiptekstiChar"/>
    <w:qFormat/>
    <w:rsid w:val="009B6468"/>
    <w:pPr>
      <w:spacing w:before="120"/>
    </w:pPr>
    <w:rPr>
      <w:sz w:val="22"/>
      <w:szCs w:val="22"/>
    </w:rPr>
  </w:style>
  <w:style w:type="character" w:customStyle="1" w:styleId="leiptekstiChar">
    <w:name w:val="leipäteksti Char"/>
    <w:link w:val="leipteksti"/>
    <w:rsid w:val="009B6468"/>
    <w:rPr>
      <w:rFonts w:ascii="Palatino Linotype" w:hAnsi="Palatino Linotype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9B6468"/>
    <w:pPr>
      <w:spacing w:after="10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GridTable6Colorful">
    <w:name w:val="Grid Table 6 Colorful"/>
    <w:basedOn w:val="TableNormal"/>
    <w:uiPriority w:val="51"/>
    <w:rsid w:val="004A4CB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4A4CB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2168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71542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154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15424"/>
    <w:rPr>
      <w:rFonts w:ascii="Palatino Linotype" w:hAnsi="Palatino Linotyp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154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15424"/>
    <w:rPr>
      <w:rFonts w:ascii="Palatino Linotype" w:hAnsi="Palatino Linotype"/>
      <w:b/>
      <w:bCs/>
    </w:rPr>
  </w:style>
  <w:style w:type="character" w:styleId="FollowedHyperlink">
    <w:name w:val="FollowedHyperlink"/>
    <w:basedOn w:val="DefaultParagraphFont"/>
    <w:semiHidden/>
    <w:unhideWhenUsed/>
    <w:rsid w:val="001E65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8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83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2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95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4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67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5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0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9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6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5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9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2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5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3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9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1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9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7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9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9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0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6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jyu.fi/en/for-students/instructions-for-doctoral-students/supervision-and-study-councelling-for-doctoral-students/follow-up-grou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mielon\AppData\Roaming\Microsoft\Templates\AACSB-pohja2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2015-01-13T00:00:00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8D4B7980C34AF498E2D25352E5205C8" ma:contentTypeVersion="36" ma:contentTypeDescription="Luo uusi asiakirja." ma:contentTypeScope="" ma:versionID="3905da952bff9aa1768254013a606d6d">
  <xsd:schema xmlns:xsd="http://www.w3.org/2001/XMLSchema" xmlns:xs="http://www.w3.org/2001/XMLSchema" xmlns:p="http://schemas.microsoft.com/office/2006/metadata/properties" xmlns:ns1="http://schemas.microsoft.com/sharepoint/v3" xmlns:ns2="aef4f9e5-58ef-46d4-a6e1-3405b942f8cf" xmlns:ns3="96ce0ccb-506d-4c8a-877c-a7a87e7a8004" targetNamespace="http://schemas.microsoft.com/office/2006/metadata/properties" ma:root="true" ma:fieldsID="988737b72066fe50388d80270a4aafdd" ns1:_="" ns2:_="" ns3:_="">
    <xsd:import namespace="http://schemas.microsoft.com/sharepoint/v3"/>
    <xsd:import namespace="aef4f9e5-58ef-46d4-a6e1-3405b942f8cf"/>
    <xsd:import namespace="96ce0ccb-506d-4c8a-877c-a7a87e7a8004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2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43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4f9e5-58ef-46d4-a6e1-3405b942f8cf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5" nillable="true" ma:taxonomy="true" ma:internalName="lcf76f155ced4ddcb4097134ff3c332f" ma:taxonomyFieldName="MediaServiceImageTags" ma:displayName="Kuvien tunnisteet" ma:readOnly="false" ma:fieldId="{5cf76f15-5ced-4ddc-b409-7134ff3c332f}" ma:taxonomyMulti="true" ma:sspId="ba830b52-6d58-45b3-9899-c4752b5a1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e0ccb-506d-4c8a-877c-a7a87e7a8004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36" nillable="true" ma:displayName="Taxonomy Catch All Column" ma:hidden="true" ma:list="{37e68ae1-4341-42f9-80c9-c92eacc19049}" ma:internalName="TaxCatchAll" ma:showField="CatchAllData" ma:web="96ce0ccb-506d-4c8a-877c-a7a87e7a80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f4f9e5-58ef-46d4-a6e1-3405b942f8cf">
      <Terms xmlns="http://schemas.microsoft.com/office/infopath/2007/PartnerControls"/>
    </lcf76f155ced4ddcb4097134ff3c332f>
    <TaxCatchAll xmlns="96ce0ccb-506d-4c8a-877c-a7a87e7a8004" xsi:nil="true"/>
    <CultureName xmlns="aef4f9e5-58ef-46d4-a6e1-3405b942f8cf" xsi:nil="true"/>
    <Leaders xmlns="aef4f9e5-58ef-46d4-a6e1-3405b942f8cf">
      <UserInfo>
        <DisplayName/>
        <AccountId xsi:nil="true"/>
        <AccountType/>
      </UserInfo>
    </Leaders>
    <Templates xmlns="aef4f9e5-58ef-46d4-a6e1-3405b942f8cf" xsi:nil="true"/>
    <_ip_UnifiedCompliancePolicyUIAction xmlns="http://schemas.microsoft.com/sharepoint/v3" xsi:nil="true"/>
    <DefaultSectionNames xmlns="aef4f9e5-58ef-46d4-a6e1-3405b942f8cf" xsi:nil="true"/>
    <Invited_Members xmlns="aef4f9e5-58ef-46d4-a6e1-3405b942f8cf" xsi:nil="true"/>
    <FolderType xmlns="aef4f9e5-58ef-46d4-a6e1-3405b942f8cf" xsi:nil="true"/>
    <Owner xmlns="aef4f9e5-58ef-46d4-a6e1-3405b942f8cf">
      <UserInfo>
        <DisplayName/>
        <AccountId xsi:nil="true"/>
        <AccountType/>
      </UserInfo>
    </Owner>
    <Distribution_Groups xmlns="aef4f9e5-58ef-46d4-a6e1-3405b942f8cf" xsi:nil="true"/>
    <NotebookType xmlns="aef4f9e5-58ef-46d4-a6e1-3405b942f8cf" xsi:nil="true"/>
    <Math_Settings xmlns="aef4f9e5-58ef-46d4-a6e1-3405b942f8cf" xsi:nil="true"/>
    <_ip_UnifiedCompliancePolicyProperties xmlns="http://schemas.microsoft.com/sharepoint/v3" xsi:nil="true"/>
    <LMS_Mappings xmlns="aef4f9e5-58ef-46d4-a6e1-3405b942f8cf" xsi:nil="true"/>
    <Invited_Leaders xmlns="aef4f9e5-58ef-46d4-a6e1-3405b942f8cf" xsi:nil="true"/>
    <Members xmlns="aef4f9e5-58ef-46d4-a6e1-3405b942f8cf">
      <UserInfo>
        <DisplayName/>
        <AccountId xsi:nil="true"/>
        <AccountType/>
      </UserInfo>
    </Members>
    <Member_Groups xmlns="aef4f9e5-58ef-46d4-a6e1-3405b942f8cf">
      <UserInfo>
        <DisplayName/>
        <AccountId xsi:nil="true"/>
        <AccountType/>
      </UserInfo>
    </Member_Groups>
    <Self_Registration_Enabled xmlns="aef4f9e5-58ef-46d4-a6e1-3405b942f8cf" xsi:nil="true"/>
    <AppVersion xmlns="aef4f9e5-58ef-46d4-a6e1-3405b942f8cf" xsi:nil="true"/>
    <Has_Leaders_Only_SectionGroup xmlns="aef4f9e5-58ef-46d4-a6e1-3405b942f8cf" xsi:nil="true"/>
    <Is_Collaboration_Space_Locked xmlns="aef4f9e5-58ef-46d4-a6e1-3405b942f8cf" xsi:nil="true"/>
    <TeamsChannelId xmlns="aef4f9e5-58ef-46d4-a6e1-3405b942f8cf" xsi:nil="true"/>
    <IsNotebookLocked xmlns="aef4f9e5-58ef-46d4-a6e1-3405b942f8cf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284A873-020E-4FBA-A09F-D7E5B2A65E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423DC6-6830-46A2-9829-80D33FF3E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ef4f9e5-58ef-46d4-a6e1-3405b942f8cf"/>
    <ds:schemaRef ds:uri="96ce0ccb-506d-4c8a-877c-a7a87e7a80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948E99-F92C-4303-A6DC-2BBD45F4646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24BD04E-8868-443F-9261-7AB2371C0E47}">
  <ds:schemaRefs>
    <ds:schemaRef ds:uri="http://schemas.microsoft.com/office/2006/metadata/properties"/>
    <ds:schemaRef ds:uri="http://schemas.openxmlformats.org/package/2006/metadata/core-properties"/>
    <ds:schemaRef ds:uri="aef4f9e5-58ef-46d4-a6e1-3405b942f8cf"/>
    <ds:schemaRef ds:uri="http://purl.org/dc/elements/1.1/"/>
    <ds:schemaRef ds:uri="http://schemas.microsoft.com/office/infopath/2007/PartnerControls"/>
    <ds:schemaRef ds:uri="96ce0ccb-506d-4c8a-877c-a7a87e7a8004"/>
    <ds:schemaRef ds:uri="http://purl.org/dc/terms/"/>
    <ds:schemaRef ds:uri="http://schemas.microsoft.com/office/2006/documentManagement/types"/>
    <ds:schemaRef ds:uri="http://schemas.microsoft.com/sharepoint/v3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AACSB-pohja2.dotx</Template>
  <TotalTime>1</TotalTime>
  <Pages>2</Pages>
  <Words>468</Words>
  <Characters>3793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KAUPPATIETEELLISEN ALAN KOULUTUSRAKENTEEN</vt:lpstr>
      <vt:lpstr>KAUPPATIETEELLISEN ALAN KOULUTUSRAKENTEEN</vt:lpstr>
    </vt:vector>
  </TitlesOfParts>
  <Company>JY</Company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KAUPPATIETEELLISEN ALAN KOULUTUSRAKENTEEN</dc:title>
  <dc:subject/>
  <dc:creator>Mielonen Katja</dc:creator>
  <cp:keywords/>
  <cp:lastModifiedBy>Pekkala, Nina</cp:lastModifiedBy>
  <cp:revision>3</cp:revision>
  <cp:lastPrinted>2016-02-12T01:14:00Z</cp:lastPrinted>
  <dcterms:created xsi:type="dcterms:W3CDTF">2026-02-05T10:23:00Z</dcterms:created>
  <dcterms:modified xsi:type="dcterms:W3CDTF">2026-02-05T10:24:00Z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0x010100E8D4B7980C34AF498E2D25352E5205C8</vt:lpwstr>
  </property>
  <property fmtid="{D5CDD505-2E9C-101B-9397-08002B2CF9AE}" pid="3" name="MediaServiceImageTags">
    <vt:lpwstr/>
  </property>
</Properties>
</file>