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B6403" w14:textId="77777777" w:rsidR="003059A3" w:rsidRPr="007260BA" w:rsidRDefault="00085E1B" w:rsidP="00957A18">
      <w:pPr>
        <w:pStyle w:val="Thesistitle"/>
        <w:rPr>
          <w:lang w:val="en-US"/>
        </w:rPr>
      </w:pPr>
      <w:r w:rsidRPr="007260BA">
        <w:rPr>
          <w:lang w:val="en-US"/>
        </w:rPr>
        <w:t>tITLE</w:t>
      </w:r>
    </w:p>
    <w:p w14:paraId="00289458" w14:textId="77777777" w:rsidR="00513A52" w:rsidRPr="00085E1B" w:rsidRDefault="007260BA" w:rsidP="00D17DF5">
      <w:pPr>
        <w:pStyle w:val="Thesisauthor"/>
        <w:rPr>
          <w:lang w:val="en-US"/>
        </w:rPr>
      </w:pPr>
      <w:r>
        <w:rPr>
          <w:lang w:val="en-US"/>
        </w:rPr>
        <w:t>FirstN</w:t>
      </w:r>
      <w:r w:rsidR="00085E1B" w:rsidRPr="00085E1B">
        <w:rPr>
          <w:lang w:val="en-US"/>
        </w:rPr>
        <w:t>ame Last</w:t>
      </w:r>
      <w:r>
        <w:rPr>
          <w:lang w:val="en-US"/>
        </w:rPr>
        <w:t>N</w:t>
      </w:r>
      <w:r w:rsidR="00085E1B" w:rsidRPr="00085E1B">
        <w:rPr>
          <w:lang w:val="en-US"/>
        </w:rPr>
        <w:t>ame</w:t>
      </w:r>
    </w:p>
    <w:p w14:paraId="2FCFB1DC" w14:textId="77777777" w:rsidR="00513A52" w:rsidRPr="00085E1B" w:rsidRDefault="00085E1B" w:rsidP="00D17DF5">
      <w:pPr>
        <w:pStyle w:val="Thesisauthor"/>
        <w:rPr>
          <w:lang w:val="en-US"/>
        </w:rPr>
      </w:pPr>
      <w:r>
        <w:rPr>
          <w:lang w:val="en-US"/>
        </w:rPr>
        <w:t>Master’s Thesis</w:t>
      </w:r>
      <w:r w:rsidR="003638A2">
        <w:rPr>
          <w:lang w:val="en-US"/>
        </w:rPr>
        <w:t xml:space="preserve"> / </w:t>
      </w:r>
      <w:proofErr w:type="gramStart"/>
      <w:r w:rsidR="003638A2">
        <w:rPr>
          <w:lang w:val="en-US"/>
        </w:rPr>
        <w:t>Bachelor’s</w:t>
      </w:r>
      <w:proofErr w:type="gramEnd"/>
      <w:r w:rsidR="003638A2">
        <w:rPr>
          <w:lang w:val="en-US"/>
        </w:rPr>
        <w:t xml:space="preserve"> Thesis</w:t>
      </w:r>
    </w:p>
    <w:p w14:paraId="4DE7201C" w14:textId="77777777" w:rsidR="00513A52" w:rsidRPr="00085E1B" w:rsidRDefault="00085E1B" w:rsidP="00D17DF5">
      <w:pPr>
        <w:pStyle w:val="Thesisauthor"/>
        <w:rPr>
          <w:lang w:val="en-US"/>
        </w:rPr>
      </w:pPr>
      <w:r>
        <w:rPr>
          <w:lang w:val="en-US"/>
        </w:rPr>
        <w:t>D</w:t>
      </w:r>
      <w:r w:rsidR="009465B5">
        <w:rPr>
          <w:lang w:val="en-US"/>
        </w:rPr>
        <w:t xml:space="preserve">egree </w:t>
      </w:r>
      <w:proofErr w:type="spellStart"/>
      <w:r w:rsidR="009465B5">
        <w:rPr>
          <w:lang w:val="en-US"/>
        </w:rPr>
        <w:t>Programme</w:t>
      </w:r>
      <w:proofErr w:type="spellEnd"/>
    </w:p>
    <w:p w14:paraId="36C7BC92" w14:textId="77777777" w:rsidR="00513A52" w:rsidRPr="00085E1B" w:rsidRDefault="00085E1B" w:rsidP="00D17DF5">
      <w:pPr>
        <w:pStyle w:val="Thesisauthor"/>
        <w:rPr>
          <w:lang w:val="en-US"/>
        </w:rPr>
      </w:pPr>
      <w:r>
        <w:rPr>
          <w:lang w:val="en-US"/>
        </w:rPr>
        <w:t>Department</w:t>
      </w:r>
    </w:p>
    <w:p w14:paraId="279A042F" w14:textId="77777777" w:rsidR="00513A52" w:rsidRPr="00085E1B" w:rsidRDefault="00085E1B" w:rsidP="00D17DF5">
      <w:pPr>
        <w:pStyle w:val="Thesisauthor"/>
        <w:rPr>
          <w:lang w:val="en-US"/>
        </w:rPr>
      </w:pPr>
      <w:r w:rsidRPr="00085E1B">
        <w:rPr>
          <w:lang w:val="en-US"/>
        </w:rPr>
        <w:t>University of J</w:t>
      </w:r>
      <w:r>
        <w:rPr>
          <w:lang w:val="en-US"/>
        </w:rPr>
        <w:t>yväskylä</w:t>
      </w:r>
    </w:p>
    <w:p w14:paraId="5A9F3C11" w14:textId="77777777" w:rsidR="00513A52" w:rsidRPr="007260BA" w:rsidRDefault="00085E1B" w:rsidP="00D17DF5">
      <w:pPr>
        <w:pStyle w:val="Thesisauthor"/>
        <w:rPr>
          <w:lang w:val="en-US"/>
        </w:rPr>
      </w:pPr>
      <w:r w:rsidRPr="007260BA">
        <w:rPr>
          <w:lang w:val="en-US"/>
        </w:rPr>
        <w:t>Spring 2020</w:t>
      </w:r>
    </w:p>
    <w:p w14:paraId="29D02C79" w14:textId="77777777" w:rsidR="004865E4" w:rsidRPr="007260BA" w:rsidRDefault="004865E4" w:rsidP="00FC69B9">
      <w:pPr>
        <w:jc w:val="left"/>
        <w:rPr>
          <w:lang w:val="en-US"/>
        </w:rPr>
      </w:pPr>
    </w:p>
    <w:p w14:paraId="3246DEB2" w14:textId="77777777" w:rsidR="00135D3B" w:rsidRPr="007260BA" w:rsidRDefault="00135D3B">
      <w:pPr>
        <w:ind w:firstLine="0"/>
        <w:jc w:val="left"/>
        <w:rPr>
          <w:b/>
          <w:caps/>
          <w:sz w:val="28"/>
          <w:lang w:val="en-US"/>
        </w:rPr>
      </w:pPr>
      <w:r w:rsidRPr="007260BA">
        <w:rPr>
          <w:lang w:val="en-US"/>
        </w:rPr>
        <w:br w:type="page"/>
      </w:r>
    </w:p>
    <w:p w14:paraId="63DA2A1B" w14:textId="77777777" w:rsidR="00F13087" w:rsidRPr="00E12713" w:rsidRDefault="0025495E" w:rsidP="008151C8">
      <w:pPr>
        <w:pStyle w:val="Headingwithoutnumber"/>
        <w:rPr>
          <w:szCs w:val="28"/>
          <w:lang w:val="en-US"/>
        </w:rPr>
      </w:pPr>
      <w:r w:rsidRPr="00E12713">
        <w:rPr>
          <w:szCs w:val="28"/>
          <w:lang w:val="en-US"/>
        </w:rPr>
        <w:lastRenderedPageBreak/>
        <w:t>University of Jyväskylä</w:t>
      </w:r>
    </w:p>
    <w:tbl>
      <w:tblPr>
        <w:tblW w:w="9396" w:type="dxa"/>
        <w:tblInd w:w="6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715"/>
        <w:gridCol w:w="4681"/>
      </w:tblGrid>
      <w:tr w:rsidR="00F13087" w14:paraId="01DF9F36" w14:textId="77777777" w:rsidTr="00DE0C07">
        <w:trPr>
          <w:cantSplit/>
          <w:trHeight w:val="567"/>
        </w:trPr>
        <w:tc>
          <w:tcPr>
            <w:tcW w:w="4715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</w:tcPr>
          <w:p w14:paraId="438E26AC" w14:textId="77777777" w:rsidR="00B44954" w:rsidRPr="008222C5" w:rsidRDefault="00F13087" w:rsidP="00B44954">
            <w:pPr>
              <w:pStyle w:val="Abstraktinotsikot"/>
              <w:rPr>
                <w:lang w:val="en-US"/>
              </w:rPr>
            </w:pPr>
            <w:r w:rsidRPr="009D4614">
              <w:rPr>
                <w:lang w:val="en-US"/>
              </w:rPr>
              <w:t>Faculty</w:t>
            </w:r>
          </w:p>
          <w:p w14:paraId="3F6E7EA8" w14:textId="77777777" w:rsidR="00F13087" w:rsidRPr="009D4614" w:rsidRDefault="00B44954" w:rsidP="00B44954">
            <w:pPr>
              <w:pStyle w:val="Normalfirstparagraph"/>
              <w:rPr>
                <w:b/>
                <w:bCs/>
                <w:lang w:val="en-US"/>
              </w:rPr>
            </w:pPr>
            <w:r w:rsidRPr="008222C5">
              <w:rPr>
                <w:lang w:val="en-US"/>
              </w:rPr>
              <w:t>Humanities and Social Sciences</w:t>
            </w:r>
          </w:p>
        </w:tc>
        <w:tc>
          <w:tcPr>
            <w:tcW w:w="4681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  <w:tcMar>
              <w:top w:w="57" w:type="dxa"/>
            </w:tcMar>
          </w:tcPr>
          <w:p w14:paraId="0CFDDBA2" w14:textId="77777777" w:rsidR="00F13087" w:rsidRPr="00AE7C73" w:rsidRDefault="00F13087" w:rsidP="008151C8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AE7C73">
              <w:rPr>
                <w:rFonts w:ascii="Times New Roman" w:hAnsi="Times New Roman"/>
                <w:sz w:val="20"/>
                <w:szCs w:val="20"/>
              </w:rPr>
              <w:t>Department</w:t>
            </w:r>
          </w:p>
        </w:tc>
      </w:tr>
      <w:tr w:rsidR="00F13087" w14:paraId="38B72BE7" w14:textId="77777777" w:rsidTr="00DE0C07">
        <w:trPr>
          <w:cantSplit/>
          <w:trHeight w:val="567"/>
        </w:trPr>
        <w:tc>
          <w:tcPr>
            <w:tcW w:w="9396" w:type="dxa"/>
            <w:gridSpan w:val="2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  <w:tcMar>
              <w:top w:w="57" w:type="dxa"/>
            </w:tcMar>
          </w:tcPr>
          <w:p w14:paraId="7AEB876C" w14:textId="77777777" w:rsidR="00F13087" w:rsidRPr="00AE7C73" w:rsidRDefault="00F13087" w:rsidP="008151C8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AE7C73">
              <w:rPr>
                <w:rFonts w:ascii="Times New Roman" w:hAnsi="Times New Roman"/>
                <w:sz w:val="20"/>
                <w:szCs w:val="20"/>
              </w:rPr>
              <w:t>Author</w:t>
            </w:r>
          </w:p>
        </w:tc>
      </w:tr>
      <w:tr w:rsidR="00F13087" w14:paraId="5F7C5851" w14:textId="77777777" w:rsidTr="00DE0C07">
        <w:trPr>
          <w:cantSplit/>
          <w:trHeight w:val="1134"/>
        </w:trPr>
        <w:tc>
          <w:tcPr>
            <w:tcW w:w="9396" w:type="dxa"/>
            <w:gridSpan w:val="2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  <w:tcMar>
              <w:top w:w="57" w:type="dxa"/>
            </w:tcMar>
          </w:tcPr>
          <w:p w14:paraId="661C1C73" w14:textId="77777777" w:rsidR="00F13087" w:rsidRPr="00AE7C73" w:rsidRDefault="00F13087" w:rsidP="008151C8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7C73">
              <w:rPr>
                <w:rFonts w:ascii="Times New Roman" w:hAnsi="Times New Roman"/>
                <w:sz w:val="20"/>
                <w:szCs w:val="20"/>
              </w:rPr>
              <w:t>Title</w:t>
            </w:r>
            <w:proofErr w:type="spellEnd"/>
          </w:p>
        </w:tc>
      </w:tr>
      <w:tr w:rsidR="00F13087" w14:paraId="2B6AE120" w14:textId="77777777" w:rsidTr="00DE0C07">
        <w:trPr>
          <w:cantSplit/>
          <w:trHeight w:val="567"/>
        </w:trPr>
        <w:tc>
          <w:tcPr>
            <w:tcW w:w="4715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tcMar>
              <w:top w:w="57" w:type="dxa"/>
            </w:tcMar>
          </w:tcPr>
          <w:p w14:paraId="405514E3" w14:textId="77777777" w:rsidR="00F13087" w:rsidRPr="00AE7C73" w:rsidRDefault="009465B5" w:rsidP="008151C8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Degree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Programme</w:t>
            </w:r>
            <w:proofErr w:type="spellEnd"/>
          </w:p>
        </w:tc>
        <w:tc>
          <w:tcPr>
            <w:tcW w:w="4681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tcMar>
              <w:top w:w="57" w:type="dxa"/>
            </w:tcMar>
          </w:tcPr>
          <w:p w14:paraId="1B0F0CCD" w14:textId="77777777" w:rsidR="00F13087" w:rsidRPr="00AE7C73" w:rsidRDefault="00F13087" w:rsidP="008151C8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AE7C73">
              <w:rPr>
                <w:rFonts w:ascii="Times New Roman" w:hAnsi="Times New Roman"/>
                <w:sz w:val="20"/>
                <w:szCs w:val="20"/>
              </w:rPr>
              <w:t>Level</w:t>
            </w:r>
          </w:p>
        </w:tc>
      </w:tr>
      <w:tr w:rsidR="00F13087" w14:paraId="20EB3F7A" w14:textId="77777777" w:rsidTr="00DE0C07">
        <w:trPr>
          <w:cantSplit/>
          <w:trHeight w:val="567"/>
        </w:trPr>
        <w:tc>
          <w:tcPr>
            <w:tcW w:w="4715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tcMar>
              <w:top w:w="57" w:type="dxa"/>
            </w:tcMar>
          </w:tcPr>
          <w:p w14:paraId="3E4B5B7F" w14:textId="77777777" w:rsidR="00F13087" w:rsidRPr="00AE7C73" w:rsidRDefault="00F13087" w:rsidP="008151C8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7C73">
              <w:rPr>
                <w:rFonts w:ascii="Times New Roman" w:hAnsi="Times New Roman"/>
                <w:sz w:val="20"/>
                <w:szCs w:val="20"/>
              </w:rPr>
              <w:t>Month</w:t>
            </w:r>
            <w:proofErr w:type="spellEnd"/>
            <w:r w:rsidRPr="00AE7C73"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proofErr w:type="spellStart"/>
            <w:r w:rsidRPr="00AE7C73">
              <w:rPr>
                <w:rFonts w:ascii="Times New Roman" w:hAnsi="Times New Roman"/>
                <w:sz w:val="20"/>
                <w:szCs w:val="20"/>
              </w:rPr>
              <w:t>year</w:t>
            </w:r>
            <w:proofErr w:type="spellEnd"/>
          </w:p>
        </w:tc>
        <w:tc>
          <w:tcPr>
            <w:tcW w:w="4681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tcMar>
              <w:top w:w="57" w:type="dxa"/>
            </w:tcMar>
          </w:tcPr>
          <w:p w14:paraId="6C01ECED" w14:textId="77777777" w:rsidR="00F13087" w:rsidRPr="00AE7C73" w:rsidRDefault="00F13087" w:rsidP="008151C8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7C73">
              <w:rPr>
                <w:rFonts w:ascii="Times New Roman" w:hAnsi="Times New Roman"/>
                <w:sz w:val="20"/>
                <w:szCs w:val="20"/>
              </w:rPr>
              <w:t>Number</w:t>
            </w:r>
            <w:proofErr w:type="spellEnd"/>
            <w:r w:rsidRPr="00AE7C73"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proofErr w:type="spellStart"/>
            <w:r w:rsidRPr="00AE7C73">
              <w:rPr>
                <w:rFonts w:ascii="Times New Roman" w:hAnsi="Times New Roman"/>
                <w:sz w:val="20"/>
                <w:szCs w:val="20"/>
              </w:rPr>
              <w:t>pages</w:t>
            </w:r>
            <w:proofErr w:type="spellEnd"/>
          </w:p>
        </w:tc>
      </w:tr>
      <w:tr w:rsidR="00F13087" w14:paraId="1A6F5589" w14:textId="77777777" w:rsidTr="00DE0C07">
        <w:trPr>
          <w:cantSplit/>
          <w:trHeight w:val="7305"/>
        </w:trPr>
        <w:tc>
          <w:tcPr>
            <w:tcW w:w="9396" w:type="dxa"/>
            <w:gridSpan w:val="2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  <w:tcMar>
              <w:top w:w="57" w:type="dxa"/>
            </w:tcMar>
          </w:tcPr>
          <w:p w14:paraId="7BEEFD10" w14:textId="77777777" w:rsidR="00F13087" w:rsidRPr="00AE7C73" w:rsidRDefault="00F13087" w:rsidP="008151C8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7C73">
              <w:rPr>
                <w:rFonts w:ascii="Times New Roman" w:hAnsi="Times New Roman"/>
                <w:sz w:val="20"/>
                <w:szCs w:val="20"/>
              </w:rPr>
              <w:t>Abstract</w:t>
            </w:r>
            <w:proofErr w:type="spellEnd"/>
          </w:p>
        </w:tc>
      </w:tr>
      <w:tr w:rsidR="00F13087" w14:paraId="467F473E" w14:textId="77777777" w:rsidTr="00DE0C07">
        <w:trPr>
          <w:cantSplit/>
          <w:trHeight w:val="397"/>
        </w:trPr>
        <w:tc>
          <w:tcPr>
            <w:tcW w:w="9396" w:type="dxa"/>
            <w:gridSpan w:val="2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  <w:tcMar>
              <w:top w:w="57" w:type="dxa"/>
            </w:tcMar>
          </w:tcPr>
          <w:p w14:paraId="3C313306" w14:textId="77777777" w:rsidR="00F13087" w:rsidRPr="00AE7C73" w:rsidRDefault="00F13087" w:rsidP="00AE7C73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7C73">
              <w:rPr>
                <w:rFonts w:ascii="Times New Roman" w:hAnsi="Times New Roman"/>
                <w:sz w:val="20"/>
                <w:szCs w:val="20"/>
              </w:rPr>
              <w:t>Keywords</w:t>
            </w:r>
            <w:proofErr w:type="spellEnd"/>
          </w:p>
        </w:tc>
      </w:tr>
      <w:tr w:rsidR="00F13087" w14:paraId="07C03E7A" w14:textId="77777777" w:rsidTr="00DE0C07">
        <w:trPr>
          <w:cantSplit/>
          <w:trHeight w:val="397"/>
        </w:trPr>
        <w:tc>
          <w:tcPr>
            <w:tcW w:w="9396" w:type="dxa"/>
            <w:gridSpan w:val="2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  <w:tcMar>
              <w:top w:w="57" w:type="dxa"/>
            </w:tcMar>
          </w:tcPr>
          <w:p w14:paraId="1BDCFC1A" w14:textId="77777777" w:rsidR="00F13087" w:rsidRPr="00AE7C73" w:rsidRDefault="00F13087" w:rsidP="00AE7C73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7C73">
              <w:rPr>
                <w:rFonts w:ascii="Times New Roman" w:hAnsi="Times New Roman"/>
                <w:sz w:val="20"/>
                <w:szCs w:val="20"/>
              </w:rPr>
              <w:t>Depository</w:t>
            </w:r>
            <w:proofErr w:type="spellEnd"/>
            <w:r w:rsidR="00B449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44954" w:rsidRPr="00D30709">
              <w:t>University</w:t>
            </w:r>
            <w:proofErr w:type="spellEnd"/>
            <w:r w:rsidR="00B44954" w:rsidRPr="00D30709">
              <w:t xml:space="preserve"> of Jyväskylä</w:t>
            </w:r>
          </w:p>
        </w:tc>
      </w:tr>
      <w:tr w:rsidR="00F13087" w14:paraId="52D2D2E3" w14:textId="77777777" w:rsidTr="00DE0C07">
        <w:trPr>
          <w:cantSplit/>
          <w:trHeight w:val="397"/>
        </w:trPr>
        <w:tc>
          <w:tcPr>
            <w:tcW w:w="9396" w:type="dxa"/>
            <w:gridSpan w:val="2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top w:w="57" w:type="dxa"/>
            </w:tcMar>
          </w:tcPr>
          <w:p w14:paraId="7529774E" w14:textId="77777777" w:rsidR="00F13087" w:rsidRPr="00AE7C73" w:rsidRDefault="00F13087" w:rsidP="003001BD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7C73">
              <w:rPr>
                <w:rFonts w:ascii="Times New Roman" w:hAnsi="Times New Roman"/>
                <w:sz w:val="20"/>
                <w:szCs w:val="20"/>
              </w:rPr>
              <w:t>Additional</w:t>
            </w:r>
            <w:proofErr w:type="spellEnd"/>
            <w:r w:rsidRPr="00AE7C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E7C73">
              <w:rPr>
                <w:rFonts w:ascii="Times New Roman" w:hAnsi="Times New Roman"/>
                <w:sz w:val="20"/>
                <w:szCs w:val="20"/>
              </w:rPr>
              <w:t>information</w:t>
            </w:r>
            <w:proofErr w:type="spellEnd"/>
          </w:p>
        </w:tc>
      </w:tr>
    </w:tbl>
    <w:p w14:paraId="7CF12980" w14:textId="77777777" w:rsidR="00DE0C07" w:rsidRPr="007F7E1F" w:rsidRDefault="00DE0C07" w:rsidP="00DE0C07">
      <w:pPr>
        <w:pStyle w:val="Potsikkonumeroimaton"/>
        <w:rPr>
          <w:lang w:val="en-GB"/>
        </w:rPr>
      </w:pPr>
      <w:r w:rsidRPr="007F7E1F">
        <w:rPr>
          <w:lang w:val="en-GB"/>
        </w:rPr>
        <w:lastRenderedPageBreak/>
        <w:t xml:space="preserve">Declaration of AI </w:t>
      </w:r>
      <w:r>
        <w:rPr>
          <w:lang w:val="en-GB"/>
        </w:rPr>
        <w:t>u</w:t>
      </w:r>
      <w:r w:rsidRPr="007F7E1F">
        <w:rPr>
          <w:lang w:val="en-GB"/>
        </w:rPr>
        <w:t>s</w:t>
      </w:r>
      <w:r>
        <w:rPr>
          <w:lang w:val="en-GB"/>
        </w:rPr>
        <w:t>age</w:t>
      </w:r>
    </w:p>
    <w:p w14:paraId="4AD207F0" w14:textId="77777777" w:rsidR="00DE0C07" w:rsidRPr="007F7E1F" w:rsidRDefault="00DE0C07" w:rsidP="00DE0C07">
      <w:pPr>
        <w:pStyle w:val="Normaalitekstiensimminenkappale"/>
        <w:rPr>
          <w:lang w:val="en-GB"/>
        </w:rPr>
      </w:pPr>
      <w:r w:rsidRPr="007F7E1F">
        <w:rPr>
          <w:lang w:val="en-GB"/>
        </w:rPr>
        <w:t xml:space="preserve">I confirm that this thesis is my own original work. </w:t>
      </w:r>
      <w:r>
        <w:rPr>
          <w:lang w:val="en-GB"/>
        </w:rPr>
        <w:t xml:space="preserve">I have </w:t>
      </w:r>
      <w:r w:rsidRPr="007F7E1F">
        <w:rPr>
          <w:lang w:val="en-GB"/>
        </w:rPr>
        <w:t>properly cited</w:t>
      </w:r>
      <w:r>
        <w:rPr>
          <w:lang w:val="en-GB"/>
        </w:rPr>
        <w:t xml:space="preserve"> all sources. </w:t>
      </w:r>
      <w:r w:rsidRPr="00D61B25">
        <w:rPr>
          <w:lang w:val="en-GB"/>
        </w:rPr>
        <w:t xml:space="preserve">I understand that submitting AI-generated text as my own writing without </w:t>
      </w:r>
      <w:r>
        <w:rPr>
          <w:lang w:val="en-GB"/>
        </w:rPr>
        <w:t>thorough editing</w:t>
      </w:r>
      <w:r w:rsidRPr="00D61B25">
        <w:rPr>
          <w:lang w:val="en-GB"/>
        </w:rPr>
        <w:t xml:space="preserve"> is considered academic misconduct.</w:t>
      </w:r>
    </w:p>
    <w:p w14:paraId="76876683" w14:textId="77777777" w:rsidR="00DE0C07" w:rsidRDefault="00DE0C07" w:rsidP="00DE0C07">
      <w:pPr>
        <w:spacing w:line="240" w:lineRule="auto"/>
        <w:rPr>
          <w:lang w:val="en-GB"/>
        </w:rPr>
      </w:pPr>
    </w:p>
    <w:p w14:paraId="4374B81C" w14:textId="32927DE9" w:rsidR="00DE0C07" w:rsidRPr="007F7E1F" w:rsidRDefault="005F3E03" w:rsidP="00DE0C07">
      <w:pPr>
        <w:pStyle w:val="Normaalitekstiensimminenkappale"/>
        <w:rPr>
          <w:lang w:val="en-GB"/>
        </w:rPr>
      </w:pPr>
      <w:r>
        <w:rPr>
          <w:rFonts w:ascii="Segoe UI Symbol" w:hAnsi="Segoe UI Symbol" w:cs="Segoe UI Symbol"/>
          <w:lang w:val="en-GB"/>
        </w:rPr>
        <w:t>[]</w:t>
      </w:r>
      <w:r w:rsidR="00DE0C07">
        <w:rPr>
          <w:lang w:val="en-GB"/>
        </w:rPr>
        <w:t xml:space="preserve"> </w:t>
      </w:r>
      <w:r w:rsidR="00DE0C07" w:rsidRPr="00D61B25">
        <w:rPr>
          <w:b/>
          <w:bCs/>
          <w:lang w:val="en-GB"/>
        </w:rPr>
        <w:t>I</w:t>
      </w:r>
      <w:r w:rsidR="00DE0C07">
        <w:rPr>
          <w:lang w:val="en-GB"/>
        </w:rPr>
        <w:t xml:space="preserve"> </w:t>
      </w:r>
      <w:r w:rsidR="00DE0C07" w:rsidRPr="00D61B25">
        <w:rPr>
          <w:b/>
          <w:bCs/>
          <w:lang w:val="en-GB"/>
        </w:rPr>
        <w:t>did not use</w:t>
      </w:r>
      <w:r w:rsidR="00DE0C07">
        <w:rPr>
          <w:lang w:val="en-GB"/>
        </w:rPr>
        <w:t xml:space="preserve"> </w:t>
      </w:r>
      <w:r w:rsidR="00DE0C07" w:rsidRPr="007F7E1F">
        <w:rPr>
          <w:lang w:val="en-GB"/>
        </w:rPr>
        <w:t xml:space="preserve">AI tools in the research and writing of this thesis.  </w:t>
      </w:r>
    </w:p>
    <w:p w14:paraId="6FC7E236" w14:textId="77777777" w:rsidR="00DE0C07" w:rsidRDefault="00DE0C07" w:rsidP="00DE0C07">
      <w:pPr>
        <w:spacing w:line="240" w:lineRule="auto"/>
        <w:rPr>
          <w:lang w:val="en-GB"/>
        </w:rPr>
      </w:pPr>
    </w:p>
    <w:p w14:paraId="623E1BDD" w14:textId="3FD58604" w:rsidR="00DE0C07" w:rsidRDefault="005F3E03" w:rsidP="00DE0C07">
      <w:pPr>
        <w:pStyle w:val="Normaalitekstiensimminenkappale"/>
        <w:rPr>
          <w:lang w:val="en-GB"/>
        </w:rPr>
      </w:pPr>
      <w:r>
        <w:rPr>
          <w:rFonts w:ascii="Segoe UI Symbol" w:hAnsi="Segoe UI Symbol" w:cs="Segoe UI Symbol"/>
          <w:lang w:val="en-GB"/>
        </w:rPr>
        <w:t>[]</w:t>
      </w:r>
      <w:r w:rsidR="00DE0C07" w:rsidRPr="007F7E1F">
        <w:rPr>
          <w:lang w:val="en-GB"/>
        </w:rPr>
        <w:t xml:space="preserve"> </w:t>
      </w:r>
      <w:r w:rsidR="00DE0C07" w:rsidRPr="00D61B25">
        <w:rPr>
          <w:b/>
          <w:bCs/>
          <w:lang w:val="en-GB"/>
        </w:rPr>
        <w:t>I</w:t>
      </w:r>
      <w:r w:rsidR="00DE0C07">
        <w:rPr>
          <w:lang w:val="en-GB"/>
        </w:rPr>
        <w:t xml:space="preserve"> </w:t>
      </w:r>
      <w:r w:rsidR="00DE0C07" w:rsidRPr="00D61B25">
        <w:rPr>
          <w:b/>
          <w:bCs/>
          <w:lang w:val="en-GB"/>
        </w:rPr>
        <w:t>used</w:t>
      </w:r>
      <w:r w:rsidR="00DE0C07">
        <w:rPr>
          <w:lang w:val="en-GB"/>
        </w:rPr>
        <w:t xml:space="preserve"> </w:t>
      </w:r>
      <w:r w:rsidR="00DE0C07" w:rsidRPr="007F7E1F">
        <w:rPr>
          <w:lang w:val="en-GB"/>
        </w:rPr>
        <w:t xml:space="preserve">AI tools in the research and/or writing process. </w:t>
      </w:r>
    </w:p>
    <w:p w14:paraId="03BFDD02" w14:textId="77777777" w:rsidR="00DE0C07" w:rsidRDefault="00DE0C07" w:rsidP="00DE0C07">
      <w:pPr>
        <w:spacing w:line="240" w:lineRule="auto"/>
        <w:rPr>
          <w:lang w:val="en-GB"/>
        </w:rPr>
      </w:pPr>
    </w:p>
    <w:p w14:paraId="728E4288" w14:textId="77777777" w:rsidR="00DE0C07" w:rsidRPr="007F7E1F" w:rsidRDefault="00DE0C07" w:rsidP="00DE0C07">
      <w:pPr>
        <w:pStyle w:val="Normaalitekstiensimminenkappale"/>
        <w:rPr>
          <w:lang w:val="en-GB"/>
        </w:rPr>
      </w:pPr>
      <w:r w:rsidRPr="007F7E1F">
        <w:rPr>
          <w:lang w:val="en-GB"/>
        </w:rPr>
        <w:t>If checked, please specify:</w:t>
      </w:r>
    </w:p>
    <w:p w14:paraId="569B4D12" w14:textId="77777777" w:rsidR="00DE0C07" w:rsidRDefault="00DE0C07" w:rsidP="00DE0C07">
      <w:pPr>
        <w:spacing w:line="240" w:lineRule="auto"/>
        <w:rPr>
          <w:lang w:val="en-GB"/>
        </w:rPr>
      </w:pPr>
    </w:p>
    <w:p w14:paraId="1EE89A83" w14:textId="77777777" w:rsidR="00DE0C07" w:rsidRPr="007F7E1F" w:rsidRDefault="00DE0C07" w:rsidP="00DE0C07">
      <w:pPr>
        <w:pStyle w:val="ListParagraph"/>
        <w:numPr>
          <w:ilvl w:val="0"/>
          <w:numId w:val="21"/>
        </w:numPr>
        <w:spacing w:after="0" w:line="240" w:lineRule="auto"/>
        <w:rPr>
          <w:lang w:val="en-GB"/>
        </w:rPr>
      </w:pPr>
      <w:r w:rsidRPr="007F7E1F">
        <w:rPr>
          <w:lang w:val="en-GB"/>
        </w:rPr>
        <w:t xml:space="preserve">AI tools used: (e.g., ChatGPT, Grammarly, </w:t>
      </w:r>
      <w:proofErr w:type="spellStart"/>
      <w:r w:rsidRPr="007F7E1F">
        <w:rPr>
          <w:lang w:val="en-GB"/>
        </w:rPr>
        <w:t>DeepL</w:t>
      </w:r>
      <w:proofErr w:type="spellEnd"/>
      <w:r w:rsidRPr="007F7E1F">
        <w:rPr>
          <w:lang w:val="en-GB"/>
        </w:rPr>
        <w:t>,)</w:t>
      </w:r>
    </w:p>
    <w:p w14:paraId="5C7C4770" w14:textId="77777777" w:rsidR="00DE0C07" w:rsidRPr="007F7E1F" w:rsidRDefault="00DE0C07" w:rsidP="00DE0C07">
      <w:pPr>
        <w:pStyle w:val="ListParagraph"/>
        <w:numPr>
          <w:ilvl w:val="0"/>
          <w:numId w:val="21"/>
        </w:numPr>
        <w:spacing w:after="0" w:line="240" w:lineRule="auto"/>
        <w:rPr>
          <w:lang w:val="en-GB"/>
        </w:rPr>
      </w:pPr>
      <w:r>
        <w:rPr>
          <w:lang w:val="en-GB"/>
        </w:rPr>
        <w:t>What was the p</w:t>
      </w:r>
      <w:r w:rsidRPr="007F7E1F">
        <w:rPr>
          <w:lang w:val="en-GB"/>
        </w:rPr>
        <w:t xml:space="preserve">urpose of </w:t>
      </w:r>
      <w:r>
        <w:rPr>
          <w:lang w:val="en-GB"/>
        </w:rPr>
        <w:t xml:space="preserve">the </w:t>
      </w:r>
      <w:r w:rsidRPr="007F7E1F">
        <w:rPr>
          <w:lang w:val="en-GB"/>
        </w:rPr>
        <w:t>AI usage</w:t>
      </w:r>
      <w:r>
        <w:rPr>
          <w:lang w:val="en-GB"/>
        </w:rPr>
        <w:t>?</w:t>
      </w:r>
      <w:r w:rsidRPr="007F7E1F">
        <w:rPr>
          <w:lang w:val="en-GB"/>
        </w:rPr>
        <w:t xml:space="preserve"> (e.g., idea generation, proofreading, paraphrasing, translation assistance)  </w:t>
      </w:r>
    </w:p>
    <w:p w14:paraId="26CD8834" w14:textId="77777777" w:rsidR="00DE0C07" w:rsidRPr="007F7E1F" w:rsidRDefault="00DE0C07" w:rsidP="00DE0C07">
      <w:pPr>
        <w:pStyle w:val="ListParagraph"/>
        <w:numPr>
          <w:ilvl w:val="0"/>
          <w:numId w:val="21"/>
        </w:numPr>
        <w:spacing w:after="0" w:line="240" w:lineRule="auto"/>
        <w:rPr>
          <w:lang w:val="en-GB"/>
        </w:rPr>
      </w:pPr>
      <w:r w:rsidRPr="007F7E1F">
        <w:rPr>
          <w:lang w:val="en-GB"/>
        </w:rPr>
        <w:t xml:space="preserve">How </w:t>
      </w:r>
      <w:r>
        <w:rPr>
          <w:lang w:val="en-GB"/>
        </w:rPr>
        <w:t xml:space="preserve">did you modify or integrate </w:t>
      </w:r>
      <w:r w:rsidRPr="007F7E1F">
        <w:rPr>
          <w:lang w:val="en-GB"/>
        </w:rPr>
        <w:t xml:space="preserve">AI-generated content </w:t>
      </w:r>
      <w:r>
        <w:rPr>
          <w:lang w:val="en-GB"/>
        </w:rPr>
        <w:t>in</w:t>
      </w:r>
      <w:r w:rsidRPr="007F7E1F">
        <w:rPr>
          <w:lang w:val="en-GB"/>
        </w:rPr>
        <w:t>to the thesi</w:t>
      </w:r>
      <w:r>
        <w:rPr>
          <w:lang w:val="en-GB"/>
        </w:rPr>
        <w:t>s?</w:t>
      </w:r>
    </w:p>
    <w:p w14:paraId="35EEF7AD" w14:textId="77777777" w:rsidR="00DE0C07" w:rsidRPr="007F7E1F" w:rsidRDefault="00DE0C07" w:rsidP="00DE0C07">
      <w:pPr>
        <w:pStyle w:val="ListParagraph"/>
        <w:numPr>
          <w:ilvl w:val="0"/>
          <w:numId w:val="21"/>
        </w:numPr>
        <w:spacing w:after="0" w:line="240" w:lineRule="auto"/>
        <w:rPr>
          <w:lang w:val="en-GB"/>
        </w:rPr>
      </w:pPr>
      <w:r>
        <w:rPr>
          <w:lang w:val="en-GB"/>
        </w:rPr>
        <w:t>What were the key stages of the w</w:t>
      </w:r>
      <w:r w:rsidRPr="007F7E1F">
        <w:rPr>
          <w:lang w:val="en-GB"/>
        </w:rPr>
        <w:t xml:space="preserve">riting </w:t>
      </w:r>
      <w:r>
        <w:rPr>
          <w:lang w:val="en-GB"/>
        </w:rPr>
        <w:t>process where you used AI? (e.g., d</w:t>
      </w:r>
      <w:r w:rsidRPr="007F7E1F">
        <w:rPr>
          <w:lang w:val="en-GB"/>
        </w:rPr>
        <w:t>raft</w:t>
      </w:r>
      <w:r>
        <w:rPr>
          <w:lang w:val="en-GB"/>
        </w:rPr>
        <w:t>ing</w:t>
      </w:r>
      <w:r w:rsidRPr="007F7E1F">
        <w:rPr>
          <w:lang w:val="en-GB"/>
        </w:rPr>
        <w:t xml:space="preserve">, </w:t>
      </w:r>
      <w:r>
        <w:rPr>
          <w:lang w:val="en-GB"/>
        </w:rPr>
        <w:t xml:space="preserve">feedback and </w:t>
      </w:r>
      <w:r w:rsidRPr="007F7E1F">
        <w:rPr>
          <w:lang w:val="en-GB"/>
        </w:rPr>
        <w:t>revisions</w:t>
      </w:r>
      <w:r>
        <w:rPr>
          <w:lang w:val="en-GB"/>
        </w:rPr>
        <w:t>, final version)</w:t>
      </w:r>
      <w:r w:rsidRPr="007F7E1F">
        <w:rPr>
          <w:lang w:val="en-GB"/>
        </w:rPr>
        <w:t xml:space="preserve">  </w:t>
      </w:r>
    </w:p>
    <w:p w14:paraId="2BA077F3" w14:textId="77777777" w:rsidR="00DE0C07" w:rsidRPr="00D61B25" w:rsidRDefault="00DE0C07" w:rsidP="00DE0C07">
      <w:pPr>
        <w:pStyle w:val="ListParagraph"/>
        <w:numPr>
          <w:ilvl w:val="0"/>
          <w:numId w:val="21"/>
        </w:numPr>
        <w:spacing w:after="0" w:line="240" w:lineRule="auto"/>
        <w:rPr>
          <w:lang w:val="en-GB"/>
        </w:rPr>
      </w:pPr>
      <w:r w:rsidRPr="00D61B25">
        <w:rPr>
          <w:lang w:val="en-GB"/>
        </w:rPr>
        <w:t xml:space="preserve">AI </w:t>
      </w:r>
      <w:r>
        <w:rPr>
          <w:lang w:val="en-GB"/>
        </w:rPr>
        <w:t>a</w:t>
      </w:r>
      <w:r w:rsidRPr="00D61B25">
        <w:rPr>
          <w:lang w:val="en-GB"/>
        </w:rPr>
        <w:t xml:space="preserve">ssistance </w:t>
      </w:r>
      <w:r>
        <w:rPr>
          <w:lang w:val="en-GB"/>
        </w:rPr>
        <w:t>r</w:t>
      </w:r>
      <w:r w:rsidRPr="00D61B25">
        <w:rPr>
          <w:lang w:val="en-GB"/>
        </w:rPr>
        <w:t xml:space="preserve">eflection: how did </w:t>
      </w:r>
      <w:r>
        <w:rPr>
          <w:lang w:val="en-GB"/>
        </w:rPr>
        <w:t>the AI tools you used</w:t>
      </w:r>
      <w:r w:rsidRPr="00D61B25">
        <w:rPr>
          <w:lang w:val="en-GB"/>
        </w:rPr>
        <w:t xml:space="preserve"> support your independent thinking</w:t>
      </w:r>
      <w:r>
        <w:rPr>
          <w:lang w:val="en-GB"/>
        </w:rPr>
        <w:t xml:space="preserve"> or help you conduct the research</w:t>
      </w:r>
      <w:r w:rsidRPr="00D61B25">
        <w:rPr>
          <w:lang w:val="en-GB"/>
        </w:rPr>
        <w:t xml:space="preserve">?  </w:t>
      </w:r>
    </w:p>
    <w:p w14:paraId="46265F6C" w14:textId="77777777" w:rsidR="00DE0C07" w:rsidRPr="006062C3" w:rsidRDefault="00DE0C07" w:rsidP="00DE0C07">
      <w:pPr>
        <w:ind w:firstLine="0"/>
        <w:jc w:val="left"/>
        <w:rPr>
          <w:lang w:val="en-GB"/>
        </w:rPr>
      </w:pPr>
    </w:p>
    <w:p w14:paraId="49278A46" w14:textId="77777777" w:rsidR="003059A3" w:rsidRPr="00DE0C07" w:rsidRDefault="003059A3">
      <w:pPr>
        <w:ind w:firstLine="0"/>
        <w:jc w:val="left"/>
        <w:rPr>
          <w:lang w:val="en-US"/>
        </w:rPr>
      </w:pPr>
      <w:r w:rsidRPr="00DE0C07">
        <w:rPr>
          <w:lang w:val="en-US"/>
        </w:rPr>
        <w:br w:type="page"/>
      </w:r>
    </w:p>
    <w:p w14:paraId="0CF089AE" w14:textId="77777777" w:rsidR="002A1298" w:rsidRPr="00F316E3" w:rsidRDefault="0001316A" w:rsidP="00D31524">
      <w:pPr>
        <w:pStyle w:val="Headingwithoutnumber"/>
      </w:pPr>
      <w:r>
        <w:lastRenderedPageBreak/>
        <w:t>Figures</w:t>
      </w:r>
    </w:p>
    <w:p w14:paraId="02DEA16C" w14:textId="77777777" w:rsidR="009D4614" w:rsidRDefault="00111D95">
      <w:pPr>
        <w:pStyle w:val="TableofFigures"/>
        <w:rPr>
          <w:rFonts w:asciiTheme="minorHAnsi" w:eastAsiaTheme="minorEastAsia" w:hAnsiTheme="minorHAnsi" w:cstheme="minorBidi"/>
          <w:noProof/>
          <w:sz w:val="22"/>
          <w:lang w:eastAsia="fi-FI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TOC \h \z \c "FIGURE" </w:instrText>
      </w:r>
      <w:r>
        <w:rPr>
          <w:lang w:val="en-US"/>
        </w:rPr>
        <w:fldChar w:fldCharType="separate"/>
      </w:r>
      <w:hyperlink w:anchor="_Toc39135929" w:history="1">
        <w:r w:rsidR="009D4614" w:rsidRPr="004D62F0">
          <w:rPr>
            <w:rStyle w:val="Hyperlink"/>
            <w:noProof/>
            <w:lang w:val="en-US"/>
          </w:rPr>
          <w:t>FIGURE 1</w:t>
        </w:r>
        <w:r w:rsidR="009D4614">
          <w:rPr>
            <w:rFonts w:asciiTheme="minorHAnsi" w:eastAsiaTheme="minorEastAsia" w:hAnsiTheme="minorHAnsi" w:cstheme="minorBidi"/>
            <w:noProof/>
            <w:sz w:val="22"/>
            <w:lang w:eastAsia="fi-FI"/>
          </w:rPr>
          <w:tab/>
        </w:r>
        <w:r w:rsidR="009D4614" w:rsidRPr="004D62F0">
          <w:rPr>
            <w:rStyle w:val="Hyperlink"/>
            <w:noProof/>
            <w:lang w:val="en-US"/>
          </w:rPr>
          <w:t>An example of the research process.</w:t>
        </w:r>
        <w:r w:rsidR="009D4614">
          <w:rPr>
            <w:noProof/>
            <w:webHidden/>
          </w:rPr>
          <w:tab/>
        </w:r>
        <w:r w:rsidR="009D4614">
          <w:rPr>
            <w:noProof/>
            <w:webHidden/>
          </w:rPr>
          <w:fldChar w:fldCharType="begin"/>
        </w:r>
        <w:r w:rsidR="009D4614">
          <w:rPr>
            <w:noProof/>
            <w:webHidden/>
          </w:rPr>
          <w:instrText xml:space="preserve"> PAGEREF _Toc39135929 \h </w:instrText>
        </w:r>
        <w:r w:rsidR="009D4614">
          <w:rPr>
            <w:noProof/>
            <w:webHidden/>
          </w:rPr>
        </w:r>
        <w:r w:rsidR="009D4614">
          <w:rPr>
            <w:noProof/>
            <w:webHidden/>
          </w:rPr>
          <w:fldChar w:fldCharType="separate"/>
        </w:r>
        <w:r w:rsidR="009D4614">
          <w:rPr>
            <w:noProof/>
            <w:webHidden/>
          </w:rPr>
          <w:t>2</w:t>
        </w:r>
        <w:r w:rsidR="009D4614">
          <w:rPr>
            <w:noProof/>
            <w:webHidden/>
          </w:rPr>
          <w:fldChar w:fldCharType="end"/>
        </w:r>
      </w:hyperlink>
    </w:p>
    <w:p w14:paraId="31E34B1B" w14:textId="77777777" w:rsidR="00D31524" w:rsidRDefault="00111D95" w:rsidP="00FC2593">
      <w:pPr>
        <w:pStyle w:val="Headingwithoutnumber"/>
        <w:rPr>
          <w:lang w:val="en-US"/>
        </w:rPr>
      </w:pPr>
      <w:r>
        <w:rPr>
          <w:lang w:val="en-US"/>
        </w:rPr>
        <w:fldChar w:fldCharType="end"/>
      </w:r>
      <w:r w:rsidR="0001316A">
        <w:rPr>
          <w:lang w:val="en-US"/>
        </w:rPr>
        <w:t>Tables</w:t>
      </w:r>
    </w:p>
    <w:p w14:paraId="77C51E5A" w14:textId="77777777" w:rsidR="009D4614" w:rsidRDefault="00B52377">
      <w:pPr>
        <w:pStyle w:val="TableofFigures"/>
        <w:rPr>
          <w:rFonts w:asciiTheme="minorHAnsi" w:eastAsiaTheme="minorEastAsia" w:hAnsiTheme="minorHAnsi" w:cstheme="minorBidi"/>
          <w:noProof/>
          <w:sz w:val="22"/>
          <w:lang w:eastAsia="fi-FI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TOC \h \z \c "TABLE" </w:instrText>
      </w:r>
      <w:r>
        <w:rPr>
          <w:lang w:val="en-US"/>
        </w:rPr>
        <w:fldChar w:fldCharType="separate"/>
      </w:r>
      <w:hyperlink w:anchor="_Toc39135932" w:history="1">
        <w:r w:rsidR="009D4614" w:rsidRPr="00516EEF">
          <w:rPr>
            <w:rStyle w:val="Hyperlink"/>
            <w:noProof/>
            <w:lang w:val="en-US"/>
          </w:rPr>
          <w:t>TABLE 1</w:t>
        </w:r>
        <w:r w:rsidR="009D4614">
          <w:rPr>
            <w:rFonts w:asciiTheme="minorHAnsi" w:eastAsiaTheme="minorEastAsia" w:hAnsiTheme="minorHAnsi" w:cstheme="minorBidi"/>
            <w:noProof/>
            <w:sz w:val="22"/>
            <w:lang w:eastAsia="fi-FI"/>
          </w:rPr>
          <w:tab/>
        </w:r>
        <w:r w:rsidR="009D4614" w:rsidRPr="00516EEF">
          <w:rPr>
            <w:rStyle w:val="Hyperlink"/>
            <w:noProof/>
            <w:lang w:val="en-US"/>
          </w:rPr>
          <w:t>How familiar were the students with the thesis template in the beginning of the seminar?</w:t>
        </w:r>
        <w:r w:rsidR="009D4614">
          <w:rPr>
            <w:noProof/>
            <w:webHidden/>
          </w:rPr>
          <w:tab/>
        </w:r>
        <w:r w:rsidR="009D4614">
          <w:rPr>
            <w:noProof/>
            <w:webHidden/>
          </w:rPr>
          <w:fldChar w:fldCharType="begin"/>
        </w:r>
        <w:r w:rsidR="009D4614">
          <w:rPr>
            <w:noProof/>
            <w:webHidden/>
          </w:rPr>
          <w:instrText xml:space="preserve"> PAGEREF _Toc39135932 \h </w:instrText>
        </w:r>
        <w:r w:rsidR="009D4614">
          <w:rPr>
            <w:noProof/>
            <w:webHidden/>
          </w:rPr>
        </w:r>
        <w:r w:rsidR="009D4614">
          <w:rPr>
            <w:noProof/>
            <w:webHidden/>
          </w:rPr>
          <w:fldChar w:fldCharType="separate"/>
        </w:r>
        <w:r w:rsidR="009D4614">
          <w:rPr>
            <w:noProof/>
            <w:webHidden/>
          </w:rPr>
          <w:t>2</w:t>
        </w:r>
        <w:r w:rsidR="009D4614">
          <w:rPr>
            <w:noProof/>
            <w:webHidden/>
          </w:rPr>
          <w:fldChar w:fldCharType="end"/>
        </w:r>
      </w:hyperlink>
    </w:p>
    <w:p w14:paraId="602A67D7" w14:textId="77777777" w:rsidR="00135D3B" w:rsidRDefault="00B52377" w:rsidP="00B52377">
      <w:pPr>
        <w:pStyle w:val="Normalfirstparagraph"/>
        <w:rPr>
          <w:lang w:val="en-US"/>
        </w:rPr>
      </w:pPr>
      <w:r>
        <w:rPr>
          <w:lang w:val="en-US"/>
        </w:rPr>
        <w:fldChar w:fldCharType="end"/>
      </w:r>
    </w:p>
    <w:p w14:paraId="55DE9AC4" w14:textId="77777777" w:rsidR="00135D3B" w:rsidRPr="00B52377" w:rsidRDefault="00135D3B">
      <w:pPr>
        <w:ind w:firstLine="0"/>
        <w:jc w:val="left"/>
        <w:rPr>
          <w:b/>
          <w:caps/>
          <w:sz w:val="28"/>
          <w:lang w:val="en-US"/>
        </w:rPr>
      </w:pPr>
      <w:r w:rsidRPr="00B52377">
        <w:rPr>
          <w:lang w:val="en-US"/>
        </w:rPr>
        <w:br w:type="page"/>
      </w:r>
    </w:p>
    <w:p w14:paraId="57E42E1D" w14:textId="77777777" w:rsidR="009D4CB9" w:rsidRPr="009D4CB9" w:rsidRDefault="00505DCB" w:rsidP="00363933">
      <w:pPr>
        <w:pStyle w:val="Headingwithoutnumber"/>
      </w:pPr>
      <w:r>
        <w:lastRenderedPageBreak/>
        <w:t xml:space="preserve">Table of </w:t>
      </w:r>
      <w:r w:rsidRPr="00363933">
        <w:t>contents</w:t>
      </w:r>
    </w:p>
    <w:p w14:paraId="67C9F15D" w14:textId="77777777" w:rsidR="009D4614" w:rsidRDefault="002323B6">
      <w:pPr>
        <w:pStyle w:val="TOC1"/>
        <w:rPr>
          <w:rFonts w:asciiTheme="minorHAnsi" w:eastAsiaTheme="minorEastAsia" w:hAnsiTheme="minorHAnsi" w:cstheme="minorBidi"/>
          <w:caps w:val="0"/>
          <w:noProof/>
          <w:sz w:val="22"/>
          <w:lang w:eastAsia="fi-FI"/>
        </w:rPr>
      </w:pPr>
      <w:r>
        <w:fldChar w:fldCharType="begin"/>
      </w:r>
      <w:r>
        <w:instrText xml:space="preserve"> TOC \o "1-5" \h \z \u </w:instrText>
      </w:r>
      <w:r>
        <w:fldChar w:fldCharType="separate"/>
      </w:r>
      <w:hyperlink w:anchor="_Toc39135973" w:history="1">
        <w:r w:rsidR="009D4614" w:rsidRPr="00ED7F87">
          <w:rPr>
            <w:rStyle w:val="Hyperlink"/>
            <w:noProof/>
          </w:rPr>
          <w:t>1</w:t>
        </w:r>
        <w:r w:rsidR="009D4614">
          <w:rPr>
            <w:rFonts w:asciiTheme="minorHAnsi" w:eastAsiaTheme="minorEastAsia" w:hAnsiTheme="minorHAnsi" w:cstheme="minorBidi"/>
            <w:caps w:val="0"/>
            <w:noProof/>
            <w:sz w:val="22"/>
            <w:lang w:eastAsia="fi-FI"/>
          </w:rPr>
          <w:tab/>
        </w:r>
        <w:r w:rsidR="009D4614" w:rsidRPr="00ED7F87">
          <w:rPr>
            <w:rStyle w:val="Hyperlink"/>
            <w:noProof/>
          </w:rPr>
          <w:t>Chapter heading</w:t>
        </w:r>
        <w:r w:rsidR="009D4614">
          <w:rPr>
            <w:noProof/>
            <w:webHidden/>
          </w:rPr>
          <w:tab/>
        </w:r>
        <w:r w:rsidR="009D4614">
          <w:rPr>
            <w:noProof/>
            <w:webHidden/>
          </w:rPr>
          <w:fldChar w:fldCharType="begin"/>
        </w:r>
        <w:r w:rsidR="009D4614">
          <w:rPr>
            <w:noProof/>
            <w:webHidden/>
          </w:rPr>
          <w:instrText xml:space="preserve"> PAGEREF _Toc39135973 \h </w:instrText>
        </w:r>
        <w:r w:rsidR="009D4614">
          <w:rPr>
            <w:noProof/>
            <w:webHidden/>
          </w:rPr>
        </w:r>
        <w:r w:rsidR="009D4614">
          <w:rPr>
            <w:noProof/>
            <w:webHidden/>
          </w:rPr>
          <w:fldChar w:fldCharType="separate"/>
        </w:r>
        <w:r w:rsidR="009D4614">
          <w:rPr>
            <w:noProof/>
            <w:webHidden/>
          </w:rPr>
          <w:t>1</w:t>
        </w:r>
        <w:r w:rsidR="009D4614">
          <w:rPr>
            <w:noProof/>
            <w:webHidden/>
          </w:rPr>
          <w:fldChar w:fldCharType="end"/>
        </w:r>
      </w:hyperlink>
    </w:p>
    <w:p w14:paraId="493D6D07" w14:textId="77777777" w:rsidR="009D4614" w:rsidRDefault="009D4614">
      <w:pPr>
        <w:pStyle w:val="TOC2"/>
        <w:rPr>
          <w:rFonts w:asciiTheme="minorHAnsi" w:eastAsiaTheme="minorEastAsia" w:hAnsiTheme="minorHAnsi" w:cstheme="minorBidi"/>
          <w:noProof/>
          <w:sz w:val="22"/>
          <w:lang w:eastAsia="fi-FI"/>
        </w:rPr>
      </w:pPr>
      <w:hyperlink w:anchor="_Toc39135974" w:history="1">
        <w:r w:rsidRPr="00ED7F87">
          <w:rPr>
            <w:rStyle w:val="Hyperlink"/>
            <w:noProof/>
            <w:lang w:val="en-US"/>
          </w:rPr>
          <w:t>1.1</w:t>
        </w:r>
        <w:r>
          <w:rPr>
            <w:rFonts w:asciiTheme="minorHAnsi" w:eastAsiaTheme="minorEastAsia" w:hAnsiTheme="minorHAnsi" w:cstheme="minorBidi"/>
            <w:noProof/>
            <w:sz w:val="22"/>
            <w:lang w:eastAsia="fi-FI"/>
          </w:rPr>
          <w:tab/>
        </w:r>
        <w:r w:rsidRPr="00ED7F87">
          <w:rPr>
            <w:rStyle w:val="Hyperlink"/>
            <w:noProof/>
            <w:lang w:val="en-US"/>
          </w:rPr>
          <w:t>Second level heading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_Toc39135974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548C8321" w14:textId="77777777" w:rsidR="009D4614" w:rsidRDefault="009D4614">
      <w:pPr>
        <w:pStyle w:val="TOC3"/>
        <w:rPr>
          <w:rFonts w:asciiTheme="minorHAnsi" w:eastAsiaTheme="minorEastAsia" w:hAnsiTheme="minorHAnsi" w:cstheme="minorBidi"/>
          <w:noProof/>
          <w:sz w:val="22"/>
          <w:lang w:eastAsia="fi-FI"/>
        </w:rPr>
      </w:pPr>
      <w:hyperlink w:anchor="_Toc39135975" w:history="1">
        <w:r w:rsidRPr="00ED7F87">
          <w:rPr>
            <w:rStyle w:val="Hyperlink"/>
            <w:noProof/>
            <w:lang w:val="en-US"/>
          </w:rPr>
          <w:t>1.1.1</w:t>
        </w:r>
        <w:r>
          <w:rPr>
            <w:rFonts w:asciiTheme="minorHAnsi" w:eastAsiaTheme="minorEastAsia" w:hAnsiTheme="minorHAnsi" w:cstheme="minorBidi"/>
            <w:noProof/>
            <w:sz w:val="22"/>
            <w:lang w:eastAsia="fi-FI"/>
          </w:rPr>
          <w:tab/>
        </w:r>
        <w:r w:rsidRPr="00ED7F87">
          <w:rPr>
            <w:rStyle w:val="Hyperlink"/>
            <w:noProof/>
            <w:lang w:val="en-US"/>
          </w:rPr>
          <w:t>Third level heading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_Toc39135975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2D8F5DCF" w14:textId="77777777" w:rsidR="009D4614" w:rsidRDefault="009D4614">
      <w:pPr>
        <w:pStyle w:val="TOC3"/>
        <w:rPr>
          <w:rFonts w:asciiTheme="minorHAnsi" w:eastAsiaTheme="minorEastAsia" w:hAnsiTheme="minorHAnsi" w:cstheme="minorBidi"/>
          <w:noProof/>
          <w:sz w:val="22"/>
          <w:lang w:eastAsia="fi-FI"/>
        </w:rPr>
      </w:pPr>
      <w:hyperlink w:anchor="_Toc39135976" w:history="1">
        <w:r w:rsidRPr="00ED7F87">
          <w:rPr>
            <w:rStyle w:val="Hyperlink"/>
            <w:noProof/>
            <w:lang w:val="en-US"/>
          </w:rPr>
          <w:t>1.1.2</w:t>
        </w:r>
        <w:r>
          <w:rPr>
            <w:rFonts w:asciiTheme="minorHAnsi" w:eastAsiaTheme="minorEastAsia" w:hAnsiTheme="minorHAnsi" w:cstheme="minorBidi"/>
            <w:noProof/>
            <w:sz w:val="22"/>
            <w:lang w:eastAsia="fi-FI"/>
          </w:rPr>
          <w:tab/>
        </w:r>
        <w:r w:rsidRPr="00ED7F87">
          <w:rPr>
            <w:rStyle w:val="Hyperlink"/>
            <w:noProof/>
            <w:lang w:val="en-US"/>
          </w:rPr>
          <w:t>Third level heading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_Toc39135976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700E995A" w14:textId="77777777" w:rsidR="009D4614" w:rsidRDefault="009D4614">
      <w:pPr>
        <w:pStyle w:val="TOC2"/>
        <w:rPr>
          <w:rFonts w:asciiTheme="minorHAnsi" w:eastAsiaTheme="minorEastAsia" w:hAnsiTheme="minorHAnsi" w:cstheme="minorBidi"/>
          <w:noProof/>
          <w:sz w:val="22"/>
          <w:lang w:eastAsia="fi-FI"/>
        </w:rPr>
      </w:pPr>
      <w:hyperlink w:anchor="_Toc39135977" w:history="1">
        <w:r w:rsidRPr="00ED7F87">
          <w:rPr>
            <w:rStyle w:val="Hyperlink"/>
            <w:noProof/>
            <w:lang w:val="en-US"/>
          </w:rPr>
          <w:t>1.2</w:t>
        </w:r>
        <w:r>
          <w:rPr>
            <w:rFonts w:asciiTheme="minorHAnsi" w:eastAsiaTheme="minorEastAsia" w:hAnsiTheme="minorHAnsi" w:cstheme="minorBidi"/>
            <w:noProof/>
            <w:sz w:val="22"/>
            <w:lang w:eastAsia="fi-FI"/>
          </w:rPr>
          <w:tab/>
        </w:r>
        <w:r w:rsidRPr="00ED7F87">
          <w:rPr>
            <w:rStyle w:val="Hyperlink"/>
            <w:noProof/>
            <w:lang w:val="en-US"/>
          </w:rPr>
          <w:t>Second level heading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_Toc39135977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B1DF2A6" w14:textId="77777777" w:rsidR="009D4614" w:rsidRDefault="009D4614">
      <w:pPr>
        <w:pStyle w:val="TOC1"/>
        <w:rPr>
          <w:rFonts w:asciiTheme="minorHAnsi" w:eastAsiaTheme="minorEastAsia" w:hAnsiTheme="minorHAnsi" w:cstheme="minorBidi"/>
          <w:caps w:val="0"/>
          <w:noProof/>
          <w:sz w:val="22"/>
          <w:lang w:eastAsia="fi-FI"/>
        </w:rPr>
      </w:pPr>
      <w:hyperlink w:anchor="_Toc39135978" w:history="1">
        <w:r w:rsidRPr="00ED7F87">
          <w:rPr>
            <w:rStyle w:val="Hyperlink"/>
            <w:noProof/>
          </w:rPr>
          <w:t>2</w:t>
        </w:r>
        <w:r>
          <w:rPr>
            <w:rFonts w:asciiTheme="minorHAnsi" w:eastAsiaTheme="minorEastAsia" w:hAnsiTheme="minorHAnsi" w:cstheme="minorBidi"/>
            <w:caps w:val="0"/>
            <w:noProof/>
            <w:sz w:val="22"/>
            <w:lang w:eastAsia="fi-FI"/>
          </w:rPr>
          <w:tab/>
        </w:r>
        <w:r w:rsidRPr="00ED7F87">
          <w:rPr>
            <w:rStyle w:val="Hyperlink"/>
            <w:noProof/>
          </w:rPr>
          <w:t>chapter heading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_Toc39135978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6F2CC4E" w14:textId="77777777" w:rsidR="009D4614" w:rsidRDefault="009D4614">
      <w:pPr>
        <w:pStyle w:val="TOC2"/>
        <w:rPr>
          <w:rFonts w:asciiTheme="minorHAnsi" w:eastAsiaTheme="minorEastAsia" w:hAnsiTheme="minorHAnsi" w:cstheme="minorBidi"/>
          <w:noProof/>
          <w:sz w:val="22"/>
          <w:lang w:eastAsia="fi-FI"/>
        </w:rPr>
      </w:pPr>
      <w:hyperlink w:anchor="_Toc39135979" w:history="1">
        <w:r w:rsidRPr="00ED7F87">
          <w:rPr>
            <w:rStyle w:val="Hyperlink"/>
            <w:noProof/>
          </w:rPr>
          <w:t>2.1</w:t>
        </w:r>
        <w:r>
          <w:rPr>
            <w:rFonts w:asciiTheme="minorHAnsi" w:eastAsiaTheme="minorEastAsia" w:hAnsiTheme="minorHAnsi" w:cstheme="minorBidi"/>
            <w:noProof/>
            <w:sz w:val="22"/>
            <w:lang w:eastAsia="fi-FI"/>
          </w:rPr>
          <w:tab/>
        </w:r>
        <w:r w:rsidRPr="00ED7F87">
          <w:rPr>
            <w:rStyle w:val="Hyperlink"/>
            <w:noProof/>
          </w:rPr>
          <w:t>Second level heading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_Toc39135979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B94ABDE" w14:textId="77777777" w:rsidR="009D4614" w:rsidRDefault="009D4614">
      <w:pPr>
        <w:pStyle w:val="TOC2"/>
        <w:rPr>
          <w:rFonts w:asciiTheme="minorHAnsi" w:eastAsiaTheme="minorEastAsia" w:hAnsiTheme="minorHAnsi" w:cstheme="minorBidi"/>
          <w:noProof/>
          <w:sz w:val="22"/>
          <w:lang w:eastAsia="fi-FI"/>
        </w:rPr>
      </w:pPr>
      <w:hyperlink w:anchor="_Toc39135980" w:history="1">
        <w:r w:rsidRPr="00ED7F87">
          <w:rPr>
            <w:rStyle w:val="Hyperlink"/>
            <w:noProof/>
          </w:rPr>
          <w:t>2.2</w:t>
        </w:r>
        <w:r>
          <w:rPr>
            <w:rFonts w:asciiTheme="minorHAnsi" w:eastAsiaTheme="minorEastAsia" w:hAnsiTheme="minorHAnsi" w:cstheme="minorBidi"/>
            <w:noProof/>
            <w:sz w:val="22"/>
            <w:lang w:eastAsia="fi-FI"/>
          </w:rPr>
          <w:tab/>
        </w:r>
        <w:r w:rsidRPr="00ED7F87">
          <w:rPr>
            <w:rStyle w:val="Hyperlink"/>
            <w:noProof/>
          </w:rPr>
          <w:t>Another second level heading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_Toc39135980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1925431" w14:textId="77777777" w:rsidR="009D4614" w:rsidRDefault="009D4614">
      <w:pPr>
        <w:pStyle w:val="TOC1"/>
        <w:rPr>
          <w:rFonts w:asciiTheme="minorHAnsi" w:eastAsiaTheme="minorEastAsia" w:hAnsiTheme="minorHAnsi" w:cstheme="minorBidi"/>
          <w:caps w:val="0"/>
          <w:noProof/>
          <w:sz w:val="22"/>
          <w:lang w:eastAsia="fi-FI"/>
        </w:rPr>
      </w:pPr>
      <w:hyperlink w:anchor="_Toc39135981" w:history="1">
        <w:r w:rsidRPr="00ED7F87">
          <w:rPr>
            <w:rStyle w:val="Hyperlink"/>
            <w:noProof/>
            <w:lang w:val="en-US"/>
          </w:rPr>
          <w:t>rEFERENCES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_Toc39135981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5B4AF0C" w14:textId="77777777" w:rsidR="005D18B9" w:rsidRDefault="002323B6">
      <w:r>
        <w:rPr>
          <w:caps/>
        </w:rPr>
        <w:fldChar w:fldCharType="end"/>
      </w:r>
    </w:p>
    <w:p w14:paraId="1FAC31A2" w14:textId="77777777" w:rsidR="005D18B9" w:rsidRPr="00EB6F75" w:rsidRDefault="00162960" w:rsidP="005D18B9">
      <w:pPr>
        <w:pStyle w:val="Normalfirstparagraph"/>
        <w:rPr>
          <w:lang w:val="en-US"/>
        </w:rPr>
      </w:pPr>
      <w:r>
        <w:rPr>
          <w:lang w:val="en-US"/>
        </w:rPr>
        <w:t>APPENDICES</w:t>
      </w:r>
      <w:r w:rsidR="00EB6F75">
        <w:rPr>
          <w:lang w:val="en-US"/>
        </w:rPr>
        <w:t xml:space="preserve"> </w:t>
      </w:r>
      <w:r w:rsidR="009238B1" w:rsidRPr="00EB6F75">
        <w:rPr>
          <w:lang w:val="en-US"/>
        </w:rPr>
        <w:t>(</w:t>
      </w:r>
      <w:r w:rsidR="00EB6F75" w:rsidRPr="00EB6F75">
        <w:rPr>
          <w:lang w:val="en-US"/>
        </w:rPr>
        <w:t>remove this row if there are no appendix in your the</w:t>
      </w:r>
      <w:r w:rsidR="00EB6F75">
        <w:rPr>
          <w:lang w:val="en-US"/>
        </w:rPr>
        <w:t>sis</w:t>
      </w:r>
      <w:r w:rsidR="009238B1" w:rsidRPr="00EB6F75">
        <w:rPr>
          <w:lang w:val="en-US"/>
        </w:rPr>
        <w:t>)</w:t>
      </w:r>
    </w:p>
    <w:p w14:paraId="2BF8D843" w14:textId="77777777" w:rsidR="005D18B9" w:rsidRPr="00EB6F75" w:rsidRDefault="005D18B9" w:rsidP="005D18B9">
      <w:pPr>
        <w:pStyle w:val="Normalfirstparagraph"/>
        <w:rPr>
          <w:lang w:val="en-US"/>
        </w:rPr>
      </w:pPr>
    </w:p>
    <w:p w14:paraId="048D55F7" w14:textId="77777777" w:rsidR="00CA6F92" w:rsidRPr="00EB6F75" w:rsidRDefault="00750150" w:rsidP="00761390">
      <w:pPr>
        <w:rPr>
          <w:lang w:val="en-US"/>
        </w:rPr>
        <w:sectPr w:rsidR="00CA6F92" w:rsidRPr="00EB6F75" w:rsidSect="008151C8">
          <w:headerReference w:type="even" r:id="rId11"/>
          <w:headerReference w:type="default" r:id="rId12"/>
          <w:footerReference w:type="default" r:id="rId13"/>
          <w:type w:val="continuous"/>
          <w:pgSz w:w="11906" w:h="16838" w:code="9"/>
          <w:pgMar w:top="1247" w:right="1440" w:bottom="907" w:left="1440" w:header="1134" w:footer="709" w:gutter="0"/>
          <w:cols w:space="708"/>
          <w:docGrid w:linePitch="360"/>
        </w:sectPr>
      </w:pPr>
      <w:r w:rsidRPr="00EB6F75">
        <w:rPr>
          <w:lang w:val="en-US"/>
        </w:rPr>
        <w:br w:type="page"/>
      </w:r>
    </w:p>
    <w:p w14:paraId="3D278D1E" w14:textId="77777777" w:rsidR="009121AA" w:rsidRDefault="00804456" w:rsidP="001C2394">
      <w:pPr>
        <w:pStyle w:val="Heading1"/>
        <w:framePr w:wrap="notBeside"/>
      </w:pPr>
      <w:bookmarkStart w:id="0" w:name="_Toc39135973"/>
      <w:r>
        <w:lastRenderedPageBreak/>
        <w:t>Chapter heading</w:t>
      </w:r>
      <w:bookmarkEnd w:id="0"/>
    </w:p>
    <w:p w14:paraId="315D8E11" w14:textId="77777777" w:rsidR="00943BCC" w:rsidRPr="009D03DD" w:rsidRDefault="00804456" w:rsidP="00943BCC">
      <w:pPr>
        <w:pStyle w:val="Normalfirstparagraph"/>
        <w:rPr>
          <w:noProof/>
          <w:lang w:val="fr-FR"/>
        </w:rPr>
      </w:pPr>
      <w:r w:rsidRPr="00804456">
        <w:rPr>
          <w:noProof/>
          <w:lang w:val="en-US"/>
        </w:rPr>
        <w:t xml:space="preserve">Using this thesis template is easiest when you know how to use </w:t>
      </w:r>
      <w:r w:rsidRPr="00804456">
        <w:rPr>
          <w:i/>
          <w:noProof/>
          <w:lang w:val="en-US"/>
        </w:rPr>
        <w:t>styles</w:t>
      </w:r>
      <w:r w:rsidRPr="00804456">
        <w:rPr>
          <w:noProof/>
          <w:lang w:val="en-US"/>
        </w:rPr>
        <w:t xml:space="preserve"> in word processing</w:t>
      </w:r>
      <w:r>
        <w:rPr>
          <w:noProof/>
          <w:lang w:val="en-US"/>
        </w:rPr>
        <w:t xml:space="preserve"> software</w:t>
      </w:r>
      <w:r w:rsidRPr="00804456">
        <w:rPr>
          <w:noProof/>
          <w:lang w:val="en-US"/>
        </w:rPr>
        <w:t>. In the title above (”Chapter heading”)</w:t>
      </w:r>
      <w:r w:rsidR="0028219C">
        <w:rPr>
          <w:noProof/>
          <w:lang w:val="en-US"/>
        </w:rPr>
        <w:t>, use the title</w:t>
      </w:r>
      <w:r w:rsidRPr="00804456">
        <w:rPr>
          <w:noProof/>
          <w:lang w:val="en-US"/>
        </w:rPr>
        <w:t xml:space="preserve"> </w:t>
      </w:r>
      <w:r w:rsidR="00256708">
        <w:rPr>
          <w:noProof/>
          <w:lang w:val="en-US"/>
        </w:rPr>
        <w:t>“</w:t>
      </w:r>
      <w:r w:rsidRPr="00256708">
        <w:rPr>
          <w:noProof/>
          <w:lang w:val="en-US"/>
        </w:rPr>
        <w:t>Heading 1</w:t>
      </w:r>
      <w:r w:rsidR="00256708">
        <w:rPr>
          <w:noProof/>
          <w:lang w:val="en-US"/>
        </w:rPr>
        <w:t>”</w:t>
      </w:r>
      <w:r w:rsidRPr="00804456">
        <w:rPr>
          <w:noProof/>
          <w:lang w:val="en-US"/>
        </w:rPr>
        <w:t xml:space="preserve">. </w:t>
      </w:r>
      <w:r w:rsidRPr="0028219C">
        <w:rPr>
          <w:noProof/>
          <w:lang w:val="en-US"/>
        </w:rPr>
        <w:t xml:space="preserve">In </w:t>
      </w:r>
      <w:r w:rsidR="0028219C" w:rsidRPr="0028219C">
        <w:rPr>
          <w:noProof/>
          <w:lang w:val="en-US"/>
        </w:rPr>
        <w:t xml:space="preserve">the </w:t>
      </w:r>
      <w:r w:rsidRPr="0028219C">
        <w:rPr>
          <w:noProof/>
          <w:lang w:val="en-US"/>
        </w:rPr>
        <w:t xml:space="preserve">first paragraph </w:t>
      </w:r>
      <w:r w:rsidR="0028219C" w:rsidRPr="0028219C">
        <w:rPr>
          <w:noProof/>
          <w:lang w:val="en-US"/>
        </w:rPr>
        <w:t xml:space="preserve">after each title, use the title </w:t>
      </w:r>
      <w:r w:rsidR="0028219C">
        <w:rPr>
          <w:noProof/>
          <w:lang w:val="en-US"/>
        </w:rPr>
        <w:t>“Normal first paragraph</w:t>
      </w:r>
      <w:r w:rsidR="00BE719B" w:rsidRPr="0028219C">
        <w:rPr>
          <w:noProof/>
          <w:lang w:val="en-US"/>
        </w:rPr>
        <w:t>”.</w:t>
      </w:r>
      <w:r w:rsidR="00BE719B" w:rsidRPr="00584D33">
        <w:rPr>
          <w:noProof/>
          <w:lang w:val="en-US"/>
        </w:rPr>
        <w:t xml:space="preserve"> </w:t>
      </w:r>
    </w:p>
    <w:p w14:paraId="6D1FF7AB" w14:textId="77777777" w:rsidR="00BE719B" w:rsidRPr="00BE719B" w:rsidRDefault="00584D33" w:rsidP="00BE719B">
      <w:pPr>
        <w:rPr>
          <w:noProof/>
          <w:lang w:val="fr-FR"/>
        </w:rPr>
      </w:pPr>
      <w:r>
        <w:rPr>
          <w:noProof/>
          <w:lang w:val="fr-FR"/>
        </w:rPr>
        <w:t xml:space="preserve">This chapter uses the style </w:t>
      </w:r>
      <w:r w:rsidR="00BE719B" w:rsidRPr="00584D33">
        <w:rPr>
          <w:noProof/>
          <w:lang w:val="en-US"/>
        </w:rPr>
        <w:t>“Normal”.</w:t>
      </w:r>
      <w:r w:rsidR="00BE719B">
        <w:rPr>
          <w:noProof/>
          <w:lang w:val="fr-FR"/>
        </w:rPr>
        <w:t xml:space="preserve"> </w:t>
      </w:r>
      <w:r>
        <w:rPr>
          <w:noProof/>
          <w:lang w:val="fr-FR"/>
        </w:rPr>
        <w:t>This, like all paragraphs after the first one, should be indented. This is why we use a different style here than in the first paragraph.</w:t>
      </w:r>
    </w:p>
    <w:p w14:paraId="7E6D3E9F" w14:textId="77777777" w:rsidR="00BE719B" w:rsidRDefault="00BE719B" w:rsidP="00943BCC">
      <w:pPr>
        <w:rPr>
          <w:noProof/>
          <w:lang w:val="fr-FR"/>
        </w:rPr>
      </w:pPr>
      <w:r w:rsidRPr="00584D33">
        <w:rPr>
          <w:noProof/>
          <w:lang w:val="en-US"/>
        </w:rPr>
        <w:t xml:space="preserve">Lorem ipsum dolor sit amet, consectetuer adipiscing elit. </w:t>
      </w:r>
      <w:r w:rsidRPr="00BE719B">
        <w:rPr>
          <w:noProof/>
          <w:lang w:val="en-US"/>
        </w:rPr>
        <w:t xml:space="preserve">Maecenas porttitor congue massa. Fusce posuere, magna sed pulvinar ultricies, purus lectus malesuada libero, sit amet commodo magna eros quis urna. </w:t>
      </w:r>
      <w:r w:rsidRPr="009D03DD">
        <w:rPr>
          <w:noProof/>
          <w:lang w:val="fr-FR"/>
        </w:rPr>
        <w:t>Nunc viverra imperdiet enim. Fusce est.</w:t>
      </w:r>
    </w:p>
    <w:p w14:paraId="4008625B" w14:textId="77777777" w:rsidR="00943BCC" w:rsidRPr="009D03DD" w:rsidRDefault="00943BCC" w:rsidP="00943BCC">
      <w:pPr>
        <w:rPr>
          <w:noProof/>
          <w:lang w:val="fr-FR"/>
        </w:rPr>
      </w:pPr>
      <w:r w:rsidRPr="009D03DD">
        <w:rPr>
          <w:noProof/>
          <w:lang w:val="en-US"/>
        </w:rPr>
        <w:t xml:space="preserve">In porttitor. Donec laoreet nonummy augue. </w:t>
      </w:r>
      <w:r w:rsidRPr="009D03DD">
        <w:rPr>
          <w:noProof/>
          <w:lang w:val="fr-FR"/>
        </w:rPr>
        <w:t>Suspendisse dui purus, scelerisque at, vulputate vitae, pretium mattis, nunc. Mauris eget neque at sem venenatis eleifend. Ut nonummy.</w:t>
      </w:r>
    </w:p>
    <w:p w14:paraId="1CB21BFF" w14:textId="77777777" w:rsidR="005F4BB2" w:rsidRPr="009233B4" w:rsidRDefault="009233B4" w:rsidP="005F4BB2">
      <w:pPr>
        <w:pStyle w:val="Heading2"/>
        <w:rPr>
          <w:lang w:val="en-US"/>
        </w:rPr>
      </w:pPr>
      <w:bookmarkStart w:id="1" w:name="_Toc39135974"/>
      <w:r w:rsidRPr="009233B4">
        <w:rPr>
          <w:lang w:val="en-US"/>
        </w:rPr>
        <w:t>Second level heading</w:t>
      </w:r>
      <w:bookmarkEnd w:id="1"/>
    </w:p>
    <w:p w14:paraId="77E8BE6E" w14:textId="77777777" w:rsidR="00784D0A" w:rsidRPr="009233B4" w:rsidRDefault="009233B4" w:rsidP="00784D0A">
      <w:pPr>
        <w:pStyle w:val="Normalfirstparagraph"/>
        <w:rPr>
          <w:lang w:val="en-US"/>
        </w:rPr>
      </w:pPr>
      <w:r w:rsidRPr="009233B4">
        <w:rPr>
          <w:lang w:val="en-US"/>
        </w:rPr>
        <w:t>Here is an example o</w:t>
      </w:r>
      <w:r>
        <w:rPr>
          <w:lang w:val="en-US"/>
        </w:rPr>
        <w:t>f a citation:</w:t>
      </w:r>
    </w:p>
    <w:p w14:paraId="36DE7607" w14:textId="77777777" w:rsidR="00784D0A" w:rsidRPr="00C140C4" w:rsidRDefault="00512BF2" w:rsidP="001E108F">
      <w:pPr>
        <w:pStyle w:val="Citation"/>
        <w:jc w:val="both"/>
        <w:rPr>
          <w:noProof/>
          <w:lang w:val="fr-FR"/>
        </w:rPr>
      </w:pPr>
      <w:r w:rsidRPr="00512BF2">
        <w:rPr>
          <w:noProof/>
          <w:lang w:val="en-US"/>
        </w:rPr>
        <w:t xml:space="preserve">Citation has its own style, called </w:t>
      </w:r>
      <w:r w:rsidR="009A1F6F" w:rsidRPr="00512BF2">
        <w:rPr>
          <w:noProof/>
          <w:lang w:val="en-US"/>
        </w:rPr>
        <w:t>“</w:t>
      </w:r>
      <w:r>
        <w:rPr>
          <w:noProof/>
          <w:lang w:val="en-US"/>
        </w:rPr>
        <w:t>Citation</w:t>
      </w:r>
      <w:r w:rsidR="009A1F6F" w:rsidRPr="00512BF2">
        <w:rPr>
          <w:noProof/>
          <w:lang w:val="en-US"/>
        </w:rPr>
        <w:t xml:space="preserve">”. </w:t>
      </w:r>
      <w:r w:rsidR="00784D0A" w:rsidRPr="009A1F6F">
        <w:rPr>
          <w:noProof/>
          <w:lang w:val="en-US"/>
        </w:rPr>
        <w:t xml:space="preserve">Lorem ipsum dolor sit amet, consectetuer adipiscing elit. </w:t>
      </w:r>
      <w:r w:rsidR="00784D0A" w:rsidRPr="00150174">
        <w:rPr>
          <w:noProof/>
          <w:lang w:val="en-US"/>
        </w:rPr>
        <w:t xml:space="preserve">Maecenas porttitor congue massa. Fusce posuere, magna sed pulvinar ultricies, purus lectus malesuada libero, sit amet commodo magna eros quis urna. </w:t>
      </w:r>
      <w:r w:rsidR="00784D0A" w:rsidRPr="00D27C19">
        <w:rPr>
          <w:noProof/>
          <w:lang w:val="fr-FR"/>
        </w:rPr>
        <w:t>Nunc viverra imperdiet enim. Fusce est. Vivamus a tellus.</w:t>
      </w:r>
      <w:r w:rsidR="00784D0A">
        <w:rPr>
          <w:rStyle w:val="FootnoteReference"/>
          <w:noProof/>
          <w:lang w:val="fr-FR"/>
        </w:rPr>
        <w:footnoteReference w:id="1"/>
      </w:r>
    </w:p>
    <w:p w14:paraId="0F62ABF5" w14:textId="77777777" w:rsidR="00B539A8" w:rsidRPr="0055553A" w:rsidRDefault="0055553A" w:rsidP="00882C15">
      <w:pPr>
        <w:pStyle w:val="Heading3"/>
        <w:rPr>
          <w:lang w:val="en-US"/>
        </w:rPr>
      </w:pPr>
      <w:bookmarkStart w:id="2" w:name="_Toc39135975"/>
      <w:r w:rsidRPr="0055553A">
        <w:rPr>
          <w:lang w:val="en-US"/>
        </w:rPr>
        <w:t>Third level heading</w:t>
      </w:r>
      <w:bookmarkEnd w:id="2"/>
    </w:p>
    <w:p w14:paraId="576B9F6F" w14:textId="77777777" w:rsidR="00A005F1" w:rsidRDefault="003F106E" w:rsidP="00A005F1">
      <w:pPr>
        <w:pStyle w:val="Normalfirstparagraph"/>
        <w:rPr>
          <w:lang w:val="en-US"/>
        </w:rPr>
      </w:pPr>
      <w:bookmarkStart w:id="3" w:name="_Toc228774453"/>
      <w:r>
        <w:rPr>
          <w:lang w:val="en-US"/>
        </w:rPr>
        <w:t>Below you will find</w:t>
      </w:r>
      <w:r w:rsidR="00A005F1" w:rsidRPr="00DF72A4">
        <w:rPr>
          <w:lang w:val="en-US"/>
        </w:rPr>
        <w:t xml:space="preserve"> examples of captions for tables and figures. Using the appropriate style </w:t>
      </w:r>
      <w:proofErr w:type="gramStart"/>
      <w:r w:rsidR="00A005F1" w:rsidRPr="00DF72A4">
        <w:rPr>
          <w:lang w:val="en-US"/>
        </w:rPr>
        <w:t>(”Caption</w:t>
      </w:r>
      <w:proofErr w:type="gramEnd"/>
      <w:r w:rsidR="00A005F1" w:rsidRPr="00DF72A4">
        <w:rPr>
          <w:lang w:val="en-US"/>
        </w:rPr>
        <w:t xml:space="preserve">”) for these, </w:t>
      </w:r>
      <w:r w:rsidR="00A005F1">
        <w:rPr>
          <w:lang w:val="en-US"/>
        </w:rPr>
        <w:t xml:space="preserve">makes it </w:t>
      </w:r>
      <w:r w:rsidR="00A005F1" w:rsidRPr="00DF72A4">
        <w:rPr>
          <w:lang w:val="en-US"/>
        </w:rPr>
        <w:t xml:space="preserve">easy to update the </w:t>
      </w:r>
      <w:r w:rsidR="00A005F1">
        <w:rPr>
          <w:lang w:val="en-US"/>
        </w:rPr>
        <w:t xml:space="preserve">list of </w:t>
      </w:r>
      <w:r w:rsidR="00A005F1" w:rsidRPr="00DF72A4">
        <w:rPr>
          <w:lang w:val="en-US"/>
        </w:rPr>
        <w:t>t</w:t>
      </w:r>
      <w:r w:rsidR="00A005F1">
        <w:rPr>
          <w:lang w:val="en-US"/>
        </w:rPr>
        <w:t xml:space="preserve">ables and the list of figures in the beginning of this document. </w:t>
      </w:r>
    </w:p>
    <w:p w14:paraId="56D03F76" w14:textId="77777777" w:rsidR="00A005F1" w:rsidRPr="006805A2" w:rsidRDefault="00A005F1" w:rsidP="00A005F1">
      <w:pPr>
        <w:rPr>
          <w:lang w:val="en-US"/>
        </w:rPr>
      </w:pPr>
      <w:r>
        <w:rPr>
          <w:lang w:val="en-US"/>
        </w:rPr>
        <w:lastRenderedPageBreak/>
        <w:t>The placement of the caption differs according to the type of content. For tables, the caption should be above the table. For figures, the caption should be below the figure.</w:t>
      </w:r>
    </w:p>
    <w:p w14:paraId="0E1F7F6A" w14:textId="77777777" w:rsidR="00A005F1" w:rsidRPr="00470EA3" w:rsidRDefault="00A005F1" w:rsidP="00A005F1">
      <w:pPr>
        <w:pStyle w:val="Caption"/>
        <w:keepNext/>
        <w:rPr>
          <w:lang w:val="en-US"/>
        </w:rPr>
      </w:pPr>
      <w:bookmarkStart w:id="4" w:name="_Toc39056088"/>
      <w:bookmarkStart w:id="5" w:name="_Toc39135932"/>
      <w:r w:rsidRPr="00470EA3">
        <w:rPr>
          <w:lang w:val="en-US"/>
        </w:rPr>
        <w:t xml:space="preserve">TABLE </w:t>
      </w:r>
      <w:r>
        <w:fldChar w:fldCharType="begin"/>
      </w:r>
      <w:r w:rsidRPr="00470EA3">
        <w:rPr>
          <w:lang w:val="en-US"/>
        </w:rPr>
        <w:instrText xml:space="preserve"> SEQ TABLE \* ARABIC </w:instrText>
      </w:r>
      <w:r>
        <w:fldChar w:fldCharType="separate"/>
      </w:r>
      <w:r w:rsidR="005F3E03">
        <w:rPr>
          <w:noProof/>
          <w:lang w:val="en-US"/>
        </w:rPr>
        <w:t>1</w:t>
      </w:r>
      <w:r>
        <w:fldChar w:fldCharType="end"/>
      </w:r>
      <w:r w:rsidRPr="00470EA3">
        <w:rPr>
          <w:lang w:val="en-US"/>
        </w:rPr>
        <w:tab/>
      </w:r>
      <w:r>
        <w:rPr>
          <w:lang w:val="en-US"/>
        </w:rPr>
        <w:t xml:space="preserve">How familiar were the students with the thesis template </w:t>
      </w:r>
      <w:proofErr w:type="gramStart"/>
      <w:r>
        <w:rPr>
          <w:lang w:val="en-US"/>
        </w:rPr>
        <w:t>in</w:t>
      </w:r>
      <w:proofErr w:type="gramEnd"/>
      <w:r>
        <w:rPr>
          <w:lang w:val="en-US"/>
        </w:rPr>
        <w:t xml:space="preserve"> the beginning of the seminar?</w:t>
      </w:r>
      <w:bookmarkEnd w:id="4"/>
      <w:bookmarkEnd w:id="5"/>
    </w:p>
    <w:tbl>
      <w:tblPr>
        <w:tblStyle w:val="TableGrid"/>
        <w:tblW w:w="0" w:type="auto"/>
        <w:tblLook w:val="04A0" w:firstRow="1" w:lastRow="0" w:firstColumn="1" w:lastColumn="0" w:noHBand="0" w:noVBand="1"/>
        <w:tblCaption w:val="Example of table  title"/>
      </w:tblPr>
      <w:tblGrid>
        <w:gridCol w:w="5665"/>
        <w:gridCol w:w="1560"/>
        <w:gridCol w:w="1791"/>
      </w:tblGrid>
      <w:tr w:rsidR="00A005F1" w14:paraId="64AE5283" w14:textId="77777777" w:rsidTr="005969A8">
        <w:tc>
          <w:tcPr>
            <w:tcW w:w="5665" w:type="dxa"/>
          </w:tcPr>
          <w:p w14:paraId="6967CE69" w14:textId="77777777" w:rsidR="00A005F1" w:rsidRPr="00D83A23" w:rsidRDefault="00A005F1" w:rsidP="005969A8">
            <w:pPr>
              <w:pStyle w:val="Taulukonteksti"/>
              <w:rPr>
                <w:b/>
                <w:bCs/>
                <w:lang w:val="en-US"/>
              </w:rPr>
            </w:pPr>
            <w:r w:rsidRPr="00D83A23">
              <w:rPr>
                <w:b/>
                <w:bCs/>
                <w:lang w:val="en-US"/>
              </w:rPr>
              <w:t>Familiarity with the thesis template</w:t>
            </w:r>
          </w:p>
        </w:tc>
        <w:tc>
          <w:tcPr>
            <w:tcW w:w="1560" w:type="dxa"/>
          </w:tcPr>
          <w:p w14:paraId="4E66883B" w14:textId="77777777" w:rsidR="00A005F1" w:rsidRPr="00D83A23" w:rsidRDefault="00A005F1" w:rsidP="005969A8">
            <w:pPr>
              <w:pStyle w:val="Taulukonteksti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Frequency</w:t>
            </w:r>
          </w:p>
        </w:tc>
        <w:tc>
          <w:tcPr>
            <w:tcW w:w="1791" w:type="dxa"/>
          </w:tcPr>
          <w:p w14:paraId="4E852376" w14:textId="77777777" w:rsidR="00A005F1" w:rsidRPr="00D83A23" w:rsidRDefault="00A005F1" w:rsidP="005969A8">
            <w:pPr>
              <w:pStyle w:val="Taulukonteksti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Percentage (%)</w:t>
            </w:r>
          </w:p>
        </w:tc>
      </w:tr>
      <w:tr w:rsidR="00A005F1" w14:paraId="370B4E16" w14:textId="77777777" w:rsidTr="005969A8">
        <w:tc>
          <w:tcPr>
            <w:tcW w:w="5665" w:type="dxa"/>
          </w:tcPr>
          <w:p w14:paraId="0EA053F8" w14:textId="77777777" w:rsidR="00A005F1" w:rsidRDefault="00A005F1" w:rsidP="005969A8">
            <w:pPr>
              <w:pStyle w:val="Taulukonteksti"/>
              <w:rPr>
                <w:lang w:val="en-US"/>
              </w:rPr>
            </w:pPr>
            <w:r>
              <w:rPr>
                <w:lang w:val="en-US"/>
              </w:rPr>
              <w:t xml:space="preserve">I </w:t>
            </w:r>
            <w:r w:rsidR="000B4AA7">
              <w:rPr>
                <w:lang w:val="en-US"/>
              </w:rPr>
              <w:t xml:space="preserve">am </w:t>
            </w:r>
            <w:r>
              <w:rPr>
                <w:lang w:val="en-US"/>
              </w:rPr>
              <w:t xml:space="preserve">familiar with the template and </w:t>
            </w:r>
            <w:r w:rsidR="000B4AA7">
              <w:rPr>
                <w:lang w:val="en-US"/>
              </w:rPr>
              <w:t xml:space="preserve">have </w:t>
            </w:r>
            <w:r>
              <w:rPr>
                <w:lang w:val="en-US"/>
              </w:rPr>
              <w:t>used it before on other writing assignments.</w:t>
            </w:r>
          </w:p>
        </w:tc>
        <w:tc>
          <w:tcPr>
            <w:tcW w:w="1560" w:type="dxa"/>
          </w:tcPr>
          <w:p w14:paraId="37C2058B" w14:textId="77777777" w:rsidR="00A005F1" w:rsidRDefault="00A005F1" w:rsidP="005969A8">
            <w:pPr>
              <w:pStyle w:val="Taulukonteksti"/>
              <w:jc w:val="right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791" w:type="dxa"/>
          </w:tcPr>
          <w:p w14:paraId="295B8508" w14:textId="77777777" w:rsidR="00A005F1" w:rsidRDefault="00A005F1" w:rsidP="005969A8">
            <w:pPr>
              <w:pStyle w:val="Taulukonteksti"/>
              <w:jc w:val="right"/>
              <w:rPr>
                <w:lang w:val="en-US"/>
              </w:rPr>
            </w:pPr>
            <w:r>
              <w:rPr>
                <w:lang w:val="en-US"/>
              </w:rPr>
              <w:t>7,4</w:t>
            </w:r>
          </w:p>
        </w:tc>
      </w:tr>
      <w:tr w:rsidR="00A005F1" w14:paraId="3963DC83" w14:textId="77777777" w:rsidTr="005969A8">
        <w:tc>
          <w:tcPr>
            <w:tcW w:w="5665" w:type="dxa"/>
          </w:tcPr>
          <w:p w14:paraId="47BF7516" w14:textId="77777777" w:rsidR="00A005F1" w:rsidRDefault="00A005F1" w:rsidP="005969A8">
            <w:pPr>
              <w:pStyle w:val="Taulukonteksti"/>
              <w:rPr>
                <w:lang w:val="en-US"/>
              </w:rPr>
            </w:pPr>
            <w:r>
              <w:rPr>
                <w:lang w:val="en-US"/>
              </w:rPr>
              <w:t>I ha</w:t>
            </w:r>
            <w:r w:rsidR="000B4AA7">
              <w:rPr>
                <w:lang w:val="en-US"/>
              </w:rPr>
              <w:t>ve</w:t>
            </w:r>
            <w:r>
              <w:rPr>
                <w:lang w:val="en-US"/>
              </w:rPr>
              <w:t xml:space="preserve"> looked at the template before but ha</w:t>
            </w:r>
            <w:r w:rsidR="000B4AA7">
              <w:rPr>
                <w:lang w:val="en-US"/>
              </w:rPr>
              <w:t>ve</w:t>
            </w:r>
            <w:r>
              <w:rPr>
                <w:lang w:val="en-US"/>
              </w:rPr>
              <w:t xml:space="preserve"> never used it.</w:t>
            </w:r>
          </w:p>
        </w:tc>
        <w:tc>
          <w:tcPr>
            <w:tcW w:w="1560" w:type="dxa"/>
          </w:tcPr>
          <w:p w14:paraId="16FBB7B1" w14:textId="77777777" w:rsidR="00A005F1" w:rsidRDefault="00A005F1" w:rsidP="005969A8">
            <w:pPr>
              <w:pStyle w:val="Taulukonteksti"/>
              <w:jc w:val="right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791" w:type="dxa"/>
          </w:tcPr>
          <w:p w14:paraId="51C2CDF4" w14:textId="77777777" w:rsidR="00A005F1" w:rsidRDefault="00A005F1" w:rsidP="005969A8">
            <w:pPr>
              <w:pStyle w:val="Taulukonteksti"/>
              <w:jc w:val="right"/>
              <w:rPr>
                <w:lang w:val="en-US"/>
              </w:rPr>
            </w:pPr>
            <w:r>
              <w:rPr>
                <w:lang w:val="en-US"/>
              </w:rPr>
              <w:t>22,2</w:t>
            </w:r>
          </w:p>
        </w:tc>
      </w:tr>
      <w:tr w:rsidR="00A005F1" w14:paraId="77D945CC" w14:textId="77777777" w:rsidTr="005969A8">
        <w:tc>
          <w:tcPr>
            <w:tcW w:w="5665" w:type="dxa"/>
          </w:tcPr>
          <w:p w14:paraId="470F6362" w14:textId="77777777" w:rsidR="00A005F1" w:rsidRDefault="00A005F1" w:rsidP="005969A8">
            <w:pPr>
              <w:pStyle w:val="Taulukonteksti"/>
              <w:rPr>
                <w:lang w:val="en-US"/>
              </w:rPr>
            </w:pPr>
            <w:r>
              <w:rPr>
                <w:lang w:val="en-US"/>
              </w:rPr>
              <w:t>I knew the template existed, but I was not familiar with it.</w:t>
            </w:r>
          </w:p>
        </w:tc>
        <w:tc>
          <w:tcPr>
            <w:tcW w:w="1560" w:type="dxa"/>
          </w:tcPr>
          <w:p w14:paraId="34647F9E" w14:textId="77777777" w:rsidR="00A005F1" w:rsidRDefault="00A005F1" w:rsidP="005969A8">
            <w:pPr>
              <w:pStyle w:val="Taulukonteksti"/>
              <w:jc w:val="right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1791" w:type="dxa"/>
          </w:tcPr>
          <w:p w14:paraId="0E80A226" w14:textId="77777777" w:rsidR="00A005F1" w:rsidRDefault="00A005F1" w:rsidP="005969A8">
            <w:pPr>
              <w:pStyle w:val="Taulukonteksti"/>
              <w:jc w:val="right"/>
              <w:rPr>
                <w:lang w:val="en-US"/>
              </w:rPr>
            </w:pPr>
            <w:r>
              <w:rPr>
                <w:lang w:val="en-US"/>
              </w:rPr>
              <w:t>51,9</w:t>
            </w:r>
          </w:p>
        </w:tc>
      </w:tr>
      <w:tr w:rsidR="00A005F1" w14:paraId="5D168B79" w14:textId="77777777" w:rsidTr="005969A8">
        <w:tc>
          <w:tcPr>
            <w:tcW w:w="5665" w:type="dxa"/>
          </w:tcPr>
          <w:p w14:paraId="65579393" w14:textId="77777777" w:rsidR="00A005F1" w:rsidRDefault="00A005F1" w:rsidP="005969A8">
            <w:pPr>
              <w:pStyle w:val="Taulukonteksti"/>
              <w:rPr>
                <w:lang w:val="en-US"/>
              </w:rPr>
            </w:pPr>
            <w:r>
              <w:rPr>
                <w:lang w:val="en-US"/>
              </w:rPr>
              <w:t xml:space="preserve">I </w:t>
            </w:r>
            <w:proofErr w:type="spellStart"/>
            <w:proofErr w:type="gramStart"/>
            <w:r>
              <w:rPr>
                <w:lang w:val="en-US"/>
              </w:rPr>
              <w:t>ha</w:t>
            </w:r>
            <w:proofErr w:type="spellEnd"/>
            <w:proofErr w:type="gramEnd"/>
            <w:r>
              <w:rPr>
                <w:lang w:val="en-US"/>
              </w:rPr>
              <w:t xml:space="preserve"> never heard of the template before this.</w:t>
            </w:r>
          </w:p>
        </w:tc>
        <w:tc>
          <w:tcPr>
            <w:tcW w:w="1560" w:type="dxa"/>
          </w:tcPr>
          <w:p w14:paraId="6BC560F7" w14:textId="77777777" w:rsidR="00A005F1" w:rsidRDefault="00A005F1" w:rsidP="005969A8">
            <w:pPr>
              <w:pStyle w:val="Taulukonteksti"/>
              <w:jc w:val="right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791" w:type="dxa"/>
          </w:tcPr>
          <w:p w14:paraId="0E25D985" w14:textId="77777777" w:rsidR="00A005F1" w:rsidRDefault="00A005F1" w:rsidP="005969A8">
            <w:pPr>
              <w:pStyle w:val="Taulukonteksti"/>
              <w:jc w:val="right"/>
              <w:rPr>
                <w:lang w:val="en-US"/>
              </w:rPr>
            </w:pPr>
            <w:r>
              <w:rPr>
                <w:lang w:val="en-US"/>
              </w:rPr>
              <w:t>18,5</w:t>
            </w:r>
          </w:p>
        </w:tc>
      </w:tr>
      <w:tr w:rsidR="00A005F1" w14:paraId="15BF2946" w14:textId="77777777" w:rsidTr="005969A8">
        <w:tc>
          <w:tcPr>
            <w:tcW w:w="5665" w:type="dxa"/>
          </w:tcPr>
          <w:p w14:paraId="44F177B9" w14:textId="77777777" w:rsidR="00A005F1" w:rsidRPr="00D83A23" w:rsidRDefault="00A005F1" w:rsidP="005969A8">
            <w:pPr>
              <w:pStyle w:val="Taulukonteksti"/>
              <w:rPr>
                <w:b/>
                <w:bCs/>
                <w:lang w:val="en-US"/>
              </w:rPr>
            </w:pPr>
            <w:r w:rsidRPr="00D83A23">
              <w:rPr>
                <w:b/>
                <w:bCs/>
                <w:lang w:val="en-US"/>
              </w:rPr>
              <w:t>Total</w:t>
            </w:r>
          </w:p>
        </w:tc>
        <w:tc>
          <w:tcPr>
            <w:tcW w:w="1560" w:type="dxa"/>
          </w:tcPr>
          <w:p w14:paraId="7E8ADB15" w14:textId="77777777" w:rsidR="00A005F1" w:rsidRPr="00D83A23" w:rsidRDefault="00A005F1" w:rsidP="005969A8">
            <w:pPr>
              <w:pStyle w:val="Taulukonteksti"/>
              <w:jc w:val="righ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27</w:t>
            </w:r>
          </w:p>
        </w:tc>
        <w:tc>
          <w:tcPr>
            <w:tcW w:w="1791" w:type="dxa"/>
          </w:tcPr>
          <w:p w14:paraId="30039D88" w14:textId="77777777" w:rsidR="00A005F1" w:rsidRPr="00D83A23" w:rsidRDefault="00A005F1" w:rsidP="005969A8">
            <w:pPr>
              <w:pStyle w:val="Taulukonteksti"/>
              <w:jc w:val="right"/>
              <w:rPr>
                <w:b/>
                <w:bCs/>
                <w:lang w:val="en-US"/>
              </w:rPr>
            </w:pPr>
          </w:p>
        </w:tc>
      </w:tr>
    </w:tbl>
    <w:p w14:paraId="619F251D" w14:textId="77777777" w:rsidR="00A005F1" w:rsidRDefault="00A005F1" w:rsidP="00A005F1">
      <w:pPr>
        <w:pStyle w:val="Normalfirstparagraph"/>
        <w:keepNext/>
      </w:pPr>
    </w:p>
    <w:p w14:paraId="315FBCB3" w14:textId="77777777" w:rsidR="00A005F1" w:rsidRDefault="00A005F1" w:rsidP="00A005F1">
      <w:pPr>
        <w:pStyle w:val="Normalfirstparagraph"/>
        <w:keepNext/>
      </w:pPr>
      <w:r>
        <w:rPr>
          <w:noProof/>
          <w:lang w:val="en-US"/>
        </w:rPr>
        <w:drawing>
          <wp:inline distT="0" distB="0" distL="0" distR="0" wp14:anchorId="4E1C10BA" wp14:editId="25BA7CFA">
            <wp:extent cx="4320000" cy="3578400"/>
            <wp:effectExtent l="0" t="0" r="4445" b="3175"/>
            <wp:docPr id="3" name="Kuva 3" descr="An example diagram on research process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uva8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357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D6FFD6" w14:textId="77777777" w:rsidR="00A005F1" w:rsidRPr="009C0DC0" w:rsidRDefault="00A005F1" w:rsidP="00A005F1">
      <w:pPr>
        <w:pStyle w:val="Caption"/>
        <w:jc w:val="both"/>
        <w:rPr>
          <w:lang w:val="en-US"/>
        </w:rPr>
      </w:pPr>
      <w:bookmarkStart w:id="6" w:name="_Toc39056085"/>
      <w:bookmarkStart w:id="7" w:name="_Toc39135929"/>
      <w:r w:rsidRPr="009C0DC0">
        <w:rPr>
          <w:lang w:val="en-US"/>
        </w:rPr>
        <w:t xml:space="preserve">FIGURE </w:t>
      </w:r>
      <w:r>
        <w:fldChar w:fldCharType="begin"/>
      </w:r>
      <w:r w:rsidRPr="009C0DC0">
        <w:rPr>
          <w:lang w:val="en-US"/>
        </w:rPr>
        <w:instrText xml:space="preserve"> SEQ FIGURE \* ARABIC </w:instrText>
      </w:r>
      <w:r>
        <w:fldChar w:fldCharType="separate"/>
      </w:r>
      <w:r w:rsidR="005F3E03">
        <w:rPr>
          <w:noProof/>
          <w:lang w:val="en-US"/>
        </w:rPr>
        <w:t>1</w:t>
      </w:r>
      <w:r>
        <w:fldChar w:fldCharType="end"/>
      </w:r>
      <w:r w:rsidRPr="009C0DC0">
        <w:rPr>
          <w:lang w:val="en-US"/>
        </w:rPr>
        <w:tab/>
      </w:r>
      <w:r>
        <w:rPr>
          <w:lang w:val="en-US"/>
        </w:rPr>
        <w:t>An example of the research process.</w:t>
      </w:r>
      <w:bookmarkEnd w:id="6"/>
      <w:bookmarkEnd w:id="7"/>
    </w:p>
    <w:p w14:paraId="1321824C" w14:textId="77777777" w:rsidR="00440B39" w:rsidRDefault="00440B39" w:rsidP="00440B39">
      <w:pPr>
        <w:pStyle w:val="Heading3"/>
        <w:rPr>
          <w:lang w:val="en-US"/>
        </w:rPr>
      </w:pPr>
      <w:bookmarkStart w:id="8" w:name="_Toc39135976"/>
      <w:bookmarkEnd w:id="3"/>
      <w:r>
        <w:rPr>
          <w:lang w:val="en-US"/>
        </w:rPr>
        <w:t>Third</w:t>
      </w:r>
      <w:r w:rsidRPr="009233B4">
        <w:rPr>
          <w:lang w:val="en-US"/>
        </w:rPr>
        <w:t xml:space="preserve"> level heading</w:t>
      </w:r>
      <w:bookmarkEnd w:id="8"/>
    </w:p>
    <w:p w14:paraId="07905104" w14:textId="77777777" w:rsidR="00A93B7F" w:rsidRDefault="00A93B7F" w:rsidP="00A93B7F">
      <w:pPr>
        <w:pStyle w:val="Normaalitekstiensimminenkappale"/>
        <w:rPr>
          <w:noProof/>
          <w:lang w:val="fr-FR"/>
        </w:rPr>
      </w:pPr>
      <w:r w:rsidRPr="00A57CE8">
        <w:rPr>
          <w:noProof/>
          <w:lang w:val="en-US"/>
        </w:rPr>
        <w:t xml:space="preserve">Lorem ipsum dolor sit amet, consectetuer adipiscing elit. </w:t>
      </w:r>
      <w:r w:rsidRPr="00BE719B">
        <w:rPr>
          <w:noProof/>
          <w:lang w:val="en-US"/>
        </w:rPr>
        <w:t xml:space="preserve">Maecenas porttitor congue massa. Fusce posuere, magna sed pulvinar ultricies, purus lectus malesuada libero, sit amet commodo magna eros quis urna. </w:t>
      </w:r>
      <w:r w:rsidRPr="009D03DD">
        <w:rPr>
          <w:noProof/>
          <w:lang w:val="fr-FR"/>
        </w:rPr>
        <w:t>Nunc viverra imperdiet enim. Fusce est.</w:t>
      </w:r>
    </w:p>
    <w:p w14:paraId="4680AACB" w14:textId="77777777" w:rsidR="00A93B7F" w:rsidRPr="00A93B7F" w:rsidRDefault="00A93B7F" w:rsidP="004F774A">
      <w:pPr>
        <w:rPr>
          <w:lang w:val="en-US"/>
        </w:rPr>
      </w:pPr>
      <w:r w:rsidRPr="009D03DD">
        <w:rPr>
          <w:noProof/>
          <w:lang w:val="en-US"/>
        </w:rPr>
        <w:lastRenderedPageBreak/>
        <w:t xml:space="preserve">In porttitor. Donec laoreet nonummy augue. </w:t>
      </w:r>
      <w:r w:rsidRPr="009D03DD">
        <w:rPr>
          <w:noProof/>
          <w:lang w:val="fr-FR"/>
        </w:rPr>
        <w:t>Suspendisse dui purus, scelerisque at, vulputate vitae, pretium mattis, nunc. Mauris eget neque at sem venenatis eleifend. Ut nonummy.</w:t>
      </w:r>
    </w:p>
    <w:p w14:paraId="51250B42" w14:textId="77777777" w:rsidR="00440B39" w:rsidRDefault="00440B39" w:rsidP="00440B39">
      <w:pPr>
        <w:pStyle w:val="Heading2"/>
        <w:rPr>
          <w:lang w:val="en-US"/>
        </w:rPr>
      </w:pPr>
      <w:bookmarkStart w:id="9" w:name="_Toc39135977"/>
      <w:r w:rsidRPr="009233B4">
        <w:rPr>
          <w:lang w:val="en-US"/>
        </w:rPr>
        <w:t>Second level heading</w:t>
      </w:r>
      <w:bookmarkEnd w:id="9"/>
    </w:p>
    <w:p w14:paraId="152DB0D4" w14:textId="77777777" w:rsidR="00A93B7F" w:rsidRDefault="00A93B7F" w:rsidP="00A93B7F">
      <w:pPr>
        <w:pStyle w:val="Normaalitekstiensimminenkappale"/>
        <w:rPr>
          <w:noProof/>
          <w:lang w:val="fr-FR"/>
        </w:rPr>
      </w:pPr>
      <w:r w:rsidRPr="00A57CE8">
        <w:rPr>
          <w:noProof/>
          <w:lang w:val="en-US"/>
        </w:rPr>
        <w:t xml:space="preserve">Lorem ipsum dolor sit amet, consectetuer adipiscing elit. </w:t>
      </w:r>
      <w:r w:rsidRPr="00BE719B">
        <w:rPr>
          <w:noProof/>
          <w:lang w:val="en-US"/>
        </w:rPr>
        <w:t xml:space="preserve">Maecenas porttitor congue massa. Fusce posuere, magna sed pulvinar ultricies, purus lectus malesuada libero, sit amet commodo magna eros quis urna. </w:t>
      </w:r>
      <w:r w:rsidRPr="009D03DD">
        <w:rPr>
          <w:noProof/>
          <w:lang w:val="fr-FR"/>
        </w:rPr>
        <w:t>Nunc viverra imperdiet enim. Fusce est.</w:t>
      </w:r>
    </w:p>
    <w:p w14:paraId="14E5844B" w14:textId="77777777" w:rsidR="00A93B7F" w:rsidRPr="00A93B7F" w:rsidRDefault="00A93B7F" w:rsidP="00B553EA">
      <w:pPr>
        <w:rPr>
          <w:lang w:val="en-US"/>
        </w:rPr>
      </w:pPr>
      <w:r w:rsidRPr="009D03DD">
        <w:rPr>
          <w:noProof/>
          <w:lang w:val="en-US"/>
        </w:rPr>
        <w:t xml:space="preserve">In porttitor. Donec laoreet nonummy augue. </w:t>
      </w:r>
      <w:r w:rsidRPr="009D03DD">
        <w:rPr>
          <w:noProof/>
          <w:lang w:val="fr-FR"/>
        </w:rPr>
        <w:t>Suspendisse dui purus, scelerisque at, vulputate vitae, pretium mattis, nunc. Mauris eget neque at sem venenatis eleifend. Ut nonummy.</w:t>
      </w:r>
    </w:p>
    <w:p w14:paraId="4410EB77" w14:textId="77777777" w:rsidR="00BE719B" w:rsidRDefault="006731ED" w:rsidP="001C2394">
      <w:pPr>
        <w:pStyle w:val="Heading1"/>
        <w:framePr w:wrap="notBeside"/>
      </w:pPr>
      <w:bookmarkStart w:id="10" w:name="_Toc39135978"/>
      <w:r>
        <w:lastRenderedPageBreak/>
        <w:t xml:space="preserve">chapter </w:t>
      </w:r>
      <w:r w:rsidRPr="001C2394">
        <w:t>heading</w:t>
      </w:r>
      <w:bookmarkEnd w:id="10"/>
    </w:p>
    <w:p w14:paraId="5826133D" w14:textId="77777777" w:rsidR="00BE719B" w:rsidRDefault="006731ED" w:rsidP="00BE719B">
      <w:pPr>
        <w:pStyle w:val="Heading2"/>
      </w:pPr>
      <w:bookmarkStart w:id="11" w:name="_Toc39135979"/>
      <w:r>
        <w:t xml:space="preserve">Second </w:t>
      </w:r>
      <w:proofErr w:type="spellStart"/>
      <w:r>
        <w:t>level</w:t>
      </w:r>
      <w:proofErr w:type="spellEnd"/>
      <w:r>
        <w:t xml:space="preserve"> </w:t>
      </w:r>
      <w:proofErr w:type="spellStart"/>
      <w:r>
        <w:t>heading</w:t>
      </w:r>
      <w:bookmarkEnd w:id="11"/>
      <w:proofErr w:type="spellEnd"/>
    </w:p>
    <w:p w14:paraId="47BCF14A" w14:textId="77777777" w:rsidR="00C419D5" w:rsidRDefault="00C419D5" w:rsidP="00C419D5">
      <w:pPr>
        <w:pStyle w:val="Normaalitekstiensimminenkappale"/>
        <w:rPr>
          <w:noProof/>
          <w:lang w:val="fr-FR"/>
        </w:rPr>
      </w:pPr>
      <w:r w:rsidRPr="00CB60C8">
        <w:rPr>
          <w:noProof/>
          <w:lang w:val="en-US"/>
        </w:rPr>
        <w:t xml:space="preserve">Lorem ipsum dolor sit amet, consectetuer adipiscing elit. </w:t>
      </w:r>
      <w:r w:rsidRPr="00BE719B">
        <w:rPr>
          <w:noProof/>
          <w:lang w:val="en-US"/>
        </w:rPr>
        <w:t xml:space="preserve">Maecenas porttitor congue massa. Fusce posuere, magna sed pulvinar ultricies, purus lectus malesuada libero, sit amet commodo magna eros quis urna. </w:t>
      </w:r>
      <w:r w:rsidRPr="009D03DD">
        <w:rPr>
          <w:noProof/>
          <w:lang w:val="fr-FR"/>
        </w:rPr>
        <w:t>Nunc viverra imperdiet enim. Fusce est.</w:t>
      </w:r>
    </w:p>
    <w:p w14:paraId="36816D77" w14:textId="77777777" w:rsidR="00BE719B" w:rsidRPr="006731ED" w:rsidRDefault="00C419D5" w:rsidP="00FF2F81">
      <w:pPr>
        <w:pStyle w:val="Normalfirstparagraph"/>
        <w:rPr>
          <w:lang w:val="en-US"/>
        </w:rPr>
      </w:pPr>
      <w:r w:rsidRPr="009D03DD">
        <w:rPr>
          <w:noProof/>
          <w:lang w:val="en-US"/>
        </w:rPr>
        <w:t xml:space="preserve">In porttitor. Donec laoreet nonummy augue. </w:t>
      </w:r>
      <w:proofErr w:type="spellStart"/>
      <w:r w:rsidRPr="007A3FD0">
        <w:rPr>
          <w:lang w:val="en-US"/>
        </w:rPr>
        <w:t>Suspendisse</w:t>
      </w:r>
      <w:proofErr w:type="spellEnd"/>
      <w:r w:rsidRPr="009D03DD">
        <w:rPr>
          <w:noProof/>
          <w:lang w:val="fr-FR"/>
        </w:rPr>
        <w:t xml:space="preserve"> dui purus, scelerisque at, vulputate vitae, pretium mattis, nunc. Mauris eget neque at sem venenatis eleifend. Ut nonummy.</w:t>
      </w:r>
    </w:p>
    <w:p w14:paraId="1E512FF2" w14:textId="77777777" w:rsidR="00BE719B" w:rsidRPr="00BE719B" w:rsidRDefault="00FD16A0" w:rsidP="00BE719B">
      <w:pPr>
        <w:pStyle w:val="Heading2"/>
      </w:pPr>
      <w:bookmarkStart w:id="12" w:name="_Toc39135980"/>
      <w:proofErr w:type="spellStart"/>
      <w:r>
        <w:t>Another</w:t>
      </w:r>
      <w:proofErr w:type="spellEnd"/>
      <w:r w:rsidR="00927069">
        <w:t xml:space="preserve"> </w:t>
      </w:r>
      <w:proofErr w:type="spellStart"/>
      <w:r w:rsidR="00927069">
        <w:t>second</w:t>
      </w:r>
      <w:proofErr w:type="spellEnd"/>
      <w:r w:rsidR="00927069">
        <w:t xml:space="preserve"> </w:t>
      </w:r>
      <w:proofErr w:type="spellStart"/>
      <w:r w:rsidR="00927069">
        <w:t>level</w:t>
      </w:r>
      <w:proofErr w:type="spellEnd"/>
      <w:r w:rsidR="00927069">
        <w:t xml:space="preserve"> </w:t>
      </w:r>
      <w:proofErr w:type="spellStart"/>
      <w:r w:rsidR="00927069">
        <w:t>heading</w:t>
      </w:r>
      <w:bookmarkEnd w:id="12"/>
      <w:proofErr w:type="spellEnd"/>
    </w:p>
    <w:p w14:paraId="2BA915DB" w14:textId="77777777" w:rsidR="00C419D5" w:rsidRDefault="00C419D5" w:rsidP="00C419D5">
      <w:pPr>
        <w:pStyle w:val="Normaalitekstiensimminenkappale"/>
        <w:rPr>
          <w:noProof/>
          <w:lang w:val="fr-FR"/>
        </w:rPr>
      </w:pPr>
      <w:r w:rsidRPr="00CB60C8">
        <w:rPr>
          <w:noProof/>
          <w:lang w:val="en-US"/>
        </w:rPr>
        <w:t xml:space="preserve">Lorem ipsum dolor sit amet, consectetuer adipiscing elit. </w:t>
      </w:r>
      <w:r w:rsidRPr="00BE719B">
        <w:rPr>
          <w:noProof/>
          <w:lang w:val="en-US"/>
        </w:rPr>
        <w:t xml:space="preserve">Maecenas porttitor congue massa. Fusce posuere, magna sed pulvinar ultricies, purus lectus malesuada libero, sit amet commodo magna eros quis urna. </w:t>
      </w:r>
      <w:r w:rsidRPr="009D03DD">
        <w:rPr>
          <w:noProof/>
          <w:lang w:val="fr-FR"/>
        </w:rPr>
        <w:t>Nunc viverra imperdiet enim. Fusce est.</w:t>
      </w:r>
    </w:p>
    <w:p w14:paraId="10B83C37" w14:textId="77777777" w:rsidR="00BE719B" w:rsidRPr="00C419D5" w:rsidRDefault="00C419D5" w:rsidP="00C419D5">
      <w:pPr>
        <w:pStyle w:val="Normalfirstparagraph"/>
        <w:rPr>
          <w:lang w:val="en-US"/>
        </w:rPr>
      </w:pPr>
      <w:r w:rsidRPr="009D03DD">
        <w:rPr>
          <w:noProof/>
          <w:lang w:val="en-US"/>
        </w:rPr>
        <w:t xml:space="preserve">In porttitor. Donec laoreet nonummy augue. </w:t>
      </w:r>
      <w:r w:rsidRPr="009D03DD">
        <w:rPr>
          <w:noProof/>
          <w:lang w:val="fr-FR"/>
        </w:rPr>
        <w:t>Suspendisse dui purus, scelerisque at, vulputate vitae, pretium mattis, nunc. Mauris eget neque at sem venenatis eleifend. Ut nonummy.</w:t>
      </w:r>
    </w:p>
    <w:p w14:paraId="06EAD2AA" w14:textId="77777777" w:rsidR="00135D3B" w:rsidRPr="00C419D5" w:rsidRDefault="00135D3B">
      <w:pPr>
        <w:ind w:firstLine="0"/>
        <w:jc w:val="left"/>
        <w:rPr>
          <w:b/>
          <w:caps/>
          <w:sz w:val="28"/>
          <w:lang w:val="en-US"/>
        </w:rPr>
      </w:pPr>
      <w:r w:rsidRPr="00C419D5">
        <w:rPr>
          <w:lang w:val="en-US"/>
        </w:rPr>
        <w:br w:type="page"/>
      </w:r>
    </w:p>
    <w:p w14:paraId="79A07E93" w14:textId="77777777" w:rsidR="00584B17" w:rsidRPr="00C419D5" w:rsidRDefault="00957A18" w:rsidP="002C4AD9">
      <w:pPr>
        <w:pStyle w:val="Headingwithoutnumber"/>
        <w:outlineLvl w:val="0"/>
        <w:rPr>
          <w:lang w:val="en-US"/>
        </w:rPr>
      </w:pPr>
      <w:bookmarkStart w:id="13" w:name="_Toc39135981"/>
      <w:r w:rsidRPr="00C419D5">
        <w:rPr>
          <w:lang w:val="en-US"/>
        </w:rPr>
        <w:lastRenderedPageBreak/>
        <w:t>rEFERENCES</w:t>
      </w:r>
      <w:bookmarkEnd w:id="13"/>
    </w:p>
    <w:p w14:paraId="1D24BDCC" w14:textId="77777777" w:rsidR="00882C15" w:rsidRPr="00DB4A27" w:rsidRDefault="008C6202" w:rsidP="007A3FD0">
      <w:pPr>
        <w:pStyle w:val="Bibliography"/>
      </w:pPr>
      <w:r w:rsidRPr="008C6202">
        <w:t xml:space="preserve">Anonymous, A., </w:t>
      </w:r>
      <w:r w:rsidRPr="007A3FD0">
        <w:t>Efficient</w:t>
      </w:r>
      <w:r w:rsidRPr="008C6202">
        <w:t xml:space="preserve">, E. &amp; Ingenious, I. 2008. How to write references properly. </w:t>
      </w:r>
      <w:r w:rsidRPr="00DB4A27">
        <w:t>Jyväskylä: Jyväskylä University Press</w:t>
      </w:r>
      <w:r w:rsidR="00FD4066" w:rsidRPr="00DB4A27">
        <w:t>.</w:t>
      </w:r>
    </w:p>
    <w:p w14:paraId="25920045" w14:textId="77777777" w:rsidR="00150174" w:rsidRPr="00DB4A27" w:rsidRDefault="008C6202" w:rsidP="00A14194">
      <w:pPr>
        <w:pStyle w:val="Bibliography"/>
      </w:pPr>
      <w:r w:rsidRPr="00DB4A27">
        <w:t xml:space="preserve">Second </w:t>
      </w:r>
      <w:r w:rsidRPr="00A14194">
        <w:t>reference</w:t>
      </w:r>
    </w:p>
    <w:p w14:paraId="6D2123A4" w14:textId="77777777" w:rsidR="001D0A89" w:rsidRPr="00DB4A27" w:rsidRDefault="001D0A89" w:rsidP="00E6141C">
      <w:pPr>
        <w:pStyle w:val="Lhde"/>
        <w:rPr>
          <w:lang w:val="en-US"/>
        </w:rPr>
      </w:pPr>
    </w:p>
    <w:p w14:paraId="2B613CD8" w14:textId="77777777" w:rsidR="001D0A89" w:rsidRPr="00DB4A27" w:rsidRDefault="00DB4A27" w:rsidP="007A3FD0">
      <w:pPr>
        <w:pStyle w:val="Bibliography"/>
      </w:pPr>
      <w:r w:rsidRPr="00DB4A27">
        <w:t xml:space="preserve">This reference style JYU Dissertations is used in our university series. </w:t>
      </w:r>
      <w:r>
        <w:br/>
      </w:r>
      <w:r w:rsidRPr="00DB4A27">
        <w:t xml:space="preserve">However, </w:t>
      </w:r>
      <w:r w:rsidR="00C5579C" w:rsidRPr="005B3CAB">
        <w:rPr>
          <w:b/>
          <w:bCs/>
        </w:rPr>
        <w:t>use the referencing sty</w:t>
      </w:r>
      <w:r w:rsidR="002F2B4A" w:rsidRPr="005B3CAB">
        <w:rPr>
          <w:b/>
          <w:bCs/>
        </w:rPr>
        <w:t xml:space="preserve">le required in </w:t>
      </w:r>
      <w:r w:rsidR="00C5579C" w:rsidRPr="005B3CAB">
        <w:rPr>
          <w:b/>
          <w:bCs/>
        </w:rPr>
        <w:t xml:space="preserve">your </w:t>
      </w:r>
      <w:r w:rsidR="002F2B4A" w:rsidRPr="005B3CAB">
        <w:rPr>
          <w:b/>
          <w:bCs/>
        </w:rPr>
        <w:t>department</w:t>
      </w:r>
      <w:r w:rsidR="00C5579C" w:rsidRPr="005B3CAB">
        <w:rPr>
          <w:b/>
          <w:bCs/>
        </w:rPr>
        <w:t xml:space="preserve">. If you are free to choose youre </w:t>
      </w:r>
      <w:r w:rsidRPr="005B3CAB">
        <w:rPr>
          <w:b/>
          <w:bCs/>
        </w:rPr>
        <w:t>referencing style (for example APA, Chicago etc.)</w:t>
      </w:r>
      <w:r w:rsidR="002914E6" w:rsidRPr="005B3CAB">
        <w:rPr>
          <w:b/>
          <w:bCs/>
        </w:rPr>
        <w:t>,</w:t>
      </w:r>
      <w:r w:rsidRPr="005B3CAB">
        <w:rPr>
          <w:b/>
          <w:bCs/>
        </w:rPr>
        <w:t xml:space="preserve"> use it consistently.</w:t>
      </w:r>
      <w:r w:rsidRPr="00DB4A27">
        <w:t xml:space="preserve"> You can create citations and a reference list in accordance to this style with RefWorks bibliographic management tool by choosing JYU Dissertations as the style. First add the style to your Favourites list &gt; RefWorks &gt; Bibliography &gt; Output Style Manager &gt; select the style. The style is now available in Write-N-Cite as well. The final editing of citations for rarer document types, such as patents, must be done manually.</w:t>
      </w:r>
    </w:p>
    <w:p w14:paraId="4C680475" w14:textId="77777777" w:rsidR="00D02186" w:rsidRPr="00DB4A27" w:rsidRDefault="00D02186" w:rsidP="00AC6758">
      <w:pPr>
        <w:pStyle w:val="Lhde"/>
        <w:ind w:left="0" w:firstLine="0"/>
        <w:rPr>
          <w:lang w:val="en-US"/>
        </w:rPr>
      </w:pPr>
    </w:p>
    <w:p w14:paraId="4D7FDC1D" w14:textId="77777777" w:rsidR="003B1DBC" w:rsidRPr="00DB4A27" w:rsidRDefault="003B1DBC">
      <w:pPr>
        <w:ind w:firstLine="0"/>
        <w:jc w:val="left"/>
        <w:rPr>
          <w:noProof/>
          <w:lang w:val="en-US"/>
        </w:rPr>
      </w:pPr>
      <w:r w:rsidRPr="00DB4A27">
        <w:rPr>
          <w:noProof/>
          <w:lang w:val="en-US"/>
        </w:rPr>
        <w:br w:type="page"/>
      </w:r>
    </w:p>
    <w:p w14:paraId="3D2C15AF" w14:textId="77777777" w:rsidR="00D02186" w:rsidRPr="00DB4A27" w:rsidRDefault="00D02186" w:rsidP="003B1DBC">
      <w:pPr>
        <w:pStyle w:val="Headingwithoutnumber"/>
        <w:rPr>
          <w:noProof/>
          <w:lang w:val="en-US"/>
        </w:rPr>
        <w:sectPr w:rsidR="00D02186" w:rsidRPr="00DB4A27" w:rsidSect="00BB07A7">
          <w:footerReference w:type="default" r:id="rId15"/>
          <w:pgSz w:w="11906" w:h="16838" w:code="9"/>
          <w:pgMar w:top="1247" w:right="1440" w:bottom="907" w:left="1440" w:header="1134" w:footer="709" w:gutter="0"/>
          <w:pgNumType w:start="1"/>
          <w:cols w:space="708"/>
          <w:titlePg/>
          <w:docGrid w:linePitch="360"/>
        </w:sectPr>
      </w:pPr>
    </w:p>
    <w:p w14:paraId="5F48A98C" w14:textId="77777777" w:rsidR="00A01B5B" w:rsidRDefault="00A01B5B" w:rsidP="00162960">
      <w:pPr>
        <w:pStyle w:val="Headingwithoutnumber"/>
        <w:rPr>
          <w:noProof/>
        </w:rPr>
      </w:pPr>
      <w:r>
        <w:rPr>
          <w:noProof/>
        </w:rPr>
        <w:lastRenderedPageBreak/>
        <w:t>Appendices</w:t>
      </w:r>
    </w:p>
    <w:p w14:paraId="019D4AF0" w14:textId="77777777" w:rsidR="00162960" w:rsidRPr="00162960" w:rsidRDefault="00162960" w:rsidP="00162960">
      <w:pPr>
        <w:pStyle w:val="Headingwithoutnumber"/>
        <w:rPr>
          <w:noProof/>
        </w:rPr>
      </w:pPr>
      <w:r>
        <w:rPr>
          <w:noProof/>
        </w:rPr>
        <w:t>APPENDIX 1</w:t>
      </w:r>
    </w:p>
    <w:p w14:paraId="0A507BF5" w14:textId="77777777" w:rsidR="00AF0884" w:rsidRPr="00AF0884" w:rsidRDefault="00AF0884" w:rsidP="00AF0884">
      <w:pPr>
        <w:pStyle w:val="Normalfirstparagraph"/>
      </w:pPr>
    </w:p>
    <w:sectPr w:rsidR="00AF0884" w:rsidRPr="00AF0884" w:rsidSect="00CA6F92">
      <w:footerReference w:type="default" r:id="rId16"/>
      <w:pgSz w:w="11906" w:h="16838" w:code="9"/>
      <w:pgMar w:top="1247" w:right="1440" w:bottom="907" w:left="1440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49472" w14:textId="77777777" w:rsidR="005F3E03" w:rsidRDefault="005F3E03" w:rsidP="000F2AB0">
      <w:r>
        <w:separator/>
      </w:r>
    </w:p>
  </w:endnote>
  <w:endnote w:type="continuationSeparator" w:id="0">
    <w:p w14:paraId="0CBF911E" w14:textId="77777777" w:rsidR="005F3E03" w:rsidRDefault="005F3E03" w:rsidP="000F2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altName w:val="Cambri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A666F" w14:textId="77777777" w:rsidR="0023549D" w:rsidRDefault="0023549D">
    <w:pPr>
      <w:pStyle w:val="Footer"/>
      <w:jc w:val="center"/>
    </w:pPr>
  </w:p>
  <w:p w14:paraId="03086BBF" w14:textId="77777777" w:rsidR="0023549D" w:rsidRDefault="002354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54047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341A3F" w14:textId="77777777" w:rsidR="00BB07A7" w:rsidRDefault="00BB07A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433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EDFA31A" w14:textId="77777777" w:rsidR="00BB07A7" w:rsidRDefault="00BB07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9964E" w14:textId="77777777" w:rsidR="00BB07A7" w:rsidRDefault="00BB07A7">
    <w:pPr>
      <w:pStyle w:val="Footer"/>
      <w:jc w:val="center"/>
    </w:pPr>
  </w:p>
  <w:p w14:paraId="695815E2" w14:textId="77777777" w:rsidR="00BB07A7" w:rsidRDefault="00BB07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C4E3D" w14:textId="77777777" w:rsidR="005F3E03" w:rsidRDefault="005F3E03" w:rsidP="00AC5155">
      <w:pPr>
        <w:pStyle w:val="Normalfirstparagraph"/>
      </w:pPr>
      <w:r>
        <w:separator/>
      </w:r>
    </w:p>
  </w:footnote>
  <w:footnote w:type="continuationSeparator" w:id="0">
    <w:p w14:paraId="280AFE7C" w14:textId="77777777" w:rsidR="005F3E03" w:rsidRDefault="005F3E03" w:rsidP="000F2AB0">
      <w:r>
        <w:continuationSeparator/>
      </w:r>
    </w:p>
  </w:footnote>
  <w:footnote w:id="1">
    <w:p w14:paraId="3C79B584" w14:textId="77777777" w:rsidR="00784D0A" w:rsidRDefault="00784D0A" w:rsidP="00B84D83">
      <w:pPr>
        <w:pStyle w:val="FootnoteText"/>
      </w:pPr>
      <w:r>
        <w:rPr>
          <w:rStyle w:val="FootnoteReference"/>
        </w:rPr>
        <w:footnoteRef/>
      </w:r>
      <w:r w:rsidR="00135D3B">
        <w:t xml:space="preserve"> </w:t>
      </w:r>
      <w:r>
        <w:t>Lorem Ipsum, 2009</w:t>
      </w:r>
      <w:r w:rsidR="00F0076C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60BFC" w14:textId="77777777" w:rsidR="00756FFC" w:rsidRDefault="00756FFC">
    <w:pPr>
      <w:pStyle w:val="Header"/>
    </w:pPr>
  </w:p>
  <w:p w14:paraId="1AB67487" w14:textId="77777777" w:rsidR="00756FFC" w:rsidRDefault="00756F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35FC6" w14:textId="77777777" w:rsidR="00756FFC" w:rsidRDefault="00756FFC">
    <w:pPr>
      <w:pStyle w:val="Header"/>
      <w:jc w:val="right"/>
    </w:pPr>
  </w:p>
  <w:p w14:paraId="34EDF5AA" w14:textId="77777777" w:rsidR="00756FFC" w:rsidRDefault="00756F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104A0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882E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5BE98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C80C1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482C8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F222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CCF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B7A27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9C18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2FC6E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0465B4"/>
    <w:multiLevelType w:val="hybridMultilevel"/>
    <w:tmpl w:val="F1FE1CE0"/>
    <w:lvl w:ilvl="0" w:tplc="D8F01656">
      <w:start w:val="1"/>
      <w:numFmt w:val="bullet"/>
      <w:pStyle w:val="Luetteloteksti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B07218A"/>
    <w:multiLevelType w:val="hybridMultilevel"/>
    <w:tmpl w:val="C4EC2F4C"/>
    <w:lvl w:ilvl="0" w:tplc="B37AD9C6">
      <w:start w:val="1"/>
      <w:numFmt w:val="decimal"/>
      <w:lvlText w:val="2.%1"/>
      <w:lvlJc w:val="left"/>
      <w:pPr>
        <w:ind w:left="360" w:hanging="360"/>
      </w:pPr>
      <w:rPr>
        <w:rFonts w:hint="default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AB00CF"/>
    <w:multiLevelType w:val="hybridMultilevel"/>
    <w:tmpl w:val="745693CE"/>
    <w:lvl w:ilvl="0" w:tplc="040B0013">
      <w:start w:val="1"/>
      <w:numFmt w:val="upperRoman"/>
      <w:lvlText w:val="%1."/>
      <w:lvlJc w:val="righ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A5657F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4995C60"/>
    <w:multiLevelType w:val="hybridMultilevel"/>
    <w:tmpl w:val="4490B90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A0926"/>
    <w:multiLevelType w:val="multilevel"/>
    <w:tmpl w:val="040B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1573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4E280DDC"/>
    <w:multiLevelType w:val="hybridMultilevel"/>
    <w:tmpl w:val="B9BE27BE"/>
    <w:lvl w:ilvl="0" w:tplc="8C646D7C">
      <w:start w:val="1"/>
      <w:numFmt w:val="upperRoman"/>
      <w:lvlText w:val="%1"/>
      <w:lvlJc w:val="center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CD4E41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6AB5180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CA063D7"/>
    <w:multiLevelType w:val="multilevel"/>
    <w:tmpl w:val="040B001D"/>
    <w:lvl w:ilvl="0">
      <w:start w:val="1"/>
      <w:numFmt w:val="none"/>
      <w:lvlText w:val="%1"/>
      <w:lvlJc w:val="left"/>
      <w:pPr>
        <w:ind w:left="360" w:hanging="360"/>
      </w:pPr>
      <w:rPr>
        <w:rFonts w:ascii="Book Antiqua" w:hAnsi="Book Antiqua" w:hint="default"/>
        <w:color w:val="auto"/>
        <w:sz w:val="2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D1D19F1"/>
    <w:multiLevelType w:val="hybridMultilevel"/>
    <w:tmpl w:val="BE6E2474"/>
    <w:lvl w:ilvl="0" w:tplc="BA20CFBC">
      <w:start w:val="1"/>
      <w:numFmt w:val="decimal"/>
      <w:lvlText w:val="%1"/>
      <w:lvlJc w:val="left"/>
      <w:pPr>
        <w:ind w:left="720" w:hanging="360"/>
      </w:pPr>
      <w:rPr>
        <w:rFonts w:ascii="Book Antiqua" w:hAnsi="Book Antiqua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4574389">
    <w:abstractNumId w:val="15"/>
  </w:num>
  <w:num w:numId="2" w16cid:durableId="574894885">
    <w:abstractNumId w:val="20"/>
  </w:num>
  <w:num w:numId="3" w16cid:durableId="1775977403">
    <w:abstractNumId w:val="11"/>
  </w:num>
  <w:num w:numId="4" w16cid:durableId="379787802">
    <w:abstractNumId w:val="12"/>
  </w:num>
  <w:num w:numId="5" w16cid:durableId="300035676">
    <w:abstractNumId w:val="16"/>
  </w:num>
  <w:num w:numId="6" w16cid:durableId="285893789">
    <w:abstractNumId w:val="18"/>
  </w:num>
  <w:num w:numId="7" w16cid:durableId="414473939">
    <w:abstractNumId w:val="13"/>
  </w:num>
  <w:num w:numId="8" w16cid:durableId="160659876">
    <w:abstractNumId w:val="19"/>
  </w:num>
  <w:num w:numId="9" w16cid:durableId="1504904033">
    <w:abstractNumId w:val="17"/>
  </w:num>
  <w:num w:numId="10" w16cid:durableId="619993778">
    <w:abstractNumId w:val="10"/>
  </w:num>
  <w:num w:numId="11" w16cid:durableId="1385832446">
    <w:abstractNumId w:val="9"/>
  </w:num>
  <w:num w:numId="12" w16cid:durableId="1051341489">
    <w:abstractNumId w:val="7"/>
  </w:num>
  <w:num w:numId="13" w16cid:durableId="352926530">
    <w:abstractNumId w:val="6"/>
  </w:num>
  <w:num w:numId="14" w16cid:durableId="1255285495">
    <w:abstractNumId w:val="5"/>
  </w:num>
  <w:num w:numId="15" w16cid:durableId="336227753">
    <w:abstractNumId w:val="4"/>
  </w:num>
  <w:num w:numId="16" w16cid:durableId="2122916984">
    <w:abstractNumId w:val="8"/>
  </w:num>
  <w:num w:numId="17" w16cid:durableId="247350258">
    <w:abstractNumId w:val="3"/>
  </w:num>
  <w:num w:numId="18" w16cid:durableId="1960643533">
    <w:abstractNumId w:val="2"/>
  </w:num>
  <w:num w:numId="19" w16cid:durableId="1572233404">
    <w:abstractNumId w:val="1"/>
  </w:num>
  <w:num w:numId="20" w16cid:durableId="1283655658">
    <w:abstractNumId w:val="0"/>
  </w:num>
  <w:num w:numId="21" w16cid:durableId="195822016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9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1304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E03"/>
    <w:rsid w:val="00005340"/>
    <w:rsid w:val="000105D6"/>
    <w:rsid w:val="0001316A"/>
    <w:rsid w:val="0002420C"/>
    <w:rsid w:val="00036905"/>
    <w:rsid w:val="000466BE"/>
    <w:rsid w:val="00053209"/>
    <w:rsid w:val="00061D69"/>
    <w:rsid w:val="0007194F"/>
    <w:rsid w:val="0007433C"/>
    <w:rsid w:val="00085E1B"/>
    <w:rsid w:val="000860B2"/>
    <w:rsid w:val="00096ED9"/>
    <w:rsid w:val="000A7B1D"/>
    <w:rsid w:val="000B49A7"/>
    <w:rsid w:val="000B4AA7"/>
    <w:rsid w:val="000F0045"/>
    <w:rsid w:val="000F2AB0"/>
    <w:rsid w:val="0011191D"/>
    <w:rsid w:val="00111D95"/>
    <w:rsid w:val="00135D3B"/>
    <w:rsid w:val="00150174"/>
    <w:rsid w:val="00156761"/>
    <w:rsid w:val="00162960"/>
    <w:rsid w:val="0016634E"/>
    <w:rsid w:val="00187417"/>
    <w:rsid w:val="001A442F"/>
    <w:rsid w:val="001A709D"/>
    <w:rsid w:val="001B4FFA"/>
    <w:rsid w:val="001C2394"/>
    <w:rsid w:val="001C3BFA"/>
    <w:rsid w:val="001D0A89"/>
    <w:rsid w:val="001E108F"/>
    <w:rsid w:val="001E1764"/>
    <w:rsid w:val="001F0112"/>
    <w:rsid w:val="001F035A"/>
    <w:rsid w:val="001F6717"/>
    <w:rsid w:val="00202889"/>
    <w:rsid w:val="002040E7"/>
    <w:rsid w:val="002167F7"/>
    <w:rsid w:val="002323B6"/>
    <w:rsid w:val="0023549D"/>
    <w:rsid w:val="00250770"/>
    <w:rsid w:val="00253E9E"/>
    <w:rsid w:val="0025495E"/>
    <w:rsid w:val="00255368"/>
    <w:rsid w:val="00256708"/>
    <w:rsid w:val="002606D2"/>
    <w:rsid w:val="00266C96"/>
    <w:rsid w:val="0028219C"/>
    <w:rsid w:val="0029115D"/>
    <w:rsid w:val="002914E6"/>
    <w:rsid w:val="002A1298"/>
    <w:rsid w:val="002C4AD9"/>
    <w:rsid w:val="002D15C9"/>
    <w:rsid w:val="002E5878"/>
    <w:rsid w:val="002E691F"/>
    <w:rsid w:val="002F2B4A"/>
    <w:rsid w:val="002F7CCB"/>
    <w:rsid w:val="003001BD"/>
    <w:rsid w:val="003059A3"/>
    <w:rsid w:val="00321E8E"/>
    <w:rsid w:val="0033505C"/>
    <w:rsid w:val="00363528"/>
    <w:rsid w:val="003638A2"/>
    <w:rsid w:val="00363933"/>
    <w:rsid w:val="00367640"/>
    <w:rsid w:val="003866D6"/>
    <w:rsid w:val="003B1DBC"/>
    <w:rsid w:val="003B3F11"/>
    <w:rsid w:val="003F106E"/>
    <w:rsid w:val="003F50BD"/>
    <w:rsid w:val="0041369A"/>
    <w:rsid w:val="00414310"/>
    <w:rsid w:val="00435B40"/>
    <w:rsid w:val="00437DAC"/>
    <w:rsid w:val="00440B39"/>
    <w:rsid w:val="00472138"/>
    <w:rsid w:val="004865E4"/>
    <w:rsid w:val="00492BA7"/>
    <w:rsid w:val="004A3B2F"/>
    <w:rsid w:val="004A732F"/>
    <w:rsid w:val="004B3BF2"/>
    <w:rsid w:val="004B7AC4"/>
    <w:rsid w:val="004E2791"/>
    <w:rsid w:val="004F774A"/>
    <w:rsid w:val="00505DCB"/>
    <w:rsid w:val="00512BF2"/>
    <w:rsid w:val="00513A52"/>
    <w:rsid w:val="00516414"/>
    <w:rsid w:val="00533297"/>
    <w:rsid w:val="00550DC8"/>
    <w:rsid w:val="005517E5"/>
    <w:rsid w:val="0055553A"/>
    <w:rsid w:val="00584B17"/>
    <w:rsid w:val="00584D33"/>
    <w:rsid w:val="00585BA2"/>
    <w:rsid w:val="00586B3A"/>
    <w:rsid w:val="00595E19"/>
    <w:rsid w:val="00597B60"/>
    <w:rsid w:val="005B3CAB"/>
    <w:rsid w:val="005D18B9"/>
    <w:rsid w:val="005E4273"/>
    <w:rsid w:val="005F0F10"/>
    <w:rsid w:val="005F2600"/>
    <w:rsid w:val="005F3E03"/>
    <w:rsid w:val="005F4BB2"/>
    <w:rsid w:val="00637E18"/>
    <w:rsid w:val="006442F2"/>
    <w:rsid w:val="00647C09"/>
    <w:rsid w:val="006514C9"/>
    <w:rsid w:val="00670733"/>
    <w:rsid w:val="006731ED"/>
    <w:rsid w:val="00682A46"/>
    <w:rsid w:val="00686DB7"/>
    <w:rsid w:val="006A027D"/>
    <w:rsid w:val="006C03FE"/>
    <w:rsid w:val="006C68C8"/>
    <w:rsid w:val="006E7EF6"/>
    <w:rsid w:val="0070456F"/>
    <w:rsid w:val="00712537"/>
    <w:rsid w:val="007260BA"/>
    <w:rsid w:val="00742307"/>
    <w:rsid w:val="00745F6B"/>
    <w:rsid w:val="00747194"/>
    <w:rsid w:val="00750150"/>
    <w:rsid w:val="00756DAF"/>
    <w:rsid w:val="00756FFC"/>
    <w:rsid w:val="00761390"/>
    <w:rsid w:val="0076409D"/>
    <w:rsid w:val="007775BA"/>
    <w:rsid w:val="00784D0A"/>
    <w:rsid w:val="007A3FD0"/>
    <w:rsid w:val="007B66FE"/>
    <w:rsid w:val="007C64FE"/>
    <w:rsid w:val="007D7D0F"/>
    <w:rsid w:val="007F3629"/>
    <w:rsid w:val="0080352B"/>
    <w:rsid w:val="00804456"/>
    <w:rsid w:val="00813BB1"/>
    <w:rsid w:val="008151C8"/>
    <w:rsid w:val="008274D7"/>
    <w:rsid w:val="00882C15"/>
    <w:rsid w:val="00886060"/>
    <w:rsid w:val="0089188E"/>
    <w:rsid w:val="008C6202"/>
    <w:rsid w:val="008E5E22"/>
    <w:rsid w:val="008F2632"/>
    <w:rsid w:val="009121AA"/>
    <w:rsid w:val="00913A01"/>
    <w:rsid w:val="009233B4"/>
    <w:rsid w:val="009238B1"/>
    <w:rsid w:val="00927069"/>
    <w:rsid w:val="00932428"/>
    <w:rsid w:val="00937941"/>
    <w:rsid w:val="00943222"/>
    <w:rsid w:val="00943BCC"/>
    <w:rsid w:val="009465B5"/>
    <w:rsid w:val="00957A18"/>
    <w:rsid w:val="00976EF4"/>
    <w:rsid w:val="00984EAB"/>
    <w:rsid w:val="009858F4"/>
    <w:rsid w:val="009A1F6F"/>
    <w:rsid w:val="009C0C8E"/>
    <w:rsid w:val="009C1655"/>
    <w:rsid w:val="009D4614"/>
    <w:rsid w:val="009D4CB9"/>
    <w:rsid w:val="009F688C"/>
    <w:rsid w:val="00A005F1"/>
    <w:rsid w:val="00A01151"/>
    <w:rsid w:val="00A01B5B"/>
    <w:rsid w:val="00A14194"/>
    <w:rsid w:val="00A27380"/>
    <w:rsid w:val="00A775D9"/>
    <w:rsid w:val="00A93B7F"/>
    <w:rsid w:val="00AC2F78"/>
    <w:rsid w:val="00AC5155"/>
    <w:rsid w:val="00AC6758"/>
    <w:rsid w:val="00AC6BC8"/>
    <w:rsid w:val="00AC6E8B"/>
    <w:rsid w:val="00AD65CC"/>
    <w:rsid w:val="00AE3DC1"/>
    <w:rsid w:val="00AE7C73"/>
    <w:rsid w:val="00AF0884"/>
    <w:rsid w:val="00AF4527"/>
    <w:rsid w:val="00B067CE"/>
    <w:rsid w:val="00B246DF"/>
    <w:rsid w:val="00B3410B"/>
    <w:rsid w:val="00B44954"/>
    <w:rsid w:val="00B47687"/>
    <w:rsid w:val="00B50D3A"/>
    <w:rsid w:val="00B52377"/>
    <w:rsid w:val="00B539A8"/>
    <w:rsid w:val="00B553EA"/>
    <w:rsid w:val="00B57E78"/>
    <w:rsid w:val="00B84BBF"/>
    <w:rsid w:val="00B84D83"/>
    <w:rsid w:val="00B97ECA"/>
    <w:rsid w:val="00BB07A7"/>
    <w:rsid w:val="00BE719B"/>
    <w:rsid w:val="00C10940"/>
    <w:rsid w:val="00C140C4"/>
    <w:rsid w:val="00C26EF0"/>
    <w:rsid w:val="00C37C1E"/>
    <w:rsid w:val="00C419D5"/>
    <w:rsid w:val="00C5579C"/>
    <w:rsid w:val="00C677D7"/>
    <w:rsid w:val="00CA1E1E"/>
    <w:rsid w:val="00CA6F92"/>
    <w:rsid w:val="00CC400F"/>
    <w:rsid w:val="00CC6B1E"/>
    <w:rsid w:val="00D02186"/>
    <w:rsid w:val="00D1462D"/>
    <w:rsid w:val="00D17510"/>
    <w:rsid w:val="00D17DF5"/>
    <w:rsid w:val="00D27C19"/>
    <w:rsid w:val="00D31524"/>
    <w:rsid w:val="00D450CF"/>
    <w:rsid w:val="00D55D23"/>
    <w:rsid w:val="00DA49FF"/>
    <w:rsid w:val="00DA5ED3"/>
    <w:rsid w:val="00DB083B"/>
    <w:rsid w:val="00DB4A27"/>
    <w:rsid w:val="00DE0C07"/>
    <w:rsid w:val="00DE3FBF"/>
    <w:rsid w:val="00DE402E"/>
    <w:rsid w:val="00DE7EA8"/>
    <w:rsid w:val="00DF72A4"/>
    <w:rsid w:val="00E0489E"/>
    <w:rsid w:val="00E12713"/>
    <w:rsid w:val="00E2355C"/>
    <w:rsid w:val="00E255A2"/>
    <w:rsid w:val="00E26045"/>
    <w:rsid w:val="00E6141C"/>
    <w:rsid w:val="00E72AE2"/>
    <w:rsid w:val="00E83C68"/>
    <w:rsid w:val="00E91B14"/>
    <w:rsid w:val="00E9591C"/>
    <w:rsid w:val="00EB6F75"/>
    <w:rsid w:val="00EE0E1D"/>
    <w:rsid w:val="00F0076C"/>
    <w:rsid w:val="00F01674"/>
    <w:rsid w:val="00F0441D"/>
    <w:rsid w:val="00F13087"/>
    <w:rsid w:val="00F316E3"/>
    <w:rsid w:val="00F35E03"/>
    <w:rsid w:val="00F43DE3"/>
    <w:rsid w:val="00F67777"/>
    <w:rsid w:val="00F7514E"/>
    <w:rsid w:val="00F85C6D"/>
    <w:rsid w:val="00FA0262"/>
    <w:rsid w:val="00FA43DE"/>
    <w:rsid w:val="00FA4404"/>
    <w:rsid w:val="00FB57F7"/>
    <w:rsid w:val="00FC2593"/>
    <w:rsid w:val="00FC69B9"/>
    <w:rsid w:val="00FD0522"/>
    <w:rsid w:val="00FD16A0"/>
    <w:rsid w:val="00FD4066"/>
    <w:rsid w:val="00FE0FE5"/>
    <w:rsid w:val="00FE4926"/>
    <w:rsid w:val="00FF0CF4"/>
    <w:rsid w:val="00FF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BE720"/>
  <w15:docId w15:val="{6AEBEC8A-F12F-4BF4-A064-71053EC92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fi-FI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045"/>
    <w:pPr>
      <w:spacing w:line="276" w:lineRule="auto"/>
      <w:ind w:firstLine="567"/>
      <w:jc w:val="both"/>
    </w:pPr>
    <w:rPr>
      <w:rFonts w:ascii="Book Antiqua" w:hAnsi="Book Antiqua"/>
      <w:sz w:val="24"/>
      <w:szCs w:val="22"/>
    </w:rPr>
  </w:style>
  <w:style w:type="paragraph" w:styleId="Heading1">
    <w:name w:val="heading 1"/>
    <w:next w:val="Normalfirstparagraph"/>
    <w:link w:val="Heading1Char"/>
    <w:uiPriority w:val="9"/>
    <w:qFormat/>
    <w:rsid w:val="001C2394"/>
    <w:pPr>
      <w:keepNext/>
      <w:keepLines/>
      <w:pageBreakBefore/>
      <w:framePr w:wrap="notBeside" w:vAnchor="text" w:hAnchor="text" w:y="1"/>
      <w:numPr>
        <w:numId w:val="1"/>
      </w:numPr>
      <w:spacing w:before="3360" w:after="560"/>
      <w:ind w:left="567" w:hanging="567"/>
      <w:outlineLvl w:val="0"/>
    </w:pPr>
    <w:rPr>
      <w:rFonts w:ascii="Book Antiqua" w:hAnsi="Book Antiqua"/>
      <w:b/>
      <w:bCs/>
      <w:caps/>
      <w:sz w:val="32"/>
      <w:szCs w:val="28"/>
    </w:rPr>
  </w:style>
  <w:style w:type="paragraph" w:styleId="Heading2">
    <w:name w:val="heading 2"/>
    <w:next w:val="Normalfirstparagraph"/>
    <w:link w:val="Heading2Char"/>
    <w:uiPriority w:val="9"/>
    <w:unhideWhenUsed/>
    <w:qFormat/>
    <w:rsid w:val="00E83C68"/>
    <w:pPr>
      <w:keepNext/>
      <w:numPr>
        <w:ilvl w:val="1"/>
        <w:numId w:val="1"/>
      </w:numPr>
      <w:spacing w:before="560" w:after="560"/>
      <w:ind w:left="578" w:hanging="578"/>
      <w:outlineLvl w:val="1"/>
    </w:pPr>
    <w:rPr>
      <w:rFonts w:ascii="Book Antiqua" w:hAnsi="Book Antiqua"/>
      <w:b/>
      <w:sz w:val="28"/>
      <w:szCs w:val="26"/>
    </w:rPr>
  </w:style>
  <w:style w:type="paragraph" w:styleId="Heading3">
    <w:name w:val="heading 3"/>
    <w:next w:val="Normalfirstparagraph"/>
    <w:link w:val="Heading3Char"/>
    <w:uiPriority w:val="9"/>
    <w:unhideWhenUsed/>
    <w:qFormat/>
    <w:rsid w:val="00E83C68"/>
    <w:pPr>
      <w:keepNext/>
      <w:numPr>
        <w:ilvl w:val="2"/>
        <w:numId w:val="1"/>
      </w:numPr>
      <w:spacing w:before="280" w:after="280"/>
      <w:outlineLvl w:val="2"/>
    </w:pPr>
    <w:rPr>
      <w:rFonts w:ascii="Book Antiqua" w:hAnsi="Book Antiqua"/>
      <w:b/>
      <w:bCs/>
      <w:sz w:val="24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059A3"/>
    <w:pPr>
      <w:keepNext/>
      <w:keepLines/>
      <w:numPr>
        <w:ilvl w:val="3"/>
        <w:numId w:val="1"/>
      </w:numPr>
      <w:spacing w:before="280" w:after="140"/>
      <w:ind w:left="1134" w:hanging="1134"/>
      <w:jc w:val="left"/>
      <w:outlineLvl w:val="3"/>
    </w:pPr>
    <w:rPr>
      <w:b/>
      <w:bCs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059A3"/>
    <w:pPr>
      <w:keepNext/>
      <w:keepLines/>
      <w:numPr>
        <w:ilvl w:val="4"/>
        <w:numId w:val="1"/>
      </w:numPr>
      <w:spacing w:before="280" w:after="140"/>
      <w:ind w:left="1134" w:hanging="1134"/>
      <w:jc w:val="left"/>
      <w:outlineLvl w:val="4"/>
    </w:pPr>
    <w:rPr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2C15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2C15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2C15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2C15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2394"/>
    <w:rPr>
      <w:rFonts w:ascii="Book Antiqua" w:hAnsi="Book Antiqua"/>
      <w:b/>
      <w:bCs/>
      <w:cap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83C68"/>
    <w:rPr>
      <w:rFonts w:ascii="Book Antiqua" w:hAnsi="Book Antiqua"/>
      <w:b/>
      <w:sz w:val="28"/>
      <w:szCs w:val="26"/>
      <w:lang w:val="fi-FI" w:eastAsia="zh-CN" w:bidi="ar-SA"/>
    </w:rPr>
  </w:style>
  <w:style w:type="paragraph" w:customStyle="1" w:styleId="Headingwithoutnumber">
    <w:name w:val="Heading without number"/>
    <w:next w:val="Normalfirstparagraph"/>
    <w:qFormat/>
    <w:rsid w:val="00FC2593"/>
    <w:pPr>
      <w:spacing w:before="480" w:after="480"/>
    </w:pPr>
    <w:rPr>
      <w:rFonts w:ascii="Book Antiqua" w:hAnsi="Book Antiqua"/>
      <w:b/>
      <w:caps/>
      <w:sz w:val="28"/>
      <w:szCs w:val="22"/>
    </w:rPr>
  </w:style>
  <w:style w:type="paragraph" w:customStyle="1" w:styleId="Normalfirstparagraph">
    <w:name w:val="Normal first paragraph"/>
    <w:basedOn w:val="Normal"/>
    <w:next w:val="Normal"/>
    <w:qFormat/>
    <w:rsid w:val="00005340"/>
    <w:pPr>
      <w:ind w:firstLine="0"/>
    </w:pPr>
  </w:style>
  <w:style w:type="character" w:customStyle="1" w:styleId="Heading3Char">
    <w:name w:val="Heading 3 Char"/>
    <w:basedOn w:val="DefaultParagraphFont"/>
    <w:link w:val="Heading3"/>
    <w:uiPriority w:val="9"/>
    <w:rsid w:val="00E83C68"/>
    <w:rPr>
      <w:rFonts w:ascii="Book Antiqua" w:hAnsi="Book Antiqua"/>
      <w:b/>
      <w:bCs/>
      <w:sz w:val="24"/>
      <w:szCs w:val="22"/>
      <w:lang w:val="fi-FI" w:eastAsia="zh-CN" w:bidi="ar-SA"/>
    </w:rPr>
  </w:style>
  <w:style w:type="paragraph" w:styleId="Header">
    <w:name w:val="header"/>
    <w:basedOn w:val="Normal"/>
    <w:link w:val="HeaderChar"/>
    <w:uiPriority w:val="99"/>
    <w:unhideWhenUsed/>
    <w:rsid w:val="002D15C9"/>
    <w:pPr>
      <w:tabs>
        <w:tab w:val="center" w:pos="4513"/>
        <w:tab w:val="right" w:pos="9026"/>
      </w:tabs>
      <w:ind w:firstLine="0"/>
    </w:pPr>
  </w:style>
  <w:style w:type="character" w:customStyle="1" w:styleId="HeaderChar">
    <w:name w:val="Header Char"/>
    <w:basedOn w:val="DefaultParagraphFont"/>
    <w:link w:val="Header"/>
    <w:uiPriority w:val="99"/>
    <w:rsid w:val="002D15C9"/>
    <w:rPr>
      <w:rFonts w:ascii="Book Antiqua" w:hAnsi="Book Antiqua"/>
      <w:sz w:val="24"/>
    </w:rPr>
  </w:style>
  <w:style w:type="paragraph" w:styleId="Footer">
    <w:name w:val="footer"/>
    <w:basedOn w:val="Normal"/>
    <w:link w:val="FooterChar"/>
    <w:uiPriority w:val="99"/>
    <w:unhideWhenUsed/>
    <w:rsid w:val="000F2A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2AB0"/>
    <w:rPr>
      <w:rFonts w:ascii="Book Antiqua" w:hAnsi="Book Antiqua"/>
      <w:sz w:val="24"/>
    </w:rPr>
  </w:style>
  <w:style w:type="paragraph" w:styleId="TOC1">
    <w:name w:val="toc 1"/>
    <w:basedOn w:val="Normal"/>
    <w:next w:val="Normal"/>
    <w:autoRedefine/>
    <w:uiPriority w:val="39"/>
    <w:unhideWhenUsed/>
    <w:rsid w:val="003B1DBC"/>
    <w:pPr>
      <w:tabs>
        <w:tab w:val="left" w:pos="567"/>
        <w:tab w:val="right" w:leader="dot" w:pos="9026"/>
      </w:tabs>
      <w:spacing w:before="280"/>
      <w:ind w:firstLine="0"/>
      <w:jc w:val="left"/>
    </w:pPr>
    <w:rPr>
      <w:caps/>
    </w:rPr>
  </w:style>
  <w:style w:type="paragraph" w:styleId="TOC2">
    <w:name w:val="toc 2"/>
    <w:basedOn w:val="Normal"/>
    <w:next w:val="Normal"/>
    <w:autoRedefine/>
    <w:uiPriority w:val="39"/>
    <w:unhideWhenUsed/>
    <w:rsid w:val="003B1DBC"/>
    <w:pPr>
      <w:tabs>
        <w:tab w:val="left" w:pos="1134"/>
        <w:tab w:val="right" w:leader="dot" w:pos="9026"/>
      </w:tabs>
      <w:ind w:left="1134" w:hanging="567"/>
      <w:jc w:val="left"/>
    </w:pPr>
  </w:style>
  <w:style w:type="paragraph" w:styleId="TOC3">
    <w:name w:val="toc 3"/>
    <w:basedOn w:val="Normal"/>
    <w:next w:val="Normal"/>
    <w:autoRedefine/>
    <w:uiPriority w:val="39"/>
    <w:unhideWhenUsed/>
    <w:rsid w:val="00363933"/>
    <w:pPr>
      <w:tabs>
        <w:tab w:val="left" w:pos="1834"/>
        <w:tab w:val="right" w:leader="dot" w:pos="9026"/>
      </w:tabs>
      <w:ind w:left="1871" w:hanging="737"/>
      <w:jc w:val="left"/>
    </w:pPr>
  </w:style>
  <w:style w:type="character" w:styleId="Hyperlink">
    <w:name w:val="Hyperlink"/>
    <w:basedOn w:val="DefaultParagraphFont"/>
    <w:uiPriority w:val="99"/>
    <w:unhideWhenUsed/>
    <w:rsid w:val="005D18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18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8B9"/>
    <w:rPr>
      <w:rFonts w:ascii="Tahoma" w:hAnsi="Tahoma" w:cs="Tahoma"/>
      <w:sz w:val="16"/>
      <w:szCs w:val="16"/>
    </w:rPr>
  </w:style>
  <w:style w:type="paragraph" w:customStyle="1" w:styleId="Abstraktintekstit">
    <w:name w:val="Abstraktin tekstit"/>
    <w:basedOn w:val="Normal"/>
    <w:qFormat/>
    <w:rsid w:val="002E5878"/>
    <w:pPr>
      <w:suppressAutoHyphens/>
    </w:pPr>
    <w:rPr>
      <w:lang w:val="en-US"/>
    </w:rPr>
  </w:style>
  <w:style w:type="paragraph" w:customStyle="1" w:styleId="Lhde">
    <w:name w:val="Lähde"/>
    <w:basedOn w:val="Normalfirstparagraph"/>
    <w:qFormat/>
    <w:rsid w:val="00187417"/>
    <w:pPr>
      <w:suppressAutoHyphens/>
      <w:spacing w:line="240" w:lineRule="auto"/>
      <w:ind w:left="567" w:hanging="567"/>
      <w:jc w:val="left"/>
    </w:pPr>
    <w:rPr>
      <w:noProof/>
    </w:rPr>
  </w:style>
  <w:style w:type="paragraph" w:styleId="TableofFigures">
    <w:name w:val="table of figures"/>
    <w:basedOn w:val="Normal"/>
    <w:next w:val="Normal"/>
    <w:uiPriority w:val="99"/>
    <w:unhideWhenUsed/>
    <w:rsid w:val="0023549D"/>
    <w:pPr>
      <w:tabs>
        <w:tab w:val="left" w:pos="1871"/>
        <w:tab w:val="right" w:leader="dot" w:pos="8505"/>
      </w:tabs>
      <w:ind w:left="1871" w:hanging="1871"/>
      <w:jc w:val="left"/>
    </w:pPr>
  </w:style>
  <w:style w:type="table" w:styleId="TableGrid">
    <w:name w:val="Table Grid"/>
    <w:basedOn w:val="TableNormal"/>
    <w:uiPriority w:val="59"/>
    <w:rsid w:val="006707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01151"/>
    <w:pPr>
      <w:pageBreakBefore w:val="0"/>
      <w:framePr w:wrap="notBeside" w:vAnchor="margin"/>
      <w:numPr>
        <w:numId w:val="0"/>
      </w:numPr>
      <w:spacing w:before="480" w:after="0"/>
      <w:outlineLvl w:val="9"/>
    </w:pPr>
    <w:rPr>
      <w:rFonts w:ascii="Cambria" w:hAnsi="Cambria"/>
      <w:caps w:val="0"/>
      <w:color w:val="365F91"/>
      <w:sz w:val="28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3059A3"/>
    <w:rPr>
      <w:rFonts w:ascii="Book Antiqua" w:hAnsi="Book Antiqua"/>
      <w:b/>
      <w:bCs/>
      <w:iCs/>
      <w:color w:val="000000" w:themeColor="text1"/>
      <w:sz w:val="24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3059A3"/>
    <w:rPr>
      <w:rFonts w:ascii="Book Antiqua" w:hAnsi="Book Antiqua"/>
      <w:b/>
      <w:color w:val="000000" w:themeColor="text1"/>
      <w:sz w:val="24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2C15"/>
    <w:rPr>
      <w:rFonts w:ascii="Cambria" w:eastAsia="SimSun" w:hAnsi="Cambria" w:cs="Times New Roman"/>
      <w:i/>
      <w:iCs/>
      <w:color w:val="243F60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2C15"/>
    <w:rPr>
      <w:rFonts w:ascii="Cambria" w:eastAsia="SimSun" w:hAnsi="Cambria" w:cs="Times New Roman"/>
      <w:i/>
      <w:iCs/>
      <w:color w:val="404040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2C15"/>
    <w:rPr>
      <w:rFonts w:ascii="Cambria" w:eastAsia="SimSun" w:hAnsi="Cambria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2C15"/>
    <w:rPr>
      <w:rFonts w:ascii="Cambria" w:eastAsia="SimSun" w:hAnsi="Cambria" w:cs="Times New Roman"/>
      <w:i/>
      <w:iCs/>
      <w:color w:val="404040"/>
      <w:sz w:val="20"/>
      <w:szCs w:val="20"/>
    </w:rPr>
  </w:style>
  <w:style w:type="paragraph" w:customStyle="1" w:styleId="Citation">
    <w:name w:val="Citation"/>
    <w:next w:val="Normal"/>
    <w:autoRedefine/>
    <w:qFormat/>
    <w:rsid w:val="005E4273"/>
    <w:pPr>
      <w:spacing w:before="280" w:after="280" w:line="220" w:lineRule="exact"/>
      <w:ind w:left="567"/>
    </w:pPr>
    <w:rPr>
      <w:rFonts w:ascii="Book Antiqua" w:hAnsi="Book Antiqua"/>
      <w:sz w:val="21"/>
      <w:szCs w:val="22"/>
    </w:rPr>
  </w:style>
  <w:style w:type="paragraph" w:styleId="FootnoteText">
    <w:name w:val="footnote text"/>
    <w:aliases w:val="Alaviite"/>
    <w:link w:val="FootnoteTextChar"/>
    <w:uiPriority w:val="99"/>
    <w:semiHidden/>
    <w:unhideWhenUsed/>
    <w:rsid w:val="00135D3B"/>
    <w:pPr>
      <w:spacing w:line="220" w:lineRule="exact"/>
    </w:pPr>
    <w:rPr>
      <w:rFonts w:ascii="Book Antiqua" w:hAnsi="Book Antiqua"/>
      <w:sz w:val="21"/>
    </w:rPr>
  </w:style>
  <w:style w:type="character" w:customStyle="1" w:styleId="FootnoteTextChar">
    <w:name w:val="Footnote Text Char"/>
    <w:aliases w:val="Alaviite Char"/>
    <w:basedOn w:val="DefaultParagraphFont"/>
    <w:link w:val="FootnoteText"/>
    <w:uiPriority w:val="99"/>
    <w:semiHidden/>
    <w:rsid w:val="00135D3B"/>
    <w:rPr>
      <w:rFonts w:ascii="Book Antiqua" w:hAnsi="Book Antiqua"/>
      <w:sz w:val="21"/>
    </w:rPr>
  </w:style>
  <w:style w:type="character" w:styleId="FootnoteReference">
    <w:name w:val="footnote reference"/>
    <w:basedOn w:val="DefaultParagraphFont"/>
    <w:uiPriority w:val="99"/>
    <w:semiHidden/>
    <w:unhideWhenUsed/>
    <w:rsid w:val="00516414"/>
    <w:rPr>
      <w:vertAlign w:val="superscript"/>
    </w:rPr>
  </w:style>
  <w:style w:type="paragraph" w:styleId="Caption">
    <w:name w:val="caption"/>
    <w:next w:val="Normalfirstparagraph"/>
    <w:uiPriority w:val="35"/>
    <w:unhideWhenUsed/>
    <w:qFormat/>
    <w:rsid w:val="003B3F11"/>
    <w:pPr>
      <w:spacing w:before="280" w:after="280"/>
      <w:ind w:left="1701" w:hanging="1701"/>
    </w:pPr>
    <w:rPr>
      <w:rFonts w:ascii="Book Antiqua" w:hAnsi="Book Antiqua"/>
      <w:bCs/>
      <w:sz w:val="21"/>
    </w:rPr>
  </w:style>
  <w:style w:type="paragraph" w:customStyle="1" w:styleId="Taulukonteksti">
    <w:name w:val="Taulukon teksti"/>
    <w:qFormat/>
    <w:rsid w:val="00761390"/>
    <w:rPr>
      <w:rFonts w:ascii="Book Antiqua" w:hAnsi="Book Antiqua"/>
      <w:sz w:val="21"/>
      <w:szCs w:val="22"/>
    </w:rPr>
  </w:style>
  <w:style w:type="table" w:customStyle="1" w:styleId="Taulukko">
    <w:name w:val="Taulukko"/>
    <w:basedOn w:val="TableNormal"/>
    <w:uiPriority w:val="99"/>
    <w:qFormat/>
    <w:rsid w:val="00761390"/>
    <w:rPr>
      <w:rFonts w:ascii="Book Antiqua" w:hAnsi="Book Antiqua"/>
      <w:sz w:val="21"/>
    </w:rPr>
    <w:tblPr/>
    <w:tcPr>
      <w:vAlign w:val="center"/>
    </w:tcPr>
  </w:style>
  <w:style w:type="paragraph" w:customStyle="1" w:styleId="Abstraktinotsikot">
    <w:name w:val="Abstraktin otsikot"/>
    <w:basedOn w:val="Normal"/>
    <w:qFormat/>
    <w:rsid w:val="00AF0884"/>
    <w:pPr>
      <w:ind w:firstLine="0"/>
    </w:pPr>
    <w:rPr>
      <w:rFonts w:ascii="Times New Roman" w:hAnsi="Times New Roman"/>
      <w:sz w:val="20"/>
      <w:szCs w:val="20"/>
    </w:rPr>
  </w:style>
  <w:style w:type="paragraph" w:customStyle="1" w:styleId="Luetteloteksti">
    <w:name w:val="Luetteloteksti"/>
    <w:next w:val="Normal"/>
    <w:autoRedefine/>
    <w:qFormat/>
    <w:rsid w:val="00C10940"/>
    <w:pPr>
      <w:numPr>
        <w:numId w:val="10"/>
      </w:numPr>
      <w:spacing w:before="280" w:line="220" w:lineRule="exact"/>
    </w:pPr>
    <w:rPr>
      <w:rFonts w:ascii="Book Antiqua" w:hAnsi="Book Antiqua"/>
      <w:sz w:val="21"/>
      <w:szCs w:val="22"/>
    </w:rPr>
  </w:style>
  <w:style w:type="paragraph" w:customStyle="1" w:styleId="Kuvionselite">
    <w:name w:val="Kuvion selite"/>
    <w:qFormat/>
    <w:rsid w:val="00202889"/>
    <w:pPr>
      <w:spacing w:before="280" w:after="280"/>
      <w:ind w:left="1134" w:hanging="1134"/>
    </w:pPr>
    <w:rPr>
      <w:rFonts w:ascii="Book Antiqua" w:hAnsi="Book Antiqua"/>
      <w:sz w:val="21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2323B6"/>
    <w:pPr>
      <w:ind w:left="720" w:firstLine="737"/>
    </w:pPr>
  </w:style>
  <w:style w:type="paragraph" w:styleId="TOC5">
    <w:name w:val="toc 5"/>
    <w:basedOn w:val="Normal"/>
    <w:next w:val="Normal"/>
    <w:autoRedefine/>
    <w:uiPriority w:val="39"/>
    <w:unhideWhenUsed/>
    <w:rsid w:val="002323B6"/>
    <w:pPr>
      <w:ind w:left="958" w:firstLine="737"/>
    </w:pPr>
  </w:style>
  <w:style w:type="paragraph" w:customStyle="1" w:styleId="Thesistitle">
    <w:name w:val="Thesis title"/>
    <w:basedOn w:val="Normalfirstparagraph"/>
    <w:qFormat/>
    <w:rsid w:val="00FA0262"/>
    <w:pPr>
      <w:spacing w:before="3360" w:after="5000"/>
      <w:jc w:val="center"/>
    </w:pPr>
    <w:rPr>
      <w:b/>
      <w:caps/>
      <w:sz w:val="32"/>
      <w:szCs w:val="32"/>
    </w:rPr>
  </w:style>
  <w:style w:type="paragraph" w:customStyle="1" w:styleId="Thesisauthor">
    <w:name w:val="Thesis author"/>
    <w:basedOn w:val="Normalfirstparagraph"/>
    <w:qFormat/>
    <w:rsid w:val="00DE7EA8"/>
    <w:pPr>
      <w:ind w:left="5387"/>
      <w:jc w:val="left"/>
    </w:pPr>
  </w:style>
  <w:style w:type="paragraph" w:customStyle="1" w:styleId="Normaalitekstiensimminenkappale">
    <w:name w:val="Normaali teksti ensimmäinen kappale"/>
    <w:basedOn w:val="Normal"/>
    <w:next w:val="Normal"/>
    <w:qFormat/>
    <w:rsid w:val="00FF2F81"/>
    <w:pPr>
      <w:ind w:firstLine="0"/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363933"/>
    <w:pPr>
      <w:ind w:left="240" w:hanging="240"/>
    </w:pPr>
  </w:style>
  <w:style w:type="paragraph" w:styleId="IndexHeading">
    <w:name w:val="index heading"/>
    <w:basedOn w:val="Normal"/>
    <w:next w:val="Index1"/>
    <w:uiPriority w:val="99"/>
    <w:unhideWhenUsed/>
    <w:rsid w:val="00363933"/>
    <w:rPr>
      <w:rFonts w:asciiTheme="majorHAnsi" w:eastAsiaTheme="majorEastAsia" w:hAnsiTheme="majorHAnsi" w:cstheme="majorBidi"/>
      <w:b/>
      <w:bCs/>
    </w:rPr>
  </w:style>
  <w:style w:type="paragraph" w:styleId="Bibliography">
    <w:name w:val="Bibliography"/>
    <w:basedOn w:val="Lhde"/>
    <w:next w:val="Normal"/>
    <w:uiPriority w:val="37"/>
    <w:unhideWhenUsed/>
    <w:rsid w:val="007A3FD0"/>
    <w:rPr>
      <w:lang w:val="en-US"/>
    </w:rPr>
  </w:style>
  <w:style w:type="paragraph" w:customStyle="1" w:styleId="Potsikkonumeroimaton">
    <w:name w:val="Pääotsikko numeroimaton"/>
    <w:next w:val="Normaalitekstiensimminenkappale"/>
    <w:qFormat/>
    <w:rsid w:val="00DE0C07"/>
    <w:pPr>
      <w:spacing w:after="480"/>
    </w:pPr>
    <w:rPr>
      <w:rFonts w:ascii="Book Antiqua" w:hAnsi="Book Antiqua"/>
      <w:b/>
      <w:caps/>
      <w:sz w:val="28"/>
      <w:szCs w:val="22"/>
    </w:rPr>
  </w:style>
  <w:style w:type="paragraph" w:styleId="ListParagraph">
    <w:name w:val="List Paragraph"/>
    <w:basedOn w:val="Normal"/>
    <w:uiPriority w:val="34"/>
    <w:qFormat/>
    <w:rsid w:val="00DE0C07"/>
    <w:pPr>
      <w:spacing w:after="160" w:line="259" w:lineRule="auto"/>
      <w:ind w:left="720" w:firstLine="0"/>
      <w:contextualSpacing/>
      <w:jc w:val="left"/>
    </w:pPr>
    <w:rPr>
      <w:rFonts w:eastAsiaTheme="minorHAnsi" w:cstheme="minorBidi"/>
      <w:kern w:val="2"/>
      <w:sz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17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ileservices.ad.jyu.fi\homes\hynyjoro\Downloads\Masters%20thesis%20template%20HYTK%20edit_0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D8789F2FD4B4D4E81A653A59D417146" ma:contentTypeVersion="20" ma:contentTypeDescription="Luo uusi asiakirja." ma:contentTypeScope="" ma:versionID="603881a7334e3909198b9707ed5c3468">
  <xsd:schema xmlns:xsd="http://www.w3.org/2001/XMLSchema" xmlns:xs="http://www.w3.org/2001/XMLSchema" xmlns:p="http://schemas.microsoft.com/office/2006/metadata/properties" xmlns:ns1="http://schemas.microsoft.com/sharepoint/v3" xmlns:ns2="6d2a4660-e960-4a38-8823-5373fc190e77" xmlns:ns3="c6ec3c45-6ca5-43f4-add3-8043fb8cc26a" targetNamespace="http://schemas.microsoft.com/office/2006/metadata/properties" ma:root="true" ma:fieldsID="7be7fb630364fca5d6df91771417cb91" ns1:_="" ns2:_="" ns3:_="">
    <xsd:import namespace="http://schemas.microsoft.com/sharepoint/v3"/>
    <xsd:import namespace="6d2a4660-e960-4a38-8823-5373fc190e77"/>
    <xsd:import namespace="c6ec3c45-6ca5-43f4-add3-8043fb8cc2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Yhtenäisen yhteensopivuuskäytännön ominaisuudet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Yhtenäisen yhteensopivuuskäytännön käyttöliittymän toimint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a4660-e960-4a38-8823-5373fc190e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Kuvien tunnisteet" ma:readOnly="false" ma:fieldId="{5cf76f15-5ced-4ddc-b409-7134ff3c332f}" ma:taxonomyMulti="true" ma:sspId="ba830b52-6d58-45b3-9899-c4752b5a1b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c3c45-6ca5-43f4-add3-8043fb8cc26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9b9c159-ab1f-44f6-a918-aa928e5daf6e}" ma:internalName="TaxCatchAll" ma:showField="CatchAllData" ma:web="c6ec3c45-6ca5-43f4-add3-8043fb8cc2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ec3c45-6ca5-43f4-add3-8043fb8cc26a" xsi:nil="true"/>
    <lcf76f155ced4ddcb4097134ff3c332f xmlns="6d2a4660-e960-4a38-8823-5373fc190e77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12C02BD-30EB-4BF8-8DE6-4BECA6A999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6AA33D-1FFF-41FB-91D3-B70D1A2A9A8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8AEFAE-DE40-42F0-9B98-4FB2F49A62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2a4660-e960-4a38-8823-5373fc190e77"/>
    <ds:schemaRef ds:uri="c6ec3c45-6ca5-43f4-add3-8043fb8cc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F19BE8-E82D-48CD-8D88-6255B215345B}">
  <ds:schemaRefs>
    <ds:schemaRef ds:uri="http://schemas.microsoft.com/office/2006/metadata/properties"/>
    <ds:schemaRef ds:uri="http://schemas.microsoft.com/office/infopath/2007/PartnerControls"/>
    <ds:schemaRef ds:uri="c6ec3c45-6ca5-43f4-add3-8043fb8cc26a"/>
    <ds:schemaRef ds:uri="6d2a4660-e960-4a38-8823-5373fc190e77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f98a487e-ccec-4222-88ca-56dc432d7a91}" enabled="1" method="Privileged" siteId="{e9662d58-caa4-4bc1-b138-c8b1acab5a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Masters thesis template HYTK edit_0 (1).dotx</Template>
  <TotalTime>1</TotalTime>
  <Pages>11</Pages>
  <Words>803</Words>
  <Characters>6508</Characters>
  <Application>Microsoft Office Word</Application>
  <DocSecurity>0</DocSecurity>
  <Lines>54</Lines>
  <Paragraphs>14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Väitöskirjapohja</vt:lpstr>
      <vt:lpstr>Väitöskirjapohja</vt:lpstr>
    </vt:vector>
  </TitlesOfParts>
  <Company>JYU</Company>
  <LinksUpToDate>false</LinksUpToDate>
  <CharactersWithSpaces>7297</CharactersWithSpaces>
  <SharedDoc>false</SharedDoc>
  <HLinks>
    <vt:vector size="54" baseType="variant">
      <vt:variant>
        <vt:i4>1638455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_Toc229984415</vt:lpwstr>
      </vt:variant>
      <vt:variant>
        <vt:i4>1638455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_Toc229984414</vt:lpwstr>
      </vt:variant>
      <vt:variant>
        <vt:i4>1638455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_Toc229984413</vt:lpwstr>
      </vt:variant>
      <vt:variant>
        <vt:i4>1638455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_Toc229984412</vt:lpwstr>
      </vt:variant>
      <vt:variant>
        <vt:i4>1638455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_Toc229984411</vt:lpwstr>
      </vt:variant>
      <vt:variant>
        <vt:i4>1638455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_Toc229984410</vt:lpwstr>
      </vt:variant>
      <vt:variant>
        <vt:i4>1572919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_Toc229984409</vt:lpwstr>
      </vt:variant>
      <vt:variant>
        <vt:i4>1114160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_Toc229984399</vt:lpwstr>
      </vt:variant>
      <vt:variant>
        <vt:i4>1114160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_Toc229984393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Master's Thesis Template</dc:title>
  <dc:subject>Jyväskylän yliopiston väitöskirjapohja</dc:subject>
  <dc:creator>Hyny, Johanna</dc:creator>
  <cp:lastModifiedBy>Hyny, Johanna</cp:lastModifiedBy>
  <cp:revision>1</cp:revision>
  <cp:lastPrinted>2009-04-28T10:51:00Z</cp:lastPrinted>
  <dcterms:created xsi:type="dcterms:W3CDTF">2026-03-31T12:57:00Z</dcterms:created>
  <dcterms:modified xsi:type="dcterms:W3CDTF">2026-03-31T12:58:00Z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0x0101008D8789F2FD4B4D4E81A653A59D417146</vt:lpwstr>
  </property>
</Properties>
</file>