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7435" w14:textId="77777777" w:rsidR="003059A3" w:rsidRPr="003B1DBC" w:rsidRDefault="007775BA" w:rsidP="00253E9E">
      <w:pPr>
        <w:pStyle w:val="Tutkielmanotsikko"/>
      </w:pPr>
      <w:r w:rsidRPr="003B1DBC">
        <w:t>Tutkielman otsikko</w:t>
      </w:r>
    </w:p>
    <w:p w14:paraId="79EFC308" w14:textId="77777777" w:rsidR="00513A52" w:rsidRDefault="00513A52" w:rsidP="00E153AC">
      <w:pPr>
        <w:pStyle w:val="Tutkielmantekija"/>
      </w:pPr>
      <w:r w:rsidRPr="00E153AC">
        <w:t>Etunimi</w:t>
      </w:r>
      <w:r>
        <w:t xml:space="preserve"> Sukunimi</w:t>
      </w:r>
    </w:p>
    <w:p w14:paraId="7E1A096E" w14:textId="77777777" w:rsidR="00513A52" w:rsidRDefault="00513A52" w:rsidP="00E153AC">
      <w:pPr>
        <w:pStyle w:val="Tutkielmantekija"/>
      </w:pPr>
      <w:r>
        <w:t>Maisterintutkielma</w:t>
      </w:r>
      <w:r w:rsidR="00AD04C5">
        <w:t xml:space="preserve"> / Kandidaatintutkielma</w:t>
      </w:r>
    </w:p>
    <w:p w14:paraId="47E8C728" w14:textId="77777777" w:rsidR="00513A52" w:rsidRDefault="002B18F9" w:rsidP="00E153AC">
      <w:pPr>
        <w:pStyle w:val="Tutkielmantekija"/>
      </w:pPr>
      <w:r>
        <w:t>Tutkinto-ohjelma</w:t>
      </w:r>
    </w:p>
    <w:p w14:paraId="482D2FA9" w14:textId="77777777" w:rsidR="002B18F9" w:rsidRDefault="002B18F9" w:rsidP="00E153AC">
      <w:pPr>
        <w:pStyle w:val="Tutkielmantekija"/>
      </w:pPr>
      <w:r>
        <w:t>Opintosuunta</w:t>
      </w:r>
    </w:p>
    <w:p w14:paraId="088A2FFA" w14:textId="77777777" w:rsidR="00513A52" w:rsidRDefault="00513A52" w:rsidP="00E153AC">
      <w:pPr>
        <w:pStyle w:val="Tutkielmantekija"/>
      </w:pPr>
      <w:r>
        <w:t>Laitos</w:t>
      </w:r>
    </w:p>
    <w:p w14:paraId="385F4B89" w14:textId="77777777" w:rsidR="00513A52" w:rsidRDefault="00513A52" w:rsidP="00E153AC">
      <w:pPr>
        <w:pStyle w:val="Tutkielmantekija"/>
      </w:pPr>
      <w:r>
        <w:t>Jyväskylän yliopisto</w:t>
      </w:r>
    </w:p>
    <w:p w14:paraId="3AE185B6" w14:textId="77777777" w:rsidR="00513A52" w:rsidRDefault="00FF7C65" w:rsidP="00E153AC">
      <w:pPr>
        <w:pStyle w:val="Tutkielmantekija"/>
      </w:pPr>
      <w:r>
        <w:t>Kevät 2020</w:t>
      </w:r>
    </w:p>
    <w:p w14:paraId="78D360C5" w14:textId="77777777" w:rsidR="004865E4" w:rsidRPr="003059A3" w:rsidRDefault="004865E4" w:rsidP="00FC69B9">
      <w:pPr>
        <w:jc w:val="left"/>
      </w:pPr>
    </w:p>
    <w:p w14:paraId="6034549C" w14:textId="77777777" w:rsidR="00135D3B" w:rsidRPr="00FC69B9" w:rsidRDefault="00135D3B">
      <w:pPr>
        <w:ind w:firstLine="0"/>
        <w:jc w:val="left"/>
        <w:rPr>
          <w:b/>
          <w:caps/>
          <w:sz w:val="28"/>
        </w:rPr>
      </w:pPr>
      <w:r w:rsidRPr="003059A3">
        <w:br w:type="page"/>
      </w:r>
    </w:p>
    <w:p w14:paraId="529EC601" w14:textId="77777777" w:rsidR="00F13087" w:rsidRPr="003B1DBC" w:rsidRDefault="00226474" w:rsidP="008151C8">
      <w:pPr>
        <w:pStyle w:val="Potsikkonumeroimaton"/>
        <w:rPr>
          <w:szCs w:val="28"/>
        </w:rPr>
      </w:pPr>
      <w:r w:rsidRPr="003B1DBC">
        <w:rPr>
          <w:szCs w:val="28"/>
        </w:rPr>
        <w:lastRenderedPageBreak/>
        <w:t>jYVÄSKYLÄN YLIOPISTO</w:t>
      </w:r>
    </w:p>
    <w:tbl>
      <w:tblPr>
        <w:tblW w:w="939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681"/>
      </w:tblGrid>
      <w:tr w:rsidR="00F13087" w:rsidRPr="00184868" w14:paraId="6348AD8B" w14:textId="77777777" w:rsidTr="006062C3">
        <w:trPr>
          <w:cantSplit/>
          <w:trHeight w:val="567"/>
        </w:trPr>
        <w:tc>
          <w:tcPr>
            <w:tcW w:w="47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01EEC55" w14:textId="77777777" w:rsidR="00F13087" w:rsidRPr="00184868" w:rsidRDefault="004A58D4" w:rsidP="004A58D4">
            <w:pPr>
              <w:pStyle w:val="Abstraktinotsikot"/>
              <w:rPr>
                <w:rFonts w:ascii="Book Antiqua" w:hAnsi="Book Antiqua"/>
              </w:rPr>
            </w:pPr>
            <w:r w:rsidRPr="00184868">
              <w:rPr>
                <w:rFonts w:ascii="Book Antiqua" w:hAnsi="Book Antiqua"/>
              </w:rPr>
              <w:t>Tiedekunta</w:t>
            </w:r>
            <w:r w:rsidR="00AD04C5" w:rsidRPr="00184868">
              <w:rPr>
                <w:rFonts w:ascii="Book Antiqua" w:hAnsi="Book Antiqua"/>
              </w:rPr>
              <w:t xml:space="preserve"> </w:t>
            </w:r>
          </w:p>
          <w:p w14:paraId="2D5D35CC" w14:textId="77777777" w:rsidR="00CD6FE4" w:rsidRPr="00184868" w:rsidRDefault="00622F36" w:rsidP="00AD04C5">
            <w:pPr>
              <w:pStyle w:val="Normaalitekstiensimminenkappale"/>
            </w:pPr>
            <w:r>
              <w:t>Humanistis-yhteiskuntatieteellinen</w:t>
            </w:r>
          </w:p>
        </w:tc>
        <w:tc>
          <w:tcPr>
            <w:tcW w:w="4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BE5A06F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Laitos</w:t>
            </w:r>
          </w:p>
        </w:tc>
      </w:tr>
      <w:tr w:rsidR="00F13087" w:rsidRPr="00184868" w14:paraId="2A4B025B" w14:textId="77777777" w:rsidTr="006062C3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636AAFF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Tekijä</w:t>
            </w:r>
          </w:p>
        </w:tc>
      </w:tr>
      <w:tr w:rsidR="00F13087" w:rsidRPr="00184868" w14:paraId="74C5F089" w14:textId="77777777" w:rsidTr="006062C3">
        <w:trPr>
          <w:cantSplit/>
          <w:trHeight w:val="113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1AA63181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Työn nimi</w:t>
            </w:r>
          </w:p>
        </w:tc>
      </w:tr>
      <w:tr w:rsidR="00F13087" w:rsidRPr="00184868" w14:paraId="6165488F" w14:textId="77777777" w:rsidTr="006062C3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68A9AD54" w14:textId="77777777" w:rsidR="00F13087" w:rsidRPr="00184868" w:rsidRDefault="002B18F9" w:rsidP="004A58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Tutkinto-ohjelma ja mahdollinen opintosuunta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506B6F91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Työn laji</w:t>
            </w:r>
            <w:r w:rsidR="00CD6FE4" w:rsidRPr="00184868">
              <w:rPr>
                <w:sz w:val="20"/>
                <w:szCs w:val="20"/>
              </w:rPr>
              <w:t xml:space="preserve"> </w:t>
            </w:r>
          </w:p>
          <w:p w14:paraId="44A3F7C6" w14:textId="77777777" w:rsidR="00CD6FE4" w:rsidRPr="00184868" w:rsidRDefault="00CD6FE4" w:rsidP="00CD6FE4">
            <w:pPr>
              <w:pStyle w:val="Normaalitekstiensimminenkappale"/>
            </w:pPr>
          </w:p>
        </w:tc>
      </w:tr>
      <w:tr w:rsidR="00F13087" w:rsidRPr="00184868" w14:paraId="4D20FC89" w14:textId="77777777" w:rsidTr="006062C3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059D89CB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Aika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07BBDD2F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Sivumäärä</w:t>
            </w:r>
          </w:p>
        </w:tc>
      </w:tr>
      <w:tr w:rsidR="00F13087" w:rsidRPr="00184868" w14:paraId="581AC5A7" w14:textId="77777777" w:rsidTr="006062C3">
        <w:trPr>
          <w:cantSplit/>
          <w:trHeight w:val="7305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0584F0E9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Tiivistelmä</w:t>
            </w:r>
          </w:p>
        </w:tc>
      </w:tr>
      <w:tr w:rsidR="00F13087" w:rsidRPr="00184868" w14:paraId="04198893" w14:textId="77777777" w:rsidTr="006062C3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161D7B8D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Asiasanat</w:t>
            </w:r>
          </w:p>
        </w:tc>
      </w:tr>
      <w:tr w:rsidR="00F13087" w:rsidRPr="00184868" w14:paraId="2585FE50" w14:textId="77777777" w:rsidTr="006062C3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299134B" w14:textId="77777777" w:rsidR="00F13087" w:rsidRPr="00184868" w:rsidRDefault="004A58D4" w:rsidP="00AD04C5">
            <w:pPr>
              <w:pStyle w:val="Normaalitekstiensimminenkappale"/>
            </w:pPr>
            <w:r w:rsidRPr="00184868">
              <w:rPr>
                <w:sz w:val="20"/>
                <w:szCs w:val="20"/>
              </w:rPr>
              <w:t>Säilytyspaikka</w:t>
            </w:r>
            <w:r w:rsidR="00AD04C5" w:rsidRPr="00184868">
              <w:rPr>
                <w:sz w:val="20"/>
                <w:szCs w:val="20"/>
              </w:rPr>
              <w:t xml:space="preserve"> </w:t>
            </w:r>
            <w:r w:rsidR="00AD04C5" w:rsidRPr="00184868">
              <w:t>Jyväskylän yliopisto</w:t>
            </w:r>
          </w:p>
        </w:tc>
      </w:tr>
      <w:tr w:rsidR="00F13087" w:rsidRPr="00184868" w14:paraId="03DC87D3" w14:textId="77777777" w:rsidTr="006062C3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</w:tcMar>
          </w:tcPr>
          <w:p w14:paraId="207A0347" w14:textId="77777777"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Muita tietoja</w:t>
            </w:r>
          </w:p>
        </w:tc>
      </w:tr>
    </w:tbl>
    <w:p w14:paraId="3E5352A3" w14:textId="77777777" w:rsidR="006062C3" w:rsidRDefault="006062C3" w:rsidP="006062C3">
      <w:pPr>
        <w:pStyle w:val="Potsikkonumeroimaton"/>
      </w:pPr>
      <w:r w:rsidRPr="00FB5B7B">
        <w:lastRenderedPageBreak/>
        <w:t>Ilmoitus tekoälyn käytöstä</w:t>
      </w:r>
    </w:p>
    <w:p w14:paraId="1D961EC5" w14:textId="77777777" w:rsidR="006062C3" w:rsidRDefault="006062C3" w:rsidP="006062C3">
      <w:pPr>
        <w:pStyle w:val="Normaalitekstiensimminenkappale"/>
      </w:pPr>
      <w:r w:rsidRPr="009E033F">
        <w:t xml:space="preserve">Vahvistan, että tämä tutkielma on oma alkuperäinen työni. Olen merkinnyt kaikki </w:t>
      </w:r>
      <w:r>
        <w:t xml:space="preserve">käyttämäni </w:t>
      </w:r>
      <w:r w:rsidRPr="009E033F">
        <w:t>lähteet</w:t>
      </w:r>
      <w:r>
        <w:t xml:space="preserve"> asianmukaisesti</w:t>
      </w:r>
      <w:r w:rsidRPr="009E033F">
        <w:t>.</w:t>
      </w:r>
      <w:r>
        <w:t xml:space="preserve"> </w:t>
      </w:r>
      <w:r w:rsidRPr="009E033F">
        <w:t xml:space="preserve">Ymmärrän, että </w:t>
      </w:r>
      <w:r>
        <w:t xml:space="preserve">syyllistyn akateemiseen vilppiin, jos esitän </w:t>
      </w:r>
      <w:r w:rsidRPr="009E033F">
        <w:t>tekoälyn tuottama</w:t>
      </w:r>
      <w:r>
        <w:t>a</w:t>
      </w:r>
      <w:r w:rsidRPr="009E033F">
        <w:t xml:space="preserve"> teksti</w:t>
      </w:r>
      <w:r>
        <w:t>ä</w:t>
      </w:r>
      <w:r w:rsidRPr="009E033F">
        <w:t xml:space="preserve"> </w:t>
      </w:r>
      <w:r>
        <w:t xml:space="preserve">omanani ilman että muokkaan sitä perusteellisesti. </w:t>
      </w:r>
    </w:p>
    <w:p w14:paraId="23272018" w14:textId="77777777" w:rsidR="006062C3" w:rsidRDefault="006062C3" w:rsidP="006062C3">
      <w:pPr>
        <w:spacing w:line="240" w:lineRule="auto"/>
      </w:pPr>
    </w:p>
    <w:p w14:paraId="2F06F8DC" w14:textId="170DA2C5" w:rsidR="006062C3" w:rsidRPr="009E033F" w:rsidRDefault="00266EBA" w:rsidP="00417697">
      <w:pPr>
        <w:pStyle w:val="Normaalitekstiensimminenkappale"/>
      </w:pPr>
      <w:r>
        <w:rPr>
          <w:rFonts w:ascii="Segoe UI Symbol" w:hAnsi="Segoe UI Symbol" w:cs="Segoe UI Symbol"/>
        </w:rPr>
        <w:t>[]</w:t>
      </w:r>
      <w:r w:rsidR="006062C3" w:rsidRPr="009E033F">
        <w:t xml:space="preserve"> </w:t>
      </w:r>
      <w:r w:rsidR="006062C3" w:rsidRPr="009E033F">
        <w:rPr>
          <w:b/>
          <w:bCs/>
        </w:rPr>
        <w:t>En käyttänyt</w:t>
      </w:r>
      <w:r w:rsidR="006062C3" w:rsidRPr="009E033F">
        <w:t xml:space="preserve"> tekoälytyökaluja tämän tutkielman tutkimus- ja kirjoitusprosessissa.</w:t>
      </w:r>
    </w:p>
    <w:p w14:paraId="3985D5FB" w14:textId="77777777" w:rsidR="006062C3" w:rsidRPr="009E033F" w:rsidRDefault="006062C3" w:rsidP="006062C3">
      <w:pPr>
        <w:spacing w:line="240" w:lineRule="auto"/>
      </w:pPr>
    </w:p>
    <w:p w14:paraId="5E6ED1A7" w14:textId="4DFA52BA" w:rsidR="006062C3" w:rsidRPr="009E033F" w:rsidRDefault="00266EBA" w:rsidP="00417697">
      <w:pPr>
        <w:pStyle w:val="Normaalitekstiensimminenkappale"/>
      </w:pPr>
      <w:r>
        <w:rPr>
          <w:rFonts w:ascii="Segoe UI Symbol" w:hAnsi="Segoe UI Symbol" w:cs="Segoe UI Symbol"/>
        </w:rPr>
        <w:t>[]</w:t>
      </w:r>
      <w:r w:rsidR="006062C3" w:rsidRPr="009E033F">
        <w:t xml:space="preserve"> </w:t>
      </w:r>
      <w:r w:rsidR="006062C3" w:rsidRPr="009E033F">
        <w:rPr>
          <w:b/>
          <w:bCs/>
        </w:rPr>
        <w:t>Käytin</w:t>
      </w:r>
      <w:r w:rsidR="006062C3" w:rsidRPr="009E033F">
        <w:t xml:space="preserve"> tekoälytyökaluja tutkimus- ja/tai kirjoitusprosessin aikana.</w:t>
      </w:r>
    </w:p>
    <w:p w14:paraId="5C6DDAD8" w14:textId="77777777" w:rsidR="006062C3" w:rsidRPr="009E033F" w:rsidRDefault="006062C3" w:rsidP="006062C3">
      <w:pPr>
        <w:spacing w:line="240" w:lineRule="auto"/>
      </w:pPr>
    </w:p>
    <w:p w14:paraId="7D716EE0" w14:textId="77777777" w:rsidR="006062C3" w:rsidRPr="009E033F" w:rsidRDefault="006062C3" w:rsidP="00417697">
      <w:pPr>
        <w:pStyle w:val="Normaalitekstiensimminenkappale"/>
      </w:pPr>
      <w:r w:rsidRPr="009E033F">
        <w:t xml:space="preserve">Jos </w:t>
      </w:r>
      <w:r>
        <w:t>käytit tekoälyä</w:t>
      </w:r>
      <w:r w:rsidRPr="009E033F">
        <w:t xml:space="preserve">, </w:t>
      </w:r>
      <w:r>
        <w:t>kuvaa tarkemmin</w:t>
      </w:r>
      <w:r w:rsidRPr="009E033F">
        <w:t>:</w:t>
      </w:r>
    </w:p>
    <w:p w14:paraId="03B7827C" w14:textId="77777777" w:rsidR="006062C3" w:rsidRPr="009E033F" w:rsidRDefault="006062C3" w:rsidP="006062C3">
      <w:pPr>
        <w:spacing w:line="240" w:lineRule="auto"/>
      </w:pPr>
    </w:p>
    <w:p w14:paraId="3215934F" w14:textId="77777777" w:rsidR="006062C3" w:rsidRPr="009E033F" w:rsidRDefault="006062C3" w:rsidP="006062C3">
      <w:pPr>
        <w:pStyle w:val="ListParagraph"/>
        <w:numPr>
          <w:ilvl w:val="0"/>
          <w:numId w:val="12"/>
        </w:numPr>
        <w:spacing w:after="0" w:line="240" w:lineRule="auto"/>
      </w:pPr>
      <w:r w:rsidRPr="009E033F">
        <w:t>Käyt</w:t>
      </w:r>
      <w:r>
        <w:t>tämäsi</w:t>
      </w:r>
      <w:r w:rsidRPr="009E033F">
        <w:t xml:space="preserve"> tekoälytyökalut: (esim. </w:t>
      </w:r>
      <w:proofErr w:type="spellStart"/>
      <w:r w:rsidRPr="009E033F">
        <w:t>ChatGPT</w:t>
      </w:r>
      <w:proofErr w:type="spellEnd"/>
      <w:r w:rsidRPr="009E033F">
        <w:t xml:space="preserve">, </w:t>
      </w:r>
      <w:proofErr w:type="spellStart"/>
      <w:r w:rsidRPr="009E033F">
        <w:t>Grammarly</w:t>
      </w:r>
      <w:proofErr w:type="spellEnd"/>
      <w:r w:rsidRPr="009E033F">
        <w:t xml:space="preserve">, </w:t>
      </w:r>
      <w:proofErr w:type="spellStart"/>
      <w:r w:rsidRPr="009E033F">
        <w:t>DeepL</w:t>
      </w:r>
      <w:proofErr w:type="spellEnd"/>
      <w:r w:rsidRPr="009E033F">
        <w:t>)</w:t>
      </w:r>
    </w:p>
    <w:p w14:paraId="00C10363" w14:textId="77777777" w:rsidR="006062C3" w:rsidRPr="009E033F" w:rsidRDefault="006062C3" w:rsidP="006062C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Mihin tarkoitukseen käytit tekoälyä? </w:t>
      </w:r>
      <w:r w:rsidRPr="009E033F">
        <w:t>(esim. ideointiin, oikolukuun,</w:t>
      </w:r>
      <w:r>
        <w:t xml:space="preserve"> ilmaisun muokkaamiseen,</w:t>
      </w:r>
      <w:r w:rsidRPr="009E033F">
        <w:t xml:space="preserve"> käännösavuksi)</w:t>
      </w:r>
    </w:p>
    <w:p w14:paraId="07AB9D99" w14:textId="77777777" w:rsidR="006062C3" w:rsidRPr="009E033F" w:rsidRDefault="006062C3" w:rsidP="006062C3">
      <w:pPr>
        <w:pStyle w:val="ListParagraph"/>
        <w:numPr>
          <w:ilvl w:val="0"/>
          <w:numId w:val="12"/>
        </w:numPr>
        <w:spacing w:after="0" w:line="240" w:lineRule="auto"/>
      </w:pPr>
      <w:r w:rsidRPr="009E033F">
        <w:t>Miten</w:t>
      </w:r>
      <w:r>
        <w:t xml:space="preserve"> muokkasit</w:t>
      </w:r>
      <w:r w:rsidRPr="009E033F">
        <w:t xml:space="preserve"> </w:t>
      </w:r>
      <w:r>
        <w:t xml:space="preserve">tai yhdistit </w:t>
      </w:r>
      <w:r w:rsidRPr="009E033F">
        <w:t xml:space="preserve">tekoälyn tuottamaa sisältöä </w:t>
      </w:r>
      <w:r>
        <w:t>osaksi</w:t>
      </w:r>
      <w:r w:rsidRPr="009E033F">
        <w:t xml:space="preserve"> tutkielmaa</w:t>
      </w:r>
      <w:r>
        <w:t>?</w:t>
      </w:r>
    </w:p>
    <w:p w14:paraId="5DC9A5A3" w14:textId="77777777" w:rsidR="006062C3" w:rsidRPr="009E033F" w:rsidRDefault="006062C3" w:rsidP="006062C3">
      <w:pPr>
        <w:pStyle w:val="ListParagraph"/>
        <w:numPr>
          <w:ilvl w:val="0"/>
          <w:numId w:val="12"/>
        </w:numPr>
        <w:spacing w:after="0" w:line="240" w:lineRule="auto"/>
      </w:pPr>
      <w:r>
        <w:t>Missä kirjoitusprosessin vaiheessa käytit tekoälyä? (esim. luonnostelu, palautteet ja korjaukset, lopullinen versio)</w:t>
      </w:r>
    </w:p>
    <w:p w14:paraId="1BE44641" w14:textId="77777777" w:rsidR="006062C3" w:rsidRPr="009E033F" w:rsidRDefault="006062C3" w:rsidP="006062C3">
      <w:pPr>
        <w:pStyle w:val="ListParagraph"/>
        <w:numPr>
          <w:ilvl w:val="0"/>
          <w:numId w:val="12"/>
        </w:numPr>
        <w:spacing w:after="0" w:line="240" w:lineRule="auto"/>
      </w:pPr>
      <w:r w:rsidRPr="009E033F">
        <w:t>Tekoälyav</w:t>
      </w:r>
      <w:r>
        <w:t>usteisuude</w:t>
      </w:r>
      <w:r w:rsidRPr="009E033F">
        <w:t xml:space="preserve">n arviointi: miten </w:t>
      </w:r>
      <w:r>
        <w:t>tekoälyn käyttö</w:t>
      </w:r>
      <w:r w:rsidRPr="009E033F">
        <w:t xml:space="preserve"> tuki itsenäistä ajatteluasi</w:t>
      </w:r>
      <w:r>
        <w:t xml:space="preserve"> tai auttoi sinua tutkimusprojektissasi</w:t>
      </w:r>
      <w:r w:rsidRPr="009E033F">
        <w:t>?</w:t>
      </w:r>
    </w:p>
    <w:p w14:paraId="1F67FA4A" w14:textId="77777777" w:rsidR="006062C3" w:rsidRPr="009E033F" w:rsidRDefault="006062C3" w:rsidP="006062C3">
      <w:pPr>
        <w:spacing w:line="240" w:lineRule="auto"/>
      </w:pPr>
    </w:p>
    <w:p w14:paraId="72F9B814" w14:textId="77777777" w:rsidR="006062C3" w:rsidRPr="006062C3" w:rsidRDefault="006062C3">
      <w:pPr>
        <w:ind w:firstLine="0"/>
        <w:jc w:val="left"/>
      </w:pPr>
    </w:p>
    <w:p w14:paraId="7117D73E" w14:textId="77777777" w:rsidR="003059A3" w:rsidRPr="006062C3" w:rsidRDefault="003059A3">
      <w:pPr>
        <w:ind w:firstLine="0"/>
        <w:jc w:val="left"/>
      </w:pPr>
      <w:r w:rsidRPr="006062C3">
        <w:br w:type="page"/>
      </w:r>
    </w:p>
    <w:p w14:paraId="3AA948A7" w14:textId="77777777" w:rsidR="002A1298" w:rsidRPr="00F316E3" w:rsidRDefault="00492BA7" w:rsidP="00D31524">
      <w:pPr>
        <w:pStyle w:val="Potsikkonumeroimaton"/>
      </w:pPr>
      <w:r w:rsidRPr="00F316E3">
        <w:lastRenderedPageBreak/>
        <w:t>K</w:t>
      </w:r>
      <w:r w:rsidR="009121AA" w:rsidRPr="00F316E3">
        <w:t>uviot</w:t>
      </w:r>
    </w:p>
    <w:p w14:paraId="0B551480" w14:textId="77777777" w:rsidR="000D71A9" w:rsidRDefault="00326348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"KUVIO" </w:instrText>
      </w:r>
      <w:r>
        <w:rPr>
          <w:lang w:val="en-US"/>
        </w:rPr>
        <w:fldChar w:fldCharType="separate"/>
      </w:r>
      <w:hyperlink w:anchor="_Toc39135959" w:history="1">
        <w:r w:rsidR="000D71A9" w:rsidRPr="00115D42">
          <w:rPr>
            <w:rStyle w:val="Hyperlink"/>
            <w:noProof/>
          </w:rPr>
          <w:t>KUVIO 1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115D42">
          <w:rPr>
            <w:rStyle w:val="Hyperlink"/>
            <w:noProof/>
          </w:rPr>
          <w:t>Esimerkki tutkimusprosessin etenemisestä.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_Toc39135959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0D71A9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14:paraId="5A002034" w14:textId="77777777" w:rsidR="00D31524" w:rsidRPr="00D31524" w:rsidRDefault="00326348" w:rsidP="00326348">
      <w:pPr>
        <w:pStyle w:val="Normaalitekstiensimminenkappale"/>
        <w:rPr>
          <w:lang w:val="en-US"/>
        </w:rPr>
      </w:pPr>
      <w:r>
        <w:rPr>
          <w:lang w:val="en-US"/>
        </w:rPr>
        <w:fldChar w:fldCharType="end"/>
      </w:r>
    </w:p>
    <w:p w14:paraId="51E06373" w14:textId="77777777" w:rsidR="00D31524" w:rsidRDefault="00492BA7" w:rsidP="00D31524">
      <w:pPr>
        <w:pStyle w:val="Potsikkonumeroimaton"/>
        <w:rPr>
          <w:lang w:val="en-US"/>
        </w:rPr>
      </w:pPr>
      <w:r w:rsidRPr="00882C15">
        <w:rPr>
          <w:lang w:val="en-US"/>
        </w:rPr>
        <w:t>Taulukot</w:t>
      </w:r>
    </w:p>
    <w:p w14:paraId="28541695" w14:textId="77777777" w:rsidR="000D71A9" w:rsidRDefault="007D7D0F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 w:rsidR="00D31524">
        <w:rPr>
          <w:lang w:val="en-US"/>
        </w:rPr>
        <w:instrText xml:space="preserve"> TOC \h \z \c "TAULUKKO" </w:instrText>
      </w:r>
      <w:r>
        <w:rPr>
          <w:lang w:val="en-US"/>
        </w:rPr>
        <w:fldChar w:fldCharType="separate"/>
      </w:r>
      <w:hyperlink w:anchor="_Toc39135962" w:history="1">
        <w:r w:rsidR="000D71A9" w:rsidRPr="00A122F8">
          <w:rPr>
            <w:rStyle w:val="Hyperlink"/>
            <w:noProof/>
          </w:rPr>
          <w:t xml:space="preserve">TAULUKKO 1 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A122F8">
          <w:rPr>
            <w:rStyle w:val="Hyperlink"/>
            <w:noProof/>
          </w:rPr>
          <w:t>Kuinka tuttua tutkielman mallipohjan käyttö oli opiskelijoille seminaarityöskentelyn alussa?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_Toc39135962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0D71A9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14:paraId="3CF329DF" w14:textId="77777777" w:rsidR="00135D3B" w:rsidRDefault="007D7D0F" w:rsidP="00DE20FF">
      <w:pPr>
        <w:ind w:firstLine="0"/>
        <w:rPr>
          <w:lang w:val="en-US"/>
        </w:rPr>
      </w:pPr>
      <w:r>
        <w:rPr>
          <w:lang w:val="en-US"/>
        </w:rPr>
        <w:fldChar w:fldCharType="end"/>
      </w:r>
    </w:p>
    <w:p w14:paraId="579A1E63" w14:textId="77777777"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14:paraId="4E8C95A7" w14:textId="77777777" w:rsidR="009D4CB9" w:rsidRPr="009D4CB9" w:rsidRDefault="009D4CB9" w:rsidP="008E5E22">
      <w:pPr>
        <w:pStyle w:val="Potsikkonumeroimaton"/>
      </w:pPr>
      <w:r w:rsidRPr="001B4FFA">
        <w:lastRenderedPageBreak/>
        <w:t>Sisällys</w:t>
      </w:r>
    </w:p>
    <w:p w14:paraId="025611C5" w14:textId="77777777" w:rsidR="0050284C" w:rsidRDefault="002323B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9135991" w:history="1">
        <w:r w:rsidR="0050284C" w:rsidRPr="00904EB7">
          <w:rPr>
            <w:rStyle w:val="Hyperlink"/>
            <w:noProof/>
          </w:rPr>
          <w:t>1</w:t>
        </w:r>
        <w:r w:rsidR="0050284C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50284C" w:rsidRPr="00904EB7">
          <w:rPr>
            <w:rStyle w:val="Hyperlink"/>
            <w:noProof/>
          </w:rPr>
          <w:t>Ensimmäinen pääluvun 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_Toc39135991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50284C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14:paraId="3AF46DD6" w14:textId="77777777" w:rsidR="0050284C" w:rsidRDefault="0050284C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2" w:history="1">
        <w:r w:rsidRPr="00904EB7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Toisen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267838" w14:textId="77777777" w:rsidR="0050284C" w:rsidRDefault="0050284C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3" w:history="1">
        <w:r w:rsidRPr="00904EB7">
          <w:rPr>
            <w:rStyle w:val="Hyperlink"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Kolmannen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DEE625" w14:textId="77777777" w:rsidR="0050284C" w:rsidRDefault="0050284C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4" w:history="1">
        <w:r w:rsidRPr="00904EB7">
          <w:rPr>
            <w:rStyle w:val="Hyperlink"/>
            <w:noProof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Toinen kolmannen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2FDF33" w14:textId="77777777" w:rsidR="0050284C" w:rsidRDefault="0050284C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5" w:history="1">
        <w:r w:rsidRPr="00904EB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Toisen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92857D" w14:textId="77777777" w:rsidR="0050284C" w:rsidRDefault="0050284C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6" w:history="1">
        <w:r w:rsidRPr="00904EB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Toinen pääotsikko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17DDB4" w14:textId="77777777" w:rsidR="0050284C" w:rsidRDefault="0050284C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7" w:history="1">
        <w:r w:rsidRPr="00904EB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Toisen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A145AA" w14:textId="77777777" w:rsidR="0050284C" w:rsidRDefault="0050284C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8" w:history="1">
        <w:r w:rsidRPr="00904EB7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904EB7">
          <w:rPr>
            <w:rStyle w:val="Hyperlink"/>
            <w:noProof/>
          </w:rPr>
          <w:t>Toisen tason alaotsikko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FA6D97" w14:textId="77777777" w:rsidR="0050284C" w:rsidRDefault="0050284C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9" w:history="1">
        <w:r w:rsidRPr="00904EB7">
          <w:rPr>
            <w:rStyle w:val="Hyperlink"/>
            <w:noProof/>
          </w:rPr>
          <w:t>Lähteet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4B03BD" w14:textId="77777777" w:rsidR="005D18B9" w:rsidRDefault="002323B6">
      <w:r>
        <w:rPr>
          <w:caps/>
        </w:rPr>
        <w:fldChar w:fldCharType="end"/>
      </w:r>
    </w:p>
    <w:p w14:paraId="06DB20E3" w14:textId="77777777" w:rsidR="005D18B9" w:rsidRPr="005D18B9" w:rsidRDefault="00B97ECA" w:rsidP="005D18B9">
      <w:pPr>
        <w:pStyle w:val="Normaalitekstiensimminenkappale"/>
      </w:pPr>
      <w:r>
        <w:t>LIITTEET</w:t>
      </w:r>
      <w:r w:rsidR="009238B1">
        <w:t xml:space="preserve"> (poista tämä rivi, mikäli työssäsi ei ole liitteitä)</w:t>
      </w:r>
    </w:p>
    <w:p w14:paraId="1F8952EC" w14:textId="77777777" w:rsidR="005D18B9" w:rsidRDefault="005D18B9" w:rsidP="005D18B9">
      <w:pPr>
        <w:pStyle w:val="Normaalitekstiensimminenkappale"/>
      </w:pPr>
    </w:p>
    <w:p w14:paraId="723EF2E2" w14:textId="77777777" w:rsidR="00CA6F92" w:rsidRDefault="00750150" w:rsidP="00761390">
      <w:pPr>
        <w:sectPr w:rsidR="00CA6F92" w:rsidSect="008151C8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1247" w:right="1440" w:bottom="907" w:left="1440" w:header="1134" w:footer="709" w:gutter="0"/>
          <w:cols w:space="708"/>
          <w:docGrid w:linePitch="360"/>
        </w:sectPr>
      </w:pPr>
      <w:r w:rsidRPr="00761390">
        <w:br w:type="page"/>
      </w:r>
    </w:p>
    <w:p w14:paraId="73F8CF6B" w14:textId="77777777" w:rsidR="009121AA" w:rsidRDefault="002167F7" w:rsidP="005F4BB2">
      <w:pPr>
        <w:pStyle w:val="Heading1"/>
        <w:framePr w:wrap="notBeside"/>
      </w:pPr>
      <w:bookmarkStart w:id="0" w:name="_Toc39135991"/>
      <w:r>
        <w:lastRenderedPageBreak/>
        <w:t>Ensimmäinen pää</w:t>
      </w:r>
      <w:r w:rsidR="00677BDB">
        <w:t xml:space="preserve">luvun </w:t>
      </w:r>
      <w:r>
        <w:t>otsikko</w:t>
      </w:r>
      <w:bookmarkEnd w:id="0"/>
    </w:p>
    <w:p w14:paraId="2B3A3DE0" w14:textId="77777777" w:rsidR="00943BCC" w:rsidRPr="009D03DD" w:rsidRDefault="001B50F7" w:rsidP="00943BCC">
      <w:pPr>
        <w:pStyle w:val="Normaalitekstiensimminenkappale"/>
        <w:rPr>
          <w:noProof/>
          <w:lang w:val="fr-FR"/>
        </w:rPr>
      </w:pPr>
      <w:r>
        <w:rPr>
          <w:noProof/>
        </w:rPr>
        <w:t>Tutkielmapohjan</w:t>
      </w:r>
      <w:r w:rsidR="00BE719B">
        <w:rPr>
          <w:noProof/>
        </w:rPr>
        <w:t xml:space="preserve"> käyttö sujuu parhaiten, kun tunnet tekstikäsittelyohjelmasi tyylien </w:t>
      </w:r>
      <w:r w:rsidR="00B77E84">
        <w:rPr>
          <w:noProof/>
        </w:rPr>
        <w:t xml:space="preserve">(Styles) </w:t>
      </w:r>
      <w:r w:rsidR="00BE719B">
        <w:rPr>
          <w:noProof/>
        </w:rPr>
        <w:t xml:space="preserve">käytön. </w:t>
      </w:r>
      <w:r w:rsidR="00773BB1">
        <w:rPr>
          <w:noProof/>
        </w:rPr>
        <w:t xml:space="preserve">Yllä olevan otsikon tyylinä on ”Heading 1”. Samaa tyyliä käytetään jokaisen </w:t>
      </w:r>
      <w:r w:rsidR="00096348">
        <w:rPr>
          <w:noProof/>
        </w:rPr>
        <w:t>pää</w:t>
      </w:r>
      <w:r w:rsidR="00773BB1">
        <w:rPr>
          <w:noProof/>
        </w:rPr>
        <w:t xml:space="preserve">luvun otsikossa. </w:t>
      </w:r>
      <w:r w:rsidR="00BE719B">
        <w:rPr>
          <w:noProof/>
        </w:rPr>
        <w:t xml:space="preserve">Tässä </w:t>
      </w:r>
      <w:r w:rsidR="00BE719B" w:rsidRPr="00BE719B">
        <w:rPr>
          <w:noProof/>
        </w:rPr>
        <w:t xml:space="preserve">ensimmäisessä tekstikappaleessa </w:t>
      </w:r>
      <w:r w:rsidR="00BE719B">
        <w:rPr>
          <w:noProof/>
        </w:rPr>
        <w:t xml:space="preserve">on käytetty </w:t>
      </w:r>
      <w:r w:rsidR="00BE719B" w:rsidRPr="00BE719B">
        <w:rPr>
          <w:noProof/>
        </w:rPr>
        <w:t xml:space="preserve">tyyliä “Normaali </w:t>
      </w:r>
      <w:r w:rsidR="00BE719B">
        <w:rPr>
          <w:noProof/>
        </w:rPr>
        <w:t xml:space="preserve">teksti ensimmäinen kappale”. Ensimmäinen kappale alkaa aina sivun vasemmasta reunasta. </w:t>
      </w:r>
    </w:p>
    <w:p w14:paraId="7464738B" w14:textId="77777777" w:rsidR="00BE719B" w:rsidRPr="00BE719B" w:rsidRDefault="00BE719B" w:rsidP="00BE719B">
      <w:pPr>
        <w:rPr>
          <w:noProof/>
          <w:lang w:val="fr-FR"/>
        </w:rPr>
      </w:pPr>
      <w:r>
        <w:rPr>
          <w:noProof/>
          <w:lang w:val="fr-FR"/>
        </w:rPr>
        <w:t xml:space="preserve">Tässä kappaleessa on käytetty tyyliä </w:t>
      </w:r>
      <w:r w:rsidRPr="00BE719B">
        <w:rPr>
          <w:noProof/>
        </w:rPr>
        <w:t>“</w:t>
      </w:r>
      <w:r>
        <w:rPr>
          <w:noProof/>
        </w:rPr>
        <w:t>Normal”.</w:t>
      </w:r>
      <w:r>
        <w:rPr>
          <w:noProof/>
          <w:lang w:val="fr-FR"/>
        </w:rPr>
        <w:t xml:space="preserve"> Ensimmäisen kappaleen jälkeen tulevat kappaleet on aina sisennetty. Siksi niillä on myös eri tyyli kuin ensimmäisellä kappaleella. </w:t>
      </w:r>
    </w:p>
    <w:p w14:paraId="4CB18C0A" w14:textId="77777777" w:rsidR="00BE719B" w:rsidRDefault="00BE719B" w:rsidP="00943BCC">
      <w:pPr>
        <w:rPr>
          <w:noProof/>
          <w:lang w:val="fr-FR"/>
        </w:rPr>
      </w:pPr>
      <w:r w:rsidRPr="00150174">
        <w:rPr>
          <w:noProof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52562EE1" w14:textId="77777777" w:rsidR="00943BCC" w:rsidRPr="009D03DD" w:rsidRDefault="00943BCC" w:rsidP="00943BC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4F514002" w14:textId="77777777" w:rsidR="005F4BB2" w:rsidRDefault="002167F7" w:rsidP="005F4BB2">
      <w:pPr>
        <w:pStyle w:val="Heading2"/>
      </w:pPr>
      <w:bookmarkStart w:id="1" w:name="_Toc39135992"/>
      <w:r>
        <w:t>Toisen tason</w:t>
      </w:r>
      <w:r w:rsidR="005F4BB2">
        <w:t xml:space="preserve"> alaotsikko</w:t>
      </w:r>
      <w:bookmarkEnd w:id="1"/>
    </w:p>
    <w:p w14:paraId="7B11777F" w14:textId="77777777" w:rsidR="00784D0A" w:rsidRDefault="00784D0A" w:rsidP="00784D0A">
      <w:pPr>
        <w:pStyle w:val="Normaalitekstiensimminenkappale"/>
      </w:pPr>
      <w:r>
        <w:t>Seuraavassa esimerkki sitaatista:</w:t>
      </w:r>
    </w:p>
    <w:p w14:paraId="68223D1E" w14:textId="77777777" w:rsidR="00784D0A" w:rsidRPr="00C140C4" w:rsidRDefault="009A1F6F" w:rsidP="001E108F">
      <w:pPr>
        <w:pStyle w:val="Sitaatti"/>
        <w:jc w:val="both"/>
        <w:rPr>
          <w:noProof/>
          <w:lang w:val="fr-FR"/>
        </w:rPr>
      </w:pPr>
      <w:r w:rsidRPr="009A1F6F">
        <w:rPr>
          <w:noProof/>
        </w:rPr>
        <w:t xml:space="preserve">Sitaatissa on käytössä oma tyylinsä, nimeltään “Sitaatti”. </w:t>
      </w:r>
      <w:r w:rsidR="00784D0A" w:rsidRPr="009A1F6F">
        <w:rPr>
          <w:noProof/>
          <w:lang w:val="en-US"/>
        </w:rPr>
        <w:t xml:space="preserve">Lorem ipsum dolor sit amet, consectetuer adipiscing elit. </w:t>
      </w:r>
      <w:r w:rsidR="00784D0A" w:rsidRPr="00150174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="00784D0A" w:rsidRPr="00D27C19">
        <w:rPr>
          <w:noProof/>
          <w:lang w:val="fr-FR"/>
        </w:rPr>
        <w:t>Nunc viverra imperdiet enim. Fusce est. Vivamus a tellus.</w:t>
      </w:r>
      <w:r w:rsidR="00784D0A">
        <w:rPr>
          <w:rStyle w:val="FootnoteReference"/>
          <w:noProof/>
          <w:lang w:val="fr-FR"/>
        </w:rPr>
        <w:footnoteReference w:id="1"/>
      </w:r>
    </w:p>
    <w:p w14:paraId="048F9D04" w14:textId="77777777" w:rsidR="00B539A8" w:rsidRDefault="002167F7" w:rsidP="00A57CE8">
      <w:pPr>
        <w:pStyle w:val="Heading3"/>
        <w:spacing w:before="240"/>
      </w:pPr>
      <w:bookmarkStart w:id="2" w:name="_Toc39135993"/>
      <w:r>
        <w:t>Kolmannen tason</w:t>
      </w:r>
      <w:r w:rsidR="000F2AB0">
        <w:t xml:space="preserve"> alaotsikko</w:t>
      </w:r>
      <w:bookmarkEnd w:id="2"/>
    </w:p>
    <w:p w14:paraId="14875243" w14:textId="77777777" w:rsidR="000F0045" w:rsidRPr="000F0045" w:rsidRDefault="00943BCC" w:rsidP="000F0045">
      <w:pPr>
        <w:pStyle w:val="Normaalitekstiensimminenkappale"/>
      </w:pPr>
      <w:r>
        <w:t>Tässä esimerkit taulukoiden selitysteksteistä, jotka oikeita tyylejä</w:t>
      </w:r>
      <w:r w:rsidR="008B225B">
        <w:t xml:space="preserve"> (”Taulukon selite”)</w:t>
      </w:r>
      <w:r>
        <w:t xml:space="preserve"> käyttämällä päivittyvät myös </w:t>
      </w:r>
      <w:r w:rsidR="00D27C19">
        <w:t>dokumentin alussa oleviin luetteloihin</w:t>
      </w:r>
      <w:r w:rsidR="00DB083B">
        <w:t>!</w:t>
      </w:r>
      <w:bookmarkStart w:id="3" w:name="_Toc228774453"/>
    </w:p>
    <w:p w14:paraId="266B8379" w14:textId="77777777" w:rsidR="00FC2B3E" w:rsidRDefault="00FC2B3E" w:rsidP="00FC2B3E">
      <w:pPr>
        <w:pStyle w:val="Caption"/>
        <w:keepNext/>
      </w:pPr>
      <w:bookmarkStart w:id="4" w:name="_Toc39135962"/>
      <w:bookmarkEnd w:id="3"/>
      <w:r>
        <w:lastRenderedPageBreak/>
        <w:t xml:space="preserve">TAULUKKO </w:t>
      </w:r>
      <w:r w:rsidR="00AB27D4">
        <w:fldChar w:fldCharType="begin"/>
      </w:r>
      <w:r w:rsidR="00AB27D4">
        <w:instrText xml:space="preserve"> SEQ TAULUKKO \* ARABIC </w:instrText>
      </w:r>
      <w:r w:rsidR="00AB27D4">
        <w:fldChar w:fldCharType="separate"/>
      </w:r>
      <w:r w:rsidR="00266EBA">
        <w:rPr>
          <w:noProof/>
        </w:rPr>
        <w:t>1</w:t>
      </w:r>
      <w:r w:rsidR="00AB27D4">
        <w:rPr>
          <w:noProof/>
        </w:rPr>
        <w:fldChar w:fldCharType="end"/>
      </w:r>
      <w:r>
        <w:t xml:space="preserve"> </w:t>
      </w:r>
      <w:r>
        <w:tab/>
        <w:t>Kuinka tuttua tutkielman mallipohjan käyttö oli opiskelijoille seminaarityöskentelyn alussa?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of table  title"/>
      </w:tblPr>
      <w:tblGrid>
        <w:gridCol w:w="5665"/>
        <w:gridCol w:w="1560"/>
        <w:gridCol w:w="1791"/>
      </w:tblGrid>
      <w:tr w:rsidR="00DE20FF" w14:paraId="3BF27BED" w14:textId="77777777" w:rsidTr="005969A8">
        <w:tc>
          <w:tcPr>
            <w:tcW w:w="5665" w:type="dxa"/>
          </w:tcPr>
          <w:p w14:paraId="059F761A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Mallipohjaan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perehtyminen</w:t>
            </w:r>
            <w:proofErr w:type="spellEnd"/>
          </w:p>
        </w:tc>
        <w:tc>
          <w:tcPr>
            <w:tcW w:w="1560" w:type="dxa"/>
          </w:tcPr>
          <w:p w14:paraId="51827F50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Frekvenssi</w:t>
            </w:r>
            <w:proofErr w:type="spellEnd"/>
          </w:p>
        </w:tc>
        <w:tc>
          <w:tcPr>
            <w:tcW w:w="1791" w:type="dxa"/>
          </w:tcPr>
          <w:p w14:paraId="165AFEED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Prosenttia</w:t>
            </w:r>
            <w:proofErr w:type="spellEnd"/>
            <w:r w:rsidR="00DE20FF">
              <w:rPr>
                <w:b/>
                <w:bCs/>
                <w:lang w:val="en-US"/>
              </w:rPr>
              <w:t xml:space="preserve"> (%)</w:t>
            </w:r>
          </w:p>
        </w:tc>
      </w:tr>
      <w:tr w:rsidR="00DE20FF" w14:paraId="53E07697" w14:textId="77777777" w:rsidTr="005969A8">
        <w:tc>
          <w:tcPr>
            <w:tcW w:w="5665" w:type="dxa"/>
          </w:tcPr>
          <w:p w14:paraId="608904EB" w14:textId="77777777"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en</w:t>
            </w:r>
            <w:r w:rsidRPr="00FC2B3E">
              <w:t xml:space="preserve"> perehtynyt mallipohjaan jo </w:t>
            </w:r>
            <w:r>
              <w:t xml:space="preserve">aiemmin </w:t>
            </w:r>
            <w:r w:rsidRPr="00FC2B3E">
              <w:t>ja käyttänyt sitä mui</w:t>
            </w:r>
            <w:r>
              <w:t xml:space="preserve">ssa kirjoitustehtävissä. </w:t>
            </w:r>
          </w:p>
        </w:tc>
        <w:tc>
          <w:tcPr>
            <w:tcW w:w="1560" w:type="dxa"/>
          </w:tcPr>
          <w:p w14:paraId="038E92B4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1" w:type="dxa"/>
          </w:tcPr>
          <w:p w14:paraId="0F9EA303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7,4</w:t>
            </w:r>
          </w:p>
        </w:tc>
      </w:tr>
      <w:tr w:rsidR="00DE20FF" w14:paraId="189F0653" w14:textId="77777777" w:rsidTr="005969A8">
        <w:tc>
          <w:tcPr>
            <w:tcW w:w="5665" w:type="dxa"/>
          </w:tcPr>
          <w:p w14:paraId="65326A27" w14:textId="77777777"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</w:t>
            </w:r>
            <w:r w:rsidRPr="00FC2B3E">
              <w:t>n nähnyt mallipohjan</w:t>
            </w:r>
            <w:r>
              <w:t xml:space="preserve"> jo aiemmin</w:t>
            </w:r>
            <w:r w:rsidRPr="00FC2B3E">
              <w:t>, mutta e</w:t>
            </w:r>
            <w:r>
              <w:t>n ole koskaan käyttänyt sitä.</w:t>
            </w:r>
          </w:p>
        </w:tc>
        <w:tc>
          <w:tcPr>
            <w:tcW w:w="1560" w:type="dxa"/>
          </w:tcPr>
          <w:p w14:paraId="5A1F3834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91" w:type="dxa"/>
          </w:tcPr>
          <w:p w14:paraId="7ABBFB27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22,2</w:t>
            </w:r>
          </w:p>
        </w:tc>
      </w:tr>
      <w:tr w:rsidR="00DE20FF" w14:paraId="6001154B" w14:textId="77777777" w:rsidTr="005969A8">
        <w:tc>
          <w:tcPr>
            <w:tcW w:w="5665" w:type="dxa"/>
          </w:tcPr>
          <w:p w14:paraId="27C25B12" w14:textId="77777777" w:rsidR="00DE20FF" w:rsidRPr="00FC2B3E" w:rsidRDefault="00FC2B3E" w:rsidP="005969A8">
            <w:pPr>
              <w:pStyle w:val="Taulukonteksti"/>
            </w:pPr>
            <w:r w:rsidRPr="00FC2B3E">
              <w:t>Tiesin, että mallipohja on olemassa, mutta e</w:t>
            </w:r>
            <w:r>
              <w:t>n ollut tutustunut siihen.</w:t>
            </w:r>
          </w:p>
        </w:tc>
        <w:tc>
          <w:tcPr>
            <w:tcW w:w="1560" w:type="dxa"/>
          </w:tcPr>
          <w:p w14:paraId="662C8EDD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91" w:type="dxa"/>
          </w:tcPr>
          <w:p w14:paraId="56719F82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51,9</w:t>
            </w:r>
          </w:p>
        </w:tc>
      </w:tr>
      <w:tr w:rsidR="00DE20FF" w14:paraId="1F48AAED" w14:textId="77777777" w:rsidTr="005969A8">
        <w:tc>
          <w:tcPr>
            <w:tcW w:w="5665" w:type="dxa"/>
          </w:tcPr>
          <w:p w14:paraId="249ABAA2" w14:textId="77777777" w:rsidR="00DE20FF" w:rsidRPr="00FC2B3E" w:rsidRDefault="00FC2B3E" w:rsidP="005969A8">
            <w:pPr>
              <w:pStyle w:val="Taulukonteksti"/>
            </w:pPr>
            <w:r w:rsidRPr="00FC2B3E">
              <w:t>En ole kuullut mallipohjasta koskaan aiemmin</w:t>
            </w:r>
            <w:r>
              <w:t>.</w:t>
            </w:r>
          </w:p>
        </w:tc>
        <w:tc>
          <w:tcPr>
            <w:tcW w:w="1560" w:type="dxa"/>
          </w:tcPr>
          <w:p w14:paraId="5EF6B144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91" w:type="dxa"/>
          </w:tcPr>
          <w:p w14:paraId="38FB646E" w14:textId="77777777"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18,5</w:t>
            </w:r>
          </w:p>
        </w:tc>
      </w:tr>
      <w:tr w:rsidR="00DE20FF" w14:paraId="22850899" w14:textId="77777777" w:rsidTr="005969A8">
        <w:tc>
          <w:tcPr>
            <w:tcW w:w="5665" w:type="dxa"/>
          </w:tcPr>
          <w:p w14:paraId="41D20D34" w14:textId="77777777"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Yhteensä</w:t>
            </w:r>
            <w:proofErr w:type="spellEnd"/>
          </w:p>
        </w:tc>
        <w:tc>
          <w:tcPr>
            <w:tcW w:w="1560" w:type="dxa"/>
          </w:tcPr>
          <w:p w14:paraId="32516C31" w14:textId="77777777"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1791" w:type="dxa"/>
          </w:tcPr>
          <w:p w14:paraId="78B067A4" w14:textId="77777777"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</w:p>
        </w:tc>
      </w:tr>
    </w:tbl>
    <w:p w14:paraId="64A79F89" w14:textId="77777777" w:rsidR="00DE20FF" w:rsidRPr="00DE20FF" w:rsidRDefault="00DE20FF" w:rsidP="00DE20FF">
      <w:pPr>
        <w:pStyle w:val="Normaalitekstiensimminenkappale"/>
      </w:pPr>
    </w:p>
    <w:p w14:paraId="0DA02F54" w14:textId="77777777" w:rsidR="0088305A" w:rsidRDefault="00FC2B3E" w:rsidP="00CC00B2">
      <w:pPr>
        <w:pStyle w:val="Normaalitekstiensimminenkappale"/>
      </w:pPr>
      <w:bookmarkStart w:id="5" w:name="_Toc228774504"/>
      <w:bookmarkStart w:id="6" w:name="_Toc229984067"/>
      <w:r>
        <w:rPr>
          <w:noProof/>
        </w:rPr>
        <w:drawing>
          <wp:inline distT="0" distB="0" distL="0" distR="0" wp14:anchorId="4D3F92E8" wp14:editId="1AF3B90F">
            <wp:extent cx="4320000" cy="3582000"/>
            <wp:effectExtent l="0" t="0" r="4445" b="0"/>
            <wp:docPr id="1" name="Kuva 1" descr="Esimerkki kuviosta: Tutkielmaprosessin etenemistä kuvaava kaav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53D9" w14:textId="77777777" w:rsidR="00FC2B3E" w:rsidRDefault="0088305A" w:rsidP="0088305A">
      <w:pPr>
        <w:pStyle w:val="Caption"/>
      </w:pPr>
      <w:bookmarkStart w:id="7" w:name="_Toc39135959"/>
      <w:r>
        <w:t xml:space="preserve">KUVIO </w:t>
      </w:r>
      <w:r w:rsidR="00AB27D4">
        <w:fldChar w:fldCharType="begin"/>
      </w:r>
      <w:r w:rsidR="00AB27D4">
        <w:instrText xml:space="preserve"> SEQ KUVIO \* ARABIC </w:instrText>
      </w:r>
      <w:r w:rsidR="00AB27D4">
        <w:fldChar w:fldCharType="separate"/>
      </w:r>
      <w:r w:rsidR="00266EBA">
        <w:rPr>
          <w:noProof/>
        </w:rPr>
        <w:t>1</w:t>
      </w:r>
      <w:r w:rsidR="00AB27D4">
        <w:rPr>
          <w:noProof/>
        </w:rPr>
        <w:fldChar w:fldCharType="end"/>
      </w:r>
      <w:r>
        <w:tab/>
        <w:t>Esimerkki tutkimusprosessin etenemisestä.</w:t>
      </w:r>
      <w:bookmarkEnd w:id="7"/>
    </w:p>
    <w:p w14:paraId="39519DB9" w14:textId="77777777" w:rsidR="008274D7" w:rsidRDefault="00A57CE8" w:rsidP="00A57CE8">
      <w:pPr>
        <w:pStyle w:val="Heading3"/>
      </w:pPr>
      <w:bookmarkStart w:id="8" w:name="_Toc39135994"/>
      <w:bookmarkEnd w:id="5"/>
      <w:bookmarkEnd w:id="6"/>
      <w:r>
        <w:t>Toinen kolmannen tason alaotsikko</w:t>
      </w:r>
      <w:bookmarkEnd w:id="8"/>
    </w:p>
    <w:p w14:paraId="0B1C9FA5" w14:textId="77777777"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642543D2" w14:textId="77777777" w:rsidR="00A57CE8" w:rsidRPr="00A57CE8" w:rsidRDefault="00A57CE8" w:rsidP="00A57CE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04A7C90D" w14:textId="77777777" w:rsidR="00A57CE8" w:rsidRDefault="00A57CE8" w:rsidP="00A57CE8">
      <w:pPr>
        <w:pStyle w:val="Heading2"/>
      </w:pPr>
      <w:bookmarkStart w:id="9" w:name="_Toc39135995"/>
      <w:r>
        <w:lastRenderedPageBreak/>
        <w:t>T</w:t>
      </w:r>
      <w:r w:rsidR="00ED5473">
        <w:t>ois</w:t>
      </w:r>
      <w:r>
        <w:t>en tason alaotsikko</w:t>
      </w:r>
      <w:bookmarkEnd w:id="9"/>
    </w:p>
    <w:p w14:paraId="33D8B192" w14:textId="77777777"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1B20EA36" w14:textId="77777777" w:rsidR="00BE719B" w:rsidRPr="0012207C" w:rsidRDefault="00A57CE8" w:rsidP="0012207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58C5C79F" w14:textId="77777777" w:rsidR="0012207C" w:rsidRDefault="0012207C" w:rsidP="001B0F3F">
      <w:pPr>
        <w:pStyle w:val="Heading1"/>
        <w:framePr w:wrap="notBeside"/>
      </w:pPr>
      <w:bookmarkStart w:id="10" w:name="_Toc39135996"/>
      <w:r>
        <w:lastRenderedPageBreak/>
        <w:t>Toinen pääotsikko</w:t>
      </w:r>
      <w:bookmarkEnd w:id="10"/>
    </w:p>
    <w:p w14:paraId="36880CD5" w14:textId="77777777" w:rsidR="00BE719B" w:rsidRDefault="00BE719B" w:rsidP="00BE719B">
      <w:pPr>
        <w:pStyle w:val="Heading2"/>
      </w:pPr>
      <w:bookmarkStart w:id="11" w:name="_Toc39135997"/>
      <w:r>
        <w:t>Toisen tason alaotsikko</w:t>
      </w:r>
      <w:bookmarkEnd w:id="11"/>
    </w:p>
    <w:p w14:paraId="1C611AB4" w14:textId="77777777" w:rsidR="00FF6D8C" w:rsidRDefault="00FF6D8C" w:rsidP="00FF6D8C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544A1E44" w14:textId="77777777" w:rsidR="00BE719B" w:rsidRPr="00986466" w:rsidRDefault="00FF6D8C" w:rsidP="00986466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  <w:r w:rsidR="00BF6EF2">
        <w:rPr>
          <w:noProof/>
          <w:lang w:val="fr-FR"/>
        </w:rPr>
        <w:tab/>
      </w:r>
    </w:p>
    <w:p w14:paraId="3A77FD5B" w14:textId="77777777" w:rsidR="00BE719B" w:rsidRDefault="00A26583" w:rsidP="00BE719B">
      <w:pPr>
        <w:pStyle w:val="Heading2"/>
      </w:pPr>
      <w:bookmarkStart w:id="12" w:name="_Toc39135998"/>
      <w:r>
        <w:t>T</w:t>
      </w:r>
      <w:r w:rsidR="00BE719B">
        <w:t>oisen tason alaotsikko</w:t>
      </w:r>
      <w:bookmarkEnd w:id="12"/>
    </w:p>
    <w:p w14:paraId="283F600E" w14:textId="77777777" w:rsidR="00CB60C8" w:rsidRDefault="00CB60C8" w:rsidP="00CB60C8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2254C451" w14:textId="77777777" w:rsidR="00CB60C8" w:rsidRPr="009D03DD" w:rsidRDefault="00CB60C8" w:rsidP="00CB60C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28FC18FD" w14:textId="77777777" w:rsidR="00CB60C8" w:rsidRPr="00CB60C8" w:rsidRDefault="00CB60C8" w:rsidP="00CB60C8">
      <w:pPr>
        <w:pStyle w:val="Normaalitekstiensimminenkappale"/>
      </w:pPr>
    </w:p>
    <w:p w14:paraId="6A577946" w14:textId="77777777" w:rsidR="00BE719B" w:rsidRPr="00BE719B" w:rsidRDefault="00BE719B" w:rsidP="00BE719B">
      <w:pPr>
        <w:pStyle w:val="Normaalitekstiensimminenkappale"/>
      </w:pPr>
    </w:p>
    <w:p w14:paraId="38D46AB1" w14:textId="77777777"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14:paraId="480DD03B" w14:textId="77777777" w:rsidR="00584B17" w:rsidRDefault="00584B17" w:rsidP="002C4AD9">
      <w:pPr>
        <w:pStyle w:val="Potsikkonumeroimaton"/>
        <w:outlineLvl w:val="0"/>
      </w:pPr>
      <w:bookmarkStart w:id="13" w:name="_Toc39135999"/>
      <w:r>
        <w:lastRenderedPageBreak/>
        <w:t>Lähteet</w:t>
      </w:r>
      <w:bookmarkEnd w:id="13"/>
    </w:p>
    <w:p w14:paraId="54FA4FA8" w14:textId="77777777" w:rsidR="00882C15" w:rsidRDefault="002C4AD9" w:rsidP="00E6141C">
      <w:pPr>
        <w:pStyle w:val="Lhde"/>
      </w:pPr>
      <w:r>
        <w:t>Ahkera, A., Etevä, E. &amp; Nokkela, N. 2008. Kuinka merkitsen lähteet oikeaoppisesti</w:t>
      </w:r>
      <w:r w:rsidR="00FD4066">
        <w:t xml:space="preserve"> väitöskirjaan</w:t>
      </w:r>
      <w:r>
        <w:t xml:space="preserve">. </w:t>
      </w:r>
      <w:r w:rsidR="00FD4066">
        <w:t>Jyväskylä: Yliopistokirjapainokustannus.</w:t>
      </w:r>
    </w:p>
    <w:p w14:paraId="21CED346" w14:textId="77777777" w:rsidR="00150174" w:rsidRDefault="00150174" w:rsidP="00E6141C">
      <w:pPr>
        <w:pStyle w:val="Lhde"/>
      </w:pPr>
      <w:r>
        <w:t>Toinen lähdeteos</w:t>
      </w:r>
    </w:p>
    <w:p w14:paraId="168BE5D8" w14:textId="77777777" w:rsidR="001D0A89" w:rsidRDefault="001D0A89" w:rsidP="00E6141C">
      <w:pPr>
        <w:pStyle w:val="Lhde"/>
      </w:pPr>
    </w:p>
    <w:p w14:paraId="0FFD58E7" w14:textId="77777777" w:rsidR="001D0A89" w:rsidRPr="007D7C26" w:rsidRDefault="00B067CE" w:rsidP="00E6141C">
      <w:pPr>
        <w:pStyle w:val="Lhde"/>
      </w:pPr>
      <w:r w:rsidRPr="00B067CE">
        <w:rPr>
          <w:b/>
        </w:rPr>
        <w:t>JYU Dissertations</w:t>
      </w:r>
      <w:r>
        <w:t xml:space="preserve"> -v</w:t>
      </w:r>
      <w:r w:rsidR="001D0A89" w:rsidRPr="001D0A89">
        <w:t xml:space="preserve">iittaustyyli on käytössä </w:t>
      </w:r>
      <w:r>
        <w:t xml:space="preserve">tässä </w:t>
      </w:r>
      <w:r w:rsidR="00266C96">
        <w:t>tutkielmapohjassa</w:t>
      </w:r>
      <w:r w:rsidR="001D0A89" w:rsidRPr="001D0A89">
        <w:t xml:space="preserve">. </w:t>
      </w:r>
      <w:r w:rsidR="007D7C26">
        <w:rPr>
          <w:b/>
          <w:bCs/>
        </w:rPr>
        <w:t>Käytä</w:t>
      </w:r>
      <w:r>
        <w:rPr>
          <w:b/>
          <w:bCs/>
        </w:rPr>
        <w:t xml:space="preserve"> </w:t>
      </w:r>
      <w:r w:rsidR="00061D69">
        <w:rPr>
          <w:b/>
          <w:bCs/>
        </w:rPr>
        <w:t xml:space="preserve">kuitenkin </w:t>
      </w:r>
      <w:r w:rsidR="007D7C26">
        <w:rPr>
          <w:b/>
          <w:bCs/>
        </w:rPr>
        <w:t xml:space="preserve">ensisijaisesti oman oppiaineesi vaatimusten mukaista </w:t>
      </w:r>
      <w:r>
        <w:rPr>
          <w:b/>
          <w:bCs/>
        </w:rPr>
        <w:t>viittaustyyliä</w:t>
      </w:r>
      <w:r w:rsidR="007D7C26">
        <w:rPr>
          <w:b/>
          <w:bCs/>
        </w:rPr>
        <w:t>. Mikäli saat vapaasti valita viittaustyylisi</w:t>
      </w:r>
      <w:r>
        <w:rPr>
          <w:b/>
          <w:bCs/>
        </w:rPr>
        <w:t xml:space="preserve"> </w:t>
      </w:r>
      <w:r>
        <w:t>(esim. APA, Chicago ym.)</w:t>
      </w:r>
      <w:r w:rsidR="007D7C26">
        <w:t xml:space="preserve">, </w:t>
      </w:r>
      <w:r w:rsidR="007D7C26">
        <w:rPr>
          <w:b/>
        </w:rPr>
        <w:t>tärkeintä on käyttää samaa viittaustyyliä koko tutkielmassa</w:t>
      </w:r>
      <w:r>
        <w:t xml:space="preserve">. </w:t>
      </w:r>
      <w:r w:rsidR="001D0A89" w:rsidRPr="001D0A89">
        <w:t>T</w:t>
      </w:r>
      <w:r w:rsidR="008E0CD2">
        <w:t xml:space="preserve">ämän </w:t>
      </w:r>
      <w:r w:rsidR="00CA71B1">
        <w:t xml:space="preserve">tutkielmapohjan </w:t>
      </w:r>
      <w:r w:rsidR="008E0CD2">
        <w:t>t</w:t>
      </w:r>
      <w:r w:rsidR="001D0A89" w:rsidRPr="001D0A89">
        <w:t xml:space="preserve">yylin mukaiset viittaukset ja lähdeluettelon teet </w:t>
      </w:r>
      <w:r w:rsidR="001D0A89" w:rsidRPr="001D0A89">
        <w:rPr>
          <w:b/>
          <w:bCs/>
        </w:rPr>
        <w:t>RefWorks</w:t>
      </w:r>
      <w:r w:rsidR="001D0A89" w:rsidRPr="001D0A89">
        <w:t xml:space="preserve">-viitteidenhallintaohjelmalla valitsemalla tyyliksi </w:t>
      </w:r>
      <w:r w:rsidR="001D0A89" w:rsidRPr="001D0A89">
        <w:rPr>
          <w:b/>
          <w:bCs/>
        </w:rPr>
        <w:t>JYU väitöskirjat</w:t>
      </w:r>
      <w:r w:rsidR="001D0A89" w:rsidRPr="001D0A89">
        <w:t>. Lisää tyyli ensin suosikkilistaasi &gt; RefWorks &gt; Bibliography &gt; Output Style Manager &gt; valitse tyyli. Tyyli näkyy nyt myös Write-N-Citessä. Joitakin harvinaisempia dokumenttityyppejä, kuten patentteja, koskevat viitteet pitää editoida lopuksi käsin</w:t>
      </w:r>
      <w:r w:rsidR="001D0A89" w:rsidRPr="007D7C26">
        <w:t>.</w:t>
      </w:r>
    </w:p>
    <w:p w14:paraId="054849B3" w14:textId="77777777" w:rsidR="00D02186" w:rsidRPr="007D7C26" w:rsidRDefault="00D02186" w:rsidP="00AC6758">
      <w:pPr>
        <w:pStyle w:val="Lhde"/>
        <w:ind w:left="0" w:firstLine="0"/>
      </w:pPr>
    </w:p>
    <w:p w14:paraId="413FF8D9" w14:textId="77777777" w:rsidR="003B1DBC" w:rsidRPr="007D7C26" w:rsidRDefault="003B1DBC">
      <w:pPr>
        <w:ind w:firstLine="0"/>
        <w:jc w:val="left"/>
        <w:rPr>
          <w:noProof/>
        </w:rPr>
      </w:pPr>
      <w:r w:rsidRPr="007D7C26">
        <w:rPr>
          <w:noProof/>
        </w:rPr>
        <w:br w:type="page"/>
      </w:r>
    </w:p>
    <w:p w14:paraId="4E3A65BD" w14:textId="77777777" w:rsidR="00D02186" w:rsidRPr="007D7C26" w:rsidRDefault="00D02186" w:rsidP="003B1DBC">
      <w:pPr>
        <w:pStyle w:val="Potsikkonumeroimaton"/>
        <w:rPr>
          <w:noProof/>
        </w:rPr>
        <w:sectPr w:rsidR="00D02186" w:rsidRPr="007D7C26" w:rsidSect="00BB07A7">
          <w:footerReference w:type="default" r:id="rId15"/>
          <w:pgSz w:w="11906" w:h="16838" w:code="9"/>
          <w:pgMar w:top="1247" w:right="1440" w:bottom="907" w:left="1440" w:header="1134" w:footer="709" w:gutter="0"/>
          <w:pgNumType w:start="1"/>
          <w:cols w:space="708"/>
          <w:titlePg/>
          <w:docGrid w:linePitch="360"/>
        </w:sectPr>
      </w:pPr>
    </w:p>
    <w:p w14:paraId="315DD363" w14:textId="77777777" w:rsidR="00756FFC" w:rsidRDefault="003B1DBC" w:rsidP="003B1DBC">
      <w:pPr>
        <w:pStyle w:val="Potsikkonumeroimaton"/>
        <w:rPr>
          <w:noProof/>
        </w:rPr>
      </w:pPr>
      <w:r>
        <w:rPr>
          <w:noProof/>
        </w:rPr>
        <w:lastRenderedPageBreak/>
        <w:t>Liitteet</w:t>
      </w:r>
    </w:p>
    <w:p w14:paraId="77833AA1" w14:textId="77777777" w:rsidR="008A3008" w:rsidRPr="008A3008" w:rsidRDefault="008A3008" w:rsidP="008A3008">
      <w:pPr>
        <w:pStyle w:val="Potsikkonumeroimaton"/>
      </w:pPr>
      <w:r>
        <w:t>Liite 1</w:t>
      </w:r>
    </w:p>
    <w:p w14:paraId="006D1F23" w14:textId="77777777" w:rsidR="00AF0884" w:rsidRPr="00AF0884" w:rsidRDefault="00AF0884" w:rsidP="00AF0884">
      <w:pPr>
        <w:pStyle w:val="Normaalitekstiensimminenkappale"/>
      </w:pPr>
    </w:p>
    <w:sectPr w:rsidR="00AF0884" w:rsidRPr="00AF0884" w:rsidSect="00CA6F92">
      <w:footerReference w:type="default" r:id="rId16"/>
      <w:pgSz w:w="11906" w:h="16838" w:code="9"/>
      <w:pgMar w:top="1247" w:right="1440" w:bottom="907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A854" w14:textId="77777777" w:rsidR="00266EBA" w:rsidRDefault="00266EBA" w:rsidP="000F2AB0">
      <w:r>
        <w:separator/>
      </w:r>
    </w:p>
  </w:endnote>
  <w:endnote w:type="continuationSeparator" w:id="0">
    <w:p w14:paraId="1F3C97B6" w14:textId="77777777" w:rsidR="00266EBA" w:rsidRDefault="00266EBA" w:rsidP="000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EB" w14:textId="77777777" w:rsidR="0023549D" w:rsidRDefault="0023549D">
    <w:pPr>
      <w:pStyle w:val="Footer"/>
      <w:jc w:val="center"/>
    </w:pPr>
  </w:p>
  <w:p w14:paraId="2DDFF5EF" w14:textId="77777777" w:rsidR="0023549D" w:rsidRDefault="00235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04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98EB2" w14:textId="77777777" w:rsidR="00BB07A7" w:rsidRDefault="00BB0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E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9430F5" w14:textId="77777777" w:rsidR="00BB07A7" w:rsidRDefault="00BB0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1750" w14:textId="77777777" w:rsidR="00BB07A7" w:rsidRDefault="00BB07A7">
    <w:pPr>
      <w:pStyle w:val="Footer"/>
      <w:jc w:val="center"/>
    </w:pPr>
  </w:p>
  <w:p w14:paraId="560B1979" w14:textId="77777777" w:rsidR="00BB07A7" w:rsidRDefault="00BB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D121" w14:textId="77777777" w:rsidR="00266EBA" w:rsidRDefault="00266EBA" w:rsidP="00AC5155">
      <w:pPr>
        <w:pStyle w:val="Normaalitekstiensimminenkappale"/>
      </w:pPr>
      <w:r>
        <w:separator/>
      </w:r>
    </w:p>
  </w:footnote>
  <w:footnote w:type="continuationSeparator" w:id="0">
    <w:p w14:paraId="75D7A161" w14:textId="77777777" w:rsidR="00266EBA" w:rsidRDefault="00266EBA" w:rsidP="000F2AB0">
      <w:r>
        <w:continuationSeparator/>
      </w:r>
    </w:p>
  </w:footnote>
  <w:footnote w:id="1">
    <w:p w14:paraId="05988B04" w14:textId="77777777" w:rsidR="00784D0A" w:rsidRDefault="00784D0A" w:rsidP="00B84D83">
      <w:pPr>
        <w:pStyle w:val="FootnoteText"/>
      </w:pPr>
      <w:r>
        <w:rPr>
          <w:rStyle w:val="FootnoteReference"/>
        </w:rPr>
        <w:footnoteRef/>
      </w:r>
      <w:r w:rsidR="00135D3B">
        <w:t xml:space="preserve"> </w:t>
      </w:r>
      <w:r>
        <w:t>Lorem Ipsum, 2009</w:t>
      </w:r>
      <w:r w:rsidR="00F007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2083" w14:textId="77777777" w:rsidR="00756FFC" w:rsidRDefault="00756FFC">
    <w:pPr>
      <w:pStyle w:val="Header"/>
    </w:pPr>
  </w:p>
  <w:p w14:paraId="33581B6E" w14:textId="77777777" w:rsidR="00756FFC" w:rsidRDefault="0075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4C3E" w14:textId="77777777" w:rsidR="00756FFC" w:rsidRDefault="00756FFC">
    <w:pPr>
      <w:pStyle w:val="Header"/>
      <w:jc w:val="right"/>
    </w:pPr>
  </w:p>
  <w:p w14:paraId="6FFDB4BF" w14:textId="77777777" w:rsidR="00756FFC" w:rsidRDefault="0075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0A0"/>
    <w:multiLevelType w:val="hybridMultilevel"/>
    <w:tmpl w:val="E7A40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5B4"/>
    <w:multiLevelType w:val="hybridMultilevel"/>
    <w:tmpl w:val="F1FE1CE0"/>
    <w:lvl w:ilvl="0" w:tplc="D8F01656">
      <w:start w:val="1"/>
      <w:numFmt w:val="bullet"/>
      <w:pStyle w:val="Luetteloteks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07218A"/>
    <w:multiLevelType w:val="hybridMultilevel"/>
    <w:tmpl w:val="C4EC2F4C"/>
    <w:lvl w:ilvl="0" w:tplc="B37AD9C6">
      <w:start w:val="1"/>
      <w:numFmt w:val="decimal"/>
      <w:lvlText w:val="2.%1"/>
      <w:lvlJc w:val="left"/>
      <w:pPr>
        <w:ind w:left="360" w:hanging="360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CF"/>
    <w:multiLevelType w:val="hybridMultilevel"/>
    <w:tmpl w:val="745693CE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657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995C60"/>
    <w:multiLevelType w:val="hybridMultilevel"/>
    <w:tmpl w:val="4490B9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0926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7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E280DDC"/>
    <w:multiLevelType w:val="hybridMultilevel"/>
    <w:tmpl w:val="B9BE27BE"/>
    <w:lvl w:ilvl="0" w:tplc="8C646D7C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D4E41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AB518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A063D7"/>
    <w:multiLevelType w:val="multilevel"/>
    <w:tmpl w:val="040B001D"/>
    <w:lvl w:ilvl="0">
      <w:start w:val="1"/>
      <w:numFmt w:val="none"/>
      <w:lvlText w:val="%1"/>
      <w:lvlJc w:val="left"/>
      <w:pPr>
        <w:ind w:left="360" w:hanging="360"/>
      </w:pPr>
      <w:rPr>
        <w:rFonts w:ascii="Book Antiqua" w:hAnsi="Book Antiqua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D1D19F1"/>
    <w:multiLevelType w:val="hybridMultilevel"/>
    <w:tmpl w:val="BE6E2474"/>
    <w:lvl w:ilvl="0" w:tplc="BA20CFBC">
      <w:start w:val="1"/>
      <w:numFmt w:val="decimal"/>
      <w:lvlText w:val="%1"/>
      <w:lvlJc w:val="left"/>
      <w:pPr>
        <w:ind w:left="720" w:hanging="360"/>
      </w:pPr>
      <w:rPr>
        <w:rFonts w:ascii="Book Antiqua" w:hAnsi="Book Antiqu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4112">
    <w:abstractNumId w:val="6"/>
  </w:num>
  <w:num w:numId="2" w16cid:durableId="1678725174">
    <w:abstractNumId w:val="11"/>
  </w:num>
  <w:num w:numId="3" w16cid:durableId="1548643598">
    <w:abstractNumId w:val="2"/>
  </w:num>
  <w:num w:numId="4" w16cid:durableId="817303554">
    <w:abstractNumId w:val="3"/>
  </w:num>
  <w:num w:numId="5" w16cid:durableId="195894023">
    <w:abstractNumId w:val="7"/>
  </w:num>
  <w:num w:numId="6" w16cid:durableId="1480028305">
    <w:abstractNumId w:val="9"/>
  </w:num>
  <w:num w:numId="7" w16cid:durableId="1219583928">
    <w:abstractNumId w:val="4"/>
  </w:num>
  <w:num w:numId="8" w16cid:durableId="873736568">
    <w:abstractNumId w:val="10"/>
  </w:num>
  <w:num w:numId="9" w16cid:durableId="1909069550">
    <w:abstractNumId w:val="8"/>
  </w:num>
  <w:num w:numId="10" w16cid:durableId="943922108">
    <w:abstractNumId w:val="1"/>
  </w:num>
  <w:num w:numId="11" w16cid:durableId="1958220168">
    <w:abstractNumId w:val="5"/>
  </w:num>
  <w:num w:numId="12" w16cid:durableId="14284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BA"/>
    <w:rsid w:val="000105D6"/>
    <w:rsid w:val="0002420C"/>
    <w:rsid w:val="00024F65"/>
    <w:rsid w:val="00032340"/>
    <w:rsid w:val="00032F0F"/>
    <w:rsid w:val="00036905"/>
    <w:rsid w:val="000466BE"/>
    <w:rsid w:val="00053209"/>
    <w:rsid w:val="00061D69"/>
    <w:rsid w:val="0007194F"/>
    <w:rsid w:val="000860B2"/>
    <w:rsid w:val="00096348"/>
    <w:rsid w:val="00096ED9"/>
    <w:rsid w:val="000A0423"/>
    <w:rsid w:val="000A7B1D"/>
    <w:rsid w:val="000B49A7"/>
    <w:rsid w:val="000D3036"/>
    <w:rsid w:val="000D71A9"/>
    <w:rsid w:val="000F0045"/>
    <w:rsid w:val="000F12A1"/>
    <w:rsid w:val="000F2AB0"/>
    <w:rsid w:val="0011191D"/>
    <w:rsid w:val="0012207C"/>
    <w:rsid w:val="00122512"/>
    <w:rsid w:val="00135D3B"/>
    <w:rsid w:val="00150174"/>
    <w:rsid w:val="00156761"/>
    <w:rsid w:val="0016634E"/>
    <w:rsid w:val="00184868"/>
    <w:rsid w:val="001A709D"/>
    <w:rsid w:val="001B0F3F"/>
    <w:rsid w:val="001B4FFA"/>
    <w:rsid w:val="001B50F7"/>
    <w:rsid w:val="001B66FD"/>
    <w:rsid w:val="001D0A89"/>
    <w:rsid w:val="001E108F"/>
    <w:rsid w:val="001E1764"/>
    <w:rsid w:val="001F0112"/>
    <w:rsid w:val="001F035A"/>
    <w:rsid w:val="001F6717"/>
    <w:rsid w:val="00202889"/>
    <w:rsid w:val="002040E7"/>
    <w:rsid w:val="002167F7"/>
    <w:rsid w:val="00226474"/>
    <w:rsid w:val="002323B6"/>
    <w:rsid w:val="0023549D"/>
    <w:rsid w:val="00250770"/>
    <w:rsid w:val="00253E9E"/>
    <w:rsid w:val="00255368"/>
    <w:rsid w:val="002606D2"/>
    <w:rsid w:val="00266C96"/>
    <w:rsid w:val="00266EBA"/>
    <w:rsid w:val="0029115D"/>
    <w:rsid w:val="002A1298"/>
    <w:rsid w:val="002B18F9"/>
    <w:rsid w:val="002C4AD9"/>
    <w:rsid w:val="002D15C9"/>
    <w:rsid w:val="002E5878"/>
    <w:rsid w:val="002E691F"/>
    <w:rsid w:val="002F7CCB"/>
    <w:rsid w:val="003059A3"/>
    <w:rsid w:val="00326348"/>
    <w:rsid w:val="0033017C"/>
    <w:rsid w:val="0033505C"/>
    <w:rsid w:val="00363528"/>
    <w:rsid w:val="00367640"/>
    <w:rsid w:val="003866D6"/>
    <w:rsid w:val="003B1DBC"/>
    <w:rsid w:val="003B48D6"/>
    <w:rsid w:val="003F50BD"/>
    <w:rsid w:val="0041369A"/>
    <w:rsid w:val="00414310"/>
    <w:rsid w:val="00417697"/>
    <w:rsid w:val="00435B40"/>
    <w:rsid w:val="00437DAC"/>
    <w:rsid w:val="00472138"/>
    <w:rsid w:val="004865E4"/>
    <w:rsid w:val="004875A5"/>
    <w:rsid w:val="00492BA7"/>
    <w:rsid w:val="00496CC8"/>
    <w:rsid w:val="004A3B2F"/>
    <w:rsid w:val="004A58D4"/>
    <w:rsid w:val="004B3BF2"/>
    <w:rsid w:val="004B7AC4"/>
    <w:rsid w:val="004E2791"/>
    <w:rsid w:val="0050284C"/>
    <w:rsid w:val="00513A52"/>
    <w:rsid w:val="00516414"/>
    <w:rsid w:val="00532B1A"/>
    <w:rsid w:val="00533297"/>
    <w:rsid w:val="005517E5"/>
    <w:rsid w:val="00584B17"/>
    <w:rsid w:val="00586B3A"/>
    <w:rsid w:val="00595E19"/>
    <w:rsid w:val="005A7AB0"/>
    <w:rsid w:val="005D18B9"/>
    <w:rsid w:val="005D2D4E"/>
    <w:rsid w:val="005E4273"/>
    <w:rsid w:val="005F0F10"/>
    <w:rsid w:val="005F2600"/>
    <w:rsid w:val="005F4BB2"/>
    <w:rsid w:val="006062C3"/>
    <w:rsid w:val="00622F36"/>
    <w:rsid w:val="00637E18"/>
    <w:rsid w:val="006442F2"/>
    <w:rsid w:val="00647C09"/>
    <w:rsid w:val="006514C9"/>
    <w:rsid w:val="00654B5E"/>
    <w:rsid w:val="00670733"/>
    <w:rsid w:val="00677BDB"/>
    <w:rsid w:val="0068161A"/>
    <w:rsid w:val="00682A46"/>
    <w:rsid w:val="00686DB7"/>
    <w:rsid w:val="006A027D"/>
    <w:rsid w:val="006E7EF6"/>
    <w:rsid w:val="0070456F"/>
    <w:rsid w:val="00712537"/>
    <w:rsid w:val="00724F76"/>
    <w:rsid w:val="00742307"/>
    <w:rsid w:val="00745F6B"/>
    <w:rsid w:val="00750150"/>
    <w:rsid w:val="00756DAF"/>
    <w:rsid w:val="00756FFC"/>
    <w:rsid w:val="00761390"/>
    <w:rsid w:val="0076409D"/>
    <w:rsid w:val="00773BB1"/>
    <w:rsid w:val="007775BA"/>
    <w:rsid w:val="00784D0A"/>
    <w:rsid w:val="007B66FE"/>
    <w:rsid w:val="007C64FE"/>
    <w:rsid w:val="007D7C26"/>
    <w:rsid w:val="007D7D0F"/>
    <w:rsid w:val="0080352B"/>
    <w:rsid w:val="00813BB1"/>
    <w:rsid w:val="008151C8"/>
    <w:rsid w:val="008274D7"/>
    <w:rsid w:val="00850C78"/>
    <w:rsid w:val="00882C15"/>
    <w:rsid w:val="0088305A"/>
    <w:rsid w:val="00886060"/>
    <w:rsid w:val="0089188E"/>
    <w:rsid w:val="008A3008"/>
    <w:rsid w:val="008B225B"/>
    <w:rsid w:val="008E0CD2"/>
    <w:rsid w:val="008E5E22"/>
    <w:rsid w:val="008F2632"/>
    <w:rsid w:val="009121AA"/>
    <w:rsid w:val="00913A01"/>
    <w:rsid w:val="009238B1"/>
    <w:rsid w:val="00932B59"/>
    <w:rsid w:val="00937941"/>
    <w:rsid w:val="00943222"/>
    <w:rsid w:val="00943BCC"/>
    <w:rsid w:val="00946C1E"/>
    <w:rsid w:val="009747C3"/>
    <w:rsid w:val="00976EF4"/>
    <w:rsid w:val="00984EAB"/>
    <w:rsid w:val="009858F4"/>
    <w:rsid w:val="00986466"/>
    <w:rsid w:val="00994C09"/>
    <w:rsid w:val="009A1F6F"/>
    <w:rsid w:val="009C0C8E"/>
    <w:rsid w:val="009C1655"/>
    <w:rsid w:val="009D4CB9"/>
    <w:rsid w:val="009F688C"/>
    <w:rsid w:val="00A01151"/>
    <w:rsid w:val="00A26583"/>
    <w:rsid w:val="00A27380"/>
    <w:rsid w:val="00A57CE8"/>
    <w:rsid w:val="00A775D9"/>
    <w:rsid w:val="00AB27D4"/>
    <w:rsid w:val="00AC2F78"/>
    <w:rsid w:val="00AC5155"/>
    <w:rsid w:val="00AC6758"/>
    <w:rsid w:val="00AC6BC8"/>
    <w:rsid w:val="00AD04C5"/>
    <w:rsid w:val="00AD0740"/>
    <w:rsid w:val="00AD65CC"/>
    <w:rsid w:val="00AE3DC1"/>
    <w:rsid w:val="00AE7C73"/>
    <w:rsid w:val="00AF0884"/>
    <w:rsid w:val="00AF4527"/>
    <w:rsid w:val="00B067CE"/>
    <w:rsid w:val="00B3410B"/>
    <w:rsid w:val="00B47687"/>
    <w:rsid w:val="00B50D3A"/>
    <w:rsid w:val="00B539A8"/>
    <w:rsid w:val="00B55CF4"/>
    <w:rsid w:val="00B57E78"/>
    <w:rsid w:val="00B7594E"/>
    <w:rsid w:val="00B77E84"/>
    <w:rsid w:val="00B84D83"/>
    <w:rsid w:val="00B97ECA"/>
    <w:rsid w:val="00BB07A7"/>
    <w:rsid w:val="00BE719B"/>
    <w:rsid w:val="00BF6EF2"/>
    <w:rsid w:val="00C10940"/>
    <w:rsid w:val="00C140C4"/>
    <w:rsid w:val="00C677D7"/>
    <w:rsid w:val="00C802FD"/>
    <w:rsid w:val="00CA6F92"/>
    <w:rsid w:val="00CA71B1"/>
    <w:rsid w:val="00CB60C8"/>
    <w:rsid w:val="00CC00B2"/>
    <w:rsid w:val="00CC400F"/>
    <w:rsid w:val="00CC6B1E"/>
    <w:rsid w:val="00CD6FE4"/>
    <w:rsid w:val="00D02186"/>
    <w:rsid w:val="00D1462D"/>
    <w:rsid w:val="00D20EB8"/>
    <w:rsid w:val="00D27C19"/>
    <w:rsid w:val="00D31524"/>
    <w:rsid w:val="00D450CF"/>
    <w:rsid w:val="00D87EA8"/>
    <w:rsid w:val="00DA2F15"/>
    <w:rsid w:val="00DA49FF"/>
    <w:rsid w:val="00DA5ED3"/>
    <w:rsid w:val="00DB083B"/>
    <w:rsid w:val="00DE20FF"/>
    <w:rsid w:val="00DE3FBF"/>
    <w:rsid w:val="00DE402E"/>
    <w:rsid w:val="00DE7EA8"/>
    <w:rsid w:val="00E0489E"/>
    <w:rsid w:val="00E153AC"/>
    <w:rsid w:val="00E31095"/>
    <w:rsid w:val="00E43B47"/>
    <w:rsid w:val="00E6141C"/>
    <w:rsid w:val="00E72AE2"/>
    <w:rsid w:val="00E83C68"/>
    <w:rsid w:val="00E91B14"/>
    <w:rsid w:val="00E9591C"/>
    <w:rsid w:val="00ED5473"/>
    <w:rsid w:val="00EE0E1D"/>
    <w:rsid w:val="00F0076C"/>
    <w:rsid w:val="00F01674"/>
    <w:rsid w:val="00F0441D"/>
    <w:rsid w:val="00F13087"/>
    <w:rsid w:val="00F316E3"/>
    <w:rsid w:val="00F35E03"/>
    <w:rsid w:val="00F43DE3"/>
    <w:rsid w:val="00F67777"/>
    <w:rsid w:val="00F7514E"/>
    <w:rsid w:val="00FA0262"/>
    <w:rsid w:val="00FA43DE"/>
    <w:rsid w:val="00FA4404"/>
    <w:rsid w:val="00FC2B3E"/>
    <w:rsid w:val="00FC69B9"/>
    <w:rsid w:val="00FD0522"/>
    <w:rsid w:val="00FD4066"/>
    <w:rsid w:val="00FE0FE5"/>
    <w:rsid w:val="00FE4926"/>
    <w:rsid w:val="00FF0CF4"/>
    <w:rsid w:val="00FF6D8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4BC7"/>
  <w15:docId w15:val="{20E0A32D-F23D-4871-A20A-B04F74A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4E"/>
    <w:pPr>
      <w:spacing w:line="276" w:lineRule="auto"/>
      <w:ind w:firstLine="567"/>
      <w:jc w:val="both"/>
    </w:pPr>
    <w:rPr>
      <w:rFonts w:ascii="Book Antiqua" w:hAnsi="Book Antiqua"/>
      <w:sz w:val="24"/>
      <w:szCs w:val="22"/>
    </w:rPr>
  </w:style>
  <w:style w:type="paragraph" w:styleId="Heading1">
    <w:name w:val="heading 1"/>
    <w:next w:val="Normaalitekstiensimminenkappale"/>
    <w:link w:val="Heading1Char"/>
    <w:uiPriority w:val="9"/>
    <w:qFormat/>
    <w:rsid w:val="0012207C"/>
    <w:pPr>
      <w:keepNext/>
      <w:keepLines/>
      <w:pageBreakBefore/>
      <w:framePr w:wrap="notBeside" w:vAnchor="text" w:hAnchor="text" w:y="1"/>
      <w:numPr>
        <w:numId w:val="1"/>
      </w:numPr>
      <w:spacing w:before="3360" w:after="560"/>
      <w:ind w:left="567" w:hanging="567"/>
      <w:outlineLvl w:val="0"/>
    </w:pPr>
    <w:rPr>
      <w:rFonts w:ascii="Book Antiqua" w:hAnsi="Book Antiqua"/>
      <w:b/>
      <w:bCs/>
      <w:caps/>
      <w:sz w:val="32"/>
      <w:szCs w:val="28"/>
    </w:rPr>
  </w:style>
  <w:style w:type="paragraph" w:styleId="Heading2">
    <w:name w:val="heading 2"/>
    <w:next w:val="Normaalitekstiensimminenkappale"/>
    <w:link w:val="Heading2Char"/>
    <w:uiPriority w:val="9"/>
    <w:unhideWhenUsed/>
    <w:qFormat/>
    <w:rsid w:val="00E83C68"/>
    <w:pPr>
      <w:keepNext/>
      <w:numPr>
        <w:ilvl w:val="1"/>
        <w:numId w:val="1"/>
      </w:numPr>
      <w:spacing w:before="560" w:after="560"/>
      <w:ind w:left="578" w:hanging="578"/>
      <w:outlineLvl w:val="1"/>
    </w:pPr>
    <w:rPr>
      <w:rFonts w:ascii="Book Antiqua" w:hAnsi="Book Antiqua"/>
      <w:b/>
      <w:sz w:val="28"/>
      <w:szCs w:val="26"/>
    </w:rPr>
  </w:style>
  <w:style w:type="paragraph" w:styleId="Heading3">
    <w:name w:val="heading 3"/>
    <w:next w:val="Normaalitekstiensimminenkappale"/>
    <w:link w:val="Heading3Char"/>
    <w:uiPriority w:val="9"/>
    <w:unhideWhenUsed/>
    <w:qFormat/>
    <w:rsid w:val="00E83C68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b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9A3"/>
    <w:pPr>
      <w:keepNext/>
      <w:keepLines/>
      <w:numPr>
        <w:ilvl w:val="3"/>
        <w:numId w:val="1"/>
      </w:numPr>
      <w:spacing w:before="280" w:after="140"/>
      <w:ind w:left="1134" w:hanging="1134"/>
      <w:jc w:val="left"/>
      <w:outlineLvl w:val="3"/>
    </w:pPr>
    <w:rPr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9A3"/>
    <w:pPr>
      <w:keepNext/>
      <w:keepLines/>
      <w:numPr>
        <w:ilvl w:val="4"/>
        <w:numId w:val="1"/>
      </w:numPr>
      <w:spacing w:before="280" w:after="140"/>
      <w:ind w:left="1134" w:hanging="1134"/>
      <w:jc w:val="left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1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1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1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1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7C"/>
    <w:rPr>
      <w:rFonts w:ascii="Book Antiqua" w:hAnsi="Book Antiqua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C68"/>
    <w:rPr>
      <w:rFonts w:ascii="Book Antiqua" w:hAnsi="Book Antiqua"/>
      <w:b/>
      <w:sz w:val="28"/>
      <w:szCs w:val="26"/>
      <w:lang w:val="fi-FI" w:eastAsia="zh-CN" w:bidi="ar-SA"/>
    </w:rPr>
  </w:style>
  <w:style w:type="paragraph" w:customStyle="1" w:styleId="Potsikkonumeroimaton">
    <w:name w:val="Pääotsikko numeroimaton"/>
    <w:next w:val="Normaalitekstiensimminenkappale"/>
    <w:qFormat/>
    <w:rsid w:val="00AC5155"/>
    <w:pPr>
      <w:spacing w:after="480"/>
    </w:pPr>
    <w:rPr>
      <w:rFonts w:ascii="Book Antiqua" w:hAnsi="Book Antiqua"/>
      <w:b/>
      <w:caps/>
      <w:sz w:val="28"/>
      <w:szCs w:val="22"/>
    </w:rPr>
  </w:style>
  <w:style w:type="paragraph" w:customStyle="1" w:styleId="Normaalitekstiensimminenkappale">
    <w:name w:val="Normaali teksti ensimmäinen kappale"/>
    <w:basedOn w:val="Normal"/>
    <w:next w:val="Normal"/>
    <w:qFormat/>
    <w:rsid w:val="00943BCC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E83C68"/>
    <w:rPr>
      <w:rFonts w:ascii="Book Antiqua" w:hAnsi="Book Antiqua"/>
      <w:b/>
      <w:bCs/>
      <w:sz w:val="24"/>
      <w:szCs w:val="22"/>
      <w:lang w:val="fi-FI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2D15C9"/>
    <w:pPr>
      <w:tabs>
        <w:tab w:val="center" w:pos="4513"/>
        <w:tab w:val="right" w:pos="9026"/>
      </w:tabs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2D15C9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0F2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AB0"/>
    <w:rPr>
      <w:rFonts w:ascii="Book Antiqua" w:hAnsi="Book Antiqua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3B1DBC"/>
    <w:pPr>
      <w:tabs>
        <w:tab w:val="left" w:pos="567"/>
        <w:tab w:val="right" w:leader="dot" w:pos="9026"/>
      </w:tabs>
      <w:spacing w:before="280"/>
      <w:ind w:firstLine="0"/>
      <w:jc w:val="left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B1DBC"/>
    <w:pPr>
      <w:tabs>
        <w:tab w:val="left" w:pos="1134"/>
        <w:tab w:val="right" w:leader="dot" w:pos="9026"/>
      </w:tabs>
      <w:ind w:left="1134" w:hanging="56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3B1DBC"/>
    <w:pPr>
      <w:tabs>
        <w:tab w:val="left" w:pos="1834"/>
        <w:tab w:val="right" w:leader="dot" w:pos="9026"/>
      </w:tabs>
      <w:ind w:left="1871" w:hanging="737"/>
      <w:jc w:val="left"/>
    </w:pPr>
  </w:style>
  <w:style w:type="character" w:styleId="Hyperlink">
    <w:name w:val="Hyperlink"/>
    <w:basedOn w:val="DefaultParagraphFont"/>
    <w:uiPriority w:val="99"/>
    <w:unhideWhenUsed/>
    <w:rsid w:val="005D18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B9"/>
    <w:rPr>
      <w:rFonts w:ascii="Tahoma" w:hAnsi="Tahoma" w:cs="Tahoma"/>
      <w:sz w:val="16"/>
      <w:szCs w:val="16"/>
    </w:rPr>
  </w:style>
  <w:style w:type="paragraph" w:customStyle="1" w:styleId="Abstraktintekstit">
    <w:name w:val="Abstraktin tekstit"/>
    <w:basedOn w:val="Normal"/>
    <w:qFormat/>
    <w:rsid w:val="002E5878"/>
    <w:pPr>
      <w:suppressAutoHyphens/>
    </w:pPr>
    <w:rPr>
      <w:lang w:val="en-US"/>
    </w:rPr>
  </w:style>
  <w:style w:type="paragraph" w:customStyle="1" w:styleId="Lhde">
    <w:name w:val="Lähde"/>
    <w:basedOn w:val="Normaalitekstiensimminenkappale"/>
    <w:qFormat/>
    <w:rsid w:val="00AD0740"/>
    <w:pPr>
      <w:suppressAutoHyphens/>
      <w:spacing w:line="240" w:lineRule="auto"/>
      <w:ind w:left="567" w:hanging="567"/>
      <w:jc w:val="left"/>
    </w:pPr>
    <w:rPr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23549D"/>
    <w:pPr>
      <w:tabs>
        <w:tab w:val="left" w:pos="1871"/>
        <w:tab w:val="right" w:leader="dot" w:pos="8505"/>
      </w:tabs>
      <w:ind w:left="1871" w:hanging="1871"/>
      <w:jc w:val="left"/>
    </w:pPr>
  </w:style>
  <w:style w:type="table" w:styleId="TableGrid">
    <w:name w:val="Table Grid"/>
    <w:basedOn w:val="TableNormal"/>
    <w:uiPriority w:val="59"/>
    <w:rsid w:val="00670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151"/>
    <w:pPr>
      <w:pageBreakBefore w:val="0"/>
      <w:framePr w:wrap="notBeside" w:vAnchor="margin"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059A3"/>
    <w:rPr>
      <w:rFonts w:ascii="Book Antiqua" w:hAnsi="Book Antiqua"/>
      <w:b/>
      <w:bCs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59A3"/>
    <w:rPr>
      <w:rFonts w:ascii="Book Antiqua" w:hAnsi="Book Antiqua"/>
      <w:b/>
      <w:color w:val="000000" w:themeColor="text1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15"/>
    <w:rPr>
      <w:rFonts w:ascii="Cambria" w:eastAsia="SimSu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15"/>
    <w:rPr>
      <w:rFonts w:ascii="Cambria" w:eastAsia="SimSu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15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15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customStyle="1" w:styleId="Sitaatti">
    <w:name w:val="Sitaatti"/>
    <w:next w:val="Normal"/>
    <w:autoRedefine/>
    <w:qFormat/>
    <w:rsid w:val="005E4273"/>
    <w:pPr>
      <w:spacing w:before="280" w:after="280" w:line="220" w:lineRule="exact"/>
      <w:ind w:left="567"/>
    </w:pPr>
    <w:rPr>
      <w:rFonts w:ascii="Book Antiqua" w:hAnsi="Book Antiqua"/>
      <w:sz w:val="21"/>
      <w:szCs w:val="22"/>
    </w:rPr>
  </w:style>
  <w:style w:type="paragraph" w:styleId="FootnoteText">
    <w:name w:val="footnote text"/>
    <w:aliases w:val="Alaviite"/>
    <w:link w:val="FootnoteTextChar"/>
    <w:uiPriority w:val="99"/>
    <w:semiHidden/>
    <w:unhideWhenUsed/>
    <w:rsid w:val="00135D3B"/>
    <w:pPr>
      <w:spacing w:line="220" w:lineRule="exact"/>
    </w:pPr>
    <w:rPr>
      <w:rFonts w:ascii="Book Antiqua" w:hAnsi="Book Antiqua"/>
      <w:sz w:val="21"/>
    </w:rPr>
  </w:style>
  <w:style w:type="character" w:customStyle="1" w:styleId="FootnoteTextChar">
    <w:name w:val="Footnote Text Char"/>
    <w:aliases w:val="Alaviite Char"/>
    <w:basedOn w:val="DefaultParagraphFont"/>
    <w:link w:val="FootnoteText"/>
    <w:uiPriority w:val="99"/>
    <w:semiHidden/>
    <w:rsid w:val="00135D3B"/>
    <w:rPr>
      <w:rFonts w:ascii="Book Antiqua" w:hAnsi="Book Antiqua"/>
      <w:sz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516414"/>
    <w:rPr>
      <w:vertAlign w:val="superscript"/>
    </w:rPr>
  </w:style>
  <w:style w:type="paragraph" w:styleId="Caption">
    <w:name w:val="caption"/>
    <w:aliases w:val="Taulukon selite"/>
    <w:next w:val="Normaalitekstiensimminenkappale"/>
    <w:uiPriority w:val="35"/>
    <w:unhideWhenUsed/>
    <w:qFormat/>
    <w:rsid w:val="00654B5E"/>
    <w:pPr>
      <w:spacing w:before="280" w:after="280"/>
      <w:ind w:left="1701" w:hanging="1701"/>
    </w:pPr>
    <w:rPr>
      <w:rFonts w:ascii="Book Antiqua" w:hAnsi="Book Antiqua"/>
      <w:bCs/>
      <w:sz w:val="21"/>
    </w:rPr>
  </w:style>
  <w:style w:type="paragraph" w:customStyle="1" w:styleId="Taulukonteksti">
    <w:name w:val="Taulukon teksti"/>
    <w:qFormat/>
    <w:rsid w:val="00761390"/>
    <w:rPr>
      <w:rFonts w:ascii="Book Antiqua" w:hAnsi="Book Antiqua"/>
      <w:sz w:val="21"/>
      <w:szCs w:val="22"/>
    </w:rPr>
  </w:style>
  <w:style w:type="table" w:customStyle="1" w:styleId="Taulukko">
    <w:name w:val="Taulukko"/>
    <w:basedOn w:val="TableNormal"/>
    <w:uiPriority w:val="99"/>
    <w:qFormat/>
    <w:rsid w:val="00761390"/>
    <w:rPr>
      <w:rFonts w:ascii="Book Antiqua" w:hAnsi="Book Antiqua"/>
      <w:sz w:val="21"/>
    </w:rPr>
    <w:tblPr/>
    <w:tcPr>
      <w:vAlign w:val="center"/>
    </w:tcPr>
  </w:style>
  <w:style w:type="paragraph" w:customStyle="1" w:styleId="Abstraktinotsikot">
    <w:name w:val="Abstraktin otsikot"/>
    <w:basedOn w:val="Normal"/>
    <w:qFormat/>
    <w:rsid w:val="00AF0884"/>
    <w:pPr>
      <w:ind w:firstLine="0"/>
    </w:pPr>
    <w:rPr>
      <w:rFonts w:ascii="Times New Roman" w:hAnsi="Times New Roman"/>
      <w:sz w:val="20"/>
      <w:szCs w:val="20"/>
    </w:rPr>
  </w:style>
  <w:style w:type="paragraph" w:customStyle="1" w:styleId="Luetteloteksti">
    <w:name w:val="Luetteloteksti"/>
    <w:next w:val="Normal"/>
    <w:autoRedefine/>
    <w:qFormat/>
    <w:rsid w:val="00C10940"/>
    <w:pPr>
      <w:numPr>
        <w:numId w:val="10"/>
      </w:numPr>
      <w:spacing w:before="280" w:line="220" w:lineRule="exact"/>
    </w:pPr>
    <w:rPr>
      <w:rFonts w:ascii="Book Antiqua" w:hAnsi="Book Antiqua"/>
      <w:sz w:val="21"/>
      <w:szCs w:val="22"/>
    </w:rPr>
  </w:style>
  <w:style w:type="paragraph" w:customStyle="1" w:styleId="Kuvionselite">
    <w:name w:val="Kuvion selite"/>
    <w:rsid w:val="00202889"/>
    <w:pPr>
      <w:spacing w:before="280" w:after="280"/>
      <w:ind w:left="1134" w:hanging="1134"/>
    </w:pPr>
    <w:rPr>
      <w:rFonts w:ascii="Book Antiqua" w:hAnsi="Book Antiqua"/>
      <w:sz w:val="21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323B6"/>
    <w:pPr>
      <w:ind w:left="720" w:firstLine="737"/>
    </w:pPr>
  </w:style>
  <w:style w:type="paragraph" w:styleId="TOC5">
    <w:name w:val="toc 5"/>
    <w:basedOn w:val="Normal"/>
    <w:next w:val="Normal"/>
    <w:autoRedefine/>
    <w:uiPriority w:val="39"/>
    <w:unhideWhenUsed/>
    <w:rsid w:val="002323B6"/>
    <w:pPr>
      <w:ind w:left="958" w:firstLine="737"/>
    </w:pPr>
  </w:style>
  <w:style w:type="paragraph" w:customStyle="1" w:styleId="Tutkielmanotsikko">
    <w:name w:val="Tutkielman otsikko"/>
    <w:basedOn w:val="Normaalitekstiensimminenkappale"/>
    <w:qFormat/>
    <w:rsid w:val="00FA0262"/>
    <w:pPr>
      <w:spacing w:before="3360" w:after="5000"/>
      <w:jc w:val="center"/>
    </w:pPr>
    <w:rPr>
      <w:b/>
      <w:caps/>
      <w:sz w:val="32"/>
      <w:szCs w:val="32"/>
    </w:rPr>
  </w:style>
  <w:style w:type="paragraph" w:customStyle="1" w:styleId="Tutkielmantekija">
    <w:name w:val="Tutkielman tekija"/>
    <w:basedOn w:val="Normal"/>
    <w:qFormat/>
    <w:rsid w:val="00E153AC"/>
    <w:pPr>
      <w:ind w:left="5954" w:firstLine="0"/>
    </w:pPr>
  </w:style>
  <w:style w:type="paragraph" w:styleId="ListParagraph">
    <w:name w:val="List Paragraph"/>
    <w:basedOn w:val="Normal"/>
    <w:uiPriority w:val="34"/>
    <w:qFormat/>
    <w:rsid w:val="006062C3"/>
    <w:pPr>
      <w:spacing w:after="160" w:line="259" w:lineRule="auto"/>
      <w:ind w:left="720" w:firstLine="0"/>
      <w:contextualSpacing/>
      <w:jc w:val="left"/>
    </w:pPr>
    <w:rPr>
      <w:rFonts w:eastAsiaTheme="minorHAnsi" w:cstheme="minorBidi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hynyjoro\Downloads\Maisterintutkielmapohja%20HYTK%20edit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D8789F2FD4B4D4E81A653A59D417146" ma:contentTypeVersion="20" ma:contentTypeDescription="Luo uusi asiakirja." ma:contentTypeScope="" ma:versionID="603881a7334e3909198b9707ed5c3468">
  <xsd:schema xmlns:xsd="http://www.w3.org/2001/XMLSchema" xmlns:xs="http://www.w3.org/2001/XMLSchema" xmlns:p="http://schemas.microsoft.com/office/2006/metadata/properties" xmlns:ns1="http://schemas.microsoft.com/sharepoint/v3" xmlns:ns2="6d2a4660-e960-4a38-8823-5373fc190e77" xmlns:ns3="c6ec3c45-6ca5-43f4-add3-8043fb8cc26a" targetNamespace="http://schemas.microsoft.com/office/2006/metadata/properties" ma:root="true" ma:fieldsID="7be7fb630364fca5d6df91771417cb91" ns1:_="" ns2:_="" ns3:_="">
    <xsd:import namespace="http://schemas.microsoft.com/sharepoint/v3"/>
    <xsd:import namespace="6d2a4660-e960-4a38-8823-5373fc190e77"/>
    <xsd:import namespace="c6ec3c45-6ca5-43f4-add3-8043fb8cc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4660-e960-4a38-8823-5373fc190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3c45-6ca5-43f4-add3-8043fb8c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b9c159-ab1f-44f6-a918-aa928e5daf6e}" ma:internalName="TaxCatchAll" ma:showField="CatchAllData" ma:web="c6ec3c45-6ca5-43f4-add3-8043fb8c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c3c45-6ca5-43f4-add3-8043fb8cc26a" xsi:nil="true"/>
    <lcf76f155ced4ddcb4097134ff3c332f xmlns="6d2a4660-e960-4a38-8823-5373fc190e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488505-AFC7-4280-8A63-5AFFCA395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03756-F0B8-4F62-89B5-5B91ED0EC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3A74-0396-4CB0-9A1C-41FE8850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a4660-e960-4a38-8823-5373fc190e77"/>
    <ds:schemaRef ds:uri="c6ec3c45-6ca5-43f4-add3-8043fb8cc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5CE27-1E53-4282-BA32-CE5C9BDB3AB8}">
  <ds:schemaRefs>
    <ds:schemaRef ds:uri="http://schemas.microsoft.com/office/2006/metadata/properties"/>
    <ds:schemaRef ds:uri="http://schemas.microsoft.com/office/infopath/2007/PartnerControls"/>
    <ds:schemaRef ds:uri="c6ec3c45-6ca5-43f4-add3-8043fb8cc26a"/>
    <ds:schemaRef ds:uri="6d2a4660-e960-4a38-8823-5373fc190e7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98a487e-ccec-4222-88ca-56dc432d7a91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Maisterintutkielmapohja HYTK edit_0 (2).dotx</Template>
  <TotalTime>1</TotalTime>
  <Pages>11</Pages>
  <Words>818</Words>
  <Characters>6633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Maisterintutkielmapohja</vt:lpstr>
      <vt:lpstr>Väitöskirjapohja</vt:lpstr>
    </vt:vector>
  </TitlesOfParts>
  <Company>JYU</Company>
  <LinksUpToDate>false</LinksUpToDate>
  <CharactersWithSpaces>7437</CharactersWithSpaces>
  <SharedDoc>false</SharedDoc>
  <HLinks>
    <vt:vector size="54" baseType="variant"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_Toc229984415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_Toc229984414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_Toc229984413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_Toc229984412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_Toc229984411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_Toc229984410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_Toc229984409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_Toc229984399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_Toc229984393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Maisterintutkielmapohja</dc:title>
  <dc:subject>Jyväskylän yliopiston väitöskirjapohja</dc:subject>
  <dc:creator>Hyny, Johanna</dc:creator>
  <cp:lastModifiedBy>Hyny, Johanna</cp:lastModifiedBy>
  <cp:revision>1</cp:revision>
  <cp:lastPrinted>2009-04-28T10:51:00Z</cp:lastPrinted>
  <dcterms:created xsi:type="dcterms:W3CDTF">2026-03-31T12:56:00Z</dcterms:created>
  <dcterms:modified xsi:type="dcterms:W3CDTF">2026-03-31T12:57:00Z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0x0101008D8789F2FD4B4D4E81A653A59D417146</vt:lpwstr>
  </property>
</Properties>
</file>