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80C" w14:textId="38A7801B" w:rsidR="001D44D7" w:rsidRDefault="00562B66" w:rsidP="005647F9">
      <w:pPr>
        <w:pStyle w:val="JYUnimi"/>
        <w:spacing w:after="960"/>
        <w:rPr>
          <w:lang w:val="en-US"/>
        </w:rPr>
      </w:pPr>
      <w:r>
        <w:rPr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1EF8E" wp14:editId="0CEA6760">
                <wp:simplePos x="0" y="0"/>
                <wp:positionH relativeFrom="column">
                  <wp:posOffset>3670935</wp:posOffset>
                </wp:positionH>
                <wp:positionV relativeFrom="paragraph">
                  <wp:posOffset>402590</wp:posOffset>
                </wp:positionV>
                <wp:extent cx="1969135" cy="575945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AF38C" w14:textId="2B7CB070" w:rsidR="00D334F5" w:rsidRDefault="005647F9" w:rsidP="00D334F5">
                            <w:pPr>
                              <w:pStyle w:val="Yksikk"/>
                            </w:pPr>
                            <w:r>
                              <w:t>ADMISSION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1E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05pt;margin-top:31.7pt;width:155.0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TE9AEAAMoDAAAOAAAAZHJzL2Uyb0RvYy54bWysU1Fv0zAQfkfiP1h+p2lLu9Go6TQ6FSGN&#10;gTT2AxzHSSwcnzm7Tcqv5+x0XWFviDxYvpz93X3ffV7fDJ1hB4Vegy34bDLlTFkJlbZNwZ++7959&#10;4MwHYSthwKqCH5XnN5u3b9a9y9UcWjCVQkYg1ue9K3gbgsuzzMtWdcJPwClLyRqwE4FCbLIKRU/o&#10;ncnm0+lV1gNWDkEq7+nv3Zjkm4Rf10qGr3XtVWCm4NRbSCumtYxrtlmLvEHhWi1PbYh/6KIT2lLR&#10;M9SdCILtUb+C6rRE8FCHiYQug7rWUiUOxGY2/YvNYyucSlxIHO/OMvn/BysfDo/uG7IwfISBBphI&#10;eHcP8odnFratsI26RYS+VaKiwrMoWdY7n5+uRql97iNI2X+BioYs9gES0FBjF1UhnozQaQDHs+hq&#10;CEzGkqur1ez9kjNJueX1crVYphIif77t0IdPCjoWNwVHGmpCF4d7H2I3In8+Eot5MLraaWNSgE25&#10;NcgOggywS98J/Y9jxsbDFuK1ETH+STQjs5FjGMqBkpFuCdWRCCOMhqIHQJsW8BdnPZmp4P7nXqDi&#10;zHy2JNpqtlhE96VgsbyeU4CXmfIyI6wkqIKXnI3bbRgdu3eom5YqjWOycEtC1zpp8NLVqW8yTJLm&#10;ZO7oyMs4nXp5gpvfAAAA//8DAFBLAwQUAAYACAAAACEAqmmeMeAAAAAKAQAADwAAAGRycy9kb3du&#10;cmV2LnhtbEyPTUvEMBCG74L/IYzgZXHT7kcNtekiwiqexCqsx9lmbIvNpDTpbv33xpMeh/fhfZ8p&#10;drPtxYlG3znWkC4TEMS1Mx03Gt7f9jcKhA/IBnvHpOGbPOzKy4sCc+PO/EqnKjQilrDPUUMbwpBL&#10;6euWLPqlG4hj9ulGiyGeYyPNiOdYbnu5SpJMWuw4LrQ40ENL9Vc1WQ0vh0Th4/7wPC1Mln7U89Mi&#10;rdZaX1/N93cgAs3hD4Zf/agOZXQ6uomNF72G7a1KI6ohW29AREAptQJxjOR2k4IsC/n/hfIHAAD/&#10;/wMAUEsBAi0AFAAGAAgAAAAhALaDOJL+AAAA4QEAABMAAAAAAAAAAAAAAAAAAAAAAFtDb250ZW50&#10;X1R5cGVzXS54bWxQSwECLQAUAAYACAAAACEAOP0h/9YAAACUAQAACwAAAAAAAAAAAAAAAAAvAQAA&#10;X3JlbHMvLnJlbHNQSwECLQAUAAYACAAAACEAOQzExPQBAADKAwAADgAAAAAAAAAAAAAAAAAuAgAA&#10;ZHJzL2Uyb0RvYy54bWxQSwECLQAUAAYACAAAACEAqmmeMeAAAAAKAQAADwAAAAAAAAAAAAAAAABO&#10;BAAAZHJzL2Rvd25yZXYueG1sUEsFBgAAAAAEAAQA8wAAAFsFAAAAAA==&#10;" stroked="f">
                <v:textbox>
                  <w:txbxContent>
                    <w:p w14:paraId="7F0AF38C" w14:textId="2B7CB070" w:rsidR="00D334F5" w:rsidRDefault="005647F9" w:rsidP="00D334F5">
                      <w:pPr>
                        <w:pStyle w:val="Yksikk"/>
                      </w:pPr>
                      <w:r>
                        <w:t>ADMISSION SERVICES</w:t>
                      </w:r>
                    </w:p>
                  </w:txbxContent>
                </v:textbox>
              </v:shape>
            </w:pict>
          </mc:Fallback>
        </mc:AlternateContent>
      </w:r>
      <w:r w:rsidR="00E65C4F">
        <w:rPr>
          <w:lang w:eastAsia="fi-FI"/>
        </w:rPr>
        <w:drawing>
          <wp:anchor distT="0" distB="0" distL="114300" distR="114300" simplePos="0" relativeHeight="251661312" behindDoc="0" locked="0" layoutInCell="1" allowOverlap="1" wp14:anchorId="04A7B9AF" wp14:editId="318B3096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6B9" w:rsidRPr="00ED76B9">
        <w:rPr>
          <w:lang w:val="en-US"/>
        </w:rPr>
        <w:t>university of jyväskylä</w:t>
      </w:r>
    </w:p>
    <w:p w14:paraId="5E07ED6D" w14:textId="712C6368" w:rsidR="005647F9" w:rsidRPr="006916EF" w:rsidRDefault="005647F9" w:rsidP="005647F9">
      <w:pPr>
        <w:pStyle w:val="JYUnimi"/>
        <w:spacing w:before="0" w:after="0"/>
        <w:rPr>
          <w:rFonts w:asciiTheme="minorHAnsi" w:hAnsiTheme="minorHAnsi" w:cstheme="minorHAnsi"/>
          <w:b/>
          <w:bCs/>
          <w:szCs w:val="16"/>
          <w:lang w:val="en-US"/>
        </w:rPr>
      </w:pPr>
      <w:r w:rsidRPr="006916EF">
        <w:rPr>
          <w:rFonts w:asciiTheme="minorHAnsi" w:hAnsiTheme="minorHAnsi" w:cstheme="minorHAnsi"/>
          <w:b/>
          <w:bCs/>
          <w:szCs w:val="16"/>
          <w:lang w:val="en-US"/>
        </w:rPr>
        <w:t>DEGREE AWARD VERIFICATION</w:t>
      </w:r>
    </w:p>
    <w:p w14:paraId="0CAC377A" w14:textId="77777777" w:rsidR="005647F9" w:rsidRDefault="005647F9" w:rsidP="005647F9">
      <w:pPr>
        <w:pStyle w:val="JYUnimi"/>
        <w:spacing w:before="0" w:after="0"/>
        <w:rPr>
          <w:rFonts w:asciiTheme="minorHAnsi" w:hAnsiTheme="minorHAnsi" w:cstheme="minorHAnsi"/>
          <w:b/>
          <w:bCs/>
          <w:spacing w:val="20"/>
          <w:szCs w:val="16"/>
          <w:lang w:val="en-US"/>
        </w:rPr>
      </w:pPr>
    </w:p>
    <w:p w14:paraId="6E925205" w14:textId="77777777" w:rsidR="00D16C96" w:rsidRPr="007058A1" w:rsidRDefault="005647F9" w:rsidP="005647F9">
      <w:pPr>
        <w:ind w:left="0"/>
        <w:rPr>
          <w:rFonts w:asciiTheme="minorHAnsi" w:hAnsiTheme="minorHAnsi" w:cstheme="minorHAnsi"/>
          <w:sz w:val="20"/>
          <w:szCs w:val="14"/>
          <w:lang w:val="en-US"/>
        </w:rPr>
      </w:pP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The University of Jyväskylä </w:t>
      </w:r>
      <w:r w:rsidR="00CB06CE"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(JYU) 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>must be able to verify</w:t>
      </w:r>
      <w:r w:rsidR="00D16C96" w:rsidRPr="007058A1">
        <w:rPr>
          <w:rFonts w:asciiTheme="minorHAnsi" w:hAnsiTheme="minorHAnsi" w:cstheme="minorHAnsi"/>
          <w:sz w:val="20"/>
          <w:szCs w:val="14"/>
          <w:lang w:val="en-US"/>
        </w:rPr>
        <w:t>, by a given deadline,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 </w:t>
      </w:r>
      <w:r w:rsidR="00D16C96"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that 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the degree proving </w:t>
      </w:r>
      <w:r w:rsidR="00D16C96" w:rsidRPr="007058A1">
        <w:rPr>
          <w:rFonts w:asciiTheme="minorHAnsi" w:hAnsiTheme="minorHAnsi" w:cstheme="minorHAnsi"/>
          <w:sz w:val="20"/>
          <w:szCs w:val="14"/>
          <w:lang w:val="en-US"/>
        </w:rPr>
        <w:t>the prospective student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’s eligibility was </w:t>
      </w:r>
      <w:r w:rsidR="00D16C96"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or will be awarded without any conditions. </w:t>
      </w:r>
      <w:r w:rsidR="00D16C96" w:rsidRPr="007058A1">
        <w:rPr>
          <w:rFonts w:asciiTheme="minorHAnsi" w:hAnsiTheme="minorHAnsi" w:cstheme="minorHAnsi"/>
          <w:b/>
          <w:bCs/>
          <w:sz w:val="20"/>
          <w:szCs w:val="14"/>
          <w:u w:val="single"/>
          <w:lang w:val="en-US"/>
        </w:rPr>
        <w:t>The award must not be subject to any consideration or approval, and the student must have completed all the obligations for the degree to be awarded.</w:t>
      </w:r>
    </w:p>
    <w:p w14:paraId="41E16D94" w14:textId="28753A53" w:rsidR="006916EF" w:rsidRPr="007058A1" w:rsidRDefault="00294BFD" w:rsidP="00294BFD">
      <w:pPr>
        <w:ind w:left="0"/>
        <w:rPr>
          <w:rFonts w:asciiTheme="minorHAnsi" w:hAnsiTheme="minorHAnsi" w:cstheme="minorHAnsi"/>
          <w:sz w:val="20"/>
          <w:szCs w:val="14"/>
          <w:lang w:val="en-US"/>
        </w:rPr>
      </w:pP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In case </w:t>
      </w:r>
      <w:r w:rsidR="006916EF" w:rsidRPr="007058A1">
        <w:rPr>
          <w:rFonts w:asciiTheme="minorHAnsi" w:hAnsiTheme="minorHAnsi" w:cstheme="minorHAnsi"/>
          <w:sz w:val="20"/>
          <w:szCs w:val="14"/>
          <w:lang w:val="en-US"/>
        </w:rPr>
        <w:t>the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 permanent degree certificate cannot be issued in time to meet th</w:t>
      </w:r>
      <w:r w:rsidR="00D16C96" w:rsidRPr="007058A1">
        <w:rPr>
          <w:rFonts w:asciiTheme="minorHAnsi" w:hAnsiTheme="minorHAnsi" w:cstheme="minorHAnsi"/>
          <w:sz w:val="20"/>
          <w:szCs w:val="14"/>
          <w:lang w:val="en-US"/>
        </w:rPr>
        <w:t>e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 deadline, a provisional degree certificate </w:t>
      </w:r>
      <w:r w:rsidR="006916EF" w:rsidRPr="007058A1">
        <w:rPr>
          <w:rFonts w:asciiTheme="minorHAnsi" w:hAnsiTheme="minorHAnsi" w:cstheme="minorHAnsi"/>
          <w:sz w:val="20"/>
          <w:szCs w:val="14"/>
          <w:lang w:val="en-US"/>
        </w:rPr>
        <w:t>can be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 </w:t>
      </w:r>
      <w:r w:rsidR="0041313D" w:rsidRPr="007058A1">
        <w:rPr>
          <w:rFonts w:asciiTheme="minorHAnsi" w:hAnsiTheme="minorHAnsi" w:cstheme="minorHAnsi"/>
          <w:sz w:val="20"/>
          <w:szCs w:val="14"/>
          <w:lang w:val="en-US"/>
        </w:rPr>
        <w:t>accepted in its place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. </w:t>
      </w:r>
      <w:r w:rsidR="0041313D"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The provisional certificate must clearly state that the degree has been awarded. </w:t>
      </w:r>
      <w:r w:rsidR="001F2AED"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An </w:t>
      </w:r>
      <w:proofErr w:type="spellStart"/>
      <w:r w:rsidR="001F2AED" w:rsidRPr="007058A1">
        <w:rPr>
          <w:rFonts w:asciiTheme="minorHAnsi" w:hAnsiTheme="minorHAnsi" w:cstheme="minorHAnsi"/>
          <w:sz w:val="20"/>
          <w:szCs w:val="14"/>
          <w:lang w:val="en-US"/>
        </w:rPr>
        <w:t>authorised</w:t>
      </w:r>
      <w:proofErr w:type="spellEnd"/>
      <w:r w:rsidR="001F2AED"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 official at the </w:t>
      </w:r>
      <w:r w:rsidR="005647F9" w:rsidRPr="007058A1">
        <w:rPr>
          <w:rFonts w:asciiTheme="minorHAnsi" w:hAnsiTheme="minorHAnsi" w:cstheme="minorHAnsi"/>
          <w:sz w:val="20"/>
          <w:szCs w:val="14"/>
          <w:lang w:val="en-US"/>
        </w:rPr>
        <w:t>degree-awarding institution must fill in and submit this form</w:t>
      </w:r>
      <w:r w:rsidR="005647F9"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 xml:space="preserve"> in case</w:t>
      </w:r>
      <w:r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 xml:space="preserve"> </w:t>
      </w:r>
      <w:r w:rsidR="005647F9"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 xml:space="preserve">the conferment of the degree is not evident from </w:t>
      </w:r>
      <w:r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>the</w:t>
      </w:r>
      <w:r w:rsidR="005647F9"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 xml:space="preserve"> </w:t>
      </w:r>
      <w:r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>provisional certificate</w:t>
      </w:r>
      <w:r w:rsidRPr="007058A1">
        <w:rPr>
          <w:rFonts w:asciiTheme="minorHAnsi" w:hAnsiTheme="minorHAnsi" w:cstheme="minorHAnsi"/>
          <w:sz w:val="20"/>
          <w:szCs w:val="14"/>
          <w:lang w:val="en-US"/>
        </w:rPr>
        <w:t>.</w:t>
      </w:r>
      <w:r w:rsidR="007058A1" w:rsidRPr="007058A1">
        <w:rPr>
          <w:rFonts w:asciiTheme="minorHAnsi" w:hAnsiTheme="minorHAnsi" w:cstheme="minorHAnsi"/>
          <w:sz w:val="20"/>
          <w:szCs w:val="14"/>
          <w:lang w:val="en-US"/>
        </w:rPr>
        <w:t xml:space="preserve"> </w:t>
      </w:r>
      <w:r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 xml:space="preserve">If the award of the degree is still subject to consideration or approval, the provisional certificate will </w:t>
      </w:r>
      <w:r w:rsidRPr="007058A1">
        <w:rPr>
          <w:rFonts w:asciiTheme="minorHAnsi" w:hAnsiTheme="minorHAnsi" w:cstheme="minorHAnsi"/>
          <w:b/>
          <w:bCs/>
          <w:i/>
          <w:iCs/>
          <w:sz w:val="20"/>
          <w:szCs w:val="14"/>
          <w:lang w:val="en-US"/>
        </w:rPr>
        <w:t xml:space="preserve">not </w:t>
      </w:r>
      <w:r w:rsidRPr="007058A1">
        <w:rPr>
          <w:rFonts w:asciiTheme="minorHAnsi" w:hAnsiTheme="minorHAnsi" w:cstheme="minorHAnsi"/>
          <w:b/>
          <w:bCs/>
          <w:sz w:val="20"/>
          <w:szCs w:val="14"/>
          <w:lang w:val="en-US"/>
        </w:rPr>
        <w:t>suffice, with or without this form.</w:t>
      </w:r>
    </w:p>
    <w:p w14:paraId="33C9ED67" w14:textId="5DF55DEF" w:rsidR="00294BFD" w:rsidRPr="006916EF" w:rsidRDefault="006916EF" w:rsidP="006916EF">
      <w:pPr>
        <w:spacing w:before="100" w:beforeAutospacing="1"/>
        <w:ind w:left="0"/>
        <w:rPr>
          <w:rFonts w:asciiTheme="minorHAnsi" w:hAnsiTheme="minorHAnsi" w:cstheme="minorHAnsi"/>
          <w:b/>
          <w:bCs/>
          <w:sz w:val="20"/>
          <w:szCs w:val="14"/>
          <w:lang w:val="en-US"/>
        </w:rPr>
      </w:pPr>
      <w:r>
        <w:rPr>
          <w:rFonts w:ascii="Calibri" w:eastAsia="Times New Roman" w:hAnsi="Calibri" w:cs="Arial"/>
          <w:b/>
          <w:bCs/>
          <w:szCs w:val="22"/>
          <w:lang w:val="en-GB" w:eastAsia="en-US"/>
        </w:rPr>
        <w:t>STUDENT</w:t>
      </w:r>
    </w:p>
    <w:tbl>
      <w:tblPr>
        <w:tblStyle w:val="TaulukkoRuudukko1"/>
        <w:tblW w:w="0" w:type="auto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6091"/>
        <w:gridCol w:w="3537"/>
      </w:tblGrid>
      <w:tr w:rsidR="00294BFD" w:rsidRPr="00294BFD" w14:paraId="7D788539" w14:textId="77777777" w:rsidTr="006602E1">
        <w:trPr>
          <w:trHeight w:val="510"/>
        </w:trPr>
        <w:tc>
          <w:tcPr>
            <w:tcW w:w="6091" w:type="dxa"/>
            <w:vAlign w:val="bottom"/>
          </w:tcPr>
          <w:p w14:paraId="64A5451C" w14:textId="69D61B8C" w:rsidR="00294BFD" w:rsidRPr="00CB06CE" w:rsidRDefault="00294BFD" w:rsidP="006916EF">
            <w:pPr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CB06CE">
              <w:rPr>
                <w:rFonts w:ascii="Calibri" w:hAnsi="Calibri" w:cs="Calibri"/>
                <w:bCs/>
                <w:sz w:val="22"/>
                <w:szCs w:val="22"/>
              </w:rPr>
              <w:t>Surname</w:t>
            </w:r>
            <w:proofErr w:type="spellEnd"/>
            <w:r w:rsidRPr="00CB06CE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CB06CE">
              <w:rPr>
                <w:rFonts w:ascii="Calibri" w:hAnsi="Calibri" w:cs="Calibri"/>
                <w:bCs/>
                <w:sz w:val="22"/>
                <w:szCs w:val="22"/>
              </w:rPr>
              <w:t>First</w:t>
            </w:r>
            <w:proofErr w:type="spellEnd"/>
            <w:r w:rsidRPr="00CB06C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CB06CE">
              <w:rPr>
                <w:rFonts w:ascii="Calibri" w:hAnsi="Calibri" w:cs="Calibri"/>
                <w:bCs/>
                <w:sz w:val="22"/>
                <w:szCs w:val="22"/>
              </w:rPr>
              <w:t>Name</w:t>
            </w:r>
            <w:proofErr w:type="spellEnd"/>
            <w:r w:rsidRPr="00CB06CE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9F1EC7" w:rsidRPr="00CB06C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vAlign w:val="bottom"/>
          </w:tcPr>
          <w:p w14:paraId="335921F5" w14:textId="55EBB42E" w:rsidR="00294BFD" w:rsidRPr="00CB06CE" w:rsidRDefault="006916EF" w:rsidP="006916EF">
            <w:pPr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CB06CE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B</w:t>
            </w:r>
            <w:r w:rsidR="00294BFD" w:rsidRPr="00CB06CE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irthday: </w:t>
            </w:r>
          </w:p>
        </w:tc>
      </w:tr>
    </w:tbl>
    <w:p w14:paraId="2B0F78C0" w14:textId="7392420D" w:rsidR="00294BFD" w:rsidRPr="001F2AED" w:rsidRDefault="006916EF" w:rsidP="001F2AED">
      <w:pPr>
        <w:spacing w:before="100" w:beforeAutospacing="1"/>
        <w:ind w:left="0"/>
        <w:rPr>
          <w:rFonts w:asciiTheme="minorHAnsi" w:hAnsiTheme="minorHAnsi" w:cstheme="minorHAnsi"/>
          <w:b/>
          <w:bCs/>
          <w:sz w:val="20"/>
          <w:szCs w:val="14"/>
          <w:lang w:val="en-US"/>
        </w:rPr>
      </w:pPr>
      <w:r>
        <w:rPr>
          <w:rFonts w:ascii="Calibri" w:eastAsia="Times New Roman" w:hAnsi="Calibri" w:cs="Arial"/>
          <w:b/>
          <w:bCs/>
          <w:szCs w:val="22"/>
          <w:lang w:val="en-GB" w:eastAsia="en-US"/>
        </w:rPr>
        <w:t>DEGREE</w:t>
      </w:r>
    </w:p>
    <w:tbl>
      <w:tblPr>
        <w:tblStyle w:val="TaulukkoRuudukko1"/>
        <w:tblW w:w="0" w:type="auto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9771"/>
      </w:tblGrid>
      <w:tr w:rsidR="001F2AED" w:rsidRPr="007058A1" w14:paraId="7B0A75F5" w14:textId="77777777" w:rsidTr="001F2AED">
        <w:trPr>
          <w:trHeight w:val="499"/>
        </w:trPr>
        <w:tc>
          <w:tcPr>
            <w:tcW w:w="9771" w:type="dxa"/>
            <w:vAlign w:val="bottom"/>
          </w:tcPr>
          <w:p w14:paraId="0A5E3C35" w14:textId="433FAA74" w:rsidR="001F2AED" w:rsidRPr="00D4593B" w:rsidRDefault="001F2AED" w:rsidP="006602E1">
            <w:pPr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Name of the degree-awarding institution:</w:t>
            </w:r>
          </w:p>
        </w:tc>
      </w:tr>
      <w:tr w:rsidR="001F2AED" w:rsidRPr="007058A1" w14:paraId="0D75DC7D" w14:textId="77777777" w:rsidTr="001F2AED">
        <w:trPr>
          <w:trHeight w:val="586"/>
        </w:trPr>
        <w:tc>
          <w:tcPr>
            <w:tcW w:w="9771" w:type="dxa"/>
            <w:vAlign w:val="bottom"/>
          </w:tcPr>
          <w:p w14:paraId="7B40B0AB" w14:textId="72424BC3" w:rsidR="001F2AED" w:rsidRPr="00D4593B" w:rsidRDefault="001F2AED" w:rsidP="006602E1">
            <w:pPr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D4593B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Academic title (e.g., Bachelor of Arts): </w:t>
            </w:r>
          </w:p>
        </w:tc>
      </w:tr>
      <w:tr w:rsidR="001F2AED" w:rsidRPr="007058A1" w14:paraId="2F3A25C8" w14:textId="77777777" w:rsidTr="001F2AED">
        <w:trPr>
          <w:trHeight w:val="586"/>
        </w:trPr>
        <w:tc>
          <w:tcPr>
            <w:tcW w:w="9771" w:type="dxa"/>
            <w:vAlign w:val="bottom"/>
          </w:tcPr>
          <w:p w14:paraId="1FF904CE" w14:textId="74D4C266" w:rsidR="001F2AED" w:rsidRPr="00D4593B" w:rsidRDefault="00D916FC" w:rsidP="006602E1">
            <w:pPr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The date the degree was or will be awarded:</w:t>
            </w:r>
          </w:p>
        </w:tc>
      </w:tr>
    </w:tbl>
    <w:p w14:paraId="511A5BCD" w14:textId="77777777" w:rsidR="006916EF" w:rsidRDefault="006916EF" w:rsidP="005647F9">
      <w:pPr>
        <w:ind w:left="0"/>
        <w:rPr>
          <w:lang w:val="en-US"/>
        </w:rPr>
      </w:pPr>
    </w:p>
    <w:p w14:paraId="0123CA3E" w14:textId="132E6013" w:rsidR="00CB06CE" w:rsidRPr="007058A1" w:rsidRDefault="00AD29AD" w:rsidP="005647F9">
      <w:pPr>
        <w:ind w:left="0"/>
        <w:rPr>
          <w:rFonts w:asciiTheme="minorHAnsi" w:hAnsiTheme="minorHAnsi" w:cstheme="minorHAnsi"/>
          <w:b/>
          <w:bCs/>
          <w:sz w:val="22"/>
          <w:szCs w:val="16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By signing this form, </w:t>
      </w:r>
      <w:r w:rsidR="00CB06CE" w:rsidRPr="007058A1">
        <w:rPr>
          <w:rFonts w:asciiTheme="minorHAnsi" w:hAnsiTheme="minorHAnsi" w:cstheme="minorHAnsi"/>
          <w:b/>
          <w:bCs/>
          <w:sz w:val="22"/>
          <w:szCs w:val="16"/>
          <w:lang w:val="en-US"/>
        </w:rPr>
        <w:t>I</w:t>
      </w:r>
      <w:r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 </w:t>
      </w:r>
      <w:r w:rsidR="00CB06CE" w:rsidRPr="007058A1"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certify that </w:t>
      </w:r>
      <w:r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the abovementioned student has completed all their obligations and that </w:t>
      </w:r>
      <w:r w:rsidR="00CB06CE" w:rsidRPr="007058A1">
        <w:rPr>
          <w:rFonts w:asciiTheme="minorHAnsi" w:hAnsiTheme="minorHAnsi" w:cstheme="minorHAnsi"/>
          <w:b/>
          <w:bCs/>
          <w:sz w:val="22"/>
          <w:szCs w:val="16"/>
          <w:lang w:val="en-US"/>
        </w:rPr>
        <w:t>the degree</w:t>
      </w:r>
      <w:r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 </w:t>
      </w:r>
      <w:r w:rsidR="00CB06CE" w:rsidRPr="007058A1"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was </w:t>
      </w:r>
      <w:r w:rsidR="009F1EC7"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awarded </w:t>
      </w:r>
      <w:r w:rsidR="00D916FC" w:rsidRPr="007058A1"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or will be </w:t>
      </w:r>
      <w:r w:rsidR="00CB06CE" w:rsidRPr="007058A1">
        <w:rPr>
          <w:rFonts w:asciiTheme="minorHAnsi" w:hAnsiTheme="minorHAnsi" w:cstheme="minorHAnsi"/>
          <w:b/>
          <w:bCs/>
          <w:sz w:val="22"/>
          <w:szCs w:val="16"/>
          <w:lang w:val="en-US"/>
        </w:rPr>
        <w:t xml:space="preserve">awarded to </w:t>
      </w:r>
      <w:r>
        <w:rPr>
          <w:rFonts w:asciiTheme="minorHAnsi" w:hAnsiTheme="minorHAnsi" w:cstheme="minorHAnsi"/>
          <w:b/>
          <w:bCs/>
          <w:sz w:val="22"/>
          <w:szCs w:val="16"/>
          <w:lang w:val="en-US"/>
        </w:rPr>
        <w:t>them without further consideration or approval.</w:t>
      </w:r>
    </w:p>
    <w:p w14:paraId="4119A397" w14:textId="749E6B12" w:rsidR="00CB06CE" w:rsidRPr="009F1EC7" w:rsidRDefault="009F1EC7" w:rsidP="005647F9">
      <w:pPr>
        <w:ind w:left="0"/>
        <w:rPr>
          <w:rFonts w:asciiTheme="minorHAnsi" w:hAnsiTheme="minorHAnsi" w:cstheme="minorHAnsi"/>
          <w:sz w:val="22"/>
          <w:szCs w:val="16"/>
          <w:lang w:val="en-US"/>
        </w:rPr>
      </w:pPr>
      <w:r>
        <w:rPr>
          <w:rFonts w:asciiTheme="minorHAnsi" w:hAnsiTheme="minorHAnsi" w:cstheme="minorHAnsi"/>
          <w:sz w:val="22"/>
          <w:szCs w:val="16"/>
          <w:lang w:val="en-US"/>
        </w:rPr>
        <w:br/>
      </w:r>
      <w:r w:rsidRPr="009F1EC7">
        <w:rPr>
          <w:rFonts w:asciiTheme="minorHAnsi" w:hAnsiTheme="minorHAnsi" w:cstheme="minorHAnsi"/>
          <w:sz w:val="22"/>
          <w:szCs w:val="16"/>
          <w:lang w:val="en-US"/>
        </w:rPr>
        <w:t>Date</w:t>
      </w:r>
      <w:r>
        <w:rPr>
          <w:rFonts w:asciiTheme="minorHAnsi" w:hAnsiTheme="minorHAnsi" w:cstheme="minorHAnsi"/>
          <w:sz w:val="22"/>
          <w:szCs w:val="16"/>
          <w:lang w:val="en-US"/>
        </w:rPr>
        <w:t xml:space="preserve"> of signing:</w:t>
      </w:r>
    </w:p>
    <w:p w14:paraId="45565371" w14:textId="63A01C35" w:rsidR="009F1EC7" w:rsidRDefault="009F1EC7" w:rsidP="005647F9">
      <w:pPr>
        <w:ind w:left="0"/>
        <w:rPr>
          <w:rFonts w:asciiTheme="minorHAnsi" w:hAnsiTheme="minorHAnsi" w:cstheme="minorHAnsi"/>
          <w:sz w:val="22"/>
          <w:szCs w:val="16"/>
          <w:lang w:val="en-US"/>
        </w:rPr>
      </w:pPr>
      <w:r>
        <w:rPr>
          <w:rFonts w:asciiTheme="minorHAnsi" w:hAnsiTheme="minorHAnsi" w:cstheme="minorHAnsi"/>
          <w:sz w:val="22"/>
          <w:szCs w:val="16"/>
          <w:lang w:val="en-US"/>
        </w:rPr>
        <w:br/>
      </w:r>
    </w:p>
    <w:p w14:paraId="7BFAECC4" w14:textId="3F240351" w:rsidR="009F1EC7" w:rsidRPr="009F1EC7" w:rsidRDefault="009F1EC7" w:rsidP="005647F9">
      <w:pPr>
        <w:ind w:left="0"/>
        <w:rPr>
          <w:rFonts w:asciiTheme="minorHAnsi" w:hAnsiTheme="minorHAnsi" w:cstheme="minorHAnsi"/>
          <w:b/>
          <w:bCs/>
          <w:sz w:val="22"/>
          <w:szCs w:val="16"/>
          <w:lang w:val="en-US"/>
        </w:rPr>
      </w:pPr>
      <w:r w:rsidRPr="009F1EC7">
        <w:rPr>
          <w:rFonts w:asciiTheme="minorHAnsi" w:hAnsiTheme="minorHAnsi" w:cstheme="minorHAnsi"/>
          <w:b/>
          <w:bCs/>
          <w:sz w:val="22"/>
          <w:szCs w:val="16"/>
          <w:lang w:val="en-US"/>
        </w:rPr>
        <w:t>___________________________________</w:t>
      </w:r>
    </w:p>
    <w:p w14:paraId="4C399F2A" w14:textId="3F4484EE" w:rsidR="00CB06CE" w:rsidRPr="009F1EC7" w:rsidRDefault="00CB06CE" w:rsidP="005647F9">
      <w:pPr>
        <w:ind w:left="0"/>
        <w:rPr>
          <w:rFonts w:asciiTheme="minorHAnsi" w:hAnsiTheme="minorHAnsi" w:cstheme="minorHAnsi"/>
          <w:sz w:val="22"/>
          <w:szCs w:val="16"/>
          <w:lang w:val="en-US"/>
        </w:rPr>
      </w:pPr>
      <w:r w:rsidRPr="009F1EC7">
        <w:rPr>
          <w:rFonts w:asciiTheme="minorHAnsi" w:hAnsiTheme="minorHAnsi" w:cstheme="minorHAnsi"/>
          <w:sz w:val="22"/>
          <w:szCs w:val="16"/>
          <w:lang w:val="en-US"/>
        </w:rPr>
        <w:t>Signature</w:t>
      </w:r>
      <w:r w:rsidR="009F1EC7" w:rsidRPr="009F1EC7">
        <w:rPr>
          <w:rFonts w:asciiTheme="minorHAnsi" w:hAnsiTheme="minorHAnsi" w:cstheme="minorHAnsi"/>
          <w:sz w:val="22"/>
          <w:szCs w:val="16"/>
          <w:lang w:val="en-US"/>
        </w:rPr>
        <w:t xml:space="preserve"> of the </w:t>
      </w:r>
      <w:proofErr w:type="gramStart"/>
      <w:r w:rsidR="009F1EC7" w:rsidRPr="009F1EC7">
        <w:rPr>
          <w:rFonts w:asciiTheme="minorHAnsi" w:hAnsiTheme="minorHAnsi" w:cstheme="minorHAnsi"/>
          <w:sz w:val="22"/>
          <w:szCs w:val="16"/>
          <w:lang w:val="en-US"/>
        </w:rPr>
        <w:t>certifying official</w:t>
      </w:r>
      <w:proofErr w:type="gramEnd"/>
    </w:p>
    <w:p w14:paraId="20BB1262" w14:textId="77777777" w:rsidR="00CB06CE" w:rsidRPr="00D4593B" w:rsidRDefault="00CB06CE" w:rsidP="005647F9">
      <w:pPr>
        <w:ind w:left="0"/>
        <w:rPr>
          <w:rFonts w:asciiTheme="minorHAnsi" w:hAnsiTheme="minorHAnsi" w:cstheme="minorHAnsi"/>
          <w:sz w:val="22"/>
          <w:szCs w:val="16"/>
          <w:lang w:val="en-US"/>
        </w:rPr>
      </w:pPr>
    </w:p>
    <w:p w14:paraId="64483832" w14:textId="526C1B5B" w:rsidR="00CB06CE" w:rsidRPr="00D4593B" w:rsidRDefault="00CB06CE" w:rsidP="005647F9">
      <w:pPr>
        <w:ind w:left="0"/>
        <w:rPr>
          <w:rFonts w:asciiTheme="minorHAnsi" w:hAnsiTheme="minorHAnsi" w:cstheme="minorHAnsi"/>
          <w:sz w:val="22"/>
          <w:szCs w:val="16"/>
          <w:lang w:val="en-US"/>
        </w:rPr>
      </w:pPr>
      <w:r w:rsidRPr="00D4593B">
        <w:rPr>
          <w:rFonts w:asciiTheme="minorHAnsi" w:hAnsiTheme="minorHAnsi" w:cstheme="minorHAnsi"/>
          <w:sz w:val="22"/>
          <w:szCs w:val="16"/>
          <w:lang w:val="en-US"/>
        </w:rPr>
        <w:t xml:space="preserve">Please send the completed form to </w:t>
      </w:r>
      <w:hyperlink r:id="rId9" w:history="1">
        <w:r w:rsidRPr="00D4593B">
          <w:rPr>
            <w:rStyle w:val="Hyperlink"/>
            <w:rFonts w:asciiTheme="minorHAnsi" w:hAnsiTheme="minorHAnsi" w:cstheme="minorHAnsi"/>
            <w:sz w:val="22"/>
            <w:szCs w:val="16"/>
            <w:lang w:val="en-US"/>
          </w:rPr>
          <w:t>idp-attachments@jyu.fi</w:t>
        </w:r>
      </w:hyperlink>
      <w:r w:rsidRPr="00D4593B">
        <w:rPr>
          <w:rFonts w:asciiTheme="minorHAnsi" w:hAnsiTheme="minorHAnsi" w:cstheme="minorHAnsi"/>
          <w:sz w:val="22"/>
          <w:szCs w:val="16"/>
          <w:lang w:val="en-US"/>
        </w:rPr>
        <w:t xml:space="preserve"> by </w:t>
      </w:r>
      <w:r w:rsidRPr="0041313D">
        <w:rPr>
          <w:rFonts w:asciiTheme="minorHAnsi" w:hAnsiTheme="minorHAnsi" w:cstheme="minorHAnsi"/>
          <w:b/>
          <w:bCs/>
          <w:sz w:val="22"/>
          <w:szCs w:val="16"/>
          <w:lang w:val="en-US"/>
        </w:rPr>
        <w:t>16 July 2026 at 3:00 p.m. UTC+3</w:t>
      </w:r>
      <w:r w:rsidRPr="00D4593B">
        <w:rPr>
          <w:rFonts w:asciiTheme="minorHAnsi" w:hAnsiTheme="minorHAnsi" w:cstheme="minorHAnsi"/>
          <w:sz w:val="22"/>
          <w:szCs w:val="16"/>
          <w:lang w:val="en-US"/>
        </w:rPr>
        <w:t>. We recommend using our secure email service</w:t>
      </w:r>
      <w:r w:rsidR="001F2AED">
        <w:rPr>
          <w:rFonts w:asciiTheme="minorHAnsi" w:hAnsiTheme="minorHAnsi" w:cstheme="minorHAnsi"/>
          <w:sz w:val="22"/>
          <w:szCs w:val="16"/>
          <w:lang w:val="en-US"/>
        </w:rPr>
        <w:t xml:space="preserve"> (leave the GSM field empty): </w:t>
      </w:r>
      <w:hyperlink r:id="rId10" w:history="1">
        <w:r w:rsidR="001F2AED" w:rsidRPr="001F2AED">
          <w:rPr>
            <w:rStyle w:val="Hyperlink"/>
            <w:rFonts w:asciiTheme="minorHAnsi" w:hAnsiTheme="minorHAnsi" w:cstheme="minorHAnsi"/>
            <w:sz w:val="22"/>
            <w:szCs w:val="16"/>
            <w:lang w:val="en-US"/>
          </w:rPr>
          <w:t>https://secure-mail.jyu.fi/</w:t>
        </w:r>
      </w:hyperlink>
    </w:p>
    <w:p w14:paraId="48467017" w14:textId="54DE3258" w:rsidR="00CB06CE" w:rsidRPr="00D4593B" w:rsidRDefault="00CB06CE" w:rsidP="005647F9">
      <w:pPr>
        <w:ind w:left="0"/>
        <w:rPr>
          <w:rFonts w:asciiTheme="minorHAnsi" w:hAnsiTheme="minorHAnsi" w:cstheme="minorHAnsi"/>
          <w:sz w:val="22"/>
          <w:szCs w:val="16"/>
          <w:lang w:val="en-US"/>
        </w:rPr>
      </w:pPr>
      <w:r w:rsidRPr="00D4593B">
        <w:rPr>
          <w:rFonts w:asciiTheme="minorHAnsi" w:hAnsiTheme="minorHAnsi" w:cstheme="minorHAnsi"/>
          <w:sz w:val="22"/>
          <w:szCs w:val="16"/>
          <w:lang w:val="en-US"/>
        </w:rPr>
        <w:t>Please make sure to use an email address that is publicly available on your institution’s official website in English. Otherwise, we may not be able to verify the sender’s identity.</w:t>
      </w:r>
    </w:p>
    <w:sectPr w:rsidR="00CB06CE" w:rsidRPr="00D4593B" w:rsidSect="001D44D7">
      <w:headerReference w:type="default" r:id="rId11"/>
      <w:headerReference w:type="first" r:id="rId12"/>
      <w:footerReference w:type="first" r:id="rId13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897A" w14:textId="77777777" w:rsidR="005647F9" w:rsidRDefault="005647F9" w:rsidP="008E22AD">
      <w:r>
        <w:separator/>
      </w:r>
    </w:p>
  </w:endnote>
  <w:endnote w:type="continuationSeparator" w:id="0">
    <w:p w14:paraId="5B314B61" w14:textId="77777777" w:rsidR="005647F9" w:rsidRDefault="005647F9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DFB8" w14:textId="77777777" w:rsidR="00E60660" w:rsidRPr="00D334F5" w:rsidRDefault="00E60660">
    <w:pPr>
      <w:pStyle w:val="Footer"/>
      <w:rPr>
        <w:lang w:val="en-US"/>
      </w:rPr>
    </w:pPr>
    <w:r w:rsidRPr="00D334F5">
      <w:rPr>
        <w:lang w:val="en-US"/>
      </w:rPr>
      <w:tab/>
    </w:r>
    <w:r w:rsidRPr="00D334F5">
      <w:rPr>
        <w:lang w:val="en-US"/>
      </w:rPr>
      <w:tab/>
    </w:r>
    <w:r w:rsidRPr="00D334F5">
      <w:rPr>
        <w:lang w:val="en-US"/>
      </w:rPr>
      <w:tab/>
    </w:r>
    <w:r w:rsidRPr="00D334F5">
      <w:rPr>
        <w:lang w:val="en-US"/>
      </w:rPr>
      <w:tab/>
    </w:r>
    <w:r w:rsidRPr="00D334F5">
      <w:rPr>
        <w:lang w:val="en-US"/>
      </w:rPr>
      <w:tab/>
    </w:r>
    <w:r w:rsidRPr="00D334F5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20DF" w14:textId="77777777" w:rsidR="005647F9" w:rsidRDefault="005647F9" w:rsidP="008E22AD">
      <w:r>
        <w:separator/>
      </w:r>
    </w:p>
  </w:footnote>
  <w:footnote w:type="continuationSeparator" w:id="0">
    <w:p w14:paraId="13A18BE6" w14:textId="77777777" w:rsidR="005647F9" w:rsidRDefault="005647F9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0C5B" w14:textId="77777777" w:rsidR="001D44D7" w:rsidRDefault="001D44D7" w:rsidP="00BE295D">
    <w:pPr>
      <w:pStyle w:val="Header"/>
    </w:pPr>
  </w:p>
  <w:p w14:paraId="04EF05C9" w14:textId="77777777" w:rsidR="001D44D7" w:rsidRDefault="001D44D7" w:rsidP="00BE295D">
    <w:pPr>
      <w:pStyle w:val="Header"/>
    </w:pPr>
  </w:p>
  <w:p w14:paraId="60BD93E9" w14:textId="77777777" w:rsidR="00E60660" w:rsidRPr="00BE295D" w:rsidRDefault="00562B66" w:rsidP="00BE295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8F5372">
      <w:t>2</w:t>
    </w:r>
    <w:r>
      <w:fldChar w:fldCharType="end"/>
    </w:r>
    <w:r w:rsidR="008F5372" w:rsidRPr="00BE295D">
      <w:t xml:space="preserve"> </w:t>
    </w:r>
    <w:sdt>
      <w:sdtPr>
        <w:rPr>
          <w:color w:val="auto"/>
        </w:rPr>
        <w:id w:val="299118391"/>
        <w:docPartObj>
          <w:docPartGallery w:val="Page Numbers (Top of Page)"/>
          <w:docPartUnique/>
        </w:docPartObj>
      </w:sdtPr>
      <w:sdtEndPr/>
      <w:sdtContent>
        <w:r w:rsidR="008F5372" w:rsidRPr="00BE295D">
          <w:t>(</w:t>
        </w:r>
        <w:fldSimple w:instr=" NUMPAGES   \* MERGEFORMAT ">
          <w:r>
            <w:t>1</w:t>
          </w:r>
        </w:fldSimple>
        <w:r w:rsidR="008F5372" w:rsidRPr="00BE295D">
          <w:t>)</w:t>
        </w:r>
      </w:sdtContent>
    </w:sdt>
    <w:r w:rsidR="008F5372">
      <w:rPr>
        <w:color w:val="auto"/>
      </w:rPr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/>
    </w:sdt>
  </w:p>
  <w:p w14:paraId="63E02BB5" w14:textId="77777777" w:rsidR="00E60660" w:rsidRDefault="00E60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AE7" w14:textId="77777777" w:rsidR="004271B3" w:rsidRDefault="004271B3">
    <w:pPr>
      <w:pStyle w:val="Header"/>
    </w:pPr>
  </w:p>
  <w:p w14:paraId="1C9FE5A2" w14:textId="77777777" w:rsidR="004271B3" w:rsidRDefault="00427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599870325">
    <w:abstractNumId w:val="11"/>
  </w:num>
  <w:num w:numId="2" w16cid:durableId="2094546580">
    <w:abstractNumId w:val="10"/>
  </w:num>
  <w:num w:numId="3" w16cid:durableId="602953262">
    <w:abstractNumId w:val="9"/>
  </w:num>
  <w:num w:numId="4" w16cid:durableId="580605628">
    <w:abstractNumId w:val="7"/>
  </w:num>
  <w:num w:numId="5" w16cid:durableId="1745563664">
    <w:abstractNumId w:val="6"/>
  </w:num>
  <w:num w:numId="6" w16cid:durableId="1042906573">
    <w:abstractNumId w:val="5"/>
  </w:num>
  <w:num w:numId="7" w16cid:durableId="1588003179">
    <w:abstractNumId w:val="4"/>
  </w:num>
  <w:num w:numId="8" w16cid:durableId="1350720013">
    <w:abstractNumId w:val="8"/>
  </w:num>
  <w:num w:numId="9" w16cid:durableId="1744717295">
    <w:abstractNumId w:val="3"/>
  </w:num>
  <w:num w:numId="10" w16cid:durableId="1857377163">
    <w:abstractNumId w:val="2"/>
  </w:num>
  <w:num w:numId="11" w16cid:durableId="206718431">
    <w:abstractNumId w:val="1"/>
  </w:num>
  <w:num w:numId="12" w16cid:durableId="133741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F9"/>
    <w:rsid w:val="000016EA"/>
    <w:rsid w:val="00006670"/>
    <w:rsid w:val="00054517"/>
    <w:rsid w:val="000751C8"/>
    <w:rsid w:val="000E7AC5"/>
    <w:rsid w:val="001065C3"/>
    <w:rsid w:val="00157A56"/>
    <w:rsid w:val="001A5B23"/>
    <w:rsid w:val="001D44D7"/>
    <w:rsid w:val="001F2AED"/>
    <w:rsid w:val="002134DF"/>
    <w:rsid w:val="002170E3"/>
    <w:rsid w:val="002670FF"/>
    <w:rsid w:val="002853AD"/>
    <w:rsid w:val="002913FF"/>
    <w:rsid w:val="00294BFD"/>
    <w:rsid w:val="002A7B86"/>
    <w:rsid w:val="002D0C71"/>
    <w:rsid w:val="00357804"/>
    <w:rsid w:val="00366760"/>
    <w:rsid w:val="00392CE4"/>
    <w:rsid w:val="00395135"/>
    <w:rsid w:val="003A2A42"/>
    <w:rsid w:val="003A6429"/>
    <w:rsid w:val="00405466"/>
    <w:rsid w:val="0041313D"/>
    <w:rsid w:val="004271B3"/>
    <w:rsid w:val="00462A82"/>
    <w:rsid w:val="004705E7"/>
    <w:rsid w:val="004753F1"/>
    <w:rsid w:val="004A276C"/>
    <w:rsid w:val="004B70AE"/>
    <w:rsid w:val="004B73D4"/>
    <w:rsid w:val="004D07A1"/>
    <w:rsid w:val="005123D3"/>
    <w:rsid w:val="00515485"/>
    <w:rsid w:val="005377CD"/>
    <w:rsid w:val="00562B66"/>
    <w:rsid w:val="005647F9"/>
    <w:rsid w:val="005E02DE"/>
    <w:rsid w:val="006916EF"/>
    <w:rsid w:val="006A26F6"/>
    <w:rsid w:val="006C40E2"/>
    <w:rsid w:val="00701573"/>
    <w:rsid w:val="007058A1"/>
    <w:rsid w:val="00750A18"/>
    <w:rsid w:val="00857690"/>
    <w:rsid w:val="00880001"/>
    <w:rsid w:val="008E22AD"/>
    <w:rsid w:val="008F5372"/>
    <w:rsid w:val="00925F08"/>
    <w:rsid w:val="0096127E"/>
    <w:rsid w:val="00964E8B"/>
    <w:rsid w:val="009844AF"/>
    <w:rsid w:val="009A6BEE"/>
    <w:rsid w:val="009D45D3"/>
    <w:rsid w:val="009E2C45"/>
    <w:rsid w:val="009F1EC7"/>
    <w:rsid w:val="00AA54C2"/>
    <w:rsid w:val="00AA7885"/>
    <w:rsid w:val="00AC51A4"/>
    <w:rsid w:val="00AD29AD"/>
    <w:rsid w:val="00B10352"/>
    <w:rsid w:val="00B54C26"/>
    <w:rsid w:val="00B60E5F"/>
    <w:rsid w:val="00B62934"/>
    <w:rsid w:val="00BA146F"/>
    <w:rsid w:val="00BD6809"/>
    <w:rsid w:val="00BE295D"/>
    <w:rsid w:val="00BE62AE"/>
    <w:rsid w:val="00C60A88"/>
    <w:rsid w:val="00C73FD7"/>
    <w:rsid w:val="00CB06CE"/>
    <w:rsid w:val="00CC141D"/>
    <w:rsid w:val="00CD302B"/>
    <w:rsid w:val="00D16C96"/>
    <w:rsid w:val="00D17ACA"/>
    <w:rsid w:val="00D334F5"/>
    <w:rsid w:val="00D4593B"/>
    <w:rsid w:val="00D845F7"/>
    <w:rsid w:val="00D916FC"/>
    <w:rsid w:val="00DB40F5"/>
    <w:rsid w:val="00DD77A1"/>
    <w:rsid w:val="00DF5D73"/>
    <w:rsid w:val="00E07E76"/>
    <w:rsid w:val="00E60660"/>
    <w:rsid w:val="00E65C4F"/>
    <w:rsid w:val="00E84ABC"/>
    <w:rsid w:val="00E972DC"/>
    <w:rsid w:val="00ED76B9"/>
    <w:rsid w:val="00EE0FC4"/>
    <w:rsid w:val="00F26666"/>
    <w:rsid w:val="00F3432F"/>
    <w:rsid w:val="00F97260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BDA87"/>
  <w15:docId w15:val="{08847D5C-749C-4B85-A187-16F96F1B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562B66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4271B3"/>
    <w:rPr>
      <w:rFonts w:ascii="Helvetica-Narrow" w:hAnsi="Helvetica-Narrow"/>
      <w:noProof/>
      <w:color w:val="000000" w:themeColor="text1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4271B3"/>
    <w:rPr>
      <w:rFonts w:ascii="Helvetica-Narrow" w:hAnsi="Helvetica-Narrow"/>
      <w:noProof/>
      <w:color w:val="000000" w:themeColor="text1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1D44D7"/>
    <w:pPr>
      <w:spacing w:before="1160" w:after="1680"/>
    </w:pPr>
    <w:rPr>
      <w:rFonts w:ascii="Palatino" w:hAnsi="Palatino"/>
      <w:caps/>
      <w:noProof/>
      <w:color w:val="000000" w:themeColor="text1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table" w:customStyle="1" w:styleId="TaulukkoRuudukko1">
    <w:name w:val="Taulukko Ruudukko1"/>
    <w:basedOn w:val="TableNormal"/>
    <w:next w:val="TableGrid"/>
    <w:rsid w:val="00294BFD"/>
    <w:rPr>
      <w:rFonts w:eastAsia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9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B06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cure-mail.jyu.f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p-attachments@jyu.f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EN_JYU_Letter_(simpl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D230-1DB0-4BFD-BDF2-B0B548BC8A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EN_JYU_Letter_(simple).dotx</Template>
  <TotalTime>146</TotalTime>
  <Pages>1</Pages>
  <Words>276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 yksinkertainen</vt:lpstr>
      <vt:lpstr>JYU Kirjepohja yksinkertainen</vt:lpstr>
    </vt:vector>
  </TitlesOfParts>
  <Company>JYU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 yksinkertainen</dc:title>
  <dc:creator>Honkanen, Juri</dc:creator>
  <cp:lastModifiedBy>Honkanen, Juri</cp:lastModifiedBy>
  <cp:revision>8</cp:revision>
  <cp:lastPrinted>2010-01-15T07:46:00Z</cp:lastPrinted>
  <dcterms:created xsi:type="dcterms:W3CDTF">2025-12-09T12:16:00Z</dcterms:created>
  <dcterms:modified xsi:type="dcterms:W3CDTF">2026-04-01T10:32:00Z</dcterms:modified>
</cp:coreProperties>
</file>