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F66E" w14:textId="51DEB795" w:rsidR="000751C8" w:rsidRPr="0043387D" w:rsidRDefault="00D43230" w:rsidP="006C40E2">
      <w:pPr>
        <w:pStyle w:val="JYUnimi"/>
        <w:rPr>
          <w:lang w:val="en-GB"/>
        </w:rPr>
      </w:pPr>
      <w:r w:rsidRPr="00D4323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35A751" wp14:editId="4E62186D">
                <wp:simplePos x="0" y="0"/>
                <wp:positionH relativeFrom="column">
                  <wp:posOffset>4051358</wp:posOffset>
                </wp:positionH>
                <wp:positionV relativeFrom="paragraph">
                  <wp:posOffset>990600</wp:posOffset>
                </wp:positionV>
                <wp:extent cx="2056130" cy="318135"/>
                <wp:effectExtent l="0" t="0" r="1270" b="5715"/>
                <wp:wrapSquare wrapText="bothSides"/>
                <wp:docPr id="1917857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en-GB"/>
                              </w:rPr>
                              <w:id w:val="-187533177"/>
                              <w:placeholder>
                                <w:docPart w:val="DefaultPlaceholder_-1854013437"/>
                              </w:placeholder>
                              <w:showingPlcHdr/>
                              <w15:color w:val="000000"/>
                              <w:date>
                                <w:dateFormat w:val="dd MMMM 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15B2D1D" w14:textId="0973FF53" w:rsidR="00D43230" w:rsidRPr="00D43230" w:rsidRDefault="00D43230" w:rsidP="00D43230">
                                <w:pPr>
                                  <w:spacing w:after="0"/>
                                  <w:ind w:left="0"/>
                                  <w:rPr>
                                    <w:lang w:val="en-GB"/>
                                  </w:rPr>
                                </w:pPr>
                                <w:r w:rsidRPr="00D43230">
                                  <w:rPr>
                                    <w:rStyle w:val="PlaceholderText"/>
                                    <w:lang w:val="en-GB"/>
                                  </w:rPr>
                                  <w:t>Click or tap to enter a date.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5A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pt;margin-top:78pt;width:161.9pt;height:25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" stroked="f">
                <v:textbox>
                  <w:txbxContent>
                    <w:sdt>
                      <w:sdtPr>
                        <w:rPr>
                          <w:lang w:val="en-GB"/>
                        </w:rPr>
                        <w:id w:val="-187533177"/>
                        <w:placeholder>
                          <w:docPart w:val="DefaultPlaceholder_-1854013437"/>
                        </w:placeholder>
                        <w:showingPlcHdr/>
                        <w15:color w:val="000000"/>
                        <w:date>
                          <w:dateFormat w:val="dd MMMM 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15B2D1D" w14:textId="0973FF53" w:rsidR="00D43230" w:rsidRPr="00D43230" w:rsidRDefault="00D43230" w:rsidP="00D43230">
                          <w:pPr>
                            <w:spacing w:after="0"/>
                            <w:ind w:left="0"/>
                            <w:rPr>
                              <w:lang w:val="en-GB"/>
                            </w:rPr>
                          </w:pPr>
                          <w:r w:rsidRPr="00D43230">
                            <w:rPr>
                              <w:rStyle w:val="PlaceholderText"/>
                              <w:lang w:val="en-GB"/>
                            </w:rPr>
                            <w:t>Click or tap to enter a date.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E65C4F" w:rsidRPr="0043387D">
        <w:rPr>
          <w:noProof/>
          <w:lang w:val="en-GB" w:eastAsia="fi-FI"/>
        </w:rPr>
        <w:drawing>
          <wp:anchor distT="0" distB="0" distL="114300" distR="114300" simplePos="0" relativeHeight="251661312" behindDoc="0" locked="0" layoutInCell="1" allowOverlap="1" wp14:anchorId="02257882" wp14:editId="03BEB786">
            <wp:simplePos x="0" y="0"/>
            <wp:positionH relativeFrom="page">
              <wp:posOffset>6667500</wp:posOffset>
            </wp:positionH>
            <wp:positionV relativeFrom="page">
              <wp:posOffset>276225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05B3" w:rsidRPr="0043387D">
        <w:rPr>
          <w:noProof/>
          <w:lang w:val="en-GB"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FD406" wp14:editId="2E0586F3">
                <wp:simplePos x="0" y="0"/>
                <wp:positionH relativeFrom="column">
                  <wp:posOffset>4140835</wp:posOffset>
                </wp:positionH>
                <wp:positionV relativeFrom="page">
                  <wp:posOffset>723900</wp:posOffset>
                </wp:positionV>
                <wp:extent cx="1968500" cy="575945"/>
                <wp:effectExtent l="3175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A3B6" w14:textId="77777777" w:rsidR="00E60660" w:rsidRDefault="000E5FC3" w:rsidP="00B54C26">
                            <w:pPr>
                              <w:pStyle w:val="Yksikk"/>
                            </w:pPr>
                            <w:r>
                              <w:t>FACULTY name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FD406" id="Text Box 9" o:spid="_x0000_s1027" type="#_x0000_t202" style="position:absolute;margin-left:326.05pt;margin-top:57pt;width:155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" filled="f" stroked="f">
                <v:textbox inset="0,0,0,0">
                  <w:txbxContent>
                    <w:p w14:paraId="6AF0A3B6" w14:textId="77777777" w:rsidR="00E60660" w:rsidRDefault="000E5FC3" w:rsidP="00B54C26">
                      <w:pPr>
                        <w:pStyle w:val="Yksikk"/>
                      </w:pPr>
                      <w:r>
                        <w:t>FACULTY name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129FF" w:rsidRPr="0043387D">
        <w:rPr>
          <w:lang w:val="en-GB"/>
        </w:rPr>
        <w:t>University of Jyväskylä</w:t>
      </w:r>
      <w:r w:rsidR="008D05B3" w:rsidRPr="0043387D">
        <w:rPr>
          <w:noProof/>
          <w:lang w:val="en-GB"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C7940" wp14:editId="1B943C22">
                <wp:simplePos x="0" y="0"/>
                <wp:positionH relativeFrom="column">
                  <wp:posOffset>4140835</wp:posOffset>
                </wp:positionH>
                <wp:positionV relativeFrom="page">
                  <wp:posOffset>1299845</wp:posOffset>
                </wp:positionV>
                <wp:extent cx="2692400" cy="0"/>
                <wp:effectExtent l="12700" t="1397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DCA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6.05pt;margin-top:102.35pt;width:21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AKuAEAAFYDAAAOAAAAZHJzL2Uyb0RvYy54bWysU8Fu2zAMvQ/YPwi6L3aCtViNOD2k6y7d&#10;FqDdBzCSbAuTRYFUYufvJ6lJVmy3YT4IlEg+Pj7S6/t5dOJoiC36Vi4XtRTGK9TW96388fL44Z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">
                <w10:wrap anchory="page"/>
              </v:shape>
            </w:pict>
          </mc:Fallback>
        </mc:AlternateContent>
      </w:r>
    </w:p>
    <w:p w14:paraId="5F22BDFD" w14:textId="58A12008" w:rsidR="000751C8" w:rsidRPr="005D1226" w:rsidRDefault="00855E6E" w:rsidP="006C40E2">
      <w:pPr>
        <w:pStyle w:val="Osoite"/>
        <w:rPr>
          <w:lang w:val="en-GB"/>
        </w:rPr>
      </w:pPr>
      <w:r w:rsidRPr="005D1226">
        <w:rPr>
          <w:rFonts w:ascii="Palatino Linotype" w:hAnsi="Palatino Linotype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1F502D" wp14:editId="38821513">
                <wp:simplePos x="0" y="0"/>
                <wp:positionH relativeFrom="column">
                  <wp:posOffset>2837469</wp:posOffset>
                </wp:positionH>
                <wp:positionV relativeFrom="paragraph">
                  <wp:posOffset>406169</wp:posOffset>
                </wp:positionV>
                <wp:extent cx="2360930" cy="1404620"/>
                <wp:effectExtent l="0" t="0" r="1778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AAFE9" w14:textId="346F68D1" w:rsidR="00855E6E" w:rsidRPr="00855E6E" w:rsidRDefault="00AC080D" w:rsidP="00855E6E">
                            <w:pPr>
                              <w:spacing w:after="0"/>
                              <w:ind w:left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Cs w:val="24"/>
                                <w:lang w:val="en-GB"/>
                              </w:rPr>
                              <w:t xml:space="preserve">Instructions: </w:t>
                            </w:r>
                            <w:r w:rsidR="00855E6E" w:rsidRPr="00855E6E">
                              <w:rPr>
                                <w:rFonts w:ascii="Calibri" w:hAnsi="Calibri" w:cs="Calibri"/>
                                <w:color w:val="0070C0"/>
                                <w:szCs w:val="24"/>
                                <w:lang w:val="en-GB"/>
                              </w:rPr>
                              <w:t>Please delete the</w:t>
                            </w:r>
                            <w:r w:rsidR="00855E6E">
                              <w:rPr>
                                <w:rFonts w:ascii="Calibri" w:hAnsi="Calibri" w:cs="Calibri"/>
                                <w:color w:val="0070C0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855E6E" w:rsidRPr="00855E6E">
                              <w:rPr>
                                <w:rFonts w:ascii="Calibri" w:hAnsi="Calibri" w:cs="Calibri"/>
                                <w:color w:val="0070C0"/>
                                <w:szCs w:val="24"/>
                                <w:lang w:val="en-GB"/>
                              </w:rPr>
                              <w:t>instructions in blue</w:t>
                            </w:r>
                            <w:r w:rsidR="00855E6E">
                              <w:rPr>
                                <w:rFonts w:ascii="Calibri" w:hAnsi="Calibri" w:cs="Calibri"/>
                                <w:color w:val="0070C0"/>
                                <w:szCs w:val="24"/>
                                <w:lang w:val="en-GB"/>
                              </w:rPr>
                              <w:t xml:space="preserve"> before writing the text.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1F502D" id="_x0000_s1028" type="#_x0000_t202" style="position:absolute;margin-left:223.4pt;margin-top:32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" strokecolor="#c00000" strokeweight="1pt">
                <v:textbox style="mso-fit-shape-to-text:t">
                  <w:txbxContent>
                    <w:p w14:paraId="52EAAFE9" w14:textId="346F68D1" w:rsidR="00855E6E" w:rsidRPr="00855E6E" w:rsidRDefault="00AC080D" w:rsidP="00855E6E">
                      <w:pPr>
                        <w:spacing w:after="0"/>
                        <w:ind w:left="0"/>
                        <w:rPr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color w:val="0070C0"/>
                          <w:szCs w:val="24"/>
                          <w:lang w:val="en-GB"/>
                        </w:rPr>
                        <w:t xml:space="preserve">Instructions: </w:t>
                      </w:r>
                      <w:r w:rsidR="00855E6E" w:rsidRPr="00855E6E">
                        <w:rPr>
                          <w:rFonts w:ascii="Calibri" w:hAnsi="Calibri" w:cs="Calibri"/>
                          <w:color w:val="0070C0"/>
                          <w:szCs w:val="24"/>
                          <w:lang w:val="en-GB"/>
                        </w:rPr>
                        <w:t>Please delete the</w:t>
                      </w:r>
                      <w:r w:rsidR="00855E6E">
                        <w:rPr>
                          <w:rFonts w:ascii="Calibri" w:hAnsi="Calibri" w:cs="Calibri"/>
                          <w:color w:val="0070C0"/>
                          <w:szCs w:val="24"/>
                          <w:lang w:val="en-GB"/>
                        </w:rPr>
                        <w:t xml:space="preserve"> </w:t>
                      </w:r>
                      <w:r w:rsidR="00855E6E" w:rsidRPr="00855E6E">
                        <w:rPr>
                          <w:rFonts w:ascii="Calibri" w:hAnsi="Calibri" w:cs="Calibri"/>
                          <w:color w:val="0070C0"/>
                          <w:szCs w:val="24"/>
                          <w:lang w:val="en-GB"/>
                        </w:rPr>
                        <w:t>instructions in blue</w:t>
                      </w:r>
                      <w:r w:rsidR="00855E6E">
                        <w:rPr>
                          <w:rFonts w:ascii="Calibri" w:hAnsi="Calibri" w:cs="Calibri"/>
                          <w:color w:val="0070C0"/>
                          <w:szCs w:val="24"/>
                          <w:lang w:val="en-GB"/>
                        </w:rPr>
                        <w:t xml:space="preserve"> before writing the text.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2E82" w:rsidRPr="005D1226">
        <w:rPr>
          <w:rFonts w:ascii="Book Antiqua" w:hAnsi="Book Antiqua"/>
          <w:color w:val="548DD4" w:themeColor="text2" w:themeTint="99"/>
          <w:lang w:val="en-GB"/>
        </w:rPr>
        <w:t>[</w:t>
      </w:r>
      <w:r w:rsidR="00535A91" w:rsidRPr="005D1226">
        <w:rPr>
          <w:color w:val="548DD4" w:themeColor="text2" w:themeTint="99"/>
          <w:lang w:val="en-GB"/>
        </w:rPr>
        <w:t>Name of the host</w:t>
      </w:r>
      <w:r w:rsidR="00522E82" w:rsidRPr="005D1226">
        <w:rPr>
          <w:rFonts w:ascii="Book Antiqua" w:hAnsi="Book Antiqua"/>
          <w:color w:val="548DD4" w:themeColor="text2" w:themeTint="99"/>
          <w:lang w:val="en-GB"/>
        </w:rPr>
        <w:t>]</w:t>
      </w:r>
    </w:p>
    <w:sdt>
      <w:sdtPr>
        <w:rPr>
          <w:lang w:val="en-GB"/>
        </w:rPr>
        <w:alias w:val="Department"/>
        <w:tag w:val="Department"/>
        <w:id w:val="-1133250874"/>
        <w:placeholder>
          <w:docPart w:val="476ACC7854E5435E9E5B585FFFE9ADE6"/>
        </w:placeholder>
        <w:showingPlcHdr/>
        <w15:color w:val="000000"/>
        <w:dropDownList>
          <w:listItem w:displayText="Choose a department." w:value="Choose a department"/>
          <w:listItem w:displayText="Centre for Applied Language Studies" w:value="Centre for Applied Language Studies"/>
          <w:listItem w:displayText="Department of Biological and Environmental Science" w:value="Department of Biological and Environmental Science"/>
          <w:listItem w:displayText="Department of Chemistry" w:value="Department of Chemistry"/>
          <w:listItem w:displayText="Department of Education" w:value="Department of Education"/>
          <w:listItem w:displayText="Department of History and Ethnology" w:value="Department of History and Ethnology"/>
          <w:listItem w:displayText="Department of Language and Communication Studies" w:value="Department of Language and Communication Studies"/>
          <w:listItem w:displayText="Department of Mathematics and Statistics" w:value="Department of Mathematics and Statistics"/>
          <w:listItem w:displayText="Department of Music, Art and Culture studies" w:value="Department of Music, Art and Culture studies"/>
          <w:listItem w:displayText="Department of Physics" w:value="Department of Physics"/>
          <w:listItem w:displayText="Department of Psychology" w:value="Department of Psychology"/>
          <w:listItem w:displayText="Department of Social Sciences and Philosophy" w:value="Department of Social Sciences and Philosophy"/>
          <w:listItem w:displayText="Department of Teacher Education" w:value="Department of Teacher Education"/>
        </w:dropDownList>
      </w:sdtPr>
      <w:sdtEndPr/>
      <w:sdtContent>
        <w:p w14:paraId="036CEAF7" w14:textId="37919E0A" w:rsidR="004B7864" w:rsidRDefault="004B7864" w:rsidP="00D412AB">
          <w:pPr>
            <w:pStyle w:val="Osoite"/>
            <w:rPr>
              <w:lang w:val="en-GB"/>
            </w:rPr>
          </w:pPr>
          <w:r w:rsidRPr="004D2DD5">
            <w:rPr>
              <w:rStyle w:val="PlaceholderText"/>
              <w:lang w:val="en-GB"/>
            </w:rPr>
            <w:t>Choose an item.</w:t>
          </w:r>
        </w:p>
      </w:sdtContent>
    </w:sdt>
    <w:p w14:paraId="3720C318" w14:textId="10937144" w:rsidR="00D412AB" w:rsidRPr="0043387D" w:rsidRDefault="004A7A48" w:rsidP="00D412AB">
      <w:pPr>
        <w:pStyle w:val="Osoite"/>
        <w:rPr>
          <w:lang w:val="en-GB"/>
        </w:rPr>
      </w:pPr>
      <w:sdt>
        <w:sdtPr>
          <w:rPr>
            <w:lang w:val="en-GB"/>
          </w:rPr>
          <w:alias w:val="Faculty"/>
          <w:tag w:val="Faculty"/>
          <w:id w:val="-2095615394"/>
          <w:placeholder>
            <w:docPart w:val="537205C5F2B54ED88166D17A40D638ED"/>
          </w:placeholder>
          <w:showingPlcHdr/>
          <w15:color w:val="000000"/>
          <w:dropDownList>
            <w:listItem w:value="Choose the Faculty."/>
            <w:listItem w:displayText="Faculty of Education and Psychology" w:value="Faculty of Education and Psychology"/>
            <w:listItem w:displayText="Faculty of Humanities and Social Sciences" w:value="Faculty of Humanities and Social Sciences"/>
            <w:listItem w:displayText="Faculty of Information Technology" w:value="Faculty of Information Technology"/>
            <w:listItem w:displayText="Faculty of Mathematics and Science" w:value="Faculty of Mathematics and Science"/>
            <w:listItem w:displayText="Faculty of Sport and Health Sciences" w:value="Faculty of Sport and Health Sciences"/>
            <w:listItem w:displayText="JYU School of Business and Economics" w:value="JYU School of Business and Economics"/>
            <w:listItem w:displayText="Centre for Multilingual Academic Communication" w:value="Centre for Multilingual Academic Communication"/>
            <w:listItem w:displayText="Finnish Institute for Educational Research" w:value="Finnish Institute for Educational Research"/>
            <w:listItem w:displayText="Kokkola University Consortium Chydenius " w:value="Kokkola University Consortium Chydenius "/>
          </w:dropDownList>
        </w:sdtPr>
        <w:sdtEndPr/>
        <w:sdtContent>
          <w:r w:rsidR="00D412AB" w:rsidRPr="00D412AB">
            <w:rPr>
              <w:rStyle w:val="PlaceholderText"/>
              <w:lang w:val="en-GB"/>
            </w:rPr>
            <w:t>Choose an item.</w:t>
          </w:r>
        </w:sdtContent>
      </w:sdt>
    </w:p>
    <w:p w14:paraId="67B6050A" w14:textId="7B2CACD4" w:rsidR="00535A91" w:rsidRPr="0043387D" w:rsidRDefault="00535A91" w:rsidP="006C40E2">
      <w:pPr>
        <w:pStyle w:val="Osoite"/>
        <w:rPr>
          <w:lang w:val="en-GB"/>
        </w:rPr>
      </w:pPr>
      <w:r w:rsidRPr="0043387D">
        <w:rPr>
          <w:lang w:val="en-GB"/>
        </w:rPr>
        <w:t xml:space="preserve">e-mail: </w:t>
      </w:r>
    </w:p>
    <w:p w14:paraId="5CD4822E" w14:textId="50805478" w:rsidR="00CC141D" w:rsidRPr="0043387D" w:rsidRDefault="00CC141D" w:rsidP="00CC141D">
      <w:pPr>
        <w:pStyle w:val="Osoite"/>
        <w:rPr>
          <w:lang w:val="en-GB"/>
        </w:rPr>
      </w:pPr>
    </w:p>
    <w:p w14:paraId="273A8632" w14:textId="704C157E" w:rsidR="0043387D" w:rsidRPr="005D1226" w:rsidRDefault="00522E82" w:rsidP="00535A91">
      <w:pPr>
        <w:pStyle w:val="Osoite"/>
        <w:tabs>
          <w:tab w:val="left" w:pos="4634"/>
        </w:tabs>
        <w:rPr>
          <w:lang w:val="en-GB"/>
        </w:rPr>
      </w:pPr>
      <w:r w:rsidRPr="005D1226">
        <w:rPr>
          <w:rFonts w:ascii="Book Antiqua" w:hAnsi="Book Antiqua"/>
          <w:color w:val="548DD4" w:themeColor="text2" w:themeTint="99"/>
          <w:lang w:val="en-GB"/>
        </w:rPr>
        <w:t>[</w:t>
      </w:r>
      <w:r w:rsidR="0043387D" w:rsidRPr="005D1226">
        <w:rPr>
          <w:color w:val="548DD4" w:themeColor="text2" w:themeTint="99"/>
          <w:lang w:val="en-GB"/>
        </w:rPr>
        <w:t>Title</w:t>
      </w:r>
      <w:r w:rsidRPr="005D1226">
        <w:rPr>
          <w:rFonts w:ascii="Book Antiqua" w:hAnsi="Book Antiqua"/>
          <w:color w:val="548DD4" w:themeColor="text2" w:themeTint="99"/>
          <w:lang w:val="en-GB"/>
        </w:rPr>
        <w:t>]</w:t>
      </w:r>
    </w:p>
    <w:p w14:paraId="5F92FE3E" w14:textId="31E181A1" w:rsidR="00CC141D" w:rsidRPr="005D1226" w:rsidRDefault="00522E82" w:rsidP="00535A91">
      <w:pPr>
        <w:pStyle w:val="Osoite"/>
        <w:tabs>
          <w:tab w:val="left" w:pos="4634"/>
        </w:tabs>
        <w:rPr>
          <w:lang w:val="en-GB"/>
        </w:rPr>
      </w:pPr>
      <w:r w:rsidRPr="005D1226">
        <w:rPr>
          <w:rFonts w:ascii="Book Antiqua" w:hAnsi="Book Antiqua"/>
          <w:color w:val="548DD4" w:themeColor="text2" w:themeTint="99"/>
          <w:lang w:val="en-GB"/>
        </w:rPr>
        <w:t>[</w:t>
      </w:r>
      <w:r w:rsidR="0043387D" w:rsidRPr="005D1226">
        <w:rPr>
          <w:color w:val="548DD4" w:themeColor="text2" w:themeTint="99"/>
          <w:lang w:val="en-GB"/>
        </w:rPr>
        <w:t>Name of the person invited</w:t>
      </w:r>
      <w:r w:rsidRPr="005D1226">
        <w:rPr>
          <w:rFonts w:ascii="Book Antiqua" w:hAnsi="Book Antiqua"/>
          <w:color w:val="548DD4" w:themeColor="text2" w:themeTint="99"/>
          <w:lang w:val="en-GB"/>
        </w:rPr>
        <w:t>]</w:t>
      </w:r>
    </w:p>
    <w:p w14:paraId="606E0486" w14:textId="2161CB97" w:rsidR="0043387D" w:rsidRPr="005D1226" w:rsidRDefault="00522E82" w:rsidP="00535A91">
      <w:pPr>
        <w:pStyle w:val="Osoite"/>
        <w:tabs>
          <w:tab w:val="left" w:pos="4634"/>
        </w:tabs>
        <w:rPr>
          <w:lang w:val="en-GB"/>
        </w:rPr>
      </w:pPr>
      <w:r w:rsidRPr="005D1226">
        <w:rPr>
          <w:rFonts w:ascii="Book Antiqua" w:hAnsi="Book Antiqua"/>
          <w:color w:val="548DD4" w:themeColor="text2" w:themeTint="99"/>
          <w:lang w:val="en-GB"/>
        </w:rPr>
        <w:t>[</w:t>
      </w:r>
      <w:r w:rsidR="0043387D" w:rsidRPr="005D1226">
        <w:rPr>
          <w:color w:val="548DD4" w:themeColor="text2" w:themeTint="99"/>
          <w:lang w:val="en-GB"/>
        </w:rPr>
        <w:t>Home organisation</w:t>
      </w:r>
      <w:r w:rsidRPr="005D1226">
        <w:rPr>
          <w:rFonts w:ascii="Book Antiqua" w:hAnsi="Book Antiqua"/>
          <w:color w:val="548DD4" w:themeColor="text2" w:themeTint="99"/>
          <w:lang w:val="en-GB"/>
        </w:rPr>
        <w:t>]</w:t>
      </w:r>
    </w:p>
    <w:p w14:paraId="503B78D8" w14:textId="572C6300" w:rsidR="0043387D" w:rsidRPr="005D1226" w:rsidRDefault="00522E82" w:rsidP="00535A91">
      <w:pPr>
        <w:pStyle w:val="Osoite"/>
        <w:tabs>
          <w:tab w:val="left" w:pos="4634"/>
        </w:tabs>
        <w:rPr>
          <w:lang w:val="en-GB"/>
        </w:rPr>
      </w:pPr>
      <w:r w:rsidRPr="005D1226">
        <w:rPr>
          <w:rFonts w:ascii="Book Antiqua" w:hAnsi="Book Antiqua"/>
          <w:color w:val="548DD4" w:themeColor="text2" w:themeTint="99"/>
          <w:lang w:val="en-GB"/>
        </w:rPr>
        <w:t>[</w:t>
      </w:r>
      <w:r w:rsidR="0043387D" w:rsidRPr="005D1226">
        <w:rPr>
          <w:color w:val="548DD4" w:themeColor="text2" w:themeTint="99"/>
          <w:lang w:val="en-GB"/>
        </w:rPr>
        <w:t>Country</w:t>
      </w:r>
      <w:r w:rsidRPr="005D1226">
        <w:rPr>
          <w:rFonts w:ascii="Book Antiqua" w:hAnsi="Book Antiqua"/>
          <w:color w:val="548DD4" w:themeColor="text2" w:themeTint="99"/>
          <w:lang w:val="en-GB"/>
        </w:rPr>
        <w:t>]</w:t>
      </w:r>
    </w:p>
    <w:p w14:paraId="25308111" w14:textId="77777777" w:rsidR="00CC141D" w:rsidRDefault="00CC141D" w:rsidP="00CC141D">
      <w:pPr>
        <w:pStyle w:val="Osoite"/>
        <w:rPr>
          <w:lang w:val="en-GB"/>
        </w:rPr>
      </w:pPr>
    </w:p>
    <w:p w14:paraId="55BB3FDA" w14:textId="77777777" w:rsidR="004B7864" w:rsidRPr="0043387D" w:rsidRDefault="004B7864" w:rsidP="00CC141D">
      <w:pPr>
        <w:pStyle w:val="Osoite"/>
        <w:rPr>
          <w:lang w:val="en-GB"/>
        </w:rPr>
      </w:pPr>
    </w:p>
    <w:p w14:paraId="50D43C45" w14:textId="74CBB5A0" w:rsidR="00CC141D" w:rsidRPr="0043387D" w:rsidRDefault="00CC141D" w:rsidP="00CC141D">
      <w:pPr>
        <w:pStyle w:val="Osoite"/>
        <w:rPr>
          <w:lang w:val="en-GB"/>
        </w:rPr>
      </w:pPr>
    </w:p>
    <w:p w14:paraId="79190DC3" w14:textId="6A3E8336" w:rsidR="00054517" w:rsidRPr="0043387D" w:rsidRDefault="00535A91" w:rsidP="00157A56">
      <w:pPr>
        <w:pStyle w:val="Heading1"/>
        <w:rPr>
          <w:lang w:val="en-GB"/>
        </w:rPr>
      </w:pPr>
      <w:r w:rsidRPr="0043387D">
        <w:rPr>
          <w:lang w:val="en-GB"/>
        </w:rPr>
        <w:t>INVITATION LETTER</w:t>
      </w:r>
      <w:r w:rsidR="00E03966">
        <w:rPr>
          <w:lang w:val="en-GB"/>
        </w:rPr>
        <w:t xml:space="preserve">: jyu visiting fellow </w:t>
      </w:r>
      <w:r w:rsidR="004D28F6">
        <w:rPr>
          <w:lang w:val="en-GB"/>
        </w:rPr>
        <w:t xml:space="preserve">programme </w:t>
      </w:r>
      <w:r w:rsidR="00E03966">
        <w:rPr>
          <w:lang w:val="en-GB"/>
        </w:rPr>
        <w:t>202</w:t>
      </w:r>
      <w:r w:rsidR="00EA3672">
        <w:rPr>
          <w:lang w:val="en-GB"/>
        </w:rPr>
        <w:t>7</w:t>
      </w:r>
    </w:p>
    <w:p w14:paraId="6D1AAD99" w14:textId="708F7464" w:rsidR="005276A6" w:rsidRPr="004D28F6" w:rsidRDefault="005276A6" w:rsidP="00CF7D61">
      <w:pPr>
        <w:tabs>
          <w:tab w:val="center" w:pos="5755"/>
          <w:tab w:val="left" w:pos="6196"/>
        </w:tabs>
        <w:rPr>
          <w:rFonts w:ascii="Palatino Linotype" w:hAnsi="Palatino Linotype"/>
          <w:lang w:val="en-GB"/>
        </w:rPr>
      </w:pPr>
      <w:r w:rsidRPr="004D28F6">
        <w:rPr>
          <w:rFonts w:ascii="Palatino Linotype" w:hAnsi="Palatino Linotype"/>
          <w:lang w:val="en-GB"/>
        </w:rPr>
        <w:t xml:space="preserve">Dear </w:t>
      </w:r>
      <w:r w:rsidRPr="00A941FB">
        <w:rPr>
          <w:rFonts w:ascii="Palatino Linotype" w:hAnsi="Palatino Linotype"/>
          <w:color w:val="548DD4" w:themeColor="text2" w:themeTint="99"/>
          <w:lang w:val="en-GB"/>
        </w:rPr>
        <w:t>[</w:t>
      </w:r>
      <w:r w:rsidR="00A941FB" w:rsidRPr="005D1226">
        <w:rPr>
          <w:rFonts w:ascii="Palatino Linotype" w:hAnsi="Palatino Linotype"/>
          <w:color w:val="548DD4" w:themeColor="text2" w:themeTint="99"/>
          <w:lang w:val="en-GB"/>
        </w:rPr>
        <w:t>N</w:t>
      </w:r>
      <w:r w:rsidRPr="005D1226">
        <w:rPr>
          <w:rFonts w:ascii="Palatino Linotype" w:hAnsi="Palatino Linotype"/>
          <w:color w:val="548DD4" w:themeColor="text2" w:themeTint="99"/>
          <w:lang w:val="en-GB"/>
        </w:rPr>
        <w:t>ame of the person invited</w:t>
      </w:r>
      <w:r w:rsidRPr="00A941FB">
        <w:rPr>
          <w:rFonts w:ascii="Palatino Linotype" w:hAnsi="Palatino Linotype"/>
          <w:color w:val="548DD4" w:themeColor="text2" w:themeTint="99"/>
          <w:lang w:val="en-GB"/>
        </w:rPr>
        <w:t>]</w:t>
      </w:r>
      <w:r w:rsidRPr="004D28F6">
        <w:rPr>
          <w:rFonts w:ascii="Palatino Linotype" w:hAnsi="Palatino Linotype"/>
          <w:lang w:val="en-GB"/>
        </w:rPr>
        <w:t>,</w:t>
      </w:r>
    </w:p>
    <w:p w14:paraId="443C394A" w14:textId="35DE29E1" w:rsidR="005276A6" w:rsidRPr="004D28F6" w:rsidRDefault="005276A6" w:rsidP="007302AC">
      <w:pPr>
        <w:rPr>
          <w:rFonts w:ascii="Palatino Linotype" w:hAnsi="Palatino Linotype"/>
          <w:lang w:val="en-GB"/>
        </w:rPr>
      </w:pPr>
      <w:r w:rsidRPr="004D28F6">
        <w:rPr>
          <w:rFonts w:ascii="Palatino Linotype" w:hAnsi="Palatino Linotype"/>
          <w:lang w:val="en-GB"/>
        </w:rPr>
        <w:t xml:space="preserve">I </w:t>
      </w:r>
      <w:r w:rsidR="00392C3E" w:rsidRPr="004D28F6">
        <w:rPr>
          <w:rFonts w:ascii="Palatino Linotype" w:hAnsi="Palatino Linotype"/>
          <w:lang w:val="en-GB"/>
        </w:rPr>
        <w:t>am pleased</w:t>
      </w:r>
      <w:r w:rsidRPr="004D28F6">
        <w:rPr>
          <w:rFonts w:ascii="Palatino Linotype" w:hAnsi="Palatino Linotype"/>
          <w:lang w:val="en-GB"/>
        </w:rPr>
        <w:t xml:space="preserve"> </w:t>
      </w:r>
      <w:r w:rsidR="00E36178" w:rsidRPr="004D28F6">
        <w:rPr>
          <w:rFonts w:ascii="Palatino Linotype" w:hAnsi="Palatino Linotype"/>
          <w:lang w:val="en-GB"/>
        </w:rPr>
        <w:t xml:space="preserve">to </w:t>
      </w:r>
      <w:r w:rsidRPr="004D28F6">
        <w:rPr>
          <w:rFonts w:ascii="Palatino Linotype" w:hAnsi="Palatino Linotype"/>
          <w:lang w:val="en-GB"/>
        </w:rPr>
        <w:t xml:space="preserve">invite you to the University of Jyväskylä </w:t>
      </w:r>
      <w:r w:rsidR="002B7CAA" w:rsidRPr="004D28F6">
        <w:rPr>
          <w:rFonts w:ascii="Palatino Linotype" w:hAnsi="Palatino Linotype"/>
          <w:lang w:val="en-GB"/>
        </w:rPr>
        <w:t>for a research visit</w:t>
      </w:r>
      <w:r w:rsidR="00DC36AE" w:rsidRPr="004D28F6">
        <w:rPr>
          <w:rFonts w:ascii="Palatino Linotype" w:hAnsi="Palatino Linotype"/>
          <w:lang w:val="en-GB"/>
        </w:rPr>
        <w:t xml:space="preserve"> from </w:t>
      </w:r>
      <w:r w:rsidR="00DC36AE" w:rsidRPr="00C7067A">
        <w:rPr>
          <w:rFonts w:ascii="Palatino Linotype" w:hAnsi="Palatino Linotype"/>
          <w:color w:val="548DD4" w:themeColor="text2" w:themeTint="99"/>
          <w:lang w:val="en-GB"/>
        </w:rPr>
        <w:t>[</w:t>
      </w:r>
      <w:r w:rsidR="00DC36AE" w:rsidRPr="005D1226">
        <w:rPr>
          <w:rFonts w:ascii="Palatino Linotype" w:hAnsi="Palatino Linotype"/>
          <w:color w:val="548DD4" w:themeColor="text2" w:themeTint="99"/>
          <w:lang w:val="en-GB"/>
        </w:rPr>
        <w:t>day month</w:t>
      </w:r>
      <w:r w:rsidR="005D1226" w:rsidRPr="005D1226">
        <w:rPr>
          <w:rFonts w:ascii="Palatino Linotype" w:hAnsi="Palatino Linotype"/>
          <w:color w:val="548DD4" w:themeColor="text2" w:themeTint="99"/>
          <w:lang w:val="en-GB"/>
        </w:rPr>
        <w:t>]</w:t>
      </w:r>
      <w:r w:rsidR="00DC36AE" w:rsidRPr="005D1226">
        <w:rPr>
          <w:rFonts w:ascii="Palatino Linotype" w:hAnsi="Palatino Linotype"/>
          <w:lang w:val="en-GB"/>
        </w:rPr>
        <w:t xml:space="preserve"> 202</w:t>
      </w:r>
      <w:r w:rsidR="00EA3672">
        <w:rPr>
          <w:rFonts w:ascii="Palatino Linotype" w:hAnsi="Palatino Linotype"/>
          <w:lang w:val="en-GB"/>
        </w:rPr>
        <w:t>7</w:t>
      </w:r>
      <w:r w:rsidR="00DC36AE" w:rsidRPr="005D1226">
        <w:rPr>
          <w:rFonts w:ascii="Palatino Linotype" w:hAnsi="Palatino Linotype"/>
          <w:lang w:val="en-GB"/>
        </w:rPr>
        <w:t xml:space="preserve"> </w:t>
      </w:r>
      <w:r w:rsidR="00DC36AE" w:rsidRPr="004D28F6">
        <w:rPr>
          <w:rFonts w:ascii="Palatino Linotype" w:hAnsi="Palatino Linotype"/>
          <w:lang w:val="en-GB"/>
        </w:rPr>
        <w:t xml:space="preserve">to </w:t>
      </w:r>
      <w:r w:rsidR="00DC36AE" w:rsidRPr="00C7067A">
        <w:rPr>
          <w:rFonts w:ascii="Palatino Linotype" w:hAnsi="Palatino Linotype"/>
          <w:color w:val="548DD4" w:themeColor="text2" w:themeTint="99"/>
          <w:lang w:val="en-GB"/>
        </w:rPr>
        <w:t>[</w:t>
      </w:r>
      <w:r w:rsidR="00DC36AE" w:rsidRPr="005D1226">
        <w:rPr>
          <w:rFonts w:ascii="Palatino Linotype" w:hAnsi="Palatino Linotype"/>
          <w:color w:val="548DD4" w:themeColor="text2" w:themeTint="99"/>
          <w:lang w:val="en-GB"/>
        </w:rPr>
        <w:t>day month</w:t>
      </w:r>
      <w:r w:rsidR="005D1226" w:rsidRPr="005D1226">
        <w:rPr>
          <w:rFonts w:ascii="Palatino Linotype" w:hAnsi="Palatino Linotype"/>
          <w:color w:val="548DD4" w:themeColor="text2" w:themeTint="99"/>
          <w:lang w:val="en-GB"/>
        </w:rPr>
        <w:t>]</w:t>
      </w:r>
      <w:r w:rsidR="00DC36AE" w:rsidRPr="005D1226">
        <w:rPr>
          <w:rFonts w:ascii="Palatino Linotype" w:hAnsi="Palatino Linotype"/>
          <w:lang w:val="en-GB"/>
        </w:rPr>
        <w:t xml:space="preserve"> 202</w:t>
      </w:r>
      <w:r w:rsidR="00EA3672">
        <w:rPr>
          <w:rFonts w:ascii="Palatino Linotype" w:hAnsi="Palatino Linotype"/>
          <w:lang w:val="en-GB"/>
        </w:rPr>
        <w:t>7</w:t>
      </w:r>
      <w:r w:rsidR="005D1226" w:rsidRPr="005D1226">
        <w:rPr>
          <w:rFonts w:ascii="Palatino Linotype" w:hAnsi="Palatino Linotype"/>
          <w:lang w:val="en-GB"/>
        </w:rPr>
        <w:t>.</w:t>
      </w:r>
      <w:r w:rsidR="001F5961" w:rsidRPr="005D1226">
        <w:rPr>
          <w:rFonts w:ascii="Palatino Linotype" w:hAnsi="Palatino Linotype"/>
          <w:lang w:val="en-GB"/>
        </w:rPr>
        <w:t xml:space="preserve"> </w:t>
      </w:r>
      <w:r w:rsidR="001F5961" w:rsidRPr="004D28F6">
        <w:rPr>
          <w:rFonts w:ascii="Palatino Linotype" w:hAnsi="Palatino Linotype"/>
          <w:lang w:val="en-GB"/>
        </w:rPr>
        <w:t xml:space="preserve">The visit will take place if you are awarded the JYU Visiting </w:t>
      </w:r>
      <w:r w:rsidR="00F5425E" w:rsidRPr="004D28F6">
        <w:rPr>
          <w:rFonts w:ascii="Palatino Linotype" w:hAnsi="Palatino Linotype"/>
          <w:lang w:val="en-GB"/>
        </w:rPr>
        <w:t xml:space="preserve">Fellow </w:t>
      </w:r>
      <w:r w:rsidR="001F5961" w:rsidRPr="004D28F6">
        <w:rPr>
          <w:rFonts w:ascii="Palatino Linotype" w:hAnsi="Palatino Linotype"/>
          <w:lang w:val="en-GB"/>
        </w:rPr>
        <w:t>Grant 202</w:t>
      </w:r>
      <w:r w:rsidR="00EA3672">
        <w:rPr>
          <w:rFonts w:ascii="Palatino Linotype" w:hAnsi="Palatino Linotype"/>
          <w:lang w:val="en-GB"/>
        </w:rPr>
        <w:t>7</w:t>
      </w:r>
      <w:r w:rsidR="001F5961" w:rsidRPr="004D28F6">
        <w:rPr>
          <w:rFonts w:ascii="Palatino Linotype" w:hAnsi="Palatino Linotype"/>
          <w:lang w:val="en-GB"/>
        </w:rPr>
        <w:t>.</w:t>
      </w:r>
    </w:p>
    <w:p w14:paraId="18940A7D" w14:textId="76C30703" w:rsidR="00A149CA" w:rsidRDefault="005276A6" w:rsidP="00A149CA">
      <w:pPr>
        <w:rPr>
          <w:rFonts w:ascii="Palatino Linotype" w:hAnsi="Palatino Linotype"/>
          <w:lang w:val="en-GB"/>
        </w:rPr>
      </w:pPr>
      <w:r w:rsidRPr="004D28F6">
        <w:rPr>
          <w:rFonts w:ascii="Palatino Linotype" w:hAnsi="Palatino Linotype"/>
          <w:lang w:val="en-GB"/>
        </w:rPr>
        <w:t xml:space="preserve">I will be your host during </w:t>
      </w:r>
      <w:r w:rsidR="002652D3">
        <w:rPr>
          <w:rFonts w:ascii="Palatino Linotype" w:hAnsi="Palatino Linotype"/>
          <w:lang w:val="en-GB"/>
        </w:rPr>
        <w:t>your</w:t>
      </w:r>
      <w:r w:rsidRPr="004D28F6">
        <w:rPr>
          <w:rFonts w:ascii="Palatino Linotype" w:hAnsi="Palatino Linotype"/>
          <w:lang w:val="en-GB"/>
        </w:rPr>
        <w:t xml:space="preserve"> visit</w:t>
      </w:r>
      <w:r w:rsidR="002652D3">
        <w:rPr>
          <w:rFonts w:ascii="Palatino Linotype" w:hAnsi="Palatino Linotype"/>
          <w:lang w:val="en-GB"/>
        </w:rPr>
        <w:t xml:space="preserve"> </w:t>
      </w:r>
      <w:r w:rsidRPr="004D28F6">
        <w:rPr>
          <w:rFonts w:ascii="Palatino Linotype" w:hAnsi="Palatino Linotype"/>
          <w:lang w:val="en-GB"/>
        </w:rPr>
        <w:t>at the University of Jyväskylä.</w:t>
      </w:r>
      <w:r w:rsidR="00A149CA" w:rsidRPr="00A149CA">
        <w:rPr>
          <w:rFonts w:ascii="Palatino Linotype" w:hAnsi="Palatino Linotype"/>
          <w:lang w:val="en-GB"/>
        </w:rPr>
        <w:t xml:space="preserve"> </w:t>
      </w:r>
      <w:r w:rsidR="00A149CA">
        <w:rPr>
          <w:rFonts w:ascii="Palatino Linotype" w:hAnsi="Palatino Linotype"/>
          <w:lang w:val="en-GB"/>
        </w:rPr>
        <w:t xml:space="preserve">The University of Jyväskylä will request a report on the results and impact of research conducted during your visit. </w:t>
      </w:r>
      <w:r w:rsidR="00D67CDF">
        <w:rPr>
          <w:rFonts w:ascii="Palatino Linotype" w:hAnsi="Palatino Linotype"/>
          <w:lang w:val="en-GB"/>
        </w:rPr>
        <w:t>We will prepare the report together and i</w:t>
      </w:r>
      <w:r w:rsidR="00A149CA">
        <w:rPr>
          <w:rFonts w:ascii="Palatino Linotype" w:hAnsi="Palatino Linotype"/>
          <w:lang w:val="en-GB"/>
        </w:rPr>
        <w:t xml:space="preserve">t will be my responsibility to submit the report within </w:t>
      </w:r>
      <w:r w:rsidR="00EA3672">
        <w:rPr>
          <w:rFonts w:ascii="Palatino Linotype" w:hAnsi="Palatino Linotype"/>
          <w:lang w:val="en-GB"/>
        </w:rPr>
        <w:t>1</w:t>
      </w:r>
      <w:r w:rsidR="00A149CA">
        <w:rPr>
          <w:rFonts w:ascii="Palatino Linotype" w:hAnsi="Palatino Linotype"/>
          <w:lang w:val="en-GB"/>
        </w:rPr>
        <w:t xml:space="preserve"> month of the end of your visit.</w:t>
      </w:r>
    </w:p>
    <w:p w14:paraId="3E853A5A" w14:textId="6B41EFC3" w:rsidR="005276A6" w:rsidRPr="004D28F6" w:rsidRDefault="005276A6" w:rsidP="007302AC">
      <w:pPr>
        <w:rPr>
          <w:rFonts w:ascii="Palatino Linotype" w:hAnsi="Palatino Linotype"/>
          <w:lang w:val="en-GB"/>
        </w:rPr>
      </w:pPr>
      <w:r w:rsidRPr="004D28F6">
        <w:rPr>
          <w:rFonts w:ascii="Palatino Linotype" w:hAnsi="Palatino Linotype"/>
          <w:lang w:val="en-GB"/>
        </w:rPr>
        <w:t xml:space="preserve">We will work in the following activities: </w:t>
      </w:r>
      <w:r w:rsidR="00E36178" w:rsidRPr="00C7067A">
        <w:rPr>
          <w:rFonts w:ascii="Palatino Linotype" w:hAnsi="Palatino Linotype"/>
          <w:color w:val="548DD4" w:themeColor="text2" w:themeTint="99"/>
          <w:lang w:val="en-GB"/>
        </w:rPr>
        <w:t>[</w:t>
      </w:r>
      <w:r w:rsidR="00E36178" w:rsidRPr="005D1226">
        <w:rPr>
          <w:rFonts w:ascii="Palatino Linotype" w:hAnsi="Palatino Linotype"/>
          <w:color w:val="548DD4" w:themeColor="text2" w:themeTint="99"/>
          <w:lang w:val="en-GB"/>
        </w:rPr>
        <w:t xml:space="preserve">Describe </w:t>
      </w:r>
      <w:r w:rsidR="00453165" w:rsidRPr="005D1226">
        <w:rPr>
          <w:rFonts w:ascii="Palatino Linotype" w:hAnsi="Palatino Linotype"/>
          <w:color w:val="548DD4" w:themeColor="text2" w:themeTint="99"/>
          <w:lang w:val="en-GB"/>
        </w:rPr>
        <w:t>the objectives of the visit (</w:t>
      </w:r>
      <w:r w:rsidR="00E36178" w:rsidRPr="005D1226">
        <w:rPr>
          <w:rFonts w:ascii="Palatino Linotype" w:hAnsi="Palatino Linotype"/>
          <w:color w:val="548DD4" w:themeColor="text2" w:themeTint="99"/>
          <w:lang w:val="en-GB"/>
        </w:rPr>
        <w:t>research and other activities</w:t>
      </w:r>
      <w:r w:rsidR="00453165" w:rsidRPr="005D1226">
        <w:rPr>
          <w:rFonts w:ascii="Palatino Linotype" w:hAnsi="Palatino Linotype"/>
          <w:color w:val="548DD4" w:themeColor="text2" w:themeTint="99"/>
          <w:lang w:val="en-GB"/>
        </w:rPr>
        <w:t>)</w:t>
      </w:r>
      <w:r w:rsidR="00E36178" w:rsidRPr="005D1226">
        <w:rPr>
          <w:rFonts w:ascii="Palatino Linotype" w:hAnsi="Palatino Linotype"/>
          <w:color w:val="548DD4" w:themeColor="text2" w:themeTint="99"/>
          <w:lang w:val="en-GB"/>
        </w:rPr>
        <w:t xml:space="preserve"> and how they are connected to </w:t>
      </w:r>
      <w:r w:rsidR="00120B74" w:rsidRPr="005D1226">
        <w:rPr>
          <w:rFonts w:ascii="Palatino Linotype" w:hAnsi="Palatino Linotype"/>
          <w:color w:val="548DD4" w:themeColor="text2" w:themeTint="99"/>
          <w:lang w:val="en-GB"/>
        </w:rPr>
        <w:t>your</w:t>
      </w:r>
      <w:r w:rsidR="00E36178" w:rsidRPr="005D1226">
        <w:rPr>
          <w:rFonts w:ascii="Palatino Linotype" w:hAnsi="Palatino Linotype"/>
          <w:color w:val="548DD4" w:themeColor="text2" w:themeTint="99"/>
          <w:lang w:val="en-GB"/>
        </w:rPr>
        <w:t xml:space="preserve"> research interests as well as </w:t>
      </w:r>
      <w:r w:rsidR="002911AE" w:rsidRPr="005D1226">
        <w:rPr>
          <w:rFonts w:ascii="Palatino Linotype" w:hAnsi="Palatino Linotype"/>
          <w:color w:val="548DD4" w:themeColor="text2" w:themeTint="99"/>
          <w:lang w:val="en-GB"/>
        </w:rPr>
        <w:t xml:space="preserve">the </w:t>
      </w:r>
      <w:r w:rsidR="00E36178" w:rsidRPr="005D1226">
        <w:rPr>
          <w:rFonts w:ascii="Palatino Linotype" w:hAnsi="Palatino Linotype"/>
          <w:color w:val="548DD4" w:themeColor="text2" w:themeTint="99"/>
          <w:lang w:val="en-GB"/>
        </w:rPr>
        <w:t>potential benefits of the research visit and the impact of the research outputs for the host unit and in general</w:t>
      </w:r>
      <w:r w:rsidR="00E36178" w:rsidRPr="00C7067A">
        <w:rPr>
          <w:rFonts w:ascii="Palatino Linotype" w:hAnsi="Palatino Linotype"/>
          <w:color w:val="548DD4" w:themeColor="text2" w:themeTint="99"/>
          <w:lang w:val="en-GB"/>
        </w:rPr>
        <w:t>]</w:t>
      </w:r>
    </w:p>
    <w:p w14:paraId="5D12EEA0" w14:textId="246CC8A2" w:rsidR="007918CA" w:rsidRPr="00454D5F" w:rsidRDefault="007918CA" w:rsidP="007302AC">
      <w:pPr>
        <w:rPr>
          <w:rFonts w:ascii="Palatino Linotype" w:hAnsi="Palatino Linotype"/>
          <w:lang w:val="en-GB"/>
        </w:rPr>
      </w:pPr>
      <w:r w:rsidRPr="004D28F6">
        <w:rPr>
          <w:rFonts w:ascii="Palatino Linotype" w:hAnsi="Palatino Linotype"/>
          <w:lang w:val="en-GB"/>
        </w:rPr>
        <w:t>I look forward to welcoming you to the University of Jyväskylä.</w:t>
      </w:r>
      <w:r w:rsidR="00DB46B1">
        <w:rPr>
          <w:rFonts w:ascii="Palatino Linotype" w:hAnsi="Palatino Linotype"/>
          <w:lang w:val="en-GB"/>
        </w:rPr>
        <w:t xml:space="preserve"> </w:t>
      </w:r>
      <w:r w:rsidR="00454D5F" w:rsidRPr="00454D5F">
        <w:rPr>
          <w:rFonts w:ascii="Palatino Linotype" w:hAnsi="Palatino Linotype"/>
          <w:lang w:val="en-GB"/>
        </w:rPr>
        <w:t>Please feel free to contact me if you have any questions or require further information</w:t>
      </w:r>
      <w:r w:rsidR="00454D5F">
        <w:rPr>
          <w:rFonts w:ascii="Palatino Linotype" w:hAnsi="Palatino Linotype"/>
          <w:lang w:val="en-GB"/>
        </w:rPr>
        <w:t>.</w:t>
      </w:r>
    </w:p>
    <w:p w14:paraId="510B1A72" w14:textId="0E6C3F69" w:rsidR="007918CA" w:rsidRPr="004D28F6" w:rsidRDefault="007918CA" w:rsidP="007302AC">
      <w:pPr>
        <w:rPr>
          <w:rFonts w:ascii="Palatino Linotype" w:hAnsi="Palatino Linotype"/>
          <w:lang w:val="en-GB"/>
        </w:rPr>
      </w:pPr>
      <w:r w:rsidRPr="004D28F6">
        <w:rPr>
          <w:rFonts w:ascii="Palatino Linotype" w:hAnsi="Palatino Linotype"/>
          <w:lang w:val="en-GB"/>
        </w:rPr>
        <w:t>Sincerely,</w:t>
      </w:r>
    </w:p>
    <w:p w14:paraId="6C08E8B5" w14:textId="6D3297D3" w:rsidR="007918CA" w:rsidRPr="005D1226" w:rsidRDefault="007918CA" w:rsidP="007302AC">
      <w:pPr>
        <w:rPr>
          <w:rFonts w:ascii="Palatino Linotype" w:hAnsi="Palatino Linotype"/>
          <w:lang w:val="en-GB"/>
        </w:rPr>
      </w:pPr>
      <w:r w:rsidRPr="005D1226">
        <w:rPr>
          <w:rFonts w:ascii="Palatino Linotype" w:hAnsi="Palatino Linotype"/>
          <w:color w:val="548DD4" w:themeColor="text2" w:themeTint="99"/>
          <w:lang w:val="en-GB"/>
        </w:rPr>
        <w:t>[Name of the host]</w:t>
      </w:r>
    </w:p>
    <w:sectPr w:rsidR="007918CA" w:rsidRPr="005D1226" w:rsidSect="002A7F44">
      <w:headerReference w:type="default" r:id="rId12"/>
      <w:footerReference w:type="first" r:id="rId13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5A00" w14:textId="77777777" w:rsidR="00EA310F" w:rsidRDefault="00EA310F" w:rsidP="008E22AD">
      <w:r>
        <w:separator/>
      </w:r>
    </w:p>
  </w:endnote>
  <w:endnote w:type="continuationSeparator" w:id="0">
    <w:p w14:paraId="784AB21A" w14:textId="77777777" w:rsidR="00EA310F" w:rsidRDefault="00EA310F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2A68" w14:textId="77777777" w:rsidR="00E60660" w:rsidRDefault="00E60660" w:rsidP="00701573">
    <w:pPr>
      <w:pStyle w:val="Footer"/>
    </w:pPr>
  </w:p>
  <w:p w14:paraId="7D43B00B" w14:textId="77777777" w:rsidR="00E60660" w:rsidRPr="000E5FC3" w:rsidRDefault="000E5FC3" w:rsidP="00701573">
    <w:pPr>
      <w:pStyle w:val="Footer"/>
      <w:rPr>
        <w:lang w:val="en-US"/>
      </w:rPr>
    </w:pPr>
    <w:r>
      <w:tab/>
    </w:r>
    <w:r>
      <w:tab/>
    </w:r>
    <w:r w:rsidR="0030160E">
      <w:rPr>
        <w:lang w:val="en-US"/>
      </w:rPr>
      <w:t>E-mail:</w:t>
    </w:r>
    <w:r w:rsidR="0030160E">
      <w:rPr>
        <w:lang w:val="en-US"/>
      </w:rPr>
      <w:tab/>
    </w:r>
    <w:r w:rsidR="0030160E">
      <w:rPr>
        <w:lang w:val="en-US"/>
      </w:rPr>
      <w:tab/>
      <w:t>Tel</w:t>
    </w:r>
    <w:r w:rsidRPr="000E5FC3">
      <w:rPr>
        <w:lang w:val="en-US"/>
      </w:rPr>
      <w:t>:</w:t>
    </w:r>
    <w:r w:rsidRPr="000E5FC3">
      <w:rPr>
        <w:lang w:val="en-US"/>
      </w:rPr>
      <w:tab/>
    </w:r>
    <w:r w:rsidRPr="000E5FC3">
      <w:rPr>
        <w:lang w:val="en-US"/>
      </w:rPr>
      <w:tab/>
      <w:t>University of Jyväskylä</w:t>
    </w:r>
  </w:p>
  <w:p w14:paraId="28C59527" w14:textId="77777777" w:rsidR="00E60660" w:rsidRPr="000E5FC3" w:rsidRDefault="00E60660" w:rsidP="00701573">
    <w:pPr>
      <w:pStyle w:val="Footer"/>
      <w:rPr>
        <w:lang w:val="en-US"/>
      </w:rPr>
    </w:pPr>
    <w:r w:rsidRPr="000E5FC3">
      <w:rPr>
        <w:lang w:val="en-US"/>
      </w:rPr>
      <w:tab/>
    </w:r>
    <w:r w:rsidRPr="000E5FC3">
      <w:rPr>
        <w:lang w:val="en-US"/>
      </w:rPr>
      <w:tab/>
    </w:r>
    <w:r w:rsidR="0030160E">
      <w:rPr>
        <w:lang w:val="en-US"/>
      </w:rPr>
      <w:t>firstname.lastname@jyu.fi</w:t>
    </w:r>
    <w:r w:rsidR="0030160E">
      <w:rPr>
        <w:lang w:val="en-US"/>
      </w:rPr>
      <w:tab/>
    </w:r>
    <w:r w:rsidR="000E5FC3" w:rsidRPr="000E5FC3">
      <w:rPr>
        <w:lang w:val="en-US"/>
      </w:rPr>
      <w:t>(014) 260 1211</w:t>
    </w:r>
    <w:r w:rsidR="000E5FC3" w:rsidRPr="000E5FC3">
      <w:rPr>
        <w:lang w:val="en-US"/>
      </w:rPr>
      <w:tab/>
    </w:r>
    <w:r w:rsidR="000E5FC3" w:rsidRPr="000E5FC3">
      <w:rPr>
        <w:lang w:val="en-US"/>
      </w:rPr>
      <w:tab/>
      <w:t>P.O.Box</w:t>
    </w:r>
    <w:r w:rsidRPr="000E5FC3">
      <w:rPr>
        <w:lang w:val="en-US"/>
      </w:rPr>
      <w:t xml:space="preserve"> 35</w:t>
    </w:r>
  </w:p>
  <w:p w14:paraId="3EF7B616" w14:textId="77777777" w:rsidR="00E60660" w:rsidRPr="000E5FC3" w:rsidRDefault="000E5FC3" w:rsidP="00701573">
    <w:pPr>
      <w:pStyle w:val="Footer"/>
      <w:rPr>
        <w:lang w:val="en-US"/>
      </w:rPr>
    </w:pPr>
    <w:r w:rsidRPr="000E5FC3">
      <w:rPr>
        <w:lang w:val="en-US"/>
      </w:rPr>
      <w:tab/>
    </w:r>
    <w:r w:rsidRPr="000E5FC3">
      <w:rPr>
        <w:lang w:val="en-US"/>
      </w:rPr>
      <w:tab/>
    </w:r>
    <w:r w:rsidRPr="000E5FC3">
      <w:rPr>
        <w:lang w:val="en-US"/>
      </w:rPr>
      <w:tab/>
    </w:r>
    <w:r w:rsidRPr="000E5FC3">
      <w:rPr>
        <w:lang w:val="en-US"/>
      </w:rPr>
      <w:tab/>
      <w:t>Fax</w:t>
    </w:r>
    <w:r w:rsidR="00E60660" w:rsidRPr="000E5FC3">
      <w:rPr>
        <w:lang w:val="en-US"/>
      </w:rPr>
      <w:t>:</w:t>
    </w:r>
    <w:r w:rsidR="00E60660" w:rsidRPr="000E5FC3">
      <w:rPr>
        <w:lang w:val="en-US"/>
      </w:rPr>
      <w:tab/>
    </w:r>
    <w:r w:rsidR="00E60660" w:rsidRPr="000E5FC3">
      <w:rPr>
        <w:lang w:val="en-US"/>
      </w:rPr>
      <w:tab/>
    </w:r>
    <w:r w:rsidRPr="000E5FC3">
      <w:rPr>
        <w:lang w:val="en-US"/>
      </w:rPr>
      <w:t>FI-40014 University of Jyväskylä</w:t>
    </w:r>
  </w:p>
  <w:p w14:paraId="6F8409A5" w14:textId="090F3582" w:rsidR="00E60660" w:rsidRPr="004409D5" w:rsidRDefault="00E60660">
    <w:pPr>
      <w:pStyle w:val="Footer"/>
      <w:rPr>
        <w:lang w:val="en-US"/>
      </w:rPr>
    </w:pPr>
    <w:r w:rsidRPr="000E5FC3">
      <w:rPr>
        <w:lang w:val="en-US"/>
      </w:rPr>
      <w:tab/>
    </w:r>
    <w:r w:rsidRPr="000E5FC3">
      <w:rPr>
        <w:lang w:val="en-US"/>
      </w:rPr>
      <w:tab/>
    </w:r>
    <w:r w:rsidR="0030160E" w:rsidRPr="004409D5">
      <w:rPr>
        <w:lang w:val="en-US"/>
      </w:rPr>
      <w:tab/>
    </w:r>
    <w:r w:rsidRPr="004409D5">
      <w:rPr>
        <w:lang w:val="en-US"/>
      </w:rPr>
      <w:tab/>
      <w:t>(014) 260 1021</w:t>
    </w:r>
    <w:r w:rsidRPr="004409D5">
      <w:rPr>
        <w:lang w:val="en-US"/>
      </w:rPr>
      <w:tab/>
    </w:r>
    <w:r w:rsidRPr="004409D5">
      <w:rPr>
        <w:lang w:val="en-US"/>
      </w:rPr>
      <w:tab/>
      <w:t>www.jyu.fi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90D29" w14:textId="77777777" w:rsidR="00EA310F" w:rsidRDefault="00EA310F" w:rsidP="008E22AD">
      <w:r>
        <w:separator/>
      </w:r>
    </w:p>
  </w:footnote>
  <w:footnote w:type="continuationSeparator" w:id="0">
    <w:p w14:paraId="5017C9D6" w14:textId="77777777" w:rsidR="00EA310F" w:rsidRDefault="00EA310F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2BC6" w14:textId="77777777" w:rsidR="002A7F44" w:rsidRDefault="002A7F44" w:rsidP="00BE295D">
    <w:pPr>
      <w:pStyle w:val="Header"/>
    </w:pPr>
  </w:p>
  <w:p w14:paraId="28B941C5" w14:textId="77777777" w:rsidR="002A7F44" w:rsidRDefault="002A7F44" w:rsidP="00BE295D">
    <w:pPr>
      <w:pStyle w:val="Header"/>
    </w:pPr>
  </w:p>
  <w:p w14:paraId="661CD930" w14:textId="77777777" w:rsidR="00E60660" w:rsidRPr="00BE295D" w:rsidRDefault="008D05B3" w:rsidP="00BE295D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7302AC">
      <w:t>2</w:t>
    </w:r>
    <w:r>
      <w:fldChar w:fldCharType="end"/>
    </w:r>
    <w:r w:rsidR="007302AC" w:rsidRPr="00BE295D">
      <w:t xml:space="preserve"> </w:t>
    </w:r>
    <w:sdt>
      <w:sdtPr>
        <w:rPr>
          <w:color w:val="auto"/>
        </w:rPr>
        <w:id w:val="299118392"/>
        <w:docPartObj>
          <w:docPartGallery w:val="Page Numbers (Top of Page)"/>
          <w:docPartUnique/>
        </w:docPartObj>
      </w:sdtPr>
      <w:sdtEndPr/>
      <w:sdtContent>
        <w:r w:rsidR="007302AC" w:rsidRPr="00BE295D">
          <w:t>(</w:t>
        </w:r>
        <w:fldSimple w:instr=" NUMPAGES   \* MERGEFORMAT ">
          <w:r>
            <w:t>1</w:t>
          </w:r>
        </w:fldSimple>
        <w:r w:rsidR="007302AC" w:rsidRPr="00BE295D">
          <w:t>)</w:t>
        </w:r>
      </w:sdtContent>
    </w:sdt>
    <w:r w:rsidR="007302AC">
      <w:rPr>
        <w:color w:val="auto"/>
      </w:rPr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/>
    </w:sdt>
  </w:p>
  <w:p w14:paraId="7BC4F03C" w14:textId="77777777" w:rsidR="00E60660" w:rsidRDefault="00E60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1909613404">
    <w:abstractNumId w:val="11"/>
  </w:num>
  <w:num w:numId="2" w16cid:durableId="878400663">
    <w:abstractNumId w:val="10"/>
  </w:num>
  <w:num w:numId="3" w16cid:durableId="901210735">
    <w:abstractNumId w:val="9"/>
  </w:num>
  <w:num w:numId="4" w16cid:durableId="227612898">
    <w:abstractNumId w:val="7"/>
  </w:num>
  <w:num w:numId="5" w16cid:durableId="2048947300">
    <w:abstractNumId w:val="6"/>
  </w:num>
  <w:num w:numId="6" w16cid:durableId="1593316859">
    <w:abstractNumId w:val="5"/>
  </w:num>
  <w:num w:numId="7" w16cid:durableId="365519912">
    <w:abstractNumId w:val="4"/>
  </w:num>
  <w:num w:numId="8" w16cid:durableId="1738437116">
    <w:abstractNumId w:val="8"/>
  </w:num>
  <w:num w:numId="9" w16cid:durableId="774059556">
    <w:abstractNumId w:val="3"/>
  </w:num>
  <w:num w:numId="10" w16cid:durableId="127287078">
    <w:abstractNumId w:val="2"/>
  </w:num>
  <w:num w:numId="11" w16cid:durableId="914365534">
    <w:abstractNumId w:val="1"/>
  </w:num>
  <w:num w:numId="12" w16cid:durableId="102702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0F"/>
    <w:rsid w:val="00006670"/>
    <w:rsid w:val="00054517"/>
    <w:rsid w:val="0005534F"/>
    <w:rsid w:val="000751C8"/>
    <w:rsid w:val="000E5FC3"/>
    <w:rsid w:val="001065C3"/>
    <w:rsid w:val="00120B74"/>
    <w:rsid w:val="00157A56"/>
    <w:rsid w:val="001E0D76"/>
    <w:rsid w:val="001F5961"/>
    <w:rsid w:val="002134DF"/>
    <w:rsid w:val="002652D3"/>
    <w:rsid w:val="002911AE"/>
    <w:rsid w:val="002A3312"/>
    <w:rsid w:val="002A7F44"/>
    <w:rsid w:val="002B7CAA"/>
    <w:rsid w:val="0030160E"/>
    <w:rsid w:val="003118CB"/>
    <w:rsid w:val="003123CB"/>
    <w:rsid w:val="00315E36"/>
    <w:rsid w:val="00331C2C"/>
    <w:rsid w:val="00357804"/>
    <w:rsid w:val="00373514"/>
    <w:rsid w:val="00392C3E"/>
    <w:rsid w:val="00392CE4"/>
    <w:rsid w:val="00395135"/>
    <w:rsid w:val="003A2A42"/>
    <w:rsid w:val="003A6055"/>
    <w:rsid w:val="003A6429"/>
    <w:rsid w:val="003F6B40"/>
    <w:rsid w:val="00405466"/>
    <w:rsid w:val="004129FF"/>
    <w:rsid w:val="0043387D"/>
    <w:rsid w:val="004409D5"/>
    <w:rsid w:val="00440DFC"/>
    <w:rsid w:val="00453165"/>
    <w:rsid w:val="00454D5F"/>
    <w:rsid w:val="00462A82"/>
    <w:rsid w:val="004705E7"/>
    <w:rsid w:val="004753F1"/>
    <w:rsid w:val="004A276C"/>
    <w:rsid w:val="004A7A48"/>
    <w:rsid w:val="004B73D4"/>
    <w:rsid w:val="004B7864"/>
    <w:rsid w:val="004D28F6"/>
    <w:rsid w:val="004D2DD5"/>
    <w:rsid w:val="004F5394"/>
    <w:rsid w:val="00515485"/>
    <w:rsid w:val="00522E82"/>
    <w:rsid w:val="00523883"/>
    <w:rsid w:val="005276A6"/>
    <w:rsid w:val="00535A91"/>
    <w:rsid w:val="005377CD"/>
    <w:rsid w:val="005D1226"/>
    <w:rsid w:val="005E02DE"/>
    <w:rsid w:val="006045D2"/>
    <w:rsid w:val="0065400B"/>
    <w:rsid w:val="006A26F6"/>
    <w:rsid w:val="006C17B7"/>
    <w:rsid w:val="006C40E2"/>
    <w:rsid w:val="00700F86"/>
    <w:rsid w:val="00701573"/>
    <w:rsid w:val="007302AC"/>
    <w:rsid w:val="00757351"/>
    <w:rsid w:val="007909F1"/>
    <w:rsid w:val="007918CA"/>
    <w:rsid w:val="00797A91"/>
    <w:rsid w:val="00815D51"/>
    <w:rsid w:val="00855E6E"/>
    <w:rsid w:val="00880001"/>
    <w:rsid w:val="008D05B3"/>
    <w:rsid w:val="008E22AD"/>
    <w:rsid w:val="00901DFC"/>
    <w:rsid w:val="00925F08"/>
    <w:rsid w:val="00932733"/>
    <w:rsid w:val="00937FCC"/>
    <w:rsid w:val="0096127E"/>
    <w:rsid w:val="00964E8B"/>
    <w:rsid w:val="009D45D3"/>
    <w:rsid w:val="009E586B"/>
    <w:rsid w:val="009F0267"/>
    <w:rsid w:val="00A144F7"/>
    <w:rsid w:val="00A149CA"/>
    <w:rsid w:val="00A35F7C"/>
    <w:rsid w:val="00A941FB"/>
    <w:rsid w:val="00AA54C2"/>
    <w:rsid w:val="00AA7885"/>
    <w:rsid w:val="00AC080D"/>
    <w:rsid w:val="00AC2279"/>
    <w:rsid w:val="00B54C26"/>
    <w:rsid w:val="00B96D27"/>
    <w:rsid w:val="00BD6809"/>
    <w:rsid w:val="00BE295D"/>
    <w:rsid w:val="00C60A88"/>
    <w:rsid w:val="00C7067A"/>
    <w:rsid w:val="00C74A1F"/>
    <w:rsid w:val="00CC141D"/>
    <w:rsid w:val="00CD302B"/>
    <w:rsid w:val="00CF7D61"/>
    <w:rsid w:val="00D17ACA"/>
    <w:rsid w:val="00D412AB"/>
    <w:rsid w:val="00D43230"/>
    <w:rsid w:val="00D52047"/>
    <w:rsid w:val="00D67CDF"/>
    <w:rsid w:val="00D845F7"/>
    <w:rsid w:val="00DB40F5"/>
    <w:rsid w:val="00DB46B1"/>
    <w:rsid w:val="00DC36AE"/>
    <w:rsid w:val="00E03966"/>
    <w:rsid w:val="00E30220"/>
    <w:rsid w:val="00E36178"/>
    <w:rsid w:val="00E37BA2"/>
    <w:rsid w:val="00E60660"/>
    <w:rsid w:val="00E65C4F"/>
    <w:rsid w:val="00E70808"/>
    <w:rsid w:val="00E84ABC"/>
    <w:rsid w:val="00E972DC"/>
    <w:rsid w:val="00EA310F"/>
    <w:rsid w:val="00EA3507"/>
    <w:rsid w:val="00EA3672"/>
    <w:rsid w:val="00EE0FC4"/>
    <w:rsid w:val="00F26666"/>
    <w:rsid w:val="00F3432F"/>
    <w:rsid w:val="00F5425E"/>
    <w:rsid w:val="00F7485D"/>
    <w:rsid w:val="00F97260"/>
    <w:rsid w:val="00FB2B2B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56A2E5"/>
  <w15:docId w15:val="{5315C19F-2CC2-436A-9EF3-0B32DBF4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8D05B3"/>
    <w:pPr>
      <w:spacing w:after="120"/>
      <w:ind w:left="1304"/>
    </w:pPr>
    <w:rPr>
      <w:rFonts w:ascii="Palatino" w:hAnsi="Palatino"/>
      <w:sz w:val="24"/>
      <w:szCs w:val="17"/>
    </w:rPr>
  </w:style>
  <w:style w:type="paragraph" w:styleId="Heading1">
    <w:name w:val="heading 1"/>
    <w:aliases w:val="Pääotsikko"/>
    <w:next w:val="Normal"/>
    <w:link w:val="Heading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rsid w:val="003A6429"/>
    <w:rPr>
      <w:rFonts w:ascii="Helvetica-Narrow" w:hAnsi="Helvetica-Narrow"/>
      <w:noProof/>
      <w:color w:val="777777"/>
      <w:sz w:val="17"/>
      <w:szCs w:val="17"/>
    </w:rPr>
  </w:style>
  <w:style w:type="character" w:customStyle="1" w:styleId="FooterChar">
    <w:name w:val="Footer Char"/>
    <w:basedOn w:val="DefaultParagraphFont"/>
    <w:link w:val="Footer"/>
    <w:rsid w:val="003A6429"/>
    <w:rPr>
      <w:rFonts w:ascii="Helvetica-Narrow" w:hAnsi="Helvetica-Narrow"/>
      <w:noProof/>
      <w:color w:val="777777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 w:themeColor="text1" w:themeTint="80"/>
      <w:sz w:val="24"/>
      <w:szCs w:val="17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</w:rPr>
  </w:style>
  <w:style w:type="paragraph" w:styleId="ListParagraph">
    <w:name w:val="List Paragraph"/>
    <w:basedOn w:val="Normal"/>
    <w:uiPriority w:val="34"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EN_JYU_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05C5F2B54ED88166D17A40D63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02FD8-5BB8-442A-A6DA-82A6ED18D5BC}"/>
      </w:docPartPr>
      <w:docPartBody>
        <w:p w:rsidR="00796603" w:rsidRDefault="00796603" w:rsidP="00796603">
          <w:pPr>
            <w:pStyle w:val="537205C5F2B54ED88166D17A40D638ED1"/>
          </w:pPr>
          <w:r w:rsidRPr="00D412AB">
            <w:rPr>
              <w:rStyle w:val="PlaceholderText"/>
              <w:lang w:val="en-GB"/>
            </w:rPr>
            <w:t>Choose an item.</w:t>
          </w:r>
        </w:p>
      </w:docPartBody>
    </w:docPart>
    <w:docPart>
      <w:docPartPr>
        <w:name w:val="476ACC7854E5435E9E5B585FFFE9A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A8186-04CF-4C34-951C-68D42BA66A36}"/>
      </w:docPartPr>
      <w:docPartBody>
        <w:p w:rsidR="00796603" w:rsidRDefault="00796603" w:rsidP="00796603">
          <w:pPr>
            <w:pStyle w:val="476ACC7854E5435E9E5B585FFFE9ADE6"/>
          </w:pPr>
          <w:r w:rsidRPr="00CE094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A6722-233C-405B-B380-4153AA777D9B}"/>
      </w:docPartPr>
      <w:docPartBody>
        <w:p w:rsidR="00FE262B" w:rsidRDefault="00FE262B">
          <w:r w:rsidRPr="008173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03"/>
    <w:rsid w:val="0005534F"/>
    <w:rsid w:val="002A3312"/>
    <w:rsid w:val="003123CB"/>
    <w:rsid w:val="00331C2C"/>
    <w:rsid w:val="00796603"/>
    <w:rsid w:val="00797A91"/>
    <w:rsid w:val="00A144F7"/>
    <w:rsid w:val="00F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62B"/>
    <w:rPr>
      <w:color w:val="808080"/>
    </w:rPr>
  </w:style>
  <w:style w:type="paragraph" w:customStyle="1" w:styleId="476ACC7854E5435E9E5B585FFFE9ADE6">
    <w:name w:val="476ACC7854E5435E9E5B585FFFE9ADE6"/>
    <w:rsid w:val="00796603"/>
    <w:pPr>
      <w:spacing w:after="0" w:line="240" w:lineRule="auto"/>
    </w:pPr>
    <w:rPr>
      <w:rFonts w:ascii="Palatino" w:eastAsia="SimSun" w:hAnsi="Palatino" w:cs="Times New Roman"/>
      <w:kern w:val="0"/>
      <w:szCs w:val="17"/>
      <w:lang w:eastAsia="zh-CN"/>
      <w14:ligatures w14:val="none"/>
    </w:rPr>
  </w:style>
  <w:style w:type="paragraph" w:customStyle="1" w:styleId="537205C5F2B54ED88166D17A40D638ED1">
    <w:name w:val="537205C5F2B54ED88166D17A40D638ED1"/>
    <w:rsid w:val="00796603"/>
    <w:pPr>
      <w:spacing w:after="0" w:line="240" w:lineRule="auto"/>
    </w:pPr>
    <w:rPr>
      <w:rFonts w:ascii="Palatino" w:eastAsia="SimSun" w:hAnsi="Palatino" w:cs="Times New Roman"/>
      <w:kern w:val="0"/>
      <w:szCs w:val="17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E0CB370870C544BAC654AA52E62D447" ma:contentTypeVersion="3" ma:contentTypeDescription="Luo uusi asiakirja." ma:contentTypeScope="" ma:versionID="dcc0a8078e61a4d379bf0f158a85859e">
  <xsd:schema xmlns:xsd="http://www.w3.org/2001/XMLSchema" xmlns:xs="http://www.w3.org/2001/XMLSchema" xmlns:p="http://schemas.microsoft.com/office/2006/metadata/properties" xmlns:ns2="b3eb9f7b-60b5-4286-a4a2-3721769b1224" targetNamespace="http://schemas.microsoft.com/office/2006/metadata/properties" ma:root="true" ma:fieldsID="00c18f34fc906a79eb5e55ec0cdd9e68" ns2:_="">
    <xsd:import namespace="b3eb9f7b-60b5-4286-a4a2-3721769b1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9f7b-60b5-4286-a4a2-3721769b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EC9B0-21A3-42E8-BB74-BB507AFD4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b9f7b-60b5-4286-a4a2-3721769b1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FC4FD-172E-44FE-8FA8-CEEB26BDF163}">
  <ds:schemaRefs>
    <ds:schemaRef ds:uri="http://schemas.openxmlformats.org/package/2006/metadata/core-properties"/>
    <ds:schemaRef ds:uri="http://purl.org/dc/terms/"/>
    <ds:schemaRef ds:uri="http://purl.org/dc/elements/1.1/"/>
    <ds:schemaRef ds:uri="b3eb9f7b-60b5-4286-a4a2-3721769b1224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6336D6-49E6-4BE8-9A45-42A601CD47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047597-1518-4E8A-8331-AFE4A6B2D6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f5f003-ec9f-4a38-bb3c-a344331c4fce}" enabled="1" method="Privilege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EN_JYU_Letter.dotx</Template>
  <TotalTime>56</TotalTime>
  <Pages>1</Pages>
  <Words>212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creator>Lyytinen, Anne</dc:creator>
  <cp:lastModifiedBy>Lyytinen, Anne</cp:lastModifiedBy>
  <cp:revision>23</cp:revision>
  <cp:lastPrinted>2010-01-15T07:46:00Z</cp:lastPrinted>
  <dcterms:created xsi:type="dcterms:W3CDTF">2025-06-10T10:10:00Z</dcterms:created>
  <dcterms:modified xsi:type="dcterms:W3CDTF">2025-12-22T08:33:00Z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0x0101009E0CB370870C544BAC654AA52E62D447</vt:lpwstr>
  </property>
</Properties>
</file>