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33E6" w14:textId="4FEE4729" w:rsidR="000751C8" w:rsidRPr="00F74DED" w:rsidRDefault="00D21033" w:rsidP="006C40E2">
      <w:pPr>
        <w:pStyle w:val="JYUnimi"/>
      </w:pPr>
      <w:r w:rsidRPr="00D21033">
        <w:rPr>
          <w:rFonts w:ascii="Palatino Linotype" w:hAnsi="Palatino Linotype" w:cs="Arial"/>
          <w:bCs/>
          <w:noProof/>
          <w:color w:val="4F81BD" w:themeColor="accent1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5B3767" wp14:editId="62375E1E">
                <wp:simplePos x="0" y="0"/>
                <wp:positionH relativeFrom="column">
                  <wp:posOffset>2505710</wp:posOffset>
                </wp:positionH>
                <wp:positionV relativeFrom="paragraph">
                  <wp:posOffset>1233805</wp:posOffset>
                </wp:positionV>
                <wp:extent cx="3219450" cy="33020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0D888" w14:textId="308F39D1" w:rsidR="00D21033" w:rsidRPr="00D21033" w:rsidRDefault="00D21033" w:rsidP="00D21033">
                            <w:pPr>
                              <w:ind w:left="0"/>
                              <w:rPr>
                                <w:color w:val="548DD4" w:themeColor="text2" w:themeTint="99"/>
                              </w:rPr>
                            </w:pPr>
                            <w:r w:rsidRPr="00D21033">
                              <w:rPr>
                                <w:color w:val="548DD4" w:themeColor="text2" w:themeTint="99"/>
                              </w:rPr>
                              <w:t>Poista sinisellä fontilla oleva ohjeteksti.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B37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3pt;margin-top:97.15pt;width:253.5pt;height:2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" strokecolor="#548dd4 [1951]">
                <v:textbox>
                  <w:txbxContent>
                    <w:p w14:paraId="4C20D888" w14:textId="308F39D1" w:rsidR="00D21033" w:rsidRPr="00D21033" w:rsidRDefault="00D21033" w:rsidP="00D21033">
                      <w:pPr>
                        <w:ind w:left="0"/>
                        <w:rPr>
                          <w:color w:val="548DD4" w:themeColor="text2" w:themeTint="99"/>
                        </w:rPr>
                      </w:pPr>
                      <w:r w:rsidRPr="00D21033">
                        <w:rPr>
                          <w:color w:val="548DD4" w:themeColor="text2" w:themeTint="99"/>
                        </w:rPr>
                        <w:t>Poista sinisellä fontilla oleva ohjeteksti.</w:t>
                      </w:r>
                    </w:p>
                  </w:txbxContent>
                </v:textbox>
              </v:shape>
            </w:pict>
          </mc:Fallback>
        </mc:AlternateContent>
      </w:r>
      <w:r w:rsidR="00E65C4F" w:rsidRPr="00F74DED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0FF4AA6E" wp14:editId="4502B3B8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C5" w:rsidRPr="00F74DE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8B765" wp14:editId="68D0835E">
                <wp:simplePos x="0" y="0"/>
                <wp:positionH relativeFrom="column">
                  <wp:posOffset>4140835</wp:posOffset>
                </wp:positionH>
                <wp:positionV relativeFrom="page">
                  <wp:posOffset>723900</wp:posOffset>
                </wp:positionV>
                <wp:extent cx="1968500" cy="575945"/>
                <wp:effectExtent l="317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9575E" w14:textId="43428CE7" w:rsidR="00E60660" w:rsidRDefault="00F21D95" w:rsidP="00B54C26">
                            <w:pPr>
                              <w:pStyle w:val="Yksikk"/>
                            </w:pPr>
                            <w:sdt>
                              <w:sdtPr>
                                <w:rPr>
                                  <w:rStyle w:val="Style1"/>
                                </w:rPr>
                                <w:alias w:val="Faculty/Department"/>
                                <w:tag w:val="Faculty/Department"/>
                                <w:id w:val="853991649"/>
                                <w:placeholder>
                                  <w:docPart w:val="BEB56D3C815C42D2BF1ED840955224B1"/>
                                </w:placeholder>
                                <w:showingPlcHdr/>
                                <w15:color w:val="000000"/>
                                <w:dropDownList>
                                  <w:listItem w:value="Choose a faculty or department"/>
                                  <w:listItem w:displayText="Humanistis-yhteiskunnallinen tiedekunta" w:value="Humanistis-yhteiskunnallinen tiedekunta"/>
                                  <w:listItem w:displayText="Informaatioteknologian tiedekunta" w:value="Informaatioteknologian tiedekunta"/>
                                  <w:listItem w:displayText="JYU kauppakorkeakoulu" w:value="JYU kauppakorkeakoulu"/>
                                  <w:listItem w:displayText="Kasvatustieteiden ja psykologian tiedekunta" w:value="Kasvatustieteiden ja psykologian tiedekunta"/>
                                  <w:listItem w:displayText="Matemaattis-luonnontieteellinen tiedekunta" w:value="Matemaattis-luonnontieteellinen tiedekunta"/>
                                  <w:listItem w:displayText="Liikuntatieteeellinen tiedekunta" w:value="Liikuntatieteeellinen tiedekunta"/>
                                  <w:listItem w:displayText="Kokkolan yliopistokeskus Chydenius" w:value="Kokkolan yliopistokeskus Chydenius"/>
                                  <w:listItem w:displayText="Koulutuksen tutkimuslaitos" w:value="Koulutuksen tutkimuslaitos"/>
                                  <w:listItem w:displayText="Bio- ja ympäristötieteiden laitos" w:value="Bio- ja ympäristötieteiden laitos"/>
                                  <w:listItem w:displayText="Fysiikan laitos" w:value="Fysiikan laitos"/>
                                  <w:listItem w:displayText="Historian ja etnologian laitos" w:value="Historian ja etnologian laitos"/>
                                  <w:listItem w:displayText="Kasvatustieteiden laitos" w:value="Kasvatustieteiden laitos"/>
                                  <w:listItem w:displayText="Kemian laitos" w:value="Kemian laitos"/>
                                  <w:listItem w:displayText="Kieli- ja viestintätieteiden laitos" w:value="Kieli- ja viestintätieteiden laitos"/>
                                  <w:listItem w:displayText="Matematiikan ja tilastotieteen laitos" w:value="Matematiikan ja tilastotieteen laitos"/>
                                  <w:listItem w:displayText="Monikielisen akateemisen viestinnän keskus" w:value="Monikielisen akateemisen viestinnän keskus"/>
                                  <w:listItem w:displayText="Musiikin, taiteen ja kulttuurin tutkimuksen laitos" w:value="Musiikin, taiteen ja kulttuurin tutkimuksen laitos"/>
                                  <w:listItem w:displayText="Opettajankoulutuslaitos" w:value="Opettajankoulutuslaitos"/>
                                  <w:listItem w:displayText="Psykologian laitos" w:value="Psykologian laitos"/>
                                  <w:listItem w:displayText="Soveltavan kielentutkimuksen keskus" w:value="Soveltavan kielentutkimuksen keskus"/>
                                  <w:listItem w:displayText="Yhteiskuntatieteiden ja filosofian laitos" w:value="Yhteiskuntatieteiden ja filosofian laito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ascii="Palatino" w:hAnsi="Palatino" w:cs="Arial"/>
                                  <w:color w:val="000000"/>
                                  <w:sz w:val="20"/>
                                  <w:szCs w:val="24"/>
                                </w:rPr>
                              </w:sdtEndPr>
                              <w:sdtContent>
                                <w:r w:rsidR="00541FFE" w:rsidRPr="001C2E2E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8B765" id="Text Box 9" o:spid="_x0000_s1027" type="#_x0000_t202" style="position:absolute;margin-left:326.05pt;margin-top:57pt;width:15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" filled="f" stroked="f">
                <v:textbox inset="0,0,0,0">
                  <w:txbxContent>
                    <w:p w14:paraId="03A9575E" w14:textId="43428CE7" w:rsidR="00E60660" w:rsidRDefault="00F21D95" w:rsidP="00B54C26">
                      <w:pPr>
                        <w:pStyle w:val="Yksikk"/>
                      </w:pPr>
                      <w:sdt>
                        <w:sdtPr>
                          <w:rPr>
                            <w:rStyle w:val="Style1"/>
                          </w:rPr>
                          <w:alias w:val="Faculty/Department"/>
                          <w:tag w:val="Faculty/Department"/>
                          <w:id w:val="853991649"/>
                          <w:placeholder>
                            <w:docPart w:val="BEB56D3C815C42D2BF1ED840955224B1"/>
                          </w:placeholder>
                          <w:showingPlcHdr/>
                          <w15:color w:val="000000"/>
                          <w:dropDownList>
                            <w:listItem w:value="Choose a faculty or department"/>
                            <w:listItem w:displayText="Humanistis-yhteiskunnallinen tiedekunta" w:value="Humanistis-yhteiskunnallinen tiedekunta"/>
                            <w:listItem w:displayText="Informaatioteknologian tiedekunta" w:value="Informaatioteknologian tiedekunta"/>
                            <w:listItem w:displayText="JYU kauppakorkeakoulu" w:value="JYU kauppakorkeakoulu"/>
                            <w:listItem w:displayText="Kasvatustieteiden ja psykologian tiedekunta" w:value="Kasvatustieteiden ja psykologian tiedekunta"/>
                            <w:listItem w:displayText="Matemaattis-luonnontieteellinen tiedekunta" w:value="Matemaattis-luonnontieteellinen tiedekunta"/>
                            <w:listItem w:displayText="Liikuntatieteeellinen tiedekunta" w:value="Liikuntatieteeellinen tiedekunta"/>
                            <w:listItem w:displayText="Kokkolan yliopistokeskus Chydenius" w:value="Kokkolan yliopistokeskus Chydenius"/>
                            <w:listItem w:displayText="Koulutuksen tutkimuslaitos" w:value="Koulutuksen tutkimuslaitos"/>
                            <w:listItem w:displayText="Bio- ja ympäristötieteiden laitos" w:value="Bio- ja ympäristötieteiden laitos"/>
                            <w:listItem w:displayText="Fysiikan laitos" w:value="Fysiikan laitos"/>
                            <w:listItem w:displayText="Historian ja etnologian laitos" w:value="Historian ja etnologian laitos"/>
                            <w:listItem w:displayText="Kasvatustieteiden laitos" w:value="Kasvatustieteiden laitos"/>
                            <w:listItem w:displayText="Kemian laitos" w:value="Kemian laitos"/>
                            <w:listItem w:displayText="Kieli- ja viestintätieteiden laitos" w:value="Kieli- ja viestintätieteiden laitos"/>
                            <w:listItem w:displayText="Matematiikan ja tilastotieteen laitos" w:value="Matematiikan ja tilastotieteen laitos"/>
                            <w:listItem w:displayText="Monikielisen akateemisen viestinnän keskus" w:value="Monikielisen akateemisen viestinnän keskus"/>
                            <w:listItem w:displayText="Musiikin, taiteen ja kulttuurin tutkimuksen laitos" w:value="Musiikin, taiteen ja kulttuurin tutkimuksen laitos"/>
                            <w:listItem w:displayText="Opettajankoulutuslaitos" w:value="Opettajankoulutuslaitos"/>
                            <w:listItem w:displayText="Psykologian laitos" w:value="Psykologian laitos"/>
                            <w:listItem w:displayText="Soveltavan kielentutkimuksen keskus" w:value="Soveltavan kielentutkimuksen keskus"/>
                            <w:listItem w:displayText="Yhteiskuntatieteiden ja filosofian laitos" w:value="Yhteiskuntatieteiden ja filosofian laitos"/>
                          </w:dropDownList>
                        </w:sdtPr>
                        <w:sdtEndPr>
                          <w:rPr>
                            <w:rStyle w:val="DefaultParagraphFont"/>
                            <w:rFonts w:ascii="Palatino" w:hAnsi="Palatino" w:cs="Arial"/>
                            <w:color w:val="000000"/>
                            <w:sz w:val="20"/>
                            <w:szCs w:val="24"/>
                          </w:rPr>
                        </w:sdtEndPr>
                        <w:sdtContent>
                          <w:r w:rsidR="00541FFE" w:rsidRPr="001C2E2E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B1158F" w:rsidRPr="00F74DED">
        <w:t>Jyväskyl</w:t>
      </w:r>
      <w:r w:rsidR="00476BC5" w:rsidRPr="00F74DE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C99A6" wp14:editId="6FAF2961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C38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6.05pt;margin-top:102.35pt;width:21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AKuAEAAFYDAAAOAAAAZHJzL2Uyb0RvYy54bWysU8Fu2zAMvQ/YPwi6L3aCtViN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">
                <w10:wrap anchory="page"/>
              </v:shape>
            </w:pict>
          </mc:Fallback>
        </mc:AlternateContent>
      </w:r>
      <w:r w:rsidR="00B1158F" w:rsidRPr="00F74DED">
        <w:t>ä</w:t>
      </w:r>
      <w:r w:rsidR="00243932" w:rsidRPr="00F74DED">
        <w:t>n yliopisto</w:t>
      </w:r>
    </w:p>
    <w:p w14:paraId="29BCC404" w14:textId="010CD07A" w:rsidR="005D18B1" w:rsidRPr="00F74DED" w:rsidRDefault="00C22439" w:rsidP="00C87294">
      <w:pPr>
        <w:widowControl w:val="0"/>
        <w:autoSpaceDE w:val="0"/>
        <w:autoSpaceDN w:val="0"/>
        <w:adjustRightInd w:val="0"/>
        <w:spacing w:before="240" w:after="240"/>
        <w:ind w:left="0"/>
        <w:rPr>
          <w:rFonts w:ascii="Palatino Linotype" w:hAnsi="Palatino Linotype" w:cs="Arial"/>
          <w:sz w:val="28"/>
          <w:szCs w:val="28"/>
        </w:rPr>
      </w:pPr>
      <w:r w:rsidRPr="00F74DED">
        <w:rPr>
          <w:rFonts w:ascii="Palatino Linotype" w:hAnsi="Palatino Linotype" w:cs="Arial"/>
          <w:color w:val="000000"/>
          <w:sz w:val="28"/>
          <w:szCs w:val="28"/>
        </w:rPr>
        <w:t>SITOUTUMISKIRJE</w:t>
      </w:r>
    </w:p>
    <w:p w14:paraId="46830C04" w14:textId="264CFB9C" w:rsidR="00C22439" w:rsidRPr="00F74DED" w:rsidRDefault="00F21D95" w:rsidP="00243932">
      <w:pPr>
        <w:widowControl w:val="0"/>
        <w:autoSpaceDE w:val="0"/>
        <w:autoSpaceDN w:val="0"/>
        <w:adjustRightInd w:val="0"/>
        <w:ind w:left="0"/>
        <w:rPr>
          <w:rStyle w:val="Style4"/>
        </w:rPr>
      </w:pPr>
      <w:sdt>
        <w:sdtPr>
          <w:rPr>
            <w:rStyle w:val="Style1"/>
          </w:rPr>
          <w:alias w:val="Faculty/Department"/>
          <w:tag w:val="Faculty/Department"/>
          <w:id w:val="1087351387"/>
          <w:placeholder>
            <w:docPart w:val="C3786239B81A4CEB8C24F6A848C4FCF1"/>
          </w:placeholder>
          <w:showingPlcHdr/>
          <w15:color w:val="000000"/>
          <w:dropDownList>
            <w:listItem w:value="Choose a faculty or department"/>
            <w:listItem w:displayText="Humanistis-yhteiskunnallinen tiedekunta" w:value="Humanistis-yhteiskunnallinen tiedekunta"/>
            <w:listItem w:displayText="Informaatioteknologian tiedekunta" w:value="Informaatioteknologian tiedekunta"/>
            <w:listItem w:displayText="JYU kauppakorkeakoulu" w:value="JYU kauppakorkeakoulu"/>
            <w:listItem w:displayText="Kasvatustieteiden ja psykologian tiedekunta" w:value="Kasvatustieteiden ja psykologian tiedekunta"/>
            <w:listItem w:displayText="Matemaattis-luonnontieteellinen tiedekunta" w:value="Matemaattis-luonnontieteellinen tiedekunta"/>
            <w:listItem w:displayText="Liikuntatieteeellinen tiedekunta" w:value="Liikuntatieteeellinen tiedekunta"/>
            <w:listItem w:displayText="Kokkolan yliopistokeskus Chydenius" w:value="Kokkolan yliopistokeskus Chydenius"/>
            <w:listItem w:displayText="Koulutuksen tutkimuslaitos" w:value="Koulutuksen tutkimuslaitos"/>
            <w:listItem w:displayText="Bio- ja ympäristötieteiden laitos" w:value="Bio- ja ympäristötieteiden laitos"/>
            <w:listItem w:displayText="Fysiikan laitos" w:value="Fysiikan laitos"/>
            <w:listItem w:displayText="Historian ja etnologian laitos" w:value="Historian ja etnologian laitos"/>
            <w:listItem w:displayText="Kasvatustieteiden laitos" w:value="Kasvatustieteiden laitos"/>
            <w:listItem w:displayText="Kemian laitos" w:value="Kemian laitos"/>
            <w:listItem w:displayText="Kieli- ja viestintätieteiden laitos" w:value="Kieli- ja viestintätieteiden laitos"/>
            <w:listItem w:displayText="Matematiikan ja tilastotieteen laitos" w:value="Matematiikan ja tilastotieteen laitos"/>
            <w:listItem w:displayText="Monikielisen akateemisen viestinnän keskus " w:value="Monikielisen akateemisen viestinnän keskus "/>
            <w:listItem w:displayText="Musiikin, taiteen ja kulttuurin tutkimuksen laitos" w:value="Musiikin, taiteen ja kulttuurin tutkimuksen laitos"/>
            <w:listItem w:displayText="Opettajankoulutuslaitos" w:value="Opettajankoulutuslaitos"/>
            <w:listItem w:displayText="Psykologian laitos" w:value="Psykologian laitos"/>
            <w:listItem w:displayText="Soveltavan kielentutkimuksen keskus" w:value="Soveltavan kielentutkimuksen keskus"/>
            <w:listItem w:displayText="Yhteiskuntatieteiden ja filosofian laitos" w:value="Yhteiskuntatieteiden ja filosofian laitos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="00243932" w:rsidRPr="00F74DED">
            <w:rPr>
              <w:rStyle w:val="PlaceholderText"/>
            </w:rPr>
            <w:t>Choose an item.</w:t>
          </w:r>
        </w:sdtContent>
      </w:sdt>
      <w:r w:rsidR="00243932" w:rsidRPr="00F74DED">
        <w:rPr>
          <w:rStyle w:val="Style1"/>
        </w:rPr>
        <w:t xml:space="preserve"> sitoutuu liikkuvuusjaksoon</w:t>
      </w:r>
      <w:r w:rsidR="00EB1199" w:rsidRPr="00F74DED">
        <w:rPr>
          <w:rStyle w:val="Style1"/>
        </w:rPr>
        <w:t xml:space="preserve">, johon </w:t>
      </w:r>
      <w:r w:rsidR="00EB1199" w:rsidRPr="00F74DED">
        <w:rPr>
          <w:rStyle w:val="Style1"/>
          <w:color w:val="4F81BD" w:themeColor="accent1"/>
        </w:rPr>
        <w:t>[lisää hakijan nimi]</w:t>
      </w:r>
      <w:r w:rsidR="00EB1199" w:rsidRPr="00F74DED">
        <w:rPr>
          <w:rStyle w:val="Style1"/>
        </w:rPr>
        <w:t xml:space="preserve"> on hakenut JYU tutkij</w:t>
      </w:r>
      <w:r w:rsidR="00A607CC" w:rsidRPr="00F74DED">
        <w:rPr>
          <w:rStyle w:val="Style1"/>
        </w:rPr>
        <w:t>a</w:t>
      </w:r>
      <w:r w:rsidR="00EB1199" w:rsidRPr="00F74DED">
        <w:rPr>
          <w:rStyle w:val="Style1"/>
        </w:rPr>
        <w:t>liikkuvuusrahoitusta</w:t>
      </w:r>
      <w:r w:rsidR="00A607CC" w:rsidRPr="00F74DED">
        <w:rPr>
          <w:rStyle w:val="Style1"/>
        </w:rPr>
        <w:t xml:space="preserve"> kansainvälisen verkostoitumisen vahvistamiseen</w:t>
      </w:r>
      <w:r w:rsidR="00EB1199" w:rsidRPr="00F74DED">
        <w:rPr>
          <w:rStyle w:val="Style1"/>
        </w:rPr>
        <w:t xml:space="preserve"> 202</w:t>
      </w:r>
      <w:r w:rsidR="000B106C">
        <w:rPr>
          <w:rStyle w:val="Style1"/>
        </w:rPr>
        <w:t>7</w:t>
      </w:r>
      <w:r w:rsidR="00243932" w:rsidRPr="00F74DED">
        <w:rPr>
          <w:rStyle w:val="Style1"/>
        </w:rPr>
        <w:t xml:space="preserve"> ja vapauttaa hänet hallinnolli</w:t>
      </w:r>
      <w:r w:rsidR="001C2E2E" w:rsidRPr="00F74DED">
        <w:rPr>
          <w:rStyle w:val="Style1"/>
        </w:rPr>
        <w:t>si</w:t>
      </w:r>
      <w:r w:rsidR="00243932" w:rsidRPr="00F74DED">
        <w:rPr>
          <w:rStyle w:val="Style1"/>
        </w:rPr>
        <w:t xml:space="preserve">sta ja opetustehtävistä </w:t>
      </w:r>
      <w:r w:rsidR="00EB1199" w:rsidRPr="00F74DED">
        <w:rPr>
          <w:rStyle w:val="Style1"/>
        </w:rPr>
        <w:t>liikkuvuusjakson</w:t>
      </w:r>
      <w:r w:rsidR="001C2E2E" w:rsidRPr="00F74DED">
        <w:rPr>
          <w:rStyle w:val="Style1"/>
        </w:rPr>
        <w:t xml:space="preserve"> </w:t>
      </w:r>
      <w:r w:rsidR="005057AB" w:rsidRPr="00F74DED">
        <w:rPr>
          <w:rStyle w:val="Style1"/>
        </w:rPr>
        <w:t>ajaksi</w:t>
      </w:r>
      <w:r w:rsidR="00541FFE" w:rsidRPr="00F74DED">
        <w:rPr>
          <w:rStyle w:val="Style1"/>
        </w:rPr>
        <w:t>.</w:t>
      </w:r>
    </w:p>
    <w:p w14:paraId="0E6C7C73" w14:textId="70B0D755" w:rsidR="00297697" w:rsidRPr="00F74DED" w:rsidRDefault="00297697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szCs w:val="24"/>
        </w:rPr>
      </w:pPr>
      <w:r w:rsidRPr="00F74DED">
        <w:rPr>
          <w:rFonts w:ascii="Palatino Linotype" w:hAnsi="Palatino Linotype" w:cs="Arial"/>
          <w:szCs w:val="24"/>
        </w:rPr>
        <w:t xml:space="preserve">Isäntäorganisaatio, maa: </w:t>
      </w:r>
    </w:p>
    <w:p w14:paraId="2B32D36C" w14:textId="2BB1FC92" w:rsidR="00F74DED" w:rsidRPr="00F74DED" w:rsidRDefault="00F74DED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Calibri"/>
          <w:color w:val="000000"/>
          <w:szCs w:val="24"/>
        </w:rPr>
      </w:pPr>
      <w:r w:rsidRPr="00F74DED">
        <w:rPr>
          <w:rStyle w:val="Style1"/>
        </w:rPr>
        <w:t xml:space="preserve">Liikkuvuusjakson </w:t>
      </w:r>
      <w:r w:rsidRPr="00F74DED">
        <w:rPr>
          <w:rStyle w:val="Style4"/>
        </w:rPr>
        <w:t xml:space="preserve">alkamispäivä. </w:t>
      </w:r>
      <w:sdt>
        <w:sdtPr>
          <w:rPr>
            <w:rStyle w:val="Style3"/>
          </w:rPr>
          <w:alias w:val="Start date"/>
          <w:tag w:val="Start date"/>
          <w:id w:val="1268351924"/>
          <w:placeholder>
            <w:docPart w:val="02930715D0AD47E5BDD0E866230F41C5"/>
          </w:placeholder>
          <w:showingPlcHdr/>
          <w15:color w:val="000000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 w:cs="Arial"/>
            <w:szCs w:val="24"/>
          </w:rPr>
        </w:sdtEndPr>
        <w:sdtContent>
          <w:r w:rsidRPr="00F74DED">
            <w:rPr>
              <w:rStyle w:val="PlaceholderText"/>
              <w:rFonts w:ascii="Palatino Linotype" w:hAnsi="Palatino Linotype"/>
              <w:color w:val="auto"/>
            </w:rPr>
            <w:t>Click or tap to enter a date.</w:t>
          </w:r>
        </w:sdtContent>
      </w:sdt>
    </w:p>
    <w:p w14:paraId="373142C5" w14:textId="7E085C94" w:rsidR="00175F43" w:rsidRDefault="00F74DED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szCs w:val="24"/>
        </w:rPr>
      </w:pPr>
      <w:r w:rsidRPr="00F74DED">
        <w:rPr>
          <w:rFonts w:ascii="Palatino Linotype" w:hAnsi="Palatino Linotype" w:cs="Calibri"/>
          <w:color w:val="000000"/>
          <w:szCs w:val="24"/>
        </w:rPr>
        <w:t xml:space="preserve">Liikkuvuusjakson päättymispäivä: </w:t>
      </w:r>
      <w:sdt>
        <w:sdtPr>
          <w:rPr>
            <w:rStyle w:val="Style4"/>
          </w:rPr>
          <w:alias w:val="End date"/>
          <w:tag w:val="End date"/>
          <w:id w:val="-135496842"/>
          <w:placeholder>
            <w:docPart w:val="97ABA7762CFA4640A3F073407A3A8D1F"/>
          </w:placeholder>
          <w:showingPlcHdr/>
          <w15:color w:val="000000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 w:cs="Calibri"/>
            <w:color w:val="000000"/>
            <w:szCs w:val="24"/>
          </w:rPr>
        </w:sdtEndPr>
        <w:sdtContent>
          <w:r w:rsidRPr="00F74DED">
            <w:rPr>
              <w:rStyle w:val="PlaceholderText"/>
              <w:rFonts w:ascii="Palatino Linotype" w:hAnsi="Palatino Linotype"/>
            </w:rPr>
            <w:t>Click or tap to enter a date.</w:t>
          </w:r>
        </w:sdtContent>
      </w:sdt>
    </w:p>
    <w:p w14:paraId="70B11877" w14:textId="0F35D67F" w:rsidR="00175F43" w:rsidRDefault="00175F43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szCs w:val="24"/>
        </w:rPr>
      </w:pPr>
      <w:r w:rsidRPr="00F74DED">
        <w:rPr>
          <w:rFonts w:ascii="Palatino Linotype" w:hAnsi="Palatino Linotype" w:cs="Arial"/>
          <w:szCs w:val="24"/>
        </w:rPr>
        <w:t>Liikkuvuusjakson kesto</w:t>
      </w:r>
      <w:r>
        <w:rPr>
          <w:rFonts w:ascii="Palatino Linotype" w:hAnsi="Palatino Linotype" w:cs="Arial"/>
          <w:szCs w:val="24"/>
        </w:rPr>
        <w:t xml:space="preserve"> (kalenteripäivää)</w:t>
      </w:r>
      <w:r w:rsidRPr="00F74DED">
        <w:rPr>
          <w:rFonts w:ascii="Palatino Linotype" w:hAnsi="Palatino Linotype" w:cs="Arial"/>
          <w:b/>
          <w:szCs w:val="24"/>
        </w:rPr>
        <w:t>:</w:t>
      </w:r>
      <w:r w:rsidR="00F21D95">
        <w:rPr>
          <w:rFonts w:ascii="Palatino Linotype" w:hAnsi="Palatino Linotype" w:cs="Arial"/>
          <w:b/>
          <w:szCs w:val="24"/>
        </w:rPr>
        <w:t xml:space="preserve"> </w:t>
      </w:r>
    </w:p>
    <w:p w14:paraId="56EA2A1C" w14:textId="5D7A21A9" w:rsidR="00297697" w:rsidRPr="00F74DED" w:rsidRDefault="00297697" w:rsidP="00297697">
      <w:pPr>
        <w:ind w:left="0"/>
        <w:rPr>
          <w:szCs w:val="24"/>
        </w:rPr>
      </w:pPr>
      <w:r w:rsidRPr="00F74DED">
        <w:rPr>
          <w:rFonts w:ascii="Palatino Linotype" w:hAnsi="Palatino Linotype" w:cs="Arial"/>
          <w:color w:val="000000"/>
          <w:szCs w:val="24"/>
        </w:rPr>
        <w:t xml:space="preserve">Arvio kustannuksista, joihin </w:t>
      </w:r>
      <w:sdt>
        <w:sdtPr>
          <w:rPr>
            <w:szCs w:val="24"/>
          </w:rPr>
          <w:alias w:val="Laitos"/>
          <w:tag w:val="Laitos"/>
          <w:id w:val="-1083288034"/>
          <w:placeholder>
            <w:docPart w:val="0CC88E90F88D439BB5C632B3B63EBBD5"/>
          </w:placeholder>
          <w:showingPlcHdr/>
          <w15:color w:val="000000"/>
          <w:dropDownList>
            <w:listItem w:value="Choose an item."/>
            <w:listItem w:displayText="historian ja etnologian laitos" w:value="historian ja etnologian laitos"/>
            <w:listItem w:displayText="kieli- ja viestintätieteiden laitos" w:value="kieli- ja viestintätieteiden laitos"/>
            <w:listItem w:displayText="musiikin, taiteen ja kulttuurin tutkimuksen laitos" w:value="musiikin, taiteen ja kulttuurin tutkimuksen laitos"/>
            <w:listItem w:displayText="soveltavan kielentutkimuksen keskus" w:value="soveltavan kielentutkimuksen keskus"/>
            <w:listItem w:displayText="yhteiskuntatieteiden ja filosofian laitos " w:value="yhteiskuntatieteiden ja filosofian laitos "/>
            <w:listItem w:displayText="opettajankoulutuslaitos" w:value="opettajankoulutuslaitos"/>
            <w:listItem w:displayText="kasvatustieteiden laitos" w:value="kasvatustieteiden laitos"/>
            <w:listItem w:displayText="psykologian laitos " w:value="psykologian laitos "/>
            <w:listItem w:displayText="bio- ja ympäristötieteiden laitos " w:value="bio- ja ympäristötieteiden laitos "/>
            <w:listItem w:displayText="fysiikan laitos" w:value="fysiikan laitos"/>
            <w:listItem w:displayText="kemian laitos" w:value="kemian laitos"/>
            <w:listItem w:displayText="matematiikan ja tilastotieteen laitos" w:value="matematiikan ja tilastotieteen laitos"/>
            <w:listItem w:displayText="humanistis-yhteiskuntatieteellinen tiedekunta" w:value="humanistis-yhteiskuntatieteellinen tiedekunta"/>
            <w:listItem w:displayText="informaatioteknologian tiedekunta" w:value="informaatioteknologian tiedekunta"/>
            <w:listItem w:displayText="Jyväskylän yliopiston kauppakorkeakoulu" w:value="Jyväskylän yliopiston kauppakorkeakoulu"/>
            <w:listItem w:displayText="kasvatustieteiden ja psykologian tiedekunta" w:value="kasvatustieteiden ja psykologian tiedekunta"/>
            <w:listItem w:displayText="liikuntatieteellinen tiedekunta" w:value="liikuntatieteellinen tiedekunta"/>
            <w:listItem w:displayText="matemaattis-luonnontieteellinen tiedekunta" w:value="matemaattis-luonnontieteellinen tiedekunta"/>
            <w:listItem w:displayText="koulutuksen tutkimuslaitos" w:value="koulutuksen tutkimuslaitos"/>
            <w:listItem w:displayText="Kokkolan yliopistokeskus Chydenius" w:value="Kokkolan yliopistokeskus Chydenius"/>
          </w:dropDownList>
        </w:sdtPr>
        <w:sdtEndPr/>
        <w:sdtContent>
          <w:r w:rsidRPr="00F74DED">
            <w:rPr>
              <w:rStyle w:val="PlaceholderText"/>
            </w:rPr>
            <w:t>Choose an item.</w:t>
          </w:r>
        </w:sdtContent>
      </w:sdt>
      <w:r w:rsidRPr="00F74DED">
        <w:rPr>
          <w:rFonts w:ascii="Palatino Linotype" w:hAnsi="Palatino Linotype" w:cs="Arial"/>
          <w:color w:val="000000"/>
          <w:szCs w:val="24"/>
        </w:rPr>
        <w:t xml:space="preserve"> on sitoutunut: €</w:t>
      </w:r>
    </w:p>
    <w:p w14:paraId="674F196E" w14:textId="7EDF71A5" w:rsidR="00D21033" w:rsidRDefault="00507350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bCs/>
          <w:color w:val="4F81BD" w:themeColor="accent1"/>
          <w:szCs w:val="24"/>
        </w:rPr>
      </w:pPr>
      <w:r w:rsidRPr="00F74DED">
        <w:rPr>
          <w:rFonts w:ascii="Palatino Linotype" w:hAnsi="Palatino Linotype" w:cs="Arial"/>
          <w:bCs/>
          <w:color w:val="4F81BD" w:themeColor="accent1"/>
          <w:szCs w:val="24"/>
        </w:rPr>
        <w:t>[</w:t>
      </w:r>
      <w:r w:rsidR="00D21033" w:rsidRPr="00D21033">
        <w:rPr>
          <w:rFonts w:ascii="Palatino Linotype" w:hAnsi="Palatino Linotype" w:cs="Arial"/>
          <w:bCs/>
          <w:color w:val="4F81BD" w:themeColor="accent1"/>
          <w:szCs w:val="24"/>
        </w:rPr>
        <w:t>Jos liikkuvuusjaksosta ei aiheudu kuluja, joita liikkuvuusrahoitus ei kata, kirjoita</w:t>
      </w:r>
      <w:r w:rsidR="00D21033">
        <w:rPr>
          <w:rFonts w:ascii="Palatino Linotype" w:hAnsi="Palatino Linotype" w:cs="Arial"/>
          <w:bCs/>
          <w:color w:val="4F81BD" w:themeColor="accent1"/>
          <w:szCs w:val="24"/>
        </w:rPr>
        <w:t xml:space="preserve"> 0 €</w:t>
      </w:r>
      <w:r w:rsidR="00D21033" w:rsidRPr="00F74DED">
        <w:rPr>
          <w:rFonts w:ascii="Palatino Linotype" w:hAnsi="Palatino Linotype" w:cs="Arial"/>
          <w:bCs/>
          <w:color w:val="4F81BD" w:themeColor="accent1"/>
          <w:szCs w:val="24"/>
        </w:rPr>
        <w:t>]</w:t>
      </w:r>
    </w:p>
    <w:p w14:paraId="67C12EB1" w14:textId="7A2B5588" w:rsidR="001D75FF" w:rsidRPr="00F74DED" w:rsidRDefault="00D21033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bCs/>
          <w:color w:val="4F81BD" w:themeColor="accent1"/>
          <w:szCs w:val="24"/>
        </w:rPr>
      </w:pPr>
      <w:r w:rsidRPr="00F74DED">
        <w:rPr>
          <w:rFonts w:ascii="Palatino Linotype" w:hAnsi="Palatino Linotype" w:cs="Arial"/>
          <w:bCs/>
          <w:color w:val="4F81BD" w:themeColor="accent1"/>
          <w:szCs w:val="24"/>
        </w:rPr>
        <w:t>[</w:t>
      </w:r>
      <w:r w:rsidR="00507350" w:rsidRPr="00F74DED">
        <w:rPr>
          <w:rFonts w:ascii="Palatino Linotype" w:hAnsi="Palatino Linotype" w:cs="Arial"/>
          <w:bCs/>
          <w:color w:val="4F81BD" w:themeColor="accent1"/>
          <w:szCs w:val="24"/>
        </w:rPr>
        <w:t>Lisää tarvittaessa kuvaus siitä, miten muuten yksikkö tukee liikkuvuusjaksoa]</w:t>
      </w:r>
    </w:p>
    <w:p w14:paraId="2CC815CB" w14:textId="053439D6" w:rsidR="004917AE" w:rsidRPr="00F74DED" w:rsidRDefault="004917AE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/>
          <w:szCs w:val="24"/>
        </w:rPr>
      </w:pPr>
    </w:p>
    <w:p w14:paraId="4328A9DD" w14:textId="49B5238D" w:rsidR="004917AE" w:rsidRPr="00F74DED" w:rsidRDefault="004917AE" w:rsidP="004917AE">
      <w:pPr>
        <w:widowControl w:val="0"/>
        <w:autoSpaceDE w:val="0"/>
        <w:autoSpaceDN w:val="0"/>
        <w:adjustRightInd w:val="0"/>
        <w:spacing w:after="0" w:line="320" w:lineRule="exact"/>
        <w:ind w:left="0"/>
        <w:rPr>
          <w:rFonts w:ascii="Palatino Linotype" w:hAnsi="Palatino Linotype" w:cs="Arial"/>
          <w:color w:val="000000"/>
          <w:szCs w:val="24"/>
        </w:rPr>
      </w:pPr>
    </w:p>
    <w:p w14:paraId="25269C36" w14:textId="24AC9ECB" w:rsidR="004917AE" w:rsidRPr="00F74DED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</w:rPr>
      </w:pPr>
    </w:p>
    <w:p w14:paraId="0AD5B562" w14:textId="41BB77C3" w:rsidR="00BB415F" w:rsidRPr="00F74DED" w:rsidRDefault="00BB415F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</w:rPr>
      </w:pPr>
    </w:p>
    <w:p w14:paraId="55438E78" w14:textId="3697F8CC" w:rsidR="004917AE" w:rsidRPr="00F74DED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</w:rPr>
      </w:pPr>
    </w:p>
    <w:p w14:paraId="1BBD7D0B" w14:textId="6BD4DD28" w:rsidR="004917AE" w:rsidRPr="00F74DED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</w:rPr>
      </w:pPr>
    </w:p>
    <w:p w14:paraId="4F72D49B" w14:textId="362FB0A7" w:rsidR="004917AE" w:rsidRPr="00F74DED" w:rsidRDefault="00D83532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4F81BD" w:themeColor="accent1"/>
          <w:szCs w:val="24"/>
        </w:rPr>
      </w:pPr>
      <w:r w:rsidRPr="00F74DED">
        <w:rPr>
          <w:rFonts w:ascii="Palatino Linotype" w:hAnsi="Palatino Linotype" w:cs="Arial"/>
          <w:color w:val="4F81BD" w:themeColor="accent1"/>
          <w:szCs w:val="24"/>
        </w:rPr>
        <w:t>[</w:t>
      </w:r>
      <w:r w:rsidR="00E25164" w:rsidRPr="00F74DED">
        <w:rPr>
          <w:rFonts w:ascii="Palatino Linotype" w:hAnsi="Palatino Linotype" w:cs="Arial"/>
          <w:color w:val="4F81BD" w:themeColor="accent1"/>
          <w:szCs w:val="24"/>
        </w:rPr>
        <w:t xml:space="preserve">päivämäärä, </w:t>
      </w:r>
      <w:r w:rsidRPr="00F74DED">
        <w:rPr>
          <w:rFonts w:ascii="Palatino Linotype" w:hAnsi="Palatino Linotype" w:cs="Arial"/>
          <w:color w:val="4F81BD" w:themeColor="accent1"/>
          <w:szCs w:val="24"/>
        </w:rPr>
        <w:t>allekirjoitus]</w:t>
      </w:r>
    </w:p>
    <w:p w14:paraId="70E9343A" w14:textId="38598700" w:rsidR="00AA00CD" w:rsidRPr="00F74DED" w:rsidRDefault="00AA00CD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4F81BD" w:themeColor="accent1"/>
          <w:szCs w:val="24"/>
        </w:rPr>
      </w:pPr>
      <w:r w:rsidRPr="00F74DED">
        <w:rPr>
          <w:rFonts w:ascii="Palatino Linotype" w:hAnsi="Palatino Linotype" w:cs="Arial"/>
          <w:color w:val="4F81BD" w:themeColor="accent1"/>
          <w:szCs w:val="24"/>
        </w:rPr>
        <w:t>[nimi]</w:t>
      </w:r>
    </w:p>
    <w:sdt>
      <w:sdtPr>
        <w:rPr>
          <w:rStyle w:val="Style7"/>
        </w:rPr>
        <w:alias w:val="Title"/>
        <w:tag w:val="Title"/>
        <w:id w:val="-1968731891"/>
        <w:placeholder>
          <w:docPart w:val="CFEE349FF95445AB89128F18BAD0D48E"/>
        </w:placeholder>
        <w:showingPlcHdr/>
        <w15:color w:val="000000"/>
        <w:dropDownList>
          <w:listItem w:value="Choose a title"/>
          <w:listItem w:displayText="Dekaani" w:value="Dekaani"/>
          <w:listItem w:displayText="Laitosjohtaja" w:value="Laitosjohtaja"/>
          <w:listItem w:displayText="Johtaja" w:value="Johtaja"/>
        </w:dropDownList>
      </w:sdtPr>
      <w:sdtEndPr>
        <w:rPr>
          <w:rStyle w:val="DefaultParagraphFont"/>
          <w:rFonts w:ascii="Palatino" w:hAnsi="Palatino" w:cs="Arial"/>
          <w:color w:val="000000"/>
          <w:szCs w:val="24"/>
        </w:rPr>
      </w:sdtEndPr>
      <w:sdtContent>
        <w:p w14:paraId="03530E56" w14:textId="77777777" w:rsidR="004917AE" w:rsidRPr="00F74DED" w:rsidRDefault="004917AE" w:rsidP="004917AE">
          <w:pPr>
            <w:widowControl w:val="0"/>
            <w:autoSpaceDE w:val="0"/>
            <w:autoSpaceDN w:val="0"/>
            <w:adjustRightInd w:val="0"/>
            <w:spacing w:after="0"/>
            <w:ind w:left="0" w:right="6908"/>
            <w:rPr>
              <w:rFonts w:ascii="Palatino Linotype" w:hAnsi="Palatino Linotype" w:cs="Arial"/>
              <w:color w:val="000000"/>
              <w:szCs w:val="24"/>
            </w:rPr>
          </w:pPr>
          <w:r w:rsidRPr="00F74DED">
            <w:rPr>
              <w:rStyle w:val="PlaceholderText"/>
            </w:rPr>
            <w:t>Choose an item.</w:t>
          </w:r>
        </w:p>
      </w:sdtContent>
    </w:sdt>
    <w:p w14:paraId="043EB975" w14:textId="2C82A854" w:rsidR="004917AE" w:rsidRPr="00F74DED" w:rsidRDefault="00F21D95" w:rsidP="00D35C50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szCs w:val="24"/>
        </w:rPr>
      </w:pPr>
      <w:sdt>
        <w:sdtPr>
          <w:rPr>
            <w:rStyle w:val="Style1"/>
          </w:rPr>
          <w:alias w:val="Faculty/Department"/>
          <w:tag w:val="Faculty/Department"/>
          <w:id w:val="503407719"/>
          <w:placeholder>
            <w:docPart w:val="DCCC273787AD481DAA69B38605CC1809"/>
          </w:placeholder>
          <w:showingPlcHdr/>
          <w15:color w:val="000000"/>
          <w:dropDownList>
            <w:listItem w:value="Choose a faculty or department"/>
            <w:listItem w:displayText="Humanistis-yhteiskunnallinen tiedekunta" w:value="Humanistis-yhteiskunnallinen tiedekunta"/>
            <w:listItem w:displayText="Informaatioteknologian tiedekunta" w:value="Informaatioteknologian tiedekunta"/>
            <w:listItem w:displayText="JYU kauppakorkeakoulu" w:value="JYU kauppakorkeakoulu"/>
            <w:listItem w:displayText="Kasvatustieteiden ja psykologian tiedekunta" w:value="Kasvatustieteiden ja psykologian tiedekunta"/>
            <w:listItem w:displayText="Matemaattis-luonnontieteellinen tiedekunta" w:value="Matemaattis-luonnontieteellinen tiedekunta"/>
            <w:listItem w:displayText="Liikuntatieteeellinen tiedekunta" w:value="Liikuntatieteeellinen tiedekunta"/>
            <w:listItem w:displayText="Kokkolan yliopistokeskus Chydenius" w:value="Kokkolan yliopistokeskus Chydenius"/>
            <w:listItem w:displayText="Koulutuksen tutkimuslaitos" w:value="Koulutuksen tutkimuslaitos"/>
            <w:listItem w:displayText="Bio- ja ympäristötieteiden laitos" w:value="Bio- ja ympäristötieteiden laitos"/>
            <w:listItem w:displayText="Fysiikan laitos" w:value="Fysiikan laitos"/>
            <w:listItem w:displayText="Historian ja etnologian laitos" w:value="Historian ja etnologian laitos"/>
            <w:listItem w:displayText="Kasvatustieteiden laitos" w:value="Kasvatustieteiden laitos"/>
            <w:listItem w:displayText="Kemian laitos" w:value="Kemian laitos"/>
            <w:listItem w:displayText="Kieli- ja viestintätieteiden laitos" w:value="Kieli- ja viestintätieteiden laitos"/>
            <w:listItem w:displayText="Matematiikan ja tilastotieteen laitos" w:value="Matematiikan ja tilastotieteen laitos"/>
            <w:listItem w:displayText="Monikielisen akateemisen viestinnän keskus " w:value="Monikielisen akateemisen viestinnän keskus "/>
            <w:listItem w:displayText="Musiikin, taiteen ja kulttuurin tutkimuksen laitos" w:value="Musiikin, taiteen ja kulttuurin tutkimuksen laitos"/>
            <w:listItem w:displayText="Opettajankoulutuslaitos" w:value="Opettajankoulutuslaitos"/>
            <w:listItem w:displayText="Psykologian laitos" w:value="Psykologian laitos"/>
            <w:listItem w:displayText="Soveltavan kielentutkimuksen keskus" w:value="Soveltavan kielentutkimuksen keskus"/>
            <w:listItem w:displayText="Yhteiskuntatieteiden ja filosofian laitos" w:value="Yhteiskuntatieteiden ja filosofian laitos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="004917AE" w:rsidRPr="00F74DED">
            <w:rPr>
              <w:rStyle w:val="PlaceholderText"/>
            </w:rPr>
            <w:t>Choose an item.</w:t>
          </w:r>
        </w:sdtContent>
      </w:sdt>
    </w:p>
    <w:sectPr w:rsidR="004917AE" w:rsidRPr="00F74DED" w:rsidSect="002A7F44">
      <w:headerReference w:type="default" r:id="rId12"/>
      <w:footerReference w:type="first" r:id="rId13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50FA" w14:textId="77777777" w:rsidR="00575B98" w:rsidRDefault="00575B98" w:rsidP="008E22AD">
      <w:r>
        <w:separator/>
      </w:r>
    </w:p>
  </w:endnote>
  <w:endnote w:type="continuationSeparator" w:id="0">
    <w:p w14:paraId="08619568" w14:textId="77777777" w:rsidR="00575B98" w:rsidRDefault="00575B98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97BB" w14:textId="77777777" w:rsidR="00E60660" w:rsidRDefault="00E60660" w:rsidP="00701573">
    <w:pPr>
      <w:pStyle w:val="Footer"/>
    </w:pPr>
  </w:p>
  <w:p w14:paraId="19BBC078" w14:textId="3F5D9CC9" w:rsidR="00E60660" w:rsidRPr="00DF69B0" w:rsidRDefault="00E60660" w:rsidP="00701573">
    <w:pPr>
      <w:pStyle w:val="Footer"/>
    </w:pPr>
    <w:r>
      <w:tab/>
    </w:r>
    <w:r>
      <w:tab/>
    </w:r>
    <w:r w:rsidRPr="00DF69B0">
      <w:t>Y-tunnus:</w:t>
    </w:r>
    <w:r w:rsidR="00B1158F" w:rsidRPr="00DF69B0">
      <w:tab/>
    </w:r>
    <w:r w:rsidR="00B1158F" w:rsidRPr="00DF69B0">
      <w:tab/>
    </w:r>
    <w:r w:rsidR="00DF69B0" w:rsidRPr="00DF69B0">
      <w:t>Puh</w:t>
    </w:r>
    <w:r w:rsidR="00B1158F" w:rsidRPr="00DF69B0">
      <w:t>.::</w:t>
    </w:r>
    <w:r w:rsidR="00B1158F" w:rsidRPr="00DF69B0">
      <w:tab/>
    </w:r>
    <w:r w:rsidR="00B1158F" w:rsidRPr="00DF69B0">
      <w:tab/>
      <w:t>Jyväskylä</w:t>
    </w:r>
    <w:r w:rsidR="00DF69B0" w:rsidRPr="00DF69B0">
      <w:t>n yliopisto</w:t>
    </w:r>
  </w:p>
  <w:p w14:paraId="52D385C6" w14:textId="5FC6EF5A" w:rsidR="00E60660" w:rsidRPr="00A607CC" w:rsidRDefault="00B1158F" w:rsidP="00701573">
    <w:pPr>
      <w:pStyle w:val="Footer"/>
    </w:pPr>
    <w:r w:rsidRPr="00DF69B0">
      <w:tab/>
    </w:r>
    <w:r w:rsidRPr="00DF69B0">
      <w:tab/>
    </w:r>
    <w:r w:rsidRPr="00A607CC">
      <w:t>02458947</w:t>
    </w:r>
    <w:r w:rsidRPr="00A607CC">
      <w:tab/>
    </w:r>
    <w:r w:rsidRPr="00A607CC">
      <w:tab/>
      <w:t>+358 (0)14 260 1211</w:t>
    </w:r>
    <w:r w:rsidRPr="00A607CC">
      <w:tab/>
    </w:r>
    <w:r w:rsidRPr="00A607CC">
      <w:tab/>
      <w:t>P</w:t>
    </w:r>
    <w:r w:rsidR="00DF69B0" w:rsidRPr="00A607CC">
      <w:t>L</w:t>
    </w:r>
    <w:r w:rsidR="00E60660" w:rsidRPr="00A607CC">
      <w:t xml:space="preserve"> 35</w:t>
    </w:r>
  </w:p>
  <w:p w14:paraId="17BFD007" w14:textId="322C7FD0" w:rsidR="00E60660" w:rsidRPr="00A607CC" w:rsidRDefault="00B1158F" w:rsidP="00701573">
    <w:pPr>
      <w:pStyle w:val="Footer"/>
    </w:pPr>
    <w:r w:rsidRPr="00A607CC">
      <w:tab/>
    </w:r>
    <w:r w:rsidRPr="00A607CC">
      <w:tab/>
    </w:r>
    <w:r w:rsidR="00DF69B0" w:rsidRPr="00A607CC">
      <w:t>Sähköposti</w:t>
    </w:r>
    <w:r w:rsidRPr="00A607CC">
      <w:t>:</w:t>
    </w:r>
    <w:r w:rsidRPr="00A607CC">
      <w:tab/>
    </w:r>
    <w:r w:rsidRPr="00A607CC">
      <w:tab/>
    </w:r>
    <w:r w:rsidRPr="00A607CC">
      <w:tab/>
    </w:r>
    <w:r w:rsidRPr="00A607CC">
      <w:tab/>
      <w:t>40014</w:t>
    </w:r>
    <w:r w:rsidR="00DF69B0" w:rsidRPr="00A607CC">
      <w:t xml:space="preserve"> </w:t>
    </w:r>
    <w:r w:rsidRPr="00A607CC">
      <w:t>Jyväskylä</w:t>
    </w:r>
    <w:r w:rsidR="00DF69B0" w:rsidRPr="00A607CC">
      <w:t>n yliopisto</w:t>
    </w:r>
  </w:p>
  <w:p w14:paraId="349C60E1" w14:textId="51A29C18" w:rsidR="00E60660" w:rsidRPr="00A607CC" w:rsidRDefault="00B1158F">
    <w:pPr>
      <w:pStyle w:val="Footer"/>
    </w:pPr>
    <w:r w:rsidRPr="00A607CC">
      <w:tab/>
    </w:r>
    <w:r w:rsidRPr="00A607CC">
      <w:tab/>
    </w:r>
    <w:r w:rsidR="00DF69B0" w:rsidRPr="00A607CC">
      <w:t>etunimi</w:t>
    </w:r>
    <w:r w:rsidR="0037786B" w:rsidRPr="00A607CC">
      <w:t>.su</w:t>
    </w:r>
    <w:r w:rsidR="00DF69B0" w:rsidRPr="00A607CC">
      <w:t>kunimi</w:t>
    </w:r>
    <w:r w:rsidRPr="00A607CC">
      <w:t>@jyu.fi</w:t>
    </w:r>
    <w:r w:rsidRPr="00A607CC">
      <w:tab/>
    </w:r>
    <w:r w:rsidR="00E60660" w:rsidRPr="00A607CC">
      <w:tab/>
    </w:r>
    <w:r w:rsidR="00E60660" w:rsidRPr="00A607CC">
      <w:tab/>
      <w:t>www.jyu.fi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0958" w14:textId="77777777" w:rsidR="00575B98" w:rsidRDefault="00575B98" w:rsidP="008E22AD">
      <w:r>
        <w:separator/>
      </w:r>
    </w:p>
  </w:footnote>
  <w:footnote w:type="continuationSeparator" w:id="0">
    <w:p w14:paraId="5BF287F9" w14:textId="77777777" w:rsidR="00575B98" w:rsidRDefault="00575B98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935A" w14:textId="77777777" w:rsidR="002A7F44" w:rsidRDefault="002A7F44" w:rsidP="00BE295D">
    <w:pPr>
      <w:pStyle w:val="Header"/>
    </w:pPr>
  </w:p>
  <w:p w14:paraId="50ABB36B" w14:textId="77777777" w:rsidR="002A7F44" w:rsidRDefault="002A7F44" w:rsidP="00BE295D">
    <w:pPr>
      <w:pStyle w:val="Header"/>
    </w:pPr>
  </w:p>
  <w:p w14:paraId="660EF3E6" w14:textId="2C0DE49F" w:rsidR="00E60660" w:rsidRPr="00BE295D" w:rsidRDefault="00F21D95" w:rsidP="00BE295D">
    <w:pPr>
      <w:pStyle w:val="Header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EndPr/>
      <w:sdtContent>
        <w:r w:rsidR="00476BC5">
          <w:fldChar w:fldCharType="begin"/>
        </w:r>
        <w:r w:rsidR="00476BC5">
          <w:instrText xml:space="preserve"> PAGE   \* MERGEFORMAT </w:instrText>
        </w:r>
        <w:r w:rsidR="00476BC5">
          <w:fldChar w:fldCharType="separate"/>
        </w:r>
        <w:r w:rsidR="00066A75">
          <w:t>2</w:t>
        </w:r>
        <w:r w:rsidR="00476BC5">
          <w:fldChar w:fldCharType="end"/>
        </w:r>
      </w:sdtContent>
    </w:sdt>
    <w:r w:rsidR="00E60660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E60660" w:rsidRPr="00BE295D">
          <w:t>(</w:t>
        </w:r>
        <w:fldSimple w:instr=" NUMPAGES   \* MERGEFORMAT ">
          <w:r w:rsidR="00066A75">
            <w:t>2</w:t>
          </w:r>
        </w:fldSimple>
        <w:r w:rsidR="00E60660" w:rsidRPr="00BE295D">
          <w:t>)</w:t>
        </w:r>
      </w:sdtContent>
    </w:sdt>
  </w:p>
  <w:p w14:paraId="66AFAB33" w14:textId="77777777" w:rsidR="00E60660" w:rsidRDefault="00E60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732B1"/>
    <w:multiLevelType w:val="multilevel"/>
    <w:tmpl w:val="FC6EC80E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2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233663780">
    <w:abstractNumId w:val="12"/>
  </w:num>
  <w:num w:numId="2" w16cid:durableId="334114247">
    <w:abstractNumId w:val="11"/>
  </w:num>
  <w:num w:numId="3" w16cid:durableId="826170207">
    <w:abstractNumId w:val="9"/>
  </w:num>
  <w:num w:numId="4" w16cid:durableId="258946330">
    <w:abstractNumId w:val="7"/>
  </w:num>
  <w:num w:numId="5" w16cid:durableId="107967514">
    <w:abstractNumId w:val="6"/>
  </w:num>
  <w:num w:numId="6" w16cid:durableId="1083602160">
    <w:abstractNumId w:val="5"/>
  </w:num>
  <w:num w:numId="7" w16cid:durableId="1510414775">
    <w:abstractNumId w:val="4"/>
  </w:num>
  <w:num w:numId="8" w16cid:durableId="659692883">
    <w:abstractNumId w:val="8"/>
  </w:num>
  <w:num w:numId="9" w16cid:durableId="1023047840">
    <w:abstractNumId w:val="3"/>
  </w:num>
  <w:num w:numId="10" w16cid:durableId="1387757509">
    <w:abstractNumId w:val="2"/>
  </w:num>
  <w:num w:numId="11" w16cid:durableId="1282225803">
    <w:abstractNumId w:val="1"/>
  </w:num>
  <w:num w:numId="12" w16cid:durableId="1592201499">
    <w:abstractNumId w:val="0"/>
  </w:num>
  <w:num w:numId="13" w16cid:durableId="161054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B1"/>
    <w:rsid w:val="00006670"/>
    <w:rsid w:val="00050114"/>
    <w:rsid w:val="00050BF6"/>
    <w:rsid w:val="00054517"/>
    <w:rsid w:val="00066A75"/>
    <w:rsid w:val="000671F0"/>
    <w:rsid w:val="000751C8"/>
    <w:rsid w:val="00080405"/>
    <w:rsid w:val="00086177"/>
    <w:rsid w:val="000A6EEE"/>
    <w:rsid w:val="000B106C"/>
    <w:rsid w:val="000B731C"/>
    <w:rsid w:val="000D7CA3"/>
    <w:rsid w:val="001065C3"/>
    <w:rsid w:val="001315D4"/>
    <w:rsid w:val="00131AF6"/>
    <w:rsid w:val="00150438"/>
    <w:rsid w:val="00151DFC"/>
    <w:rsid w:val="00156A06"/>
    <w:rsid w:val="00157A56"/>
    <w:rsid w:val="00171577"/>
    <w:rsid w:val="00175F43"/>
    <w:rsid w:val="00177ABD"/>
    <w:rsid w:val="001A29D0"/>
    <w:rsid w:val="001C1781"/>
    <w:rsid w:val="001C2E2E"/>
    <w:rsid w:val="001C5ACE"/>
    <w:rsid w:val="001D1568"/>
    <w:rsid w:val="001D3EA3"/>
    <w:rsid w:val="001D75FF"/>
    <w:rsid w:val="001F4966"/>
    <w:rsid w:val="001F6417"/>
    <w:rsid w:val="002046B5"/>
    <w:rsid w:val="002134DF"/>
    <w:rsid w:val="00225DD5"/>
    <w:rsid w:val="0024222C"/>
    <w:rsid w:val="00243932"/>
    <w:rsid w:val="002538A1"/>
    <w:rsid w:val="00263A4E"/>
    <w:rsid w:val="00297697"/>
    <w:rsid w:val="002A0FAB"/>
    <w:rsid w:val="002A371E"/>
    <w:rsid w:val="002A7F44"/>
    <w:rsid w:val="002C19F9"/>
    <w:rsid w:val="002D55A5"/>
    <w:rsid w:val="002D7BD3"/>
    <w:rsid w:val="002F271F"/>
    <w:rsid w:val="002F6D5D"/>
    <w:rsid w:val="00313D8F"/>
    <w:rsid w:val="00314B80"/>
    <w:rsid w:val="0032774B"/>
    <w:rsid w:val="00340622"/>
    <w:rsid w:val="0034249F"/>
    <w:rsid w:val="00357804"/>
    <w:rsid w:val="00373FC1"/>
    <w:rsid w:val="0037786B"/>
    <w:rsid w:val="00380CF3"/>
    <w:rsid w:val="00392CE4"/>
    <w:rsid w:val="00395135"/>
    <w:rsid w:val="003A2A42"/>
    <w:rsid w:val="003A6429"/>
    <w:rsid w:val="003A7089"/>
    <w:rsid w:val="003A7B56"/>
    <w:rsid w:val="003B3818"/>
    <w:rsid w:val="003D6F40"/>
    <w:rsid w:val="003E31E4"/>
    <w:rsid w:val="003F425A"/>
    <w:rsid w:val="003F4F1F"/>
    <w:rsid w:val="004008BE"/>
    <w:rsid w:val="00405466"/>
    <w:rsid w:val="00413EAB"/>
    <w:rsid w:val="004304A6"/>
    <w:rsid w:val="0043110B"/>
    <w:rsid w:val="00433536"/>
    <w:rsid w:val="00455676"/>
    <w:rsid w:val="00455907"/>
    <w:rsid w:val="00462A82"/>
    <w:rsid w:val="00470115"/>
    <w:rsid w:val="004705E7"/>
    <w:rsid w:val="004753F1"/>
    <w:rsid w:val="00476BC5"/>
    <w:rsid w:val="00481FD7"/>
    <w:rsid w:val="004917AE"/>
    <w:rsid w:val="00494D88"/>
    <w:rsid w:val="004A07A7"/>
    <w:rsid w:val="004A276C"/>
    <w:rsid w:val="004B4793"/>
    <w:rsid w:val="004B73D4"/>
    <w:rsid w:val="004B7C79"/>
    <w:rsid w:val="004C5F94"/>
    <w:rsid w:val="004C623E"/>
    <w:rsid w:val="004C7A5F"/>
    <w:rsid w:val="004D427E"/>
    <w:rsid w:val="004D7C70"/>
    <w:rsid w:val="005057AB"/>
    <w:rsid w:val="00507350"/>
    <w:rsid w:val="00515063"/>
    <w:rsid w:val="00515485"/>
    <w:rsid w:val="00522FB3"/>
    <w:rsid w:val="005377CD"/>
    <w:rsid w:val="00541FFE"/>
    <w:rsid w:val="00566F4C"/>
    <w:rsid w:val="005710BC"/>
    <w:rsid w:val="00575B98"/>
    <w:rsid w:val="0058411D"/>
    <w:rsid w:val="005849A6"/>
    <w:rsid w:val="00587826"/>
    <w:rsid w:val="005A3859"/>
    <w:rsid w:val="005C5A94"/>
    <w:rsid w:val="005D18B1"/>
    <w:rsid w:val="005D22F9"/>
    <w:rsid w:val="005D3C46"/>
    <w:rsid w:val="005E02DE"/>
    <w:rsid w:val="005E16EC"/>
    <w:rsid w:val="005E7A3B"/>
    <w:rsid w:val="005F3285"/>
    <w:rsid w:val="00606DBF"/>
    <w:rsid w:val="00620C8A"/>
    <w:rsid w:val="00622D75"/>
    <w:rsid w:val="006525BC"/>
    <w:rsid w:val="006557AE"/>
    <w:rsid w:val="00681618"/>
    <w:rsid w:val="00686FC7"/>
    <w:rsid w:val="006926DB"/>
    <w:rsid w:val="006A26F6"/>
    <w:rsid w:val="006A4053"/>
    <w:rsid w:val="006A7BD9"/>
    <w:rsid w:val="006C376B"/>
    <w:rsid w:val="006C40E2"/>
    <w:rsid w:val="006C78A8"/>
    <w:rsid w:val="006F4A6D"/>
    <w:rsid w:val="00701573"/>
    <w:rsid w:val="007017D1"/>
    <w:rsid w:val="007227E1"/>
    <w:rsid w:val="007231EF"/>
    <w:rsid w:val="007510D0"/>
    <w:rsid w:val="00751335"/>
    <w:rsid w:val="0076314D"/>
    <w:rsid w:val="00764D2F"/>
    <w:rsid w:val="007909F1"/>
    <w:rsid w:val="007A437A"/>
    <w:rsid w:val="007B0582"/>
    <w:rsid w:val="007B28B3"/>
    <w:rsid w:val="007D0E16"/>
    <w:rsid w:val="007D0F56"/>
    <w:rsid w:val="007D26AA"/>
    <w:rsid w:val="007D44E3"/>
    <w:rsid w:val="007D7B7F"/>
    <w:rsid w:val="007D7C3B"/>
    <w:rsid w:val="007E6ADC"/>
    <w:rsid w:val="007F0C7C"/>
    <w:rsid w:val="007F4B2E"/>
    <w:rsid w:val="0080681E"/>
    <w:rsid w:val="008440A1"/>
    <w:rsid w:val="00880001"/>
    <w:rsid w:val="008970F0"/>
    <w:rsid w:val="008B0D39"/>
    <w:rsid w:val="008B1E17"/>
    <w:rsid w:val="008D6265"/>
    <w:rsid w:val="008E22AD"/>
    <w:rsid w:val="00925731"/>
    <w:rsid w:val="00925F08"/>
    <w:rsid w:val="009328FB"/>
    <w:rsid w:val="00934DCE"/>
    <w:rsid w:val="0094274B"/>
    <w:rsid w:val="00947E31"/>
    <w:rsid w:val="0096127E"/>
    <w:rsid w:val="00964E8B"/>
    <w:rsid w:val="009866B7"/>
    <w:rsid w:val="009966DA"/>
    <w:rsid w:val="009A5329"/>
    <w:rsid w:val="009B515D"/>
    <w:rsid w:val="009C2951"/>
    <w:rsid w:val="009D45D3"/>
    <w:rsid w:val="009D7DB1"/>
    <w:rsid w:val="00A01D1E"/>
    <w:rsid w:val="00A06061"/>
    <w:rsid w:val="00A34727"/>
    <w:rsid w:val="00A607CC"/>
    <w:rsid w:val="00A73FCF"/>
    <w:rsid w:val="00A90116"/>
    <w:rsid w:val="00AA00CD"/>
    <w:rsid w:val="00AA54C2"/>
    <w:rsid w:val="00AA7885"/>
    <w:rsid w:val="00AB5D85"/>
    <w:rsid w:val="00AC5B32"/>
    <w:rsid w:val="00AF2A81"/>
    <w:rsid w:val="00B01E76"/>
    <w:rsid w:val="00B02848"/>
    <w:rsid w:val="00B1158F"/>
    <w:rsid w:val="00B170DA"/>
    <w:rsid w:val="00B229C7"/>
    <w:rsid w:val="00B4713D"/>
    <w:rsid w:val="00B471A7"/>
    <w:rsid w:val="00B54C26"/>
    <w:rsid w:val="00B6671B"/>
    <w:rsid w:val="00B8728E"/>
    <w:rsid w:val="00B97897"/>
    <w:rsid w:val="00BB415F"/>
    <w:rsid w:val="00BD6809"/>
    <w:rsid w:val="00BE295D"/>
    <w:rsid w:val="00BE681C"/>
    <w:rsid w:val="00C14A7E"/>
    <w:rsid w:val="00C22439"/>
    <w:rsid w:val="00C3227B"/>
    <w:rsid w:val="00C4034E"/>
    <w:rsid w:val="00C605DA"/>
    <w:rsid w:val="00C60A88"/>
    <w:rsid w:val="00C807A9"/>
    <w:rsid w:val="00C86AEF"/>
    <w:rsid w:val="00C87294"/>
    <w:rsid w:val="00C90986"/>
    <w:rsid w:val="00CA0624"/>
    <w:rsid w:val="00CA393F"/>
    <w:rsid w:val="00CB516A"/>
    <w:rsid w:val="00CC141D"/>
    <w:rsid w:val="00CC7495"/>
    <w:rsid w:val="00CD0D05"/>
    <w:rsid w:val="00CD1ECC"/>
    <w:rsid w:val="00CD302B"/>
    <w:rsid w:val="00CE61F5"/>
    <w:rsid w:val="00CF54B3"/>
    <w:rsid w:val="00D03B7F"/>
    <w:rsid w:val="00D17ACA"/>
    <w:rsid w:val="00D21033"/>
    <w:rsid w:val="00D32582"/>
    <w:rsid w:val="00D35C50"/>
    <w:rsid w:val="00D41069"/>
    <w:rsid w:val="00D4448B"/>
    <w:rsid w:val="00D52391"/>
    <w:rsid w:val="00D63322"/>
    <w:rsid w:val="00D75C81"/>
    <w:rsid w:val="00D77E1A"/>
    <w:rsid w:val="00D83532"/>
    <w:rsid w:val="00D845F7"/>
    <w:rsid w:val="00DA19A5"/>
    <w:rsid w:val="00DA3FD1"/>
    <w:rsid w:val="00DB40F5"/>
    <w:rsid w:val="00DE48B2"/>
    <w:rsid w:val="00DF35F2"/>
    <w:rsid w:val="00DF69B0"/>
    <w:rsid w:val="00DF6D17"/>
    <w:rsid w:val="00E22300"/>
    <w:rsid w:val="00E25164"/>
    <w:rsid w:val="00E310C6"/>
    <w:rsid w:val="00E37BA2"/>
    <w:rsid w:val="00E60660"/>
    <w:rsid w:val="00E61D66"/>
    <w:rsid w:val="00E64F21"/>
    <w:rsid w:val="00E65C4F"/>
    <w:rsid w:val="00E84ABC"/>
    <w:rsid w:val="00E972DC"/>
    <w:rsid w:val="00EA6D85"/>
    <w:rsid w:val="00EA7757"/>
    <w:rsid w:val="00EB1199"/>
    <w:rsid w:val="00EB22A2"/>
    <w:rsid w:val="00EE0FC4"/>
    <w:rsid w:val="00F02A74"/>
    <w:rsid w:val="00F056E6"/>
    <w:rsid w:val="00F165FC"/>
    <w:rsid w:val="00F21D95"/>
    <w:rsid w:val="00F26666"/>
    <w:rsid w:val="00F3432F"/>
    <w:rsid w:val="00F348EA"/>
    <w:rsid w:val="00F35859"/>
    <w:rsid w:val="00F57AA8"/>
    <w:rsid w:val="00F6517B"/>
    <w:rsid w:val="00F66DD9"/>
    <w:rsid w:val="00F71784"/>
    <w:rsid w:val="00F74DED"/>
    <w:rsid w:val="00F97260"/>
    <w:rsid w:val="00FA3439"/>
    <w:rsid w:val="00FA741B"/>
    <w:rsid w:val="00FD0979"/>
    <w:rsid w:val="00FD3E47"/>
    <w:rsid w:val="00FD44B2"/>
    <w:rsid w:val="00FE5728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439665"/>
  <w15:docId w15:val="{57FB21A0-1A44-4FC8-83A0-12366AD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476BC5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F6417"/>
    <w:rPr>
      <w:color w:val="0000FF"/>
      <w:u w:val="single"/>
    </w:rPr>
  </w:style>
  <w:style w:type="table" w:styleId="TableGrid">
    <w:name w:val="Table Grid"/>
    <w:basedOn w:val="TableNormal"/>
    <w:rsid w:val="0015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A19A5"/>
    <w:rPr>
      <w:rFonts w:ascii="Palatino" w:hAnsi="Palatino"/>
      <w:sz w:val="24"/>
      <w:szCs w:val="17"/>
    </w:rPr>
  </w:style>
  <w:style w:type="character" w:styleId="FollowedHyperlink">
    <w:name w:val="FollowedHyperlink"/>
    <w:basedOn w:val="DefaultParagraphFont"/>
    <w:semiHidden/>
    <w:unhideWhenUsed/>
    <w:rsid w:val="005849A6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050114"/>
    <w:rPr>
      <w:rFonts w:ascii="Palatino Linotype" w:hAnsi="Palatino Linotype"/>
      <w:sz w:val="24"/>
    </w:rPr>
  </w:style>
  <w:style w:type="character" w:customStyle="1" w:styleId="Style2">
    <w:name w:val="Style2"/>
    <w:basedOn w:val="DefaultParagraphFont"/>
    <w:uiPriority w:val="1"/>
    <w:rsid w:val="00F66DD9"/>
    <w:rPr>
      <w:rFonts w:ascii="Palatino Linotype" w:hAnsi="Palatino Linotype"/>
      <w:sz w:val="24"/>
    </w:rPr>
  </w:style>
  <w:style w:type="character" w:customStyle="1" w:styleId="Style3">
    <w:name w:val="Style3"/>
    <w:basedOn w:val="DefaultParagraphFont"/>
    <w:uiPriority w:val="1"/>
    <w:rsid w:val="007B28B3"/>
    <w:rPr>
      <w:rFonts w:ascii="Palatino Linotype" w:hAnsi="Palatino Linotype"/>
      <w:sz w:val="24"/>
    </w:rPr>
  </w:style>
  <w:style w:type="character" w:customStyle="1" w:styleId="Style4">
    <w:name w:val="Style4"/>
    <w:basedOn w:val="DefaultParagraphFont"/>
    <w:uiPriority w:val="1"/>
    <w:rsid w:val="007B28B3"/>
    <w:rPr>
      <w:rFonts w:ascii="Palatino Linotype" w:hAnsi="Palatino Linotype"/>
      <w:sz w:val="24"/>
    </w:rPr>
  </w:style>
  <w:style w:type="character" w:customStyle="1" w:styleId="Style5">
    <w:name w:val="Style5"/>
    <w:basedOn w:val="DefaultParagraphFont"/>
    <w:uiPriority w:val="1"/>
    <w:rsid w:val="0076314D"/>
    <w:rPr>
      <w:rFonts w:ascii="Palatino Linotype" w:hAnsi="Palatino Linotype"/>
      <w:sz w:val="24"/>
    </w:rPr>
  </w:style>
  <w:style w:type="character" w:styleId="CommentReference">
    <w:name w:val="annotation reference"/>
    <w:basedOn w:val="DefaultParagraphFont"/>
    <w:semiHidden/>
    <w:unhideWhenUsed/>
    <w:rsid w:val="003424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49F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49F"/>
    <w:rPr>
      <w:rFonts w:ascii="Palatino" w:hAnsi="Palatino"/>
      <w:b/>
      <w:bCs/>
    </w:rPr>
  </w:style>
  <w:style w:type="character" w:customStyle="1" w:styleId="Style6">
    <w:name w:val="Style6"/>
    <w:basedOn w:val="DefaultParagraphFont"/>
    <w:uiPriority w:val="1"/>
    <w:rsid w:val="00151DFC"/>
    <w:rPr>
      <w:rFonts w:ascii="Palatino Linotype" w:hAnsi="Palatino Linotype"/>
      <w:sz w:val="24"/>
    </w:rPr>
  </w:style>
  <w:style w:type="character" w:customStyle="1" w:styleId="Style7">
    <w:name w:val="Style7"/>
    <w:basedOn w:val="DefaultParagraphFont"/>
    <w:uiPriority w:val="1"/>
    <w:rsid w:val="00DF35F2"/>
    <w:rPr>
      <w:rFonts w:ascii="Palatino Linotype" w:hAnsi="Palatino Linotype"/>
      <w:sz w:val="24"/>
    </w:rPr>
  </w:style>
  <w:style w:type="character" w:customStyle="1" w:styleId="Style8">
    <w:name w:val="Style8"/>
    <w:basedOn w:val="DefaultParagraphFont"/>
    <w:uiPriority w:val="1"/>
    <w:rsid w:val="00066A75"/>
  </w:style>
  <w:style w:type="character" w:styleId="UnresolvedMention">
    <w:name w:val="Unresolved Mention"/>
    <w:basedOn w:val="DefaultParagraphFont"/>
    <w:uiPriority w:val="99"/>
    <w:semiHidden/>
    <w:unhideWhenUsed/>
    <w:rsid w:val="00B87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EE349FF95445AB89128F18BAD0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622AF-EED4-4FA5-92BF-E8A26D0A0447}"/>
      </w:docPartPr>
      <w:docPartBody>
        <w:p w:rsidR="00FA0092" w:rsidRDefault="00FA0092" w:rsidP="00FA0092">
          <w:pPr>
            <w:pStyle w:val="CFEE349FF95445AB89128F18BAD0D48E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DCCC273787AD481DAA69B38605CC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0342-A2FF-479E-A257-090FDB76E334}"/>
      </w:docPartPr>
      <w:docPartBody>
        <w:p w:rsidR="00FA0092" w:rsidRDefault="00FA0092" w:rsidP="00FA0092">
          <w:pPr>
            <w:pStyle w:val="DCCC273787AD481DAA69B38605CC1809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C3786239B81A4CEB8C24F6A848C4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EB6A5-EA54-48E5-B5C9-F9616A06B7DB}"/>
      </w:docPartPr>
      <w:docPartBody>
        <w:p w:rsidR="00293BCB" w:rsidRDefault="00293BCB" w:rsidP="00293BCB">
          <w:pPr>
            <w:pStyle w:val="C3786239B81A4CEB8C24F6A848C4FCF1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BEB56D3C815C42D2BF1ED84095522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5774-2618-4694-AAD9-A346D817DB97}"/>
      </w:docPartPr>
      <w:docPartBody>
        <w:p w:rsidR="00293BCB" w:rsidRDefault="00293BCB" w:rsidP="00293BCB">
          <w:pPr>
            <w:pStyle w:val="BEB56D3C815C42D2BF1ED840955224B1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0CC88E90F88D439BB5C632B3B63E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CD2C4-CF84-49A4-8CE7-1154209DBDEA}"/>
      </w:docPartPr>
      <w:docPartBody>
        <w:p w:rsidR="001B384A" w:rsidRDefault="001B384A" w:rsidP="001B384A">
          <w:pPr>
            <w:pStyle w:val="0CC88E90F88D439BB5C632B3B63EBBD5"/>
          </w:pPr>
          <w:r w:rsidRPr="00E63227">
            <w:rPr>
              <w:rStyle w:val="PlaceholderText"/>
            </w:rPr>
            <w:t>Choose an item.</w:t>
          </w:r>
        </w:p>
      </w:docPartBody>
    </w:docPart>
    <w:docPart>
      <w:docPartPr>
        <w:name w:val="02930715D0AD47E5BDD0E866230F4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6D8A-43DA-48F3-A3F2-C93F4E208CF5}"/>
      </w:docPartPr>
      <w:docPartBody>
        <w:p w:rsidR="001B384A" w:rsidRDefault="001B384A" w:rsidP="001B384A">
          <w:pPr>
            <w:pStyle w:val="02930715D0AD47E5BDD0E866230F41C5"/>
          </w:pPr>
          <w:r w:rsidRPr="008D6265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97ABA7762CFA4640A3F073407A3A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C808-5C0B-43FA-8C88-A19ABAA71859}"/>
      </w:docPartPr>
      <w:docPartBody>
        <w:p w:rsidR="001B384A" w:rsidRDefault="001B384A" w:rsidP="001B384A">
          <w:pPr>
            <w:pStyle w:val="97ABA7762CFA4640A3F073407A3A8D1F"/>
          </w:pPr>
          <w:r w:rsidRPr="009A5329">
            <w:rPr>
              <w:rStyle w:val="PlaceholderText"/>
              <w:rFonts w:ascii="Palatino Linotype" w:hAnsi="Palatino Linotype"/>
              <w:lang w:val="en-GB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7A"/>
    <w:rsid w:val="00005AE1"/>
    <w:rsid w:val="00076105"/>
    <w:rsid w:val="00080405"/>
    <w:rsid w:val="000B731C"/>
    <w:rsid w:val="00111CEA"/>
    <w:rsid w:val="00153B0A"/>
    <w:rsid w:val="001B384A"/>
    <w:rsid w:val="001B48FA"/>
    <w:rsid w:val="00286FE5"/>
    <w:rsid w:val="00293BCB"/>
    <w:rsid w:val="0032774B"/>
    <w:rsid w:val="003A155E"/>
    <w:rsid w:val="00483392"/>
    <w:rsid w:val="00673CB8"/>
    <w:rsid w:val="00681618"/>
    <w:rsid w:val="006C78A8"/>
    <w:rsid w:val="00731B88"/>
    <w:rsid w:val="0073776B"/>
    <w:rsid w:val="00764D2F"/>
    <w:rsid w:val="00775BF8"/>
    <w:rsid w:val="00A9232A"/>
    <w:rsid w:val="00AF2A81"/>
    <w:rsid w:val="00B42CF7"/>
    <w:rsid w:val="00CB516A"/>
    <w:rsid w:val="00D33B1E"/>
    <w:rsid w:val="00D41069"/>
    <w:rsid w:val="00D7667A"/>
    <w:rsid w:val="00F1411B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31B88"/>
    <w:rPr>
      <w:color w:val="808080"/>
    </w:rPr>
  </w:style>
  <w:style w:type="paragraph" w:customStyle="1" w:styleId="CFEE349FF95445AB89128F18BAD0D48E">
    <w:name w:val="CFEE349FF95445AB89128F18BAD0D48E"/>
    <w:rsid w:val="00FA0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CC273787AD481DAA69B38605CC1809">
    <w:name w:val="DCCC273787AD481DAA69B38605CC1809"/>
    <w:rsid w:val="00FA0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786239B81A4CEB8C24F6A848C4FCF1">
    <w:name w:val="C3786239B81A4CEB8C24F6A848C4FCF1"/>
    <w:rsid w:val="00293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56D3C815C42D2BF1ED840955224B1">
    <w:name w:val="BEB56D3C815C42D2BF1ED840955224B1"/>
    <w:rsid w:val="00293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818CAEA2F460B8D9BCA405BF1E30B">
    <w:name w:val="B97818CAEA2F460B8D9BCA405BF1E30B"/>
    <w:rsid w:val="001B3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88E90F88D439BB5C632B3B63EBBD5">
    <w:name w:val="0CC88E90F88D439BB5C632B3B63EBBD5"/>
    <w:rsid w:val="001B3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30715D0AD47E5BDD0E866230F41C5">
    <w:name w:val="02930715D0AD47E5BDD0E866230F41C5"/>
    <w:rsid w:val="001B3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BA7762CFA4640A3F073407A3A8D1F">
    <w:name w:val="97ABA7762CFA4640A3F073407A3A8D1F"/>
    <w:rsid w:val="001B3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544583A644B2B8EB6428DE1A58D0A">
    <w:name w:val="252544583A644B2B8EB6428DE1A58D0A"/>
    <w:rsid w:val="00731B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4696BBF90F48443808A731B71453E06" ma:contentTypeVersion="5" ma:contentTypeDescription="Luo uusi asiakirja." ma:contentTypeScope="" ma:versionID="c6f321c71919cac05e4515a16d6bc70c">
  <xsd:schema xmlns:xsd="http://www.w3.org/2001/XMLSchema" xmlns:xs="http://www.w3.org/2001/XMLSchema" xmlns:p="http://schemas.microsoft.com/office/2006/metadata/properties" xmlns:ns1="http://schemas.microsoft.com/sharepoint/v3" xmlns:ns2="92215903-3d75-42c2-a8b7-de9bef83e179" targetNamespace="http://schemas.microsoft.com/office/2006/metadata/properties" ma:root="true" ma:fieldsID="f4b115dcd0fa4b4e7b470f0c0b5be751" ns1:_="" ns2:_="">
    <xsd:import namespace="http://schemas.microsoft.com/sharepoint/v3"/>
    <xsd:import namespace="92215903-3d75-42c2-a8b7-de9bef83e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5903-3d75-42c2-a8b7-de9bef83e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FDCA-CCCA-4726-9CCA-C3F9DADF6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25D82-410D-44A2-992B-960D0FB13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215903-3d75-42c2-a8b7-de9bef83e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BF1A5-2A07-4B45-B947-F6909A5DBA6A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92215903-3d75-42c2-a8b7-de9bef83e17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C6BC04-D744-43AD-A8F0-E0305EDF68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11</TotalTime>
  <Pages>1</Pages>
  <Words>90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Taskinen, Timo</dc:creator>
  <cp:lastModifiedBy>Lyytinen, Anne</cp:lastModifiedBy>
  <cp:revision>7</cp:revision>
  <cp:lastPrinted>2021-03-04T10:44:00Z</cp:lastPrinted>
  <dcterms:created xsi:type="dcterms:W3CDTF">2025-09-30T05:06:00Z</dcterms:created>
  <dcterms:modified xsi:type="dcterms:W3CDTF">2026-05-05T05:32:00Z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0x01010064696BBF90F48443808A731B71453E06</vt:lpwstr>
  </property>
</Properties>
</file>