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BF25D" w14:textId="77777777" w:rsidR="008E317E" w:rsidRPr="00C81F67" w:rsidRDefault="0013516A" w:rsidP="00313222">
      <w:pPr>
        <w:widowControl w:val="0"/>
        <w:spacing w:before="120"/>
        <w:jc w:val="left"/>
        <w:rPr>
          <w:b/>
          <w:bCs/>
        </w:rPr>
      </w:pPr>
      <w:r w:rsidRPr="00C81F67">
        <w:rPr>
          <w:b/>
          <w:bCs/>
        </w:rPr>
        <w:t xml:space="preserve">JATKO-OPINTOSUUNNITELMA / </w:t>
      </w:r>
      <w:r w:rsidR="0019646A" w:rsidRPr="00C81F67">
        <w:rPr>
          <w:b/>
          <w:bCs/>
        </w:rPr>
        <w:t>DOCTORAL</w:t>
      </w:r>
      <w:r w:rsidR="00BF7075" w:rsidRPr="00C81F67">
        <w:rPr>
          <w:b/>
          <w:bCs/>
        </w:rPr>
        <w:t xml:space="preserve"> STUDY PLAN</w:t>
      </w:r>
      <w:r w:rsidR="00557DF0" w:rsidRPr="00C81F67">
        <w:rPr>
          <w:b/>
          <w:bCs/>
        </w:rPr>
        <w:t xml:space="preserve"> </w:t>
      </w:r>
    </w:p>
    <w:p w14:paraId="4554D7D1" w14:textId="70E85B15" w:rsidR="008E317E" w:rsidRPr="00C81F67" w:rsidRDefault="007F225B" w:rsidP="00313222">
      <w:pPr>
        <w:widowControl w:val="0"/>
        <w:spacing w:before="120"/>
        <w:jc w:val="left"/>
        <w:rPr>
          <w:b/>
          <w:bCs/>
        </w:rPr>
      </w:pPr>
      <w:r w:rsidRPr="00C81F67">
        <w:rPr>
          <w:b/>
          <w:bCs/>
        </w:rPr>
        <w:t>Opetussuunnitelma / C</w:t>
      </w:r>
      <w:r w:rsidR="00557DF0" w:rsidRPr="00C81F67">
        <w:rPr>
          <w:b/>
          <w:bCs/>
        </w:rPr>
        <w:t xml:space="preserve">urriculum </w:t>
      </w:r>
      <w:r w:rsidR="00C81F67" w:rsidRPr="00C81F67">
        <w:rPr>
          <w:b/>
          <w:bCs/>
        </w:rPr>
        <w:t>202</w:t>
      </w:r>
      <w:r w:rsidR="00C81F67">
        <w:rPr>
          <w:b/>
          <w:bCs/>
        </w:rPr>
        <w:t>6</w:t>
      </w:r>
      <w:r w:rsidR="00C81F67" w:rsidRPr="00C81F67">
        <w:rPr>
          <w:b/>
          <w:bCs/>
        </w:rPr>
        <w:t>–2028</w:t>
      </w:r>
    </w:p>
    <w:p w14:paraId="27D93131" w14:textId="2B316203" w:rsidR="00195163" w:rsidRDefault="00195163" w:rsidP="00233F5A">
      <w:pPr>
        <w:spacing w:after="0"/>
        <w:rPr>
          <w:rFonts w:eastAsia="Palatino Linotype" w:cs="Palatino Linotype"/>
        </w:rPr>
      </w:pPr>
      <w:r w:rsidRPr="00195163">
        <w:rPr>
          <w:rFonts w:eastAsia="Palatino Linotype" w:cs="Palatino Linotype"/>
        </w:rPr>
        <w:t>Hakija ja vastuullinen ohjaaja täyttävät suunnitelman yhdessä.</w:t>
      </w:r>
      <w:r w:rsidRPr="00195163">
        <w:rPr>
          <w:rFonts w:ascii="Segoe UI" w:hAnsi="Segoe UI" w:cs="Segoe UI"/>
          <w:color w:val="242424"/>
          <w:sz w:val="21"/>
          <w:szCs w:val="21"/>
          <w:shd w:val="clear" w:color="auto" w:fill="FAFAFA"/>
        </w:rPr>
        <w:t xml:space="preserve"> </w:t>
      </w:r>
      <w:r>
        <w:rPr>
          <w:rFonts w:eastAsia="Palatino Linotype" w:cs="Palatino Linotype"/>
        </w:rPr>
        <w:t>Suunnitelman</w:t>
      </w:r>
      <w:r w:rsidRPr="00195163">
        <w:rPr>
          <w:rFonts w:eastAsia="Palatino Linotype" w:cs="Palatino Linotype"/>
        </w:rPr>
        <w:t xml:space="preserve"> tulee olla opetussuunnitelman mukainen, realistinen</w:t>
      </w:r>
      <w:r>
        <w:rPr>
          <w:rFonts w:eastAsia="Palatino Linotype" w:cs="Palatino Linotype"/>
        </w:rPr>
        <w:t xml:space="preserve"> </w:t>
      </w:r>
      <w:r w:rsidRPr="00195163">
        <w:rPr>
          <w:rFonts w:eastAsia="Palatino Linotype" w:cs="Palatino Linotype"/>
        </w:rPr>
        <w:t>ja tukea väitöstutkimusta</w:t>
      </w:r>
      <w:r>
        <w:rPr>
          <w:rFonts w:eastAsia="Palatino Linotype" w:cs="Palatino Linotype"/>
        </w:rPr>
        <w:t xml:space="preserve"> ja se</w:t>
      </w:r>
      <w:r w:rsidR="00766D51">
        <w:rPr>
          <w:rFonts w:eastAsia="Palatino Linotype" w:cs="Palatino Linotype"/>
        </w:rPr>
        <w:t xml:space="preserve"> tulee liittää </w:t>
      </w:r>
      <w:r w:rsidRPr="00195163">
        <w:rPr>
          <w:rFonts w:eastAsia="Palatino Linotype" w:cs="Palatino Linotype"/>
        </w:rPr>
        <w:t>tohtoriopintojen hakemukseen</w:t>
      </w:r>
      <w:r>
        <w:rPr>
          <w:rFonts w:eastAsia="Palatino Linotype" w:cs="Palatino Linotype"/>
        </w:rPr>
        <w:t>.</w:t>
      </w:r>
    </w:p>
    <w:p w14:paraId="168CDBBA" w14:textId="5EB152B8" w:rsidR="1416A643" w:rsidRDefault="00195163" w:rsidP="00233F5A">
      <w:pPr>
        <w:spacing w:after="0"/>
        <w:rPr>
          <w:rFonts w:eastAsia="Palatino Linotype" w:cs="Palatino Linotype"/>
          <w:lang w:val="en-US"/>
        </w:rPr>
      </w:pPr>
      <w:r w:rsidRPr="009F6FBA">
        <w:rPr>
          <w:rFonts w:eastAsia="Palatino Linotype" w:cs="Palatino Linotype"/>
          <w:lang w:val="en-US"/>
        </w:rPr>
        <w:t>/</w:t>
      </w:r>
      <w:r w:rsidR="00C763FD" w:rsidRPr="009F6FBA">
        <w:rPr>
          <w:rFonts w:eastAsia="Palatino Linotype" w:cs="Palatino Linotype"/>
          <w:lang w:val="en-US"/>
        </w:rPr>
        <w:br/>
      </w:r>
      <w:r w:rsidR="1416A643" w:rsidRPr="009F6FBA">
        <w:rPr>
          <w:rFonts w:eastAsia="Palatino Linotype" w:cs="Palatino Linotype"/>
          <w:lang w:val="en-US"/>
        </w:rPr>
        <w:t>The applicant and their supervisor-in-charge complete t</w:t>
      </w:r>
      <w:r w:rsidRPr="009F6FBA">
        <w:rPr>
          <w:rFonts w:eastAsia="Palatino Linotype" w:cs="Palatino Linotype"/>
          <w:lang w:val="en-US"/>
        </w:rPr>
        <w:t xml:space="preserve">he </w:t>
      </w:r>
      <w:r w:rsidR="1416A643" w:rsidRPr="009F6FBA">
        <w:rPr>
          <w:rFonts w:eastAsia="Palatino Linotype" w:cs="Palatino Linotype"/>
          <w:lang w:val="en-US"/>
        </w:rPr>
        <w:t xml:space="preserve">plan together. </w:t>
      </w:r>
      <w:r w:rsidRPr="00195163">
        <w:rPr>
          <w:rFonts w:eastAsia="Palatino Linotype" w:cs="Palatino Linotype"/>
          <w:lang w:val="en-US"/>
        </w:rPr>
        <w:t xml:space="preserve">The plan must comply with the curriculum, be realistic, and support the dissertation research, and it </w:t>
      </w:r>
      <w:r w:rsidR="00766D51">
        <w:rPr>
          <w:rFonts w:eastAsia="Palatino Linotype" w:cs="Palatino Linotype"/>
          <w:lang w:val="en-US"/>
        </w:rPr>
        <w:t>must</w:t>
      </w:r>
      <w:r w:rsidRPr="00195163">
        <w:rPr>
          <w:rFonts w:eastAsia="Palatino Linotype" w:cs="Palatino Linotype"/>
          <w:lang w:val="en-US"/>
        </w:rPr>
        <w:t xml:space="preserve"> be attached to the doctoral studies application</w:t>
      </w:r>
      <w:r>
        <w:rPr>
          <w:rFonts w:eastAsia="Palatino Linotype" w:cs="Palatino Linotype"/>
          <w:lang w:val="en-US"/>
        </w:rPr>
        <w:t>.</w:t>
      </w:r>
    </w:p>
    <w:p w14:paraId="47C59431" w14:textId="77777777" w:rsidR="000020D8" w:rsidRPr="00DE05B8" w:rsidRDefault="000020D8" w:rsidP="00233F5A">
      <w:pPr>
        <w:spacing w:after="0"/>
        <w:rPr>
          <w:lang w:val="en-US"/>
        </w:rPr>
      </w:pPr>
    </w:p>
    <w:p w14:paraId="167BE09D" w14:textId="77777777" w:rsidR="009F6FBA" w:rsidRDefault="00BF7075" w:rsidP="00233F5A">
      <w:pPr>
        <w:widowControl w:val="0"/>
        <w:spacing w:after="0"/>
        <w:jc w:val="left"/>
        <w:rPr>
          <w:b/>
        </w:rPr>
      </w:pPr>
      <w:r w:rsidRPr="00DE05B8">
        <w:rPr>
          <w:b/>
        </w:rPr>
        <w:t xml:space="preserve">1. </w:t>
      </w:r>
      <w:r w:rsidR="001346E2" w:rsidRPr="00DE05B8">
        <w:rPr>
          <w:b/>
        </w:rPr>
        <w:t xml:space="preserve">Hakija / </w:t>
      </w:r>
      <w:r w:rsidRPr="00DE05B8">
        <w:rPr>
          <w:b/>
        </w:rPr>
        <w:t>D</w:t>
      </w:r>
      <w:r w:rsidR="00345A8C" w:rsidRPr="00DE05B8">
        <w:rPr>
          <w:b/>
        </w:rPr>
        <w:t>octoral</w:t>
      </w:r>
      <w:r w:rsidRPr="00DE05B8">
        <w:rPr>
          <w:b/>
        </w:rPr>
        <w:t xml:space="preserve"> </w:t>
      </w:r>
      <w:r w:rsidR="00B9730A" w:rsidRPr="00DE05B8">
        <w:rPr>
          <w:b/>
        </w:rPr>
        <w:t>applicant</w:t>
      </w:r>
      <w:r w:rsidR="001346E2" w:rsidRPr="00DE05B8">
        <w:rPr>
          <w:b/>
        </w:rPr>
        <w:t xml:space="preserve"> </w:t>
      </w:r>
    </w:p>
    <w:tbl>
      <w:tblPr>
        <w:tblStyle w:val="TaulukkoRuudukko"/>
        <w:tblW w:w="10318" w:type="dxa"/>
        <w:tblLayout w:type="fixed"/>
        <w:tblLook w:val="04A0" w:firstRow="1" w:lastRow="0" w:firstColumn="1" w:lastColumn="0" w:noHBand="0" w:noVBand="1"/>
      </w:tblPr>
      <w:tblGrid>
        <w:gridCol w:w="5240"/>
        <w:gridCol w:w="5078"/>
      </w:tblGrid>
      <w:tr w:rsidR="009F6FBA" w:rsidRPr="00233F5A" w14:paraId="38604CD8" w14:textId="77777777" w:rsidTr="5E6A9FC2">
        <w:tc>
          <w:tcPr>
            <w:tcW w:w="5240" w:type="dxa"/>
          </w:tcPr>
          <w:p w14:paraId="3D3EB3F1" w14:textId="031EED44" w:rsidR="009F6FBA" w:rsidRDefault="009F6FBA" w:rsidP="00233F5A">
            <w:pPr>
              <w:widowControl w:val="0"/>
              <w:spacing w:after="0"/>
              <w:jc w:val="left"/>
              <w:rPr>
                <w:lang w:val="en-US"/>
              </w:rPr>
            </w:pPr>
            <w:r>
              <w:rPr>
                <w:lang w:val="en-US"/>
              </w:rPr>
              <w:t>N</w:t>
            </w:r>
            <w:r w:rsidRPr="00DE05B8">
              <w:rPr>
                <w:lang w:val="en-US"/>
              </w:rPr>
              <w:t>imi</w:t>
            </w:r>
            <w:r w:rsidR="008A3AFF">
              <w:rPr>
                <w:lang w:val="en-US"/>
              </w:rPr>
              <w:t xml:space="preserve"> </w:t>
            </w:r>
            <w:r w:rsidRPr="00DE05B8">
              <w:rPr>
                <w:lang w:val="en-US"/>
              </w:rPr>
              <w:t>/ Name:</w:t>
            </w:r>
          </w:p>
          <w:p w14:paraId="7C0BF01A" w14:textId="1304E12A" w:rsidR="009F6FBA" w:rsidRDefault="009F6FBA" w:rsidP="00233F5A">
            <w:pPr>
              <w:widowControl w:val="0"/>
              <w:spacing w:after="0"/>
              <w:jc w:val="left"/>
              <w:rPr>
                <w:b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  <w:tc>
          <w:tcPr>
            <w:tcW w:w="5078" w:type="dxa"/>
          </w:tcPr>
          <w:p w14:paraId="38C1FFA7" w14:textId="7C48639A" w:rsidR="00C81F67" w:rsidRPr="00BA7C38" w:rsidRDefault="00BA7C38" w:rsidP="00C81F67">
            <w:pPr>
              <w:widowControl w:val="0"/>
              <w:spacing w:after="0"/>
              <w:jc w:val="left"/>
            </w:pPr>
            <w:r w:rsidRPr="00BA7C38">
              <w:t xml:space="preserve">Vastuullinen ohjaaja / </w:t>
            </w:r>
            <w:proofErr w:type="spellStart"/>
            <w:r w:rsidRPr="00BA7C38">
              <w:t>Supervisor</w:t>
            </w:r>
            <w:proofErr w:type="spellEnd"/>
            <w:r w:rsidRPr="00BA7C38">
              <w:t>-in-</w:t>
            </w:r>
            <w:proofErr w:type="spellStart"/>
            <w:r w:rsidRPr="00BA7C38">
              <w:t>charge</w:t>
            </w:r>
            <w:proofErr w:type="spellEnd"/>
            <w:r w:rsidR="00C81F67" w:rsidRPr="00BA7C38">
              <w:t>:</w:t>
            </w:r>
          </w:p>
          <w:p w14:paraId="7107193E" w14:textId="26724C8D" w:rsidR="009F6FBA" w:rsidRPr="00C81F67" w:rsidRDefault="00C81F67" w:rsidP="00233F5A">
            <w:pPr>
              <w:widowControl w:val="0"/>
              <w:spacing w:after="0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</w:tr>
      <w:tr w:rsidR="00BA7C38" w:rsidRPr="00BA6BF3" w14:paraId="0E9E9D65" w14:textId="77777777" w:rsidTr="007D78D4">
        <w:trPr>
          <w:trHeight w:val="660"/>
        </w:trPr>
        <w:tc>
          <w:tcPr>
            <w:tcW w:w="10318" w:type="dxa"/>
            <w:gridSpan w:val="2"/>
          </w:tcPr>
          <w:p w14:paraId="33DD67EB" w14:textId="07080C40" w:rsidR="00BA7C38" w:rsidRPr="00BA6BF3" w:rsidRDefault="00BA7C38" w:rsidP="00233F5A">
            <w:pPr>
              <w:widowControl w:val="0"/>
              <w:spacing w:after="0"/>
              <w:jc w:val="left"/>
              <w:rPr>
                <w:lang w:val="en-GB"/>
              </w:rPr>
            </w:pPr>
            <w:r w:rsidRPr="00BA6BF3">
              <w:rPr>
                <w:lang w:val="en-GB"/>
              </w:rPr>
              <w:t>Opintosuunta / Specialisation: </w:t>
            </w:r>
          </w:p>
          <w:p w14:paraId="61442725" w14:textId="386D23A2" w:rsidR="00BA7C38" w:rsidRPr="00BA7C38" w:rsidRDefault="00B567BF" w:rsidP="00233F5A">
            <w:pPr>
              <w:widowControl w:val="0"/>
              <w:spacing w:after="0"/>
              <w:jc w:val="left"/>
              <w:rPr>
                <w:lang w:val="en-GB"/>
              </w:rPr>
            </w:pPr>
            <w:sdt>
              <w:sdtPr>
                <w:rPr>
                  <w:lang w:val="en-GB"/>
                </w:rPr>
                <w:id w:val="17003557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16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A7C38" w:rsidRPr="00BA7C38">
              <w:rPr>
                <w:lang w:val="en-GB"/>
              </w:rPr>
              <w:t xml:space="preserve"> </w:t>
            </w:r>
            <w:r w:rsidR="00BA7C38">
              <w:rPr>
                <w:lang w:val="en-GB"/>
              </w:rPr>
              <w:t>Liikuntatieteet / Sport and Exercise Sciences</w:t>
            </w:r>
            <w:r w:rsidR="00BA7C38" w:rsidRPr="00BA7C38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67487797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16E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BA7C38" w:rsidRPr="00BA7C38">
              <w:rPr>
                <w:lang w:val="en-GB"/>
              </w:rPr>
              <w:t xml:space="preserve"> Terveystieteet / Health Sciences</w:t>
            </w:r>
          </w:p>
        </w:tc>
      </w:tr>
    </w:tbl>
    <w:p w14:paraId="38F04094" w14:textId="1845E6E0" w:rsidR="00BF7075" w:rsidRPr="00DE05B8" w:rsidRDefault="00BF7075" w:rsidP="00233F5A">
      <w:pPr>
        <w:widowControl w:val="0"/>
        <w:spacing w:before="240" w:after="0"/>
        <w:jc w:val="left"/>
        <w:rPr>
          <w:b/>
        </w:rPr>
      </w:pPr>
      <w:r w:rsidRPr="00DE05B8">
        <w:rPr>
          <w:b/>
        </w:rPr>
        <w:t xml:space="preserve">2. </w:t>
      </w:r>
      <w:r w:rsidR="001346E2" w:rsidRPr="00DE05B8">
        <w:rPr>
          <w:b/>
        </w:rPr>
        <w:t xml:space="preserve">Aiemmat opinnot / </w:t>
      </w:r>
      <w:r w:rsidRPr="00DE05B8">
        <w:rPr>
          <w:b/>
        </w:rPr>
        <w:t>Prior studies</w:t>
      </w:r>
      <w:r w:rsidR="001346E2" w:rsidRPr="00DE05B8">
        <w:rPr>
          <w:b/>
        </w:rPr>
        <w:t xml:space="preserve"> </w:t>
      </w:r>
    </w:p>
    <w:tbl>
      <w:tblPr>
        <w:tblStyle w:val="TaulukkoRuudukko"/>
        <w:tblW w:w="10343" w:type="dxa"/>
        <w:tblLayout w:type="fixed"/>
        <w:tblLook w:val="04A0" w:firstRow="1" w:lastRow="0" w:firstColumn="1" w:lastColumn="0" w:noHBand="0" w:noVBand="1"/>
      </w:tblPr>
      <w:tblGrid>
        <w:gridCol w:w="10343"/>
      </w:tblGrid>
      <w:tr w:rsidR="00EF3831" w:rsidRPr="00DE05B8" w14:paraId="5F8ABA71" w14:textId="77777777" w:rsidTr="00D326A6">
        <w:tc>
          <w:tcPr>
            <w:tcW w:w="10343" w:type="dxa"/>
            <w:vAlign w:val="center"/>
          </w:tcPr>
          <w:p w14:paraId="5A4223A9" w14:textId="23353AC0" w:rsidR="00C763FD" w:rsidRPr="00DE05B8" w:rsidRDefault="00EF3831" w:rsidP="00233F5A">
            <w:pPr>
              <w:widowControl w:val="0"/>
              <w:spacing w:after="0"/>
              <w:jc w:val="left"/>
            </w:pPr>
            <w:r w:rsidRPr="00DE05B8">
              <w:t>Maisterin tutkinto tai vastaava</w:t>
            </w:r>
            <w:r w:rsidR="00AC7FDD" w:rsidRPr="00DE05B8">
              <w:t xml:space="preserve"> </w:t>
            </w:r>
            <w:r w:rsidRPr="00DE05B8">
              <w:t>/</w:t>
            </w:r>
            <w:r w:rsidR="00AC7FDD" w:rsidRPr="00DE05B8">
              <w:t xml:space="preserve"> </w:t>
            </w:r>
            <w:r w:rsidRPr="00DE05B8">
              <w:t>Master’s degree or equivalent:</w:t>
            </w:r>
          </w:p>
          <w:p w14:paraId="3C59E3F3" w14:textId="0C5955ED" w:rsidR="00EF3831" w:rsidRPr="00DE05B8" w:rsidRDefault="00EF3831" w:rsidP="00233F5A">
            <w:pPr>
              <w:widowControl w:val="0"/>
              <w:spacing w:after="0"/>
              <w:jc w:val="left"/>
              <w:rPr>
                <w:b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</w:tr>
      <w:tr w:rsidR="00EF3831" w:rsidRPr="00DE05B8" w14:paraId="16CEE46A" w14:textId="77777777" w:rsidTr="00D326A6">
        <w:tc>
          <w:tcPr>
            <w:tcW w:w="10343" w:type="dxa"/>
          </w:tcPr>
          <w:p w14:paraId="49F1EC7B" w14:textId="0FDF8CF3" w:rsidR="00C763FD" w:rsidRPr="00DE05B8" w:rsidRDefault="00EF3831" w:rsidP="00233F5A">
            <w:pPr>
              <w:widowControl w:val="0"/>
              <w:spacing w:after="0"/>
              <w:jc w:val="left"/>
            </w:pPr>
            <w:r w:rsidRPr="00DE05B8">
              <w:t xml:space="preserve">Korkeakoulu ja </w:t>
            </w:r>
            <w:r w:rsidR="00183A7D" w:rsidRPr="00DE05B8">
              <w:t>valmistumis</w:t>
            </w:r>
            <w:r w:rsidRPr="00DE05B8">
              <w:t>vuosi / University and</w:t>
            </w:r>
            <w:r w:rsidR="00183A7D" w:rsidRPr="00DE05B8">
              <w:t xml:space="preserve"> graduation</w:t>
            </w:r>
            <w:r w:rsidRPr="00DE05B8">
              <w:t xml:space="preserve"> year:</w:t>
            </w:r>
          </w:p>
          <w:p w14:paraId="681F60BB" w14:textId="7540971B" w:rsidR="00EF3831" w:rsidRPr="00DE05B8" w:rsidRDefault="00EF3831" w:rsidP="00233F5A">
            <w:pPr>
              <w:widowControl w:val="0"/>
              <w:spacing w:after="0"/>
              <w:jc w:val="left"/>
              <w:rPr>
                <w:b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</w:tr>
      <w:tr w:rsidR="00EF3831" w:rsidRPr="00DE05B8" w14:paraId="78F891DE" w14:textId="77777777" w:rsidTr="00D326A6">
        <w:tc>
          <w:tcPr>
            <w:tcW w:w="10343" w:type="dxa"/>
          </w:tcPr>
          <w:p w14:paraId="409CF576" w14:textId="77777777" w:rsidR="00C763FD" w:rsidRPr="00DE05B8" w:rsidRDefault="00EF3831" w:rsidP="00233F5A">
            <w:pPr>
              <w:widowControl w:val="0"/>
              <w:spacing w:after="0"/>
              <w:jc w:val="left"/>
              <w:rPr>
                <w:lang w:val="en-US"/>
              </w:rPr>
            </w:pPr>
            <w:r w:rsidRPr="00DE05B8">
              <w:rPr>
                <w:lang w:val="en-US"/>
              </w:rPr>
              <w:t>Pääaine / Major subject:</w:t>
            </w:r>
          </w:p>
          <w:p w14:paraId="1A1D815D" w14:textId="58A1573F" w:rsidR="00EF3831" w:rsidRPr="00DE05B8" w:rsidRDefault="00EF3831" w:rsidP="00233F5A">
            <w:pPr>
              <w:widowControl w:val="0"/>
              <w:spacing w:after="0"/>
              <w:jc w:val="left"/>
              <w:rPr>
                <w:b/>
              </w:rPr>
            </w:pP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</w:tr>
    </w:tbl>
    <w:p w14:paraId="2AA0D130" w14:textId="7685F1E8" w:rsidR="000020D8" w:rsidRPr="00233F5A" w:rsidRDefault="00BF7075" w:rsidP="00233F5A">
      <w:pPr>
        <w:widowControl w:val="0"/>
        <w:spacing w:before="240" w:after="0"/>
        <w:jc w:val="left"/>
        <w:rPr>
          <w:b/>
        </w:rPr>
      </w:pPr>
      <w:r w:rsidRPr="00233F5A">
        <w:rPr>
          <w:b/>
        </w:rPr>
        <w:t xml:space="preserve">3. </w:t>
      </w:r>
      <w:r w:rsidR="001346E2" w:rsidRPr="00233F5A">
        <w:rPr>
          <w:b/>
        </w:rPr>
        <w:t xml:space="preserve">Jatko-opintosuunnitelma / </w:t>
      </w:r>
      <w:r w:rsidR="0019646A" w:rsidRPr="00233F5A">
        <w:rPr>
          <w:b/>
        </w:rPr>
        <w:t>Doctoral</w:t>
      </w:r>
      <w:r w:rsidRPr="00233F5A">
        <w:rPr>
          <w:b/>
        </w:rPr>
        <w:t xml:space="preserve"> study plan</w:t>
      </w:r>
    </w:p>
    <w:p w14:paraId="02FF6A7C" w14:textId="5647D2FD" w:rsidR="00F47AA5" w:rsidRPr="00BA7C38" w:rsidRDefault="37E3E0C0" w:rsidP="00233F5A">
      <w:pPr>
        <w:widowControl w:val="0"/>
        <w:spacing w:after="0"/>
        <w:rPr>
          <w:b/>
          <w:i/>
          <w:iCs/>
        </w:rPr>
      </w:pPr>
      <w:r w:rsidRPr="00BA6BF3">
        <w:rPr>
          <w:i/>
          <w:iCs/>
        </w:rPr>
        <w:t>Tieteenalakohtai</w:t>
      </w:r>
      <w:r w:rsidR="0DB7E3F6" w:rsidRPr="00BA6BF3">
        <w:rPr>
          <w:i/>
          <w:iCs/>
        </w:rPr>
        <w:t>nen</w:t>
      </w:r>
      <w:r w:rsidRPr="00BA6BF3">
        <w:rPr>
          <w:i/>
          <w:iCs/>
        </w:rPr>
        <w:t xml:space="preserve"> o</w:t>
      </w:r>
      <w:r w:rsidR="1579137A" w:rsidRPr="00BA6BF3">
        <w:rPr>
          <w:i/>
          <w:iCs/>
        </w:rPr>
        <w:t>saaminen</w:t>
      </w:r>
      <w:r w:rsidRPr="00BA6BF3">
        <w:rPr>
          <w:i/>
          <w:iCs/>
        </w:rPr>
        <w:t xml:space="preserve"> muodosta</w:t>
      </w:r>
      <w:r w:rsidR="4A9CCA8F" w:rsidRPr="00BA6BF3">
        <w:rPr>
          <w:i/>
          <w:iCs/>
        </w:rPr>
        <w:t>a</w:t>
      </w:r>
      <w:r w:rsidRPr="00BA6BF3">
        <w:rPr>
          <w:i/>
          <w:iCs/>
        </w:rPr>
        <w:t xml:space="preserve"> vähintään puolet </w:t>
      </w:r>
      <w:r w:rsidR="6A05AAD1" w:rsidRPr="00BA6BF3">
        <w:rPr>
          <w:i/>
          <w:iCs/>
        </w:rPr>
        <w:t xml:space="preserve">tutkintoon </w:t>
      </w:r>
      <w:r w:rsidRPr="00BA6BF3">
        <w:rPr>
          <w:i/>
          <w:iCs/>
        </w:rPr>
        <w:t>vaadituista opinnoista</w:t>
      </w:r>
      <w:r w:rsidR="22EBFB91" w:rsidRPr="00BA6BF3">
        <w:t>.</w:t>
      </w:r>
      <w:r w:rsidR="2513910D" w:rsidRPr="00BA6BF3">
        <w:t xml:space="preserve"> </w:t>
      </w:r>
      <w:r w:rsidR="2513910D" w:rsidRPr="00BA6BF3">
        <w:rPr>
          <w:i/>
          <w:iCs/>
        </w:rPr>
        <w:t>Yleiset valmiu</w:t>
      </w:r>
      <w:r w:rsidR="316775D8" w:rsidRPr="00BA6BF3">
        <w:rPr>
          <w:i/>
          <w:iCs/>
        </w:rPr>
        <w:t xml:space="preserve">staidot muodotavat vähintään </w:t>
      </w:r>
      <w:r w:rsidR="6BB41AE5" w:rsidRPr="00BA6BF3">
        <w:rPr>
          <w:i/>
          <w:iCs/>
        </w:rPr>
        <w:t>5</w:t>
      </w:r>
      <w:r w:rsidR="316775D8" w:rsidRPr="00BA6BF3">
        <w:rPr>
          <w:i/>
          <w:iCs/>
        </w:rPr>
        <w:t xml:space="preserve"> op.</w:t>
      </w:r>
      <w:r w:rsidR="22EBFB91" w:rsidRPr="00BA6BF3">
        <w:rPr>
          <w:i/>
          <w:iCs/>
        </w:rPr>
        <w:t xml:space="preserve"> </w:t>
      </w:r>
      <w:r w:rsidR="00EF3831" w:rsidRPr="00BA6BF3">
        <w:rPr>
          <w:i/>
          <w:iCs/>
        </w:rPr>
        <w:t xml:space="preserve">Pakollisten </w:t>
      </w:r>
      <w:r w:rsidR="7C3C4C3C" w:rsidRPr="00BA6BF3">
        <w:rPr>
          <w:i/>
          <w:iCs/>
        </w:rPr>
        <w:t>opintoj</w:t>
      </w:r>
      <w:r w:rsidRPr="00BA6BF3">
        <w:rPr>
          <w:i/>
          <w:iCs/>
        </w:rPr>
        <w:t>en</w:t>
      </w:r>
      <w:r w:rsidR="00EF3831" w:rsidRPr="00BA6BF3">
        <w:rPr>
          <w:i/>
          <w:iCs/>
        </w:rPr>
        <w:t xml:space="preserve"> lisäksi </w:t>
      </w:r>
      <w:r w:rsidR="00C763FD" w:rsidRPr="00BA6BF3">
        <w:rPr>
          <w:i/>
          <w:iCs/>
        </w:rPr>
        <w:t>hakijan</w:t>
      </w:r>
      <w:r w:rsidR="00EF3831" w:rsidRPr="00BA6BF3">
        <w:rPr>
          <w:i/>
          <w:iCs/>
        </w:rPr>
        <w:t xml:space="preserve"> tulee sisällyttää suunnitelmaansa muita opintoj</w:t>
      </w:r>
      <w:r w:rsidR="00BF24E3" w:rsidRPr="00BA6BF3">
        <w:rPr>
          <w:i/>
          <w:iCs/>
        </w:rPr>
        <w:t xml:space="preserve">a, jotta </w:t>
      </w:r>
      <w:r w:rsidR="00EF3831" w:rsidRPr="00BA6BF3">
        <w:rPr>
          <w:i/>
          <w:iCs/>
        </w:rPr>
        <w:t>opetussuunnitelman vähimmäisvaatimus</w:t>
      </w:r>
      <w:r w:rsidR="00F47AA5" w:rsidRPr="00BA6BF3">
        <w:rPr>
          <w:i/>
          <w:iCs/>
        </w:rPr>
        <w:t xml:space="preserve"> t</w:t>
      </w:r>
      <w:r w:rsidR="00EF3831" w:rsidRPr="00BA6BF3">
        <w:rPr>
          <w:i/>
          <w:iCs/>
        </w:rPr>
        <w:t>äyttyy</w:t>
      </w:r>
      <w:r w:rsidR="00F47AA5" w:rsidRPr="00BA6BF3">
        <w:rPr>
          <w:i/>
          <w:iCs/>
        </w:rPr>
        <w:t xml:space="preserve"> (40 op)</w:t>
      </w:r>
      <w:r w:rsidR="00EF3831" w:rsidRPr="00BA6BF3">
        <w:rPr>
          <w:i/>
          <w:iCs/>
        </w:rPr>
        <w:t>.</w:t>
      </w:r>
      <w:r w:rsidR="00EF3831" w:rsidRPr="00DE05B8">
        <w:t xml:space="preserve"> </w:t>
      </w:r>
      <w:r w:rsidR="00BF24E3" w:rsidRPr="00BF24E3">
        <w:t xml:space="preserve">Opinnot voivat koostua Jyväskylän yliopiston tai muiden yliopistojen/yhteisöjen tarjoamista relevanteista kursseista tai itsenäisestä suoritustavasta (esim. alan kirjallisuus, tieteelliset tekstit, esseet, kesäkoulut). Kurssien tulee tukea väitöskirjatyöskentelyä ja ne on sovittava vastuullisen ohjaajan kanssa. </w:t>
      </w:r>
      <w:r w:rsidR="00BF24E3" w:rsidRPr="00BA6BF3">
        <w:rPr>
          <w:i/>
          <w:iCs/>
        </w:rPr>
        <w:t xml:space="preserve">Syötä suunnitellut kurssit tai itsenäiset suoritustavat ja opintopisteet </w:t>
      </w:r>
      <w:r w:rsidR="00226FB5" w:rsidRPr="00BA6BF3">
        <w:rPr>
          <w:i/>
          <w:iCs/>
        </w:rPr>
        <w:t xml:space="preserve">alla olevaan </w:t>
      </w:r>
      <w:r w:rsidR="00BF24E3" w:rsidRPr="00BA6BF3">
        <w:rPr>
          <w:i/>
          <w:iCs/>
        </w:rPr>
        <w:t>taulukkoon.</w:t>
      </w:r>
    </w:p>
    <w:p w14:paraId="3C745F1F" w14:textId="33D6F22A" w:rsidR="00EF3831" w:rsidRDefault="00211268" w:rsidP="5E6A9FC2">
      <w:pPr>
        <w:widowControl w:val="0"/>
        <w:spacing w:after="0" w:line="259" w:lineRule="auto"/>
        <w:rPr>
          <w:i/>
          <w:iCs/>
          <w:lang w:val="en-US"/>
        </w:rPr>
      </w:pPr>
      <w:r w:rsidRPr="00BA6BF3">
        <w:rPr>
          <w:lang w:val="en-GB"/>
        </w:rPr>
        <w:t>/</w:t>
      </w:r>
      <w:r w:rsidR="00C763FD" w:rsidRPr="00BA6BF3">
        <w:rPr>
          <w:lang w:val="en-GB"/>
        </w:rPr>
        <w:br/>
      </w:r>
      <w:r w:rsidR="00F47AA5" w:rsidRPr="00BA6BF3">
        <w:rPr>
          <w:i/>
          <w:iCs/>
          <w:lang w:val="en-GB"/>
        </w:rPr>
        <w:t xml:space="preserve">Discipline-specific </w:t>
      </w:r>
      <w:r w:rsidR="3336B47D" w:rsidRPr="00BA6BF3">
        <w:rPr>
          <w:i/>
          <w:iCs/>
          <w:lang w:val="en-GB"/>
        </w:rPr>
        <w:t>s</w:t>
      </w:r>
      <w:r w:rsidR="7D3BCEC3" w:rsidRPr="00BA6BF3">
        <w:rPr>
          <w:i/>
          <w:iCs/>
          <w:lang w:val="en-GB"/>
        </w:rPr>
        <w:t>kills</w:t>
      </w:r>
      <w:r w:rsidR="3336B47D" w:rsidRPr="00BA6BF3">
        <w:rPr>
          <w:i/>
          <w:iCs/>
          <w:lang w:val="en-GB"/>
        </w:rPr>
        <w:t xml:space="preserve"> </w:t>
      </w:r>
      <w:r w:rsidR="00F47AA5" w:rsidRPr="00BA6BF3">
        <w:rPr>
          <w:i/>
          <w:iCs/>
          <w:lang w:val="en-GB"/>
        </w:rPr>
        <w:t>constitute at least half of the required studies</w:t>
      </w:r>
      <w:r w:rsidR="00360436" w:rsidRPr="00BA6BF3">
        <w:rPr>
          <w:i/>
          <w:iCs/>
          <w:lang w:val="en-GB"/>
        </w:rPr>
        <w:t>.</w:t>
      </w:r>
      <w:r w:rsidR="3336B47D" w:rsidRPr="00BA6BF3">
        <w:rPr>
          <w:lang w:val="en-GB"/>
        </w:rPr>
        <w:t xml:space="preserve"> </w:t>
      </w:r>
      <w:r w:rsidR="1D03DF4D" w:rsidRPr="5E6A9FC2">
        <w:rPr>
          <w:i/>
          <w:iCs/>
          <w:lang w:val="en-US"/>
        </w:rPr>
        <w:t>Transferable</w:t>
      </w:r>
      <w:r w:rsidR="0D47818F" w:rsidRPr="5E6A9FC2">
        <w:rPr>
          <w:i/>
          <w:iCs/>
          <w:lang w:val="en-US"/>
        </w:rPr>
        <w:t xml:space="preserve"> skills total</w:t>
      </w:r>
      <w:r w:rsidR="00F47AA5" w:rsidRPr="5E6A9FC2">
        <w:rPr>
          <w:i/>
          <w:lang w:val="en-US"/>
        </w:rPr>
        <w:t xml:space="preserve"> a </w:t>
      </w:r>
      <w:r w:rsidR="0D47818F" w:rsidRPr="5E6A9FC2">
        <w:rPr>
          <w:i/>
          <w:iCs/>
          <w:lang w:val="en-US"/>
        </w:rPr>
        <w:t>minimum</w:t>
      </w:r>
      <w:r w:rsidR="00F47AA5" w:rsidRPr="5E6A9FC2">
        <w:rPr>
          <w:i/>
          <w:lang w:val="en-US"/>
        </w:rPr>
        <w:t xml:space="preserve"> of </w:t>
      </w:r>
      <w:r w:rsidR="0D47818F" w:rsidRPr="5E6A9FC2">
        <w:rPr>
          <w:i/>
          <w:iCs/>
          <w:lang w:val="en-US"/>
        </w:rPr>
        <w:t>5 ECTS</w:t>
      </w:r>
      <w:r w:rsidR="00F47AA5" w:rsidRPr="5E6A9FC2">
        <w:rPr>
          <w:i/>
          <w:lang w:val="en-US"/>
        </w:rPr>
        <w:t xml:space="preserve">. </w:t>
      </w:r>
      <w:r w:rsidR="00F47AA5" w:rsidRPr="00233F5A">
        <w:rPr>
          <w:i/>
          <w:iCs/>
          <w:lang w:val="en-US"/>
        </w:rPr>
        <w:t xml:space="preserve">In addition to compulsory </w:t>
      </w:r>
      <w:r w:rsidR="1C4A819A" w:rsidRPr="5E6A9FC2">
        <w:rPr>
          <w:i/>
          <w:iCs/>
          <w:lang w:val="en-US"/>
        </w:rPr>
        <w:t>studies</w:t>
      </w:r>
      <w:r w:rsidR="00F47AA5" w:rsidRPr="00233F5A">
        <w:rPr>
          <w:i/>
          <w:iCs/>
          <w:lang w:val="en-US"/>
        </w:rPr>
        <w:t>, the applicant must include other studies in their plan to meet the minimum curriculum requirement (40 ECTS).</w:t>
      </w:r>
      <w:r w:rsidR="00F47AA5" w:rsidRPr="00F47AA5">
        <w:rPr>
          <w:lang w:val="en-US"/>
        </w:rPr>
        <w:t xml:space="preserve"> These studies can consist of relevant courses offered by the University of Jyväskylä or other universities/entities, or independent methods of completion (e.g., literature in the field, scientific texts, essays, summer schools). The courses should support the dissertation work and must be agreed upon with the supervisor-in-charge. </w:t>
      </w:r>
      <w:r w:rsidR="00F47AA5" w:rsidRPr="00233F5A">
        <w:rPr>
          <w:i/>
          <w:iCs/>
          <w:lang w:val="en-US"/>
        </w:rPr>
        <w:t>Enter the planned courses or independent study methods and the credits into the table</w:t>
      </w:r>
      <w:r w:rsidR="00226FB5">
        <w:rPr>
          <w:i/>
          <w:iCs/>
          <w:lang w:val="en-US"/>
        </w:rPr>
        <w:t xml:space="preserve"> below.</w:t>
      </w:r>
    </w:p>
    <w:p w14:paraId="71CDBB70" w14:textId="77777777" w:rsidR="00226FB5" w:rsidRDefault="00226FB5" w:rsidP="5E6A9FC2">
      <w:pPr>
        <w:widowControl w:val="0"/>
        <w:spacing w:after="0" w:line="259" w:lineRule="auto"/>
        <w:rPr>
          <w:i/>
          <w:iCs/>
          <w:lang w:val="en-US"/>
        </w:rPr>
      </w:pPr>
    </w:p>
    <w:p w14:paraId="227E40A1" w14:textId="77777777" w:rsidR="00226FB5" w:rsidRPr="00233F5A" w:rsidRDefault="00226FB5" w:rsidP="5E6A9FC2">
      <w:pPr>
        <w:widowControl w:val="0"/>
        <w:spacing w:after="0" w:line="259" w:lineRule="auto"/>
        <w:rPr>
          <w:i/>
          <w:iCs/>
          <w:lang w:val="en-US"/>
        </w:rPr>
      </w:pPr>
    </w:p>
    <w:p w14:paraId="6DA26832" w14:textId="77777777" w:rsidR="00F47AA5" w:rsidRPr="009F6FBA" w:rsidRDefault="00F47AA5" w:rsidP="00233F5A">
      <w:pPr>
        <w:widowControl w:val="0"/>
        <w:spacing w:after="0"/>
        <w:rPr>
          <w:lang w:val="en-US"/>
        </w:rPr>
      </w:pPr>
    </w:p>
    <w:tbl>
      <w:tblPr>
        <w:tblStyle w:val="TaulukkoRuudukko"/>
        <w:tblW w:w="103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05"/>
        <w:gridCol w:w="1848"/>
      </w:tblGrid>
      <w:tr w:rsidR="007F225B" w:rsidRPr="00DE05B8" w14:paraId="6032EF69" w14:textId="77777777" w:rsidTr="002949A0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4EBF5A7C" w14:textId="1E49991C" w:rsidR="00276F01" w:rsidRPr="00DE05B8" w:rsidRDefault="001346E2" w:rsidP="007F225B">
            <w:pPr>
              <w:widowControl w:val="0"/>
              <w:spacing w:after="0"/>
              <w:jc w:val="center"/>
              <w:rPr>
                <w:b/>
                <w:bCs/>
                <w:lang w:val="en-US"/>
              </w:rPr>
            </w:pPr>
            <w:r w:rsidRPr="00DE05B8">
              <w:rPr>
                <w:b/>
                <w:bCs/>
                <w:lang w:val="en-US"/>
              </w:rPr>
              <w:lastRenderedPageBreak/>
              <w:t xml:space="preserve">RAKENNE </w:t>
            </w:r>
            <w:r w:rsidR="3E6BF395" w:rsidRPr="5E6A9FC2">
              <w:rPr>
                <w:b/>
                <w:bCs/>
                <w:lang w:val="en-US"/>
              </w:rPr>
              <w:t>JA</w:t>
            </w:r>
            <w:r w:rsidRPr="00DE05B8">
              <w:rPr>
                <w:b/>
                <w:bCs/>
                <w:lang w:val="en-US"/>
              </w:rPr>
              <w:t xml:space="preserve"> KURSSIT / </w:t>
            </w:r>
            <w:r w:rsidR="00276F01" w:rsidRPr="00DE05B8">
              <w:rPr>
                <w:b/>
                <w:bCs/>
                <w:lang w:val="en-US"/>
              </w:rPr>
              <w:t>STRUCTURE AND COURSES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vAlign w:val="center"/>
          </w:tcPr>
          <w:p w14:paraId="1DFF24C9" w14:textId="748382BD" w:rsidR="00276F01" w:rsidRPr="00DE05B8" w:rsidRDefault="00276F01" w:rsidP="007F225B">
            <w:pPr>
              <w:widowControl w:val="0"/>
              <w:spacing w:after="0"/>
              <w:jc w:val="left"/>
              <w:rPr>
                <w:b/>
                <w:bCs/>
                <w:lang w:val="en-US"/>
              </w:rPr>
            </w:pPr>
            <w:r w:rsidRPr="00DE05B8">
              <w:rPr>
                <w:b/>
                <w:bCs/>
              </w:rPr>
              <w:t>ECTS</w:t>
            </w:r>
          </w:p>
        </w:tc>
      </w:tr>
      <w:tr w:rsidR="005B66E5" w:rsidRPr="00DE05B8" w14:paraId="72653C35" w14:textId="77777777" w:rsidTr="002949A0">
        <w:tc>
          <w:tcPr>
            <w:tcW w:w="8505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1D17786C" w14:textId="34D52C11" w:rsidR="0013516A" w:rsidRPr="00C81F67" w:rsidRDefault="000D3E95" w:rsidP="002949A0">
            <w:pPr>
              <w:widowControl w:val="0"/>
              <w:spacing w:after="0"/>
              <w:jc w:val="center"/>
              <w:rPr>
                <w:b/>
                <w:bCs/>
              </w:rPr>
            </w:pPr>
            <w:r w:rsidRPr="5E6A9FC2">
              <w:rPr>
                <w:b/>
                <w:color w:val="000000" w:themeColor="text1"/>
              </w:rPr>
              <w:t xml:space="preserve">1. </w:t>
            </w:r>
            <w:r w:rsidR="00995D2A" w:rsidRPr="5E6A9FC2">
              <w:rPr>
                <w:b/>
                <w:color w:val="000000" w:themeColor="text1"/>
              </w:rPr>
              <w:t>TIETEENALAKOHTAINEN OSAAMINEN</w:t>
            </w:r>
            <w:r w:rsidR="00F674CD" w:rsidRPr="5E6A9FC2">
              <w:rPr>
                <w:b/>
                <w:color w:val="000000" w:themeColor="text1"/>
              </w:rPr>
              <w:t xml:space="preserve"> </w:t>
            </w:r>
            <w:r w:rsidR="00995D2A" w:rsidRPr="5E6A9FC2">
              <w:rPr>
                <w:b/>
                <w:color w:val="000000" w:themeColor="text1"/>
              </w:rPr>
              <w:t xml:space="preserve">/ </w:t>
            </w:r>
            <w:r w:rsidR="0013516A" w:rsidRPr="5E6A9FC2">
              <w:rPr>
                <w:b/>
                <w:color w:val="000000" w:themeColor="text1"/>
              </w:rPr>
              <w:t xml:space="preserve">DISCIPLINE SPECIFIC </w:t>
            </w:r>
            <w:r w:rsidR="75BB2F5F" w:rsidRPr="5E6A9FC2">
              <w:rPr>
                <w:b/>
                <w:bCs/>
                <w:color w:val="000000" w:themeColor="text1"/>
              </w:rPr>
              <w:t>S</w:t>
            </w:r>
            <w:r w:rsidR="71250A84" w:rsidRPr="5E6A9FC2">
              <w:rPr>
                <w:b/>
                <w:bCs/>
                <w:color w:val="000000" w:themeColor="text1"/>
              </w:rPr>
              <w:t>KILLS</w:t>
            </w:r>
          </w:p>
        </w:tc>
        <w:tc>
          <w:tcPr>
            <w:tcW w:w="1848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8738294" w14:textId="7A8F2671" w:rsidR="0013516A" w:rsidRPr="00DE05B8" w:rsidRDefault="00F24A3A" w:rsidP="002949A0">
            <w:pPr>
              <w:widowControl w:val="0"/>
              <w:spacing w:after="0"/>
              <w:jc w:val="left"/>
              <w:rPr>
                <w:b/>
                <w:bCs/>
                <w:lang w:val="en-US"/>
              </w:rPr>
            </w:pPr>
            <w:r w:rsidRPr="00DE05B8">
              <w:rPr>
                <w:b/>
                <w:bCs/>
              </w:rPr>
              <w:t>MIN. 20</w:t>
            </w:r>
          </w:p>
        </w:tc>
      </w:tr>
      <w:tr w:rsidR="00F674CD" w:rsidRPr="007F225B" w14:paraId="16B8CCC6" w14:textId="77777777" w:rsidTr="002949A0">
        <w:tc>
          <w:tcPr>
            <w:tcW w:w="10353" w:type="dxa"/>
            <w:gridSpan w:val="2"/>
            <w:shd w:val="clear" w:color="auto" w:fill="D9D9D9" w:themeFill="background1" w:themeFillShade="D9"/>
            <w:vAlign w:val="center"/>
          </w:tcPr>
          <w:p w14:paraId="5E9BB698" w14:textId="30ECF725" w:rsidR="00F674CD" w:rsidRPr="007F225B" w:rsidRDefault="00F674CD" w:rsidP="002949A0">
            <w:pPr>
              <w:widowControl w:val="0"/>
              <w:spacing w:after="0"/>
              <w:jc w:val="center"/>
              <w:rPr>
                <w:b/>
                <w:lang w:val="en-US"/>
              </w:rPr>
            </w:pPr>
            <w:r w:rsidRPr="007F225B">
              <w:rPr>
                <w:lang w:val="en-US"/>
              </w:rPr>
              <w:t xml:space="preserve">1.1 PAKOLLISET </w:t>
            </w:r>
            <w:r w:rsidR="28BB455E" w:rsidRPr="5E6A9FC2">
              <w:rPr>
                <w:lang w:val="en-US"/>
              </w:rPr>
              <w:t>TIETEENALAKOHTAISE</w:t>
            </w:r>
            <w:r w:rsidR="3CF2F673" w:rsidRPr="5E6A9FC2">
              <w:rPr>
                <w:lang w:val="en-US"/>
              </w:rPr>
              <w:t>T</w:t>
            </w:r>
            <w:r w:rsidR="1D499325" w:rsidRPr="5E6A9FC2">
              <w:rPr>
                <w:lang w:val="en-US"/>
              </w:rPr>
              <w:t xml:space="preserve"> </w:t>
            </w:r>
            <w:r w:rsidRPr="007F225B">
              <w:rPr>
                <w:lang w:val="en-US"/>
              </w:rPr>
              <w:t>OPINNOT /</w:t>
            </w:r>
            <w:r w:rsidR="007F225B" w:rsidRPr="007F225B">
              <w:rPr>
                <w:lang w:val="en-US"/>
              </w:rPr>
              <w:t xml:space="preserve"> </w:t>
            </w:r>
            <w:r w:rsidR="034650C1" w:rsidRPr="5E6A9FC2">
              <w:rPr>
                <w:lang w:val="en-US"/>
              </w:rPr>
              <w:t xml:space="preserve">COMPULSORY </w:t>
            </w:r>
            <w:r w:rsidR="007F225B" w:rsidRPr="5E6A9FC2">
              <w:rPr>
                <w:color w:val="000000" w:themeColor="text1"/>
                <w:lang w:val="en-US"/>
              </w:rPr>
              <w:t xml:space="preserve">DISCIPLINE SPECIFIC </w:t>
            </w:r>
            <w:r w:rsidRPr="007F225B">
              <w:rPr>
                <w:lang w:val="en-US"/>
              </w:rPr>
              <w:t>STUDIES</w:t>
            </w:r>
          </w:p>
        </w:tc>
      </w:tr>
      <w:tr w:rsidR="007F225B" w:rsidRPr="00DE05B8" w14:paraId="25F70400" w14:textId="77777777" w:rsidTr="002949A0">
        <w:trPr>
          <w:trHeight w:val="499"/>
        </w:trPr>
        <w:tc>
          <w:tcPr>
            <w:tcW w:w="8505" w:type="dxa"/>
            <w:vAlign w:val="center"/>
          </w:tcPr>
          <w:p w14:paraId="4A947C74" w14:textId="50465A01" w:rsidR="0013516A" w:rsidRPr="00226FB5" w:rsidRDefault="4B680674" w:rsidP="00DC5A39">
            <w:pPr>
              <w:spacing w:after="0"/>
              <w:jc w:val="left"/>
              <w:rPr>
                <w:b/>
                <w:sz w:val="22"/>
                <w:szCs w:val="22"/>
              </w:rPr>
            </w:pPr>
            <w:r w:rsidRPr="00226FB5">
              <w:rPr>
                <w:b/>
                <w:bCs/>
                <w:sz w:val="22"/>
                <w:szCs w:val="22"/>
              </w:rPr>
              <w:t xml:space="preserve">LITJ001/TETJ001 </w:t>
            </w:r>
            <w:r w:rsidR="75BB2F5F" w:rsidRPr="00226FB5">
              <w:rPr>
                <w:b/>
                <w:bCs/>
                <w:sz w:val="22"/>
                <w:szCs w:val="22"/>
              </w:rPr>
              <w:t>Jatkokoulutusseminaari</w:t>
            </w:r>
            <w:r w:rsidR="27023D39" w:rsidRPr="00226FB5">
              <w:rPr>
                <w:b/>
                <w:bCs/>
                <w:sz w:val="22"/>
                <w:szCs w:val="22"/>
              </w:rPr>
              <w:t>t</w:t>
            </w:r>
            <w:r w:rsidR="75BB2F5F" w:rsidRPr="00226FB5">
              <w:rPr>
                <w:b/>
                <w:bCs/>
                <w:sz w:val="22"/>
                <w:szCs w:val="22"/>
              </w:rPr>
              <w:t xml:space="preserve"> / Postgraduate seminar</w:t>
            </w:r>
            <w:r w:rsidR="6ACDF2C9" w:rsidRPr="00226FB5">
              <w:rPr>
                <w:b/>
                <w:bCs/>
                <w:sz w:val="22"/>
                <w:szCs w:val="22"/>
              </w:rPr>
              <w:t>s</w:t>
            </w:r>
            <w:r w:rsidR="412D2231" w:rsidRPr="00226FB5">
              <w:rPr>
                <w:b/>
                <w:bCs/>
                <w:sz w:val="22"/>
                <w:szCs w:val="22"/>
              </w:rPr>
              <w:t xml:space="preserve"> </w:t>
            </w:r>
            <w:r w:rsidR="412D2231" w:rsidRPr="00226FB5">
              <w:rPr>
                <w:sz w:val="22"/>
                <w:szCs w:val="22"/>
              </w:rPr>
              <w:t>(~20</w:t>
            </w:r>
            <w:r w:rsidR="00360436" w:rsidRPr="00226FB5">
              <w:rPr>
                <w:sz w:val="22"/>
                <w:szCs w:val="22"/>
              </w:rPr>
              <w:t xml:space="preserve"> </w:t>
            </w:r>
            <w:r w:rsidR="412D2231" w:rsidRPr="00226FB5">
              <w:rPr>
                <w:sz w:val="22"/>
                <w:szCs w:val="22"/>
              </w:rPr>
              <w:t>h/y)</w:t>
            </w:r>
          </w:p>
        </w:tc>
        <w:tc>
          <w:tcPr>
            <w:tcW w:w="1848" w:type="dxa"/>
            <w:vAlign w:val="center"/>
          </w:tcPr>
          <w:p w14:paraId="3D7754A5" w14:textId="2695DA09" w:rsidR="0013516A" w:rsidRPr="00226FB5" w:rsidRDefault="0013516A" w:rsidP="00DC5A39">
            <w:pPr>
              <w:widowControl w:val="0"/>
              <w:spacing w:after="0"/>
              <w:jc w:val="left"/>
              <w:rPr>
                <w:b/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</w:rPr>
              <w:t>3</w:t>
            </w:r>
          </w:p>
        </w:tc>
      </w:tr>
      <w:tr w:rsidR="007F225B" w:rsidRPr="00DE05B8" w14:paraId="31BA3CFA" w14:textId="77777777" w:rsidTr="00226FB5">
        <w:trPr>
          <w:trHeight w:val="968"/>
        </w:trPr>
        <w:tc>
          <w:tcPr>
            <w:tcW w:w="8505" w:type="dxa"/>
            <w:vAlign w:val="center"/>
          </w:tcPr>
          <w:p w14:paraId="10614779" w14:textId="17E3067F" w:rsidR="0013516A" w:rsidRPr="008A3AFF" w:rsidRDefault="39FB17E9" w:rsidP="005B66E5">
            <w:pPr>
              <w:spacing w:after="0"/>
              <w:jc w:val="left"/>
            </w:pPr>
            <w:r w:rsidRPr="00226FB5">
              <w:rPr>
                <w:b/>
                <w:bCs/>
                <w:sz w:val="22"/>
                <w:szCs w:val="22"/>
              </w:rPr>
              <w:t xml:space="preserve">LTKJ1005 </w:t>
            </w:r>
            <w:r w:rsidR="0013516A" w:rsidRPr="00226FB5">
              <w:rPr>
                <w:b/>
                <w:bCs/>
                <w:sz w:val="22"/>
                <w:szCs w:val="22"/>
              </w:rPr>
              <w:t>Esitykset tieteellisissä kongresseissa / Presentations at scientific congresses</w:t>
            </w:r>
            <w:r w:rsidR="005B66E5">
              <w:br/>
            </w:r>
            <w:r w:rsidR="008A3AFF" w:rsidRPr="008A3AFF">
              <w:rPr>
                <w:sz w:val="20"/>
                <w:szCs w:val="20"/>
              </w:rPr>
              <w:t>Vähintään 2 tieteellistä kotimaista tai kansainvälistä kongressia /</w:t>
            </w:r>
            <w:r w:rsidR="008A3AFF">
              <w:rPr>
                <w:sz w:val="20"/>
                <w:szCs w:val="20"/>
              </w:rPr>
              <w:t xml:space="preserve"> </w:t>
            </w:r>
            <w:r w:rsidR="00C81F67" w:rsidRPr="008A3AFF">
              <w:rPr>
                <w:sz w:val="20"/>
                <w:szCs w:val="20"/>
              </w:rPr>
              <w:t>At least 2 scientific</w:t>
            </w:r>
            <w:r w:rsidR="008A3AFF">
              <w:rPr>
                <w:sz w:val="20"/>
                <w:szCs w:val="20"/>
              </w:rPr>
              <w:t xml:space="preserve"> national or international</w:t>
            </w:r>
            <w:r w:rsidR="00C81F67" w:rsidRPr="008A3AFF">
              <w:rPr>
                <w:sz w:val="20"/>
                <w:szCs w:val="20"/>
              </w:rPr>
              <w:t xml:space="preserve"> congresses</w:t>
            </w:r>
            <w:r w:rsidR="008A3AFF">
              <w:rPr>
                <w:sz w:val="20"/>
                <w:szCs w:val="20"/>
              </w:rPr>
              <w:t>.</w:t>
            </w:r>
          </w:p>
        </w:tc>
        <w:tc>
          <w:tcPr>
            <w:tcW w:w="1848" w:type="dxa"/>
          </w:tcPr>
          <w:p w14:paraId="7EFFADC4" w14:textId="031CE43F" w:rsidR="0013516A" w:rsidRPr="00226FB5" w:rsidRDefault="0013516A" w:rsidP="00DC5A39">
            <w:pPr>
              <w:spacing w:after="0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</w:rPr>
              <w:t>3</w:t>
            </w:r>
          </w:p>
        </w:tc>
      </w:tr>
      <w:tr w:rsidR="007F225B" w:rsidRPr="00766D51" w14:paraId="71C8B1FF" w14:textId="77777777" w:rsidTr="00226FB5">
        <w:trPr>
          <w:trHeight w:val="2246"/>
        </w:trPr>
        <w:tc>
          <w:tcPr>
            <w:tcW w:w="8505" w:type="dxa"/>
            <w:vAlign w:val="center"/>
          </w:tcPr>
          <w:p w14:paraId="40550666" w14:textId="0A44A113" w:rsidR="00195163" w:rsidRDefault="0013516A" w:rsidP="00DC5A39">
            <w:pPr>
              <w:spacing w:after="0"/>
              <w:jc w:val="left"/>
              <w:rPr>
                <w:color w:val="000000"/>
                <w:sz w:val="20"/>
                <w:szCs w:val="20"/>
                <w:lang w:val="en-US"/>
              </w:rPr>
            </w:pPr>
            <w:r w:rsidRPr="00226FB5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Opintosuunnan syventäviä opintoja / Advanced studies in the </w:t>
            </w:r>
            <w:r w:rsidR="00D04CF1" w:rsidRPr="00226FB5">
              <w:rPr>
                <w:b/>
                <w:color w:val="000000" w:themeColor="text1"/>
                <w:sz w:val="22"/>
                <w:szCs w:val="22"/>
                <w:lang w:val="en-US"/>
              </w:rPr>
              <w:t>speciali</w:t>
            </w:r>
            <w:r w:rsidR="00C81F67" w:rsidRPr="00226FB5">
              <w:rPr>
                <w:b/>
                <w:color w:val="000000" w:themeColor="text1"/>
                <w:sz w:val="22"/>
                <w:szCs w:val="22"/>
                <w:lang w:val="en-US"/>
              </w:rPr>
              <w:t>s</w:t>
            </w:r>
            <w:r w:rsidR="00D04CF1" w:rsidRPr="00226FB5">
              <w:rPr>
                <w:b/>
                <w:color w:val="000000" w:themeColor="text1"/>
                <w:sz w:val="22"/>
                <w:szCs w:val="22"/>
                <w:lang w:val="en-US"/>
              </w:rPr>
              <w:t>ation</w:t>
            </w:r>
            <w:r w:rsidR="005B66E5" w:rsidRPr="00EC47F0">
              <w:rPr>
                <w:lang w:val="en-GB"/>
              </w:rPr>
              <w:br/>
            </w:r>
            <w:r w:rsidR="00233F5A" w:rsidRPr="5E6A9FC2">
              <w:rPr>
                <w:color w:val="000000" w:themeColor="text1"/>
                <w:sz w:val="22"/>
                <w:szCs w:val="22"/>
                <w:lang w:val="en-US"/>
              </w:rPr>
              <w:t>E</w:t>
            </w:r>
            <w:r w:rsidR="00E32E57">
              <w:rPr>
                <w:color w:val="000000" w:themeColor="text1"/>
                <w:sz w:val="22"/>
                <w:szCs w:val="22"/>
                <w:lang w:val="en-US"/>
              </w:rPr>
              <w:t>.</w:t>
            </w:r>
            <w:r w:rsidR="00EC47F0">
              <w:rPr>
                <w:color w:val="000000" w:themeColor="text1"/>
                <w:sz w:val="22"/>
                <w:szCs w:val="22"/>
                <w:lang w:val="en-US"/>
              </w:rPr>
              <w:t xml:space="preserve">g. </w:t>
            </w:r>
            <w:r w:rsidR="04ADA605" w:rsidRPr="5E6A9FC2">
              <w:rPr>
                <w:color w:val="000000" w:themeColor="text1"/>
                <w:sz w:val="22"/>
                <w:szCs w:val="22"/>
                <w:lang w:val="en-US"/>
              </w:rPr>
              <w:t>LITJ1200 / TETJ1200</w:t>
            </w:r>
            <w:r w:rsidR="00EC47F0">
              <w:rPr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E6115C" w:rsidRPr="00E6115C">
              <w:rPr>
                <w:color w:val="000000" w:themeColor="text1"/>
                <w:sz w:val="22"/>
                <w:szCs w:val="22"/>
                <w:lang w:val="en-US"/>
              </w:rPr>
              <w:t>Independent advanced studies in the</w:t>
            </w:r>
            <w:r w:rsidR="00E6115C">
              <w:rPr>
                <w:color w:val="000000" w:themeColor="text1"/>
                <w:sz w:val="22"/>
                <w:szCs w:val="22"/>
                <w:lang w:val="en-US"/>
              </w:rPr>
              <w:t xml:space="preserve"> specialisation</w:t>
            </w:r>
          </w:p>
          <w:p w14:paraId="115F9D9F" w14:textId="24D95315" w:rsidR="00DE05B8" w:rsidRPr="00226FB5" w:rsidRDefault="0013516A" w:rsidP="00DC5A39">
            <w:pPr>
              <w:spacing w:after="0"/>
              <w:jc w:val="left"/>
              <w:rPr>
                <w:color w:val="000000"/>
                <w:sz w:val="18"/>
                <w:szCs w:val="18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t>Planned cours</w:t>
            </w:r>
            <w:r w:rsidR="00D326A6" w:rsidRPr="00226FB5">
              <w:rPr>
                <w:sz w:val="22"/>
                <w:szCs w:val="22"/>
                <w:lang w:val="en-US"/>
              </w:rPr>
              <w:t>es</w:t>
            </w:r>
            <w:r w:rsidRPr="00226FB5">
              <w:rPr>
                <w:sz w:val="22"/>
                <w:szCs w:val="22"/>
                <w:lang w:val="en-US"/>
              </w:rPr>
              <w:t>:</w:t>
            </w:r>
          </w:p>
          <w:p w14:paraId="3931106C" w14:textId="524B9303" w:rsidR="0013516A" w:rsidRPr="00226FB5" w:rsidRDefault="0013516A" w:rsidP="00DC5A39">
            <w:pPr>
              <w:spacing w:after="0" w:line="276" w:lineRule="auto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="0018516E">
              <w:rPr>
                <w:sz w:val="22"/>
                <w:szCs w:val="22"/>
                <w:lang w:val="en-US"/>
              </w:rPr>
              <w:t> </w:t>
            </w:r>
            <w:r w:rsidR="0018516E">
              <w:rPr>
                <w:sz w:val="22"/>
                <w:szCs w:val="22"/>
                <w:lang w:val="en-US"/>
              </w:rPr>
              <w:t> </w:t>
            </w:r>
            <w:r w:rsidR="0018516E">
              <w:rPr>
                <w:sz w:val="22"/>
                <w:szCs w:val="22"/>
                <w:lang w:val="en-US"/>
              </w:rPr>
              <w:t> </w:t>
            </w:r>
            <w:r w:rsidR="0018516E">
              <w:rPr>
                <w:sz w:val="22"/>
                <w:szCs w:val="22"/>
                <w:lang w:val="en-US"/>
              </w:rPr>
              <w:t> </w:t>
            </w:r>
            <w:r w:rsidR="0018516E">
              <w:rPr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  <w:p w14:paraId="2A4FC7D7" w14:textId="77777777" w:rsidR="0013516A" w:rsidRPr="00226FB5" w:rsidRDefault="0013516A" w:rsidP="00DC5A39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  <w:p w14:paraId="51B25D52" w14:textId="77777777" w:rsidR="0013516A" w:rsidRPr="00226FB5" w:rsidRDefault="0013516A" w:rsidP="00DC5A39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  <w:p w14:paraId="50C21790" w14:textId="4E131DDC" w:rsidR="0013516A" w:rsidRPr="00DE05B8" w:rsidRDefault="0013516A" w:rsidP="00DC5A39">
            <w:pPr>
              <w:spacing w:after="0" w:line="276" w:lineRule="auto"/>
              <w:jc w:val="left"/>
              <w:rPr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="0018516E">
              <w:rPr>
                <w:sz w:val="22"/>
                <w:szCs w:val="22"/>
                <w:lang w:val="en-US"/>
              </w:rPr>
              <w:t> </w:t>
            </w:r>
            <w:r w:rsidR="0018516E">
              <w:rPr>
                <w:sz w:val="22"/>
                <w:szCs w:val="22"/>
                <w:lang w:val="en-US"/>
              </w:rPr>
              <w:t> </w:t>
            </w:r>
            <w:r w:rsidR="0018516E">
              <w:rPr>
                <w:sz w:val="22"/>
                <w:szCs w:val="22"/>
                <w:lang w:val="en-US"/>
              </w:rPr>
              <w:t> </w:t>
            </w:r>
            <w:r w:rsidR="0018516E">
              <w:rPr>
                <w:sz w:val="22"/>
                <w:szCs w:val="22"/>
                <w:lang w:val="en-US"/>
              </w:rPr>
              <w:t> </w:t>
            </w:r>
            <w:r w:rsidR="0018516E">
              <w:rPr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48" w:type="dxa"/>
          </w:tcPr>
          <w:p w14:paraId="3E5BA4D0" w14:textId="5C1ED860" w:rsidR="00DE05B8" w:rsidRPr="00226FB5" w:rsidRDefault="005B66E5" w:rsidP="00DC5A39">
            <w:pPr>
              <w:spacing w:after="0"/>
              <w:jc w:val="left"/>
              <w:rPr>
                <w:lang w:val="en-US"/>
              </w:rPr>
            </w:pPr>
            <w:r>
              <w:rPr>
                <w:lang w:val="en-US"/>
              </w:rPr>
              <w:br/>
            </w:r>
            <w:r w:rsidR="00DC5A39" w:rsidRPr="00226FB5">
              <w:rPr>
                <w:sz w:val="22"/>
                <w:szCs w:val="22"/>
                <w:lang w:val="en-US"/>
              </w:rPr>
              <w:t>10+</w:t>
            </w:r>
            <w:r w:rsidR="00F674CD" w:rsidRPr="00226FB5">
              <w:rPr>
                <w:sz w:val="22"/>
                <w:szCs w:val="22"/>
                <w:lang w:val="en-US"/>
              </w:rPr>
              <w:t>, p</w:t>
            </w:r>
            <w:r w:rsidR="00E6208C" w:rsidRPr="00226FB5">
              <w:rPr>
                <w:sz w:val="22"/>
                <w:szCs w:val="22"/>
                <w:lang w:val="en-US"/>
              </w:rPr>
              <w:t>lanned credits:</w:t>
            </w:r>
          </w:p>
          <w:p w14:paraId="7C19B4FD" w14:textId="452BDA1F" w:rsidR="00E6208C" w:rsidRPr="00226FB5" w:rsidRDefault="00E6208C" w:rsidP="00DC5A39">
            <w:pPr>
              <w:spacing w:after="0" w:line="276" w:lineRule="auto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  <w:p w14:paraId="0141365D" w14:textId="77777777" w:rsidR="00E6208C" w:rsidRPr="00226FB5" w:rsidRDefault="00E6208C" w:rsidP="00DC5A39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  <w:p w14:paraId="3DCF495B" w14:textId="77777777" w:rsidR="00E6208C" w:rsidRPr="00226FB5" w:rsidRDefault="00E6208C" w:rsidP="00DC5A39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  <w:p w14:paraId="410ED9DC" w14:textId="543DEB0B" w:rsidR="0013516A" w:rsidRPr="00DE05B8" w:rsidRDefault="00E6208C" w:rsidP="00DC5A39">
            <w:pPr>
              <w:widowControl w:val="0"/>
              <w:spacing w:after="0" w:line="276" w:lineRule="auto"/>
              <w:jc w:val="left"/>
              <w:rPr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5B66E5" w:rsidRPr="00DE05B8" w14:paraId="56D0D3D3" w14:textId="77777777" w:rsidTr="00226FB5">
        <w:trPr>
          <w:trHeight w:val="1036"/>
        </w:trPr>
        <w:tc>
          <w:tcPr>
            <w:tcW w:w="8505" w:type="dxa"/>
            <w:shd w:val="clear" w:color="auto" w:fill="FFFFFF" w:themeFill="background1"/>
          </w:tcPr>
          <w:p w14:paraId="402067C3" w14:textId="77777777" w:rsidR="0013516A" w:rsidRPr="00226FB5" w:rsidRDefault="0013516A" w:rsidP="00DC5A39">
            <w:pPr>
              <w:widowControl w:val="0"/>
              <w:spacing w:after="0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  <w:r w:rsidRPr="00226FB5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Tieteenteorian opinnot / Theory of Science</w:t>
            </w:r>
            <w:r w:rsidR="00BA7C38" w:rsidRPr="00226FB5">
              <w:rPr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Pr="00226FB5">
              <w:rPr>
                <w:color w:val="000000" w:themeColor="text1"/>
                <w:sz w:val="22"/>
                <w:szCs w:val="22"/>
                <w:lang w:val="en-US"/>
              </w:rPr>
              <w:t>e.g. IHMJ1201</w:t>
            </w:r>
            <w:r w:rsidR="00C81F67" w:rsidRPr="00226FB5">
              <w:rPr>
                <w:color w:val="000000" w:themeColor="text1"/>
                <w:sz w:val="22"/>
                <w:szCs w:val="22"/>
                <w:lang w:val="en-US"/>
              </w:rPr>
              <w:t xml:space="preserve"> Theory of Science Online Course</w:t>
            </w:r>
          </w:p>
          <w:p w14:paraId="36397596" w14:textId="17BA0FE7" w:rsidR="00BA7C38" w:rsidRPr="00226FB5" w:rsidRDefault="00BA7C38" w:rsidP="00BA7C38">
            <w:pPr>
              <w:spacing w:after="0"/>
              <w:jc w:val="left"/>
              <w:rPr>
                <w:color w:val="000000"/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t>Planned course(s):</w:t>
            </w:r>
          </w:p>
          <w:p w14:paraId="3B61851D" w14:textId="7FDF044C" w:rsidR="00BA7C38" w:rsidRPr="00226FB5" w:rsidRDefault="00BA7C38" w:rsidP="00BA7C38">
            <w:pPr>
              <w:spacing w:after="0" w:line="276" w:lineRule="auto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48" w:type="dxa"/>
            <w:shd w:val="clear" w:color="auto" w:fill="FFFFFF" w:themeFill="background1"/>
            <w:vAlign w:val="center"/>
          </w:tcPr>
          <w:p w14:paraId="273C7E95" w14:textId="5B630683" w:rsidR="00865897" w:rsidRPr="00226FB5" w:rsidRDefault="0013516A" w:rsidP="00DC5A39">
            <w:pPr>
              <w:widowControl w:val="0"/>
              <w:spacing w:after="0"/>
              <w:jc w:val="left"/>
              <w:rPr>
                <w:color w:val="000000"/>
                <w:sz w:val="22"/>
                <w:szCs w:val="22"/>
              </w:rPr>
            </w:pPr>
            <w:r w:rsidRPr="00226FB5">
              <w:rPr>
                <w:sz w:val="22"/>
                <w:szCs w:val="22"/>
                <w:lang w:val="en-US"/>
              </w:rPr>
              <w:t>3</w:t>
            </w:r>
            <w:r w:rsidR="00C763FD" w:rsidRPr="00226FB5">
              <w:rPr>
                <w:sz w:val="22"/>
                <w:szCs w:val="22"/>
                <w:lang w:val="en-US"/>
              </w:rPr>
              <w:t>—</w:t>
            </w:r>
            <w:r w:rsidRPr="00226FB5">
              <w:rPr>
                <w:sz w:val="22"/>
                <w:szCs w:val="22"/>
                <w:lang w:val="en-US"/>
              </w:rPr>
              <w:t>5</w:t>
            </w:r>
            <w:r w:rsidR="00233F5A" w:rsidRPr="00226FB5">
              <w:rPr>
                <w:sz w:val="22"/>
                <w:szCs w:val="22"/>
                <w:lang w:val="en-US"/>
              </w:rPr>
              <w:t>, p</w:t>
            </w:r>
            <w:r w:rsidR="790D53E7" w:rsidRPr="00226FB5">
              <w:rPr>
                <w:sz w:val="22"/>
                <w:szCs w:val="22"/>
                <w:lang w:val="en-US"/>
              </w:rPr>
              <w:t xml:space="preserve">lanned credits: </w:t>
            </w:r>
            <w:r w:rsidR="00865897"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865897"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="00865897" w:rsidRPr="00226FB5">
              <w:rPr>
                <w:sz w:val="22"/>
                <w:szCs w:val="22"/>
                <w:lang w:val="en-US"/>
              </w:rPr>
            </w:r>
            <w:r w:rsidR="00865897" w:rsidRPr="00226FB5">
              <w:rPr>
                <w:sz w:val="22"/>
                <w:szCs w:val="22"/>
                <w:lang w:val="en-US"/>
              </w:rPr>
              <w:fldChar w:fldCharType="separate"/>
            </w:r>
            <w:r w:rsidR="790D53E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790D53E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790D53E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790D53E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790D53E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sz w:val="22"/>
                <w:szCs w:val="22"/>
                <w:lang w:val="en-US"/>
              </w:rPr>
              <w:fldChar w:fldCharType="end"/>
            </w:r>
            <w:r w:rsidR="790D53E7" w:rsidRPr="00226FB5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F674CD" w:rsidRPr="00DE05B8" w14:paraId="75615874" w14:textId="77777777" w:rsidTr="002949A0">
        <w:tc>
          <w:tcPr>
            <w:tcW w:w="10353" w:type="dxa"/>
            <w:gridSpan w:val="2"/>
            <w:shd w:val="clear" w:color="auto" w:fill="D9D9D9" w:themeFill="background1" w:themeFillShade="D9"/>
            <w:vAlign w:val="center"/>
          </w:tcPr>
          <w:p w14:paraId="560ABF7F" w14:textId="1CAD9F14" w:rsidR="00F674CD" w:rsidRPr="007F225B" w:rsidRDefault="00F674CD" w:rsidP="002949A0">
            <w:pPr>
              <w:widowControl w:val="0"/>
              <w:spacing w:after="0"/>
              <w:jc w:val="center"/>
              <w:rPr>
                <w:b/>
              </w:rPr>
            </w:pPr>
            <w:r w:rsidRPr="5E6A9FC2">
              <w:rPr>
                <w:color w:val="000000" w:themeColor="text1"/>
              </w:rPr>
              <w:t>1.2</w:t>
            </w:r>
            <w:r w:rsidR="007F225B" w:rsidRPr="5E6A9FC2">
              <w:rPr>
                <w:color w:val="000000" w:themeColor="text1"/>
              </w:rPr>
              <w:t xml:space="preserve"> </w:t>
            </w:r>
            <w:r w:rsidRPr="5E6A9FC2">
              <w:rPr>
                <w:color w:val="000000" w:themeColor="text1"/>
              </w:rPr>
              <w:t xml:space="preserve">VALINNAISET </w:t>
            </w:r>
            <w:r w:rsidR="28BB455E" w:rsidRPr="5E6A9FC2">
              <w:rPr>
                <w:color w:val="000000" w:themeColor="text1"/>
              </w:rPr>
              <w:t>TIETEENALAKOHTAISE</w:t>
            </w:r>
            <w:r w:rsidR="6D497B8C" w:rsidRPr="5E6A9FC2">
              <w:rPr>
                <w:color w:val="000000" w:themeColor="text1"/>
              </w:rPr>
              <w:t>T</w:t>
            </w:r>
            <w:r w:rsidR="1D499325" w:rsidRPr="5E6A9FC2">
              <w:rPr>
                <w:color w:val="000000" w:themeColor="text1"/>
              </w:rPr>
              <w:t xml:space="preserve"> </w:t>
            </w:r>
            <w:r w:rsidRPr="5E6A9FC2">
              <w:rPr>
                <w:color w:val="000000" w:themeColor="text1"/>
              </w:rPr>
              <w:t xml:space="preserve">OPINNOT / </w:t>
            </w:r>
            <w:r w:rsidR="491DBB81" w:rsidRPr="5E6A9FC2">
              <w:rPr>
                <w:color w:val="000000" w:themeColor="text1"/>
              </w:rPr>
              <w:t xml:space="preserve">OPTIONAL </w:t>
            </w:r>
            <w:r w:rsidR="007F225B" w:rsidRPr="5E6A9FC2">
              <w:rPr>
                <w:color w:val="000000" w:themeColor="text1"/>
                <w:lang w:val="en-US"/>
              </w:rPr>
              <w:t xml:space="preserve">DISCIPLINE SPECIFIC </w:t>
            </w:r>
            <w:r w:rsidRPr="5E6A9FC2">
              <w:rPr>
                <w:color w:val="000000" w:themeColor="text1"/>
              </w:rPr>
              <w:t>STUDIES</w:t>
            </w:r>
          </w:p>
        </w:tc>
      </w:tr>
      <w:tr w:rsidR="007F225B" w:rsidRPr="00DE05B8" w14:paraId="2410DEBD" w14:textId="77777777" w:rsidTr="00226FB5">
        <w:trPr>
          <w:trHeight w:val="553"/>
        </w:trPr>
        <w:tc>
          <w:tcPr>
            <w:tcW w:w="8505" w:type="dxa"/>
            <w:vAlign w:val="center"/>
          </w:tcPr>
          <w:p w14:paraId="19337AB2" w14:textId="65815C86" w:rsidR="0013516A" w:rsidRPr="00226FB5" w:rsidRDefault="43A093F4" w:rsidP="00DC5A39">
            <w:pPr>
              <w:widowControl w:val="0"/>
              <w:spacing w:after="0"/>
              <w:jc w:val="left"/>
              <w:rPr>
                <w:b/>
                <w:bCs/>
                <w:sz w:val="22"/>
                <w:szCs w:val="22"/>
                <w:lang w:val="en-US"/>
              </w:rPr>
            </w:pPr>
            <w:r w:rsidRPr="00226FB5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 xml:space="preserve">LTKJ1006 </w:t>
            </w:r>
            <w:r w:rsidR="0013516A" w:rsidRPr="00226FB5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Liikuntatieteellisen tiedekunnan laboratorioseminaari /</w:t>
            </w:r>
            <w:r w:rsidR="00AC7FDD" w:rsidRPr="00226FB5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13516A" w:rsidRPr="00226FB5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 xml:space="preserve">Laboratory seminar of the Faculty of Sport and Health Sciences </w:t>
            </w:r>
          </w:p>
        </w:tc>
        <w:tc>
          <w:tcPr>
            <w:tcW w:w="1848" w:type="dxa"/>
            <w:vAlign w:val="center"/>
          </w:tcPr>
          <w:p w14:paraId="66F6C5D8" w14:textId="2E6F4849" w:rsidR="0013516A" w:rsidRPr="00226FB5" w:rsidRDefault="0013516A" w:rsidP="00DC5A39">
            <w:pPr>
              <w:widowControl w:val="0"/>
              <w:spacing w:after="0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t>1</w:t>
            </w:r>
            <w:r w:rsidR="00C763FD" w:rsidRPr="00226FB5">
              <w:rPr>
                <w:sz w:val="22"/>
                <w:szCs w:val="22"/>
                <w:lang w:val="en-US"/>
              </w:rPr>
              <w:t>—</w:t>
            </w:r>
            <w:r w:rsidRPr="00226FB5">
              <w:rPr>
                <w:sz w:val="22"/>
                <w:szCs w:val="22"/>
                <w:lang w:val="en-US"/>
              </w:rPr>
              <w:t>2</w:t>
            </w:r>
            <w:r w:rsidR="00233F5A" w:rsidRPr="00226FB5">
              <w:rPr>
                <w:sz w:val="22"/>
                <w:szCs w:val="22"/>
                <w:lang w:val="en-US"/>
              </w:rPr>
              <w:t>, p</w:t>
            </w:r>
            <w:r w:rsidR="00865897" w:rsidRPr="00226FB5">
              <w:rPr>
                <w:sz w:val="22"/>
                <w:szCs w:val="22"/>
                <w:lang w:val="en-US"/>
              </w:rPr>
              <w:t xml:space="preserve">lanned credits: </w:t>
            </w:r>
            <w:r w:rsidR="00865897"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865897"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="00865897" w:rsidRPr="00226FB5">
              <w:rPr>
                <w:sz w:val="22"/>
                <w:szCs w:val="22"/>
                <w:lang w:val="en-US"/>
              </w:rPr>
            </w:r>
            <w:r w:rsidR="00865897" w:rsidRPr="00226FB5">
              <w:rPr>
                <w:sz w:val="22"/>
                <w:szCs w:val="22"/>
                <w:lang w:val="en-US"/>
              </w:rPr>
              <w:fldChar w:fldCharType="separate"/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7F225B" w:rsidRPr="00DE05B8" w14:paraId="1C552C10" w14:textId="77777777" w:rsidTr="00226FB5">
        <w:trPr>
          <w:trHeight w:val="548"/>
        </w:trPr>
        <w:tc>
          <w:tcPr>
            <w:tcW w:w="8505" w:type="dxa"/>
            <w:vAlign w:val="center"/>
          </w:tcPr>
          <w:p w14:paraId="59B2D633" w14:textId="26012781" w:rsidR="0013516A" w:rsidRPr="00226FB5" w:rsidRDefault="58402463" w:rsidP="00DC5A39">
            <w:pPr>
              <w:widowControl w:val="0"/>
              <w:spacing w:after="0"/>
              <w:jc w:val="left"/>
              <w:rPr>
                <w:b/>
                <w:sz w:val="22"/>
                <w:szCs w:val="22"/>
              </w:rPr>
            </w:pPr>
            <w:r w:rsidRPr="00226FB5">
              <w:rPr>
                <w:rFonts w:eastAsiaTheme="minorEastAsia"/>
                <w:b/>
                <w:bCs/>
                <w:sz w:val="22"/>
                <w:szCs w:val="22"/>
              </w:rPr>
              <w:t xml:space="preserve">LTKJ1003 </w:t>
            </w:r>
            <w:r w:rsidR="0091312F" w:rsidRPr="00226FB5">
              <w:rPr>
                <w:rFonts w:eastAsiaTheme="minorEastAsia"/>
                <w:b/>
                <w:sz w:val="22"/>
                <w:szCs w:val="22"/>
              </w:rPr>
              <w:t>T</w:t>
            </w:r>
            <w:r w:rsidR="0013516A" w:rsidRPr="00226FB5">
              <w:rPr>
                <w:rFonts w:eastAsiaTheme="minorEastAsia"/>
                <w:b/>
                <w:sz w:val="22"/>
                <w:szCs w:val="22"/>
              </w:rPr>
              <w:t>utkimusvierailut ulkomaille / Research visits abroad</w:t>
            </w:r>
          </w:p>
        </w:tc>
        <w:tc>
          <w:tcPr>
            <w:tcW w:w="1848" w:type="dxa"/>
            <w:vAlign w:val="center"/>
          </w:tcPr>
          <w:p w14:paraId="3CD040DD" w14:textId="4773F75C" w:rsidR="00995D2A" w:rsidRPr="00226FB5" w:rsidRDefault="002949A0" w:rsidP="00DC5A39">
            <w:pPr>
              <w:widowControl w:val="0"/>
              <w:spacing w:after="0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t xml:space="preserve">0—10, planned credits: </w:t>
            </w: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7F225B" w:rsidRPr="00DE05B8" w14:paraId="7466C75B" w14:textId="77777777" w:rsidTr="00226FB5">
        <w:trPr>
          <w:trHeight w:val="1193"/>
        </w:trPr>
        <w:tc>
          <w:tcPr>
            <w:tcW w:w="8505" w:type="dxa"/>
            <w:vAlign w:val="center"/>
          </w:tcPr>
          <w:p w14:paraId="2297201E" w14:textId="77777777" w:rsidR="00E6208C" w:rsidRPr="00226FB5" w:rsidRDefault="0013516A" w:rsidP="00DC5A39">
            <w:pPr>
              <w:widowControl w:val="0"/>
              <w:spacing w:after="0"/>
              <w:jc w:val="left"/>
              <w:rPr>
                <w:b/>
                <w:bCs/>
                <w:color w:val="000000"/>
                <w:sz w:val="22"/>
                <w:szCs w:val="22"/>
              </w:rPr>
            </w:pPr>
            <w:r w:rsidRPr="00226FB5">
              <w:rPr>
                <w:b/>
                <w:bCs/>
                <w:color w:val="000000"/>
                <w:sz w:val="22"/>
                <w:szCs w:val="22"/>
              </w:rPr>
              <w:t>Vapaasti valittavia opintojaksoja / Optional courses</w:t>
            </w:r>
          </w:p>
          <w:p w14:paraId="36D9A640" w14:textId="56CBC741" w:rsidR="00E6208C" w:rsidRPr="00226FB5" w:rsidRDefault="0013516A" w:rsidP="00DC5A39">
            <w:pPr>
              <w:widowControl w:val="0"/>
              <w:spacing w:after="0"/>
              <w:jc w:val="left"/>
              <w:rPr>
                <w:sz w:val="22"/>
                <w:szCs w:val="22"/>
              </w:rPr>
            </w:pPr>
            <w:r w:rsidRPr="00226FB5">
              <w:rPr>
                <w:sz w:val="22"/>
                <w:szCs w:val="22"/>
              </w:rPr>
              <w:t>Planned cours</w:t>
            </w:r>
            <w:r w:rsidR="00D326A6" w:rsidRPr="00226FB5">
              <w:rPr>
                <w:sz w:val="22"/>
                <w:szCs w:val="22"/>
              </w:rPr>
              <w:t>es</w:t>
            </w:r>
            <w:r w:rsidRPr="00226FB5">
              <w:rPr>
                <w:sz w:val="22"/>
                <w:szCs w:val="22"/>
              </w:rPr>
              <w:t>:</w:t>
            </w:r>
          </w:p>
          <w:p w14:paraId="15484E09" w14:textId="77777777" w:rsidR="0013516A" w:rsidRPr="00226FB5" w:rsidRDefault="0013516A" w:rsidP="00DC5A39">
            <w:pPr>
              <w:spacing w:after="0" w:line="276" w:lineRule="auto"/>
              <w:rPr>
                <w:sz w:val="22"/>
                <w:szCs w:val="22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  <w:p w14:paraId="6AE856B1" w14:textId="2CBE744D" w:rsidR="0013516A" w:rsidRPr="00226FB5" w:rsidRDefault="0013516A" w:rsidP="00DC5A39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848" w:type="dxa"/>
          </w:tcPr>
          <w:p w14:paraId="02E89D37" w14:textId="25F0FB2C" w:rsidR="00195163" w:rsidRPr="00226FB5" w:rsidRDefault="00865897" w:rsidP="00DC5A39">
            <w:pPr>
              <w:spacing w:after="0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t>Planned credits:</w:t>
            </w:r>
          </w:p>
          <w:p w14:paraId="5C37DC68" w14:textId="44AD50BE" w:rsidR="0013516A" w:rsidRPr="00226FB5" w:rsidRDefault="0013516A" w:rsidP="00DC5A39">
            <w:pPr>
              <w:spacing w:after="0" w:line="276" w:lineRule="auto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  <w:p w14:paraId="6E52AA93" w14:textId="4885B0DC" w:rsidR="0013516A" w:rsidRPr="00226FB5" w:rsidRDefault="0013516A" w:rsidP="00DC5A39">
            <w:pPr>
              <w:spacing w:after="0" w:line="276" w:lineRule="auto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2949A0" w:rsidRPr="00BA6BF3" w14:paraId="2E977327" w14:textId="77777777" w:rsidTr="002949A0">
        <w:tc>
          <w:tcPr>
            <w:tcW w:w="8505" w:type="dxa"/>
            <w:shd w:val="clear" w:color="auto" w:fill="D9D9D9" w:themeFill="background1" w:themeFillShade="D9"/>
          </w:tcPr>
          <w:p w14:paraId="0102EAC1" w14:textId="7C4B30CB" w:rsidR="0091312F" w:rsidRPr="005D2093" w:rsidRDefault="00DC5A39" w:rsidP="002949A0">
            <w:pPr>
              <w:pStyle w:val="Luettelokappale"/>
              <w:widowControl w:val="0"/>
              <w:spacing w:after="0"/>
              <w:jc w:val="center"/>
              <w:rPr>
                <w:b/>
                <w:bCs/>
                <w:color w:val="000000"/>
              </w:rPr>
            </w:pPr>
            <w:r w:rsidRPr="5E6A9FC2">
              <w:rPr>
                <w:b/>
                <w:color w:val="000000" w:themeColor="text1"/>
              </w:rPr>
              <w:t xml:space="preserve">TIETEENALAKOHTAINEN OSAAMINEN / DISCIPLINE SPECIFIC </w:t>
            </w:r>
            <w:r w:rsidR="2396F1BB" w:rsidRPr="5E6A9FC2">
              <w:rPr>
                <w:b/>
                <w:bCs/>
                <w:color w:val="000000" w:themeColor="text1"/>
              </w:rPr>
              <w:t>SKILLS</w:t>
            </w:r>
          </w:p>
        </w:tc>
        <w:tc>
          <w:tcPr>
            <w:tcW w:w="1848" w:type="dxa"/>
            <w:shd w:val="clear" w:color="auto" w:fill="D9D9D9" w:themeFill="background1" w:themeFillShade="D9"/>
          </w:tcPr>
          <w:p w14:paraId="67F49F7D" w14:textId="3978FEF9" w:rsidR="0091312F" w:rsidRPr="0091312F" w:rsidRDefault="0091312F" w:rsidP="002949A0">
            <w:pPr>
              <w:spacing w:after="0"/>
              <w:jc w:val="left"/>
              <w:rPr>
                <w:b/>
                <w:bCs/>
                <w:color w:val="000000"/>
                <w:lang w:val="en-US"/>
              </w:rPr>
            </w:pPr>
            <w:r w:rsidRPr="00DE05B8">
              <w:rPr>
                <w:b/>
                <w:bCs/>
                <w:lang w:val="en-US"/>
              </w:rPr>
              <w:t>Total planned credits:</w:t>
            </w:r>
            <w:r w:rsidRPr="00DE05B8">
              <w:rPr>
                <w:lang w:val="en-US"/>
              </w:rPr>
              <w:br/>
            </w: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  <w:r w:rsidR="00A333C9">
              <w:rPr>
                <w:lang w:val="en-US"/>
              </w:rPr>
              <w:t xml:space="preserve"> </w:t>
            </w:r>
            <w:r w:rsidR="002949A0">
              <w:rPr>
                <w:b/>
                <w:bCs/>
                <w:lang w:val="en-US"/>
              </w:rPr>
              <w:t>(</w:t>
            </w:r>
            <w:r w:rsidRPr="00DE05B8">
              <w:rPr>
                <w:b/>
                <w:bCs/>
                <w:lang w:val="en-US"/>
              </w:rPr>
              <w:t xml:space="preserve">Min. </w:t>
            </w:r>
            <w:r>
              <w:rPr>
                <w:b/>
                <w:bCs/>
                <w:lang w:val="en-US"/>
              </w:rPr>
              <w:t>2</w:t>
            </w:r>
            <w:r w:rsidRPr="00DE05B8">
              <w:rPr>
                <w:b/>
                <w:bCs/>
                <w:lang w:val="en-US"/>
              </w:rPr>
              <w:t>0 ECTS</w:t>
            </w:r>
            <w:r w:rsidR="002949A0">
              <w:rPr>
                <w:b/>
                <w:bCs/>
                <w:lang w:val="en-US"/>
              </w:rPr>
              <w:t>)</w:t>
            </w:r>
          </w:p>
        </w:tc>
      </w:tr>
      <w:tr w:rsidR="005B66E5" w:rsidRPr="00DE05B8" w14:paraId="68590E3C" w14:textId="77777777" w:rsidTr="00A333C9">
        <w:trPr>
          <w:trHeight w:val="593"/>
        </w:trPr>
        <w:tc>
          <w:tcPr>
            <w:tcW w:w="8505" w:type="dxa"/>
            <w:shd w:val="clear" w:color="auto" w:fill="F2F2F2" w:themeFill="background1" w:themeFillShade="F2"/>
          </w:tcPr>
          <w:p w14:paraId="25632B56" w14:textId="7FF02F36" w:rsidR="0013516A" w:rsidRPr="00DE05B8" w:rsidRDefault="000D3E95" w:rsidP="002949A0">
            <w:pPr>
              <w:widowControl w:val="0"/>
              <w:spacing w:before="240" w:after="0"/>
              <w:jc w:val="center"/>
              <w:rPr>
                <w:b/>
                <w:bCs/>
                <w:lang w:val="en-US"/>
              </w:rPr>
            </w:pPr>
            <w:r w:rsidRPr="00DE05B8">
              <w:rPr>
                <w:b/>
                <w:bCs/>
                <w:color w:val="000000"/>
              </w:rPr>
              <w:t xml:space="preserve">2. </w:t>
            </w:r>
            <w:r w:rsidR="0013516A" w:rsidRPr="00DE05B8">
              <w:rPr>
                <w:b/>
                <w:bCs/>
                <w:color w:val="000000"/>
              </w:rPr>
              <w:t>YLEISET VALMIUSTAIDOT / TRANSFERABLE SKILLS</w:t>
            </w:r>
          </w:p>
        </w:tc>
        <w:tc>
          <w:tcPr>
            <w:tcW w:w="1848" w:type="dxa"/>
            <w:shd w:val="clear" w:color="auto" w:fill="F2F2F2" w:themeFill="background1" w:themeFillShade="F2"/>
          </w:tcPr>
          <w:p w14:paraId="68824334" w14:textId="77AAA46B" w:rsidR="0013516A" w:rsidRPr="00DE05B8" w:rsidRDefault="00F24A3A" w:rsidP="002949A0">
            <w:pPr>
              <w:spacing w:before="240"/>
              <w:jc w:val="left"/>
              <w:rPr>
                <w:b/>
                <w:bCs/>
                <w:lang w:val="en-US"/>
              </w:rPr>
            </w:pPr>
            <w:r w:rsidRPr="00DE05B8">
              <w:rPr>
                <w:b/>
                <w:bCs/>
                <w:color w:val="000000"/>
              </w:rPr>
              <w:t>M</w:t>
            </w:r>
            <w:r w:rsidR="008A3AFF">
              <w:rPr>
                <w:b/>
                <w:bCs/>
                <w:color w:val="000000"/>
              </w:rPr>
              <w:t>IN. 5</w:t>
            </w:r>
          </w:p>
        </w:tc>
      </w:tr>
    </w:tbl>
    <w:tbl>
      <w:tblPr>
        <w:tblStyle w:val="TaulukkoRuudukko1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647"/>
        <w:gridCol w:w="1701"/>
      </w:tblGrid>
      <w:tr w:rsidR="00F674CD" w:rsidRPr="00DE05B8" w14:paraId="6F1A1E86" w14:textId="77777777" w:rsidTr="5E6A9FC2">
        <w:trPr>
          <w:trHeight w:val="300"/>
        </w:trPr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79EC08CA" w14:textId="53CBA838" w:rsidR="00F674CD" w:rsidRPr="007F225B" w:rsidRDefault="00F674CD" w:rsidP="002949A0">
            <w:pPr>
              <w:widowControl w:val="0"/>
              <w:spacing w:after="0"/>
              <w:jc w:val="center"/>
              <w:rPr>
                <w:b/>
                <w:bCs/>
                <w:color w:val="000000"/>
                <w:lang w:val="fi-FI"/>
              </w:rPr>
            </w:pPr>
            <w:r w:rsidRPr="00F674CD">
              <w:rPr>
                <w:rFonts w:eastAsia="Times New Roman" w:cs="Times New Roman"/>
                <w:lang w:val="fi-FI" w:eastAsia="fi-FI"/>
              </w:rPr>
              <w:t>2.</w:t>
            </w:r>
            <w:r w:rsidR="007F225B">
              <w:rPr>
                <w:rFonts w:eastAsia="Times New Roman" w:cs="Times New Roman"/>
                <w:lang w:val="fi-FI" w:eastAsia="fi-FI"/>
              </w:rPr>
              <w:t xml:space="preserve">1 </w:t>
            </w:r>
            <w:r w:rsidR="778B1648" w:rsidRPr="5E6A9FC2">
              <w:rPr>
                <w:rFonts w:eastAsia="Times New Roman" w:cs="Times New Roman"/>
                <w:lang w:val="fi-FI" w:eastAsia="fi-FI"/>
              </w:rPr>
              <w:t xml:space="preserve">PAKOLLISET </w:t>
            </w:r>
            <w:r w:rsidR="007F225B">
              <w:rPr>
                <w:rFonts w:eastAsia="Times New Roman" w:cs="Times New Roman"/>
                <w:lang w:val="fi-FI" w:eastAsia="fi-FI"/>
              </w:rPr>
              <w:t xml:space="preserve">YLEISTEN VALMIUSTAITOJEN </w:t>
            </w:r>
            <w:r w:rsidRPr="00F674CD">
              <w:rPr>
                <w:rFonts w:eastAsia="Times New Roman" w:cs="Times New Roman"/>
                <w:lang w:val="fi-FI" w:eastAsia="fi-FI"/>
              </w:rPr>
              <w:t xml:space="preserve">OPINNOT / </w:t>
            </w:r>
            <w:r w:rsidR="0E07BA6C" w:rsidRPr="5E6A9FC2">
              <w:rPr>
                <w:rFonts w:eastAsia="Times New Roman" w:cs="Times New Roman"/>
                <w:lang w:val="fi-FI" w:eastAsia="fi-FI"/>
              </w:rPr>
              <w:t xml:space="preserve">COMPULSORY </w:t>
            </w:r>
            <w:r w:rsidR="007F225B" w:rsidRPr="5E6A9FC2">
              <w:rPr>
                <w:color w:val="000000" w:themeColor="text1"/>
              </w:rPr>
              <w:t xml:space="preserve">TRANSFERABLE SKILLS </w:t>
            </w:r>
            <w:r w:rsidRPr="00F674CD">
              <w:rPr>
                <w:rFonts w:eastAsia="Times New Roman" w:cs="Times New Roman"/>
                <w:lang w:val="fi-FI" w:eastAsia="fi-FI"/>
              </w:rPr>
              <w:t>STUDIES</w:t>
            </w:r>
          </w:p>
        </w:tc>
      </w:tr>
      <w:tr w:rsidR="0013516A" w:rsidRPr="00DE05B8" w14:paraId="55940A6D" w14:textId="77777777" w:rsidTr="5E6A9FC2">
        <w:trPr>
          <w:trHeight w:val="630"/>
        </w:trPr>
        <w:tc>
          <w:tcPr>
            <w:tcW w:w="8647" w:type="dxa"/>
            <w:vAlign w:val="center"/>
          </w:tcPr>
          <w:p w14:paraId="6651F83E" w14:textId="77777777" w:rsidR="0013516A" w:rsidRPr="00226FB5" w:rsidRDefault="0013516A" w:rsidP="005B66E5">
            <w:pPr>
              <w:widowControl w:val="0"/>
              <w:spacing w:after="0"/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 w:rsidRPr="00226FB5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Tutkimusetiikan opinnot /</w:t>
            </w:r>
            <w:r w:rsidR="00995D2A" w:rsidRPr="00226FB5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26FB5">
              <w:rPr>
                <w:rFonts w:cs="Times New Roman"/>
                <w:b/>
                <w:bCs/>
                <w:color w:val="000000"/>
                <w:sz w:val="22"/>
                <w:szCs w:val="22"/>
              </w:rPr>
              <w:t>Research ethics</w:t>
            </w:r>
            <w:r w:rsidR="00BA7C38" w:rsidRPr="00226FB5">
              <w:rPr>
                <w:rFonts w:cs="Times New Roman"/>
                <w:color w:val="000000"/>
                <w:sz w:val="22"/>
                <w:szCs w:val="22"/>
              </w:rPr>
              <w:t>,</w:t>
            </w:r>
            <w:r w:rsidR="00BA7C38" w:rsidRPr="00226FB5">
              <w:rPr>
                <w:rFonts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A7C38" w:rsidRPr="00226FB5">
              <w:rPr>
                <w:rFonts w:cs="Times New Roman"/>
                <w:color w:val="000000"/>
                <w:sz w:val="22"/>
                <w:szCs w:val="22"/>
              </w:rPr>
              <w:t>e</w:t>
            </w:r>
            <w:r w:rsidRPr="00226FB5">
              <w:rPr>
                <w:rFonts w:cs="Times New Roman"/>
                <w:color w:val="000000"/>
                <w:sz w:val="22"/>
                <w:szCs w:val="22"/>
              </w:rPr>
              <w:t>.g. IHMJ1202</w:t>
            </w:r>
            <w:r w:rsidR="00C81F67" w:rsidRPr="00226FB5">
              <w:rPr>
                <w:rFonts w:cs="Times New Roman"/>
                <w:color w:val="000000"/>
                <w:sz w:val="22"/>
                <w:szCs w:val="22"/>
              </w:rPr>
              <w:t xml:space="preserve"> Research Ethics Online Course</w:t>
            </w:r>
          </w:p>
          <w:p w14:paraId="06EEB14F" w14:textId="288373DE" w:rsidR="00BA7C38" w:rsidRPr="00226FB5" w:rsidRDefault="00BA7C38" w:rsidP="00BA7C38">
            <w:pPr>
              <w:spacing w:after="0"/>
              <w:jc w:val="lef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t>Planned course(s):</w:t>
            </w:r>
          </w:p>
          <w:p w14:paraId="5811DF4F" w14:textId="522218EA" w:rsidR="00BA7C38" w:rsidRPr="00226FB5" w:rsidRDefault="00BA7C38" w:rsidP="00BA7C38">
            <w:pPr>
              <w:spacing w:after="0" w:line="276" w:lineRule="auto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0B0B171" w14:textId="4ABE3C1E" w:rsidR="00865897" w:rsidRPr="00226FB5" w:rsidRDefault="0013516A" w:rsidP="00DC5A39">
            <w:pPr>
              <w:widowControl w:val="0"/>
              <w:spacing w:after="0"/>
              <w:jc w:val="left"/>
              <w:rPr>
                <w:sz w:val="22"/>
                <w:szCs w:val="22"/>
              </w:rPr>
            </w:pPr>
            <w:r w:rsidRPr="00226FB5">
              <w:rPr>
                <w:sz w:val="22"/>
                <w:szCs w:val="22"/>
              </w:rPr>
              <w:t>1</w:t>
            </w:r>
            <w:r w:rsidR="00C763FD" w:rsidRPr="00226FB5">
              <w:rPr>
                <w:sz w:val="22"/>
                <w:szCs w:val="22"/>
                <w:lang w:val="en-US"/>
              </w:rPr>
              <w:t>—</w:t>
            </w:r>
            <w:r w:rsidRPr="00226FB5">
              <w:rPr>
                <w:sz w:val="22"/>
                <w:szCs w:val="22"/>
              </w:rPr>
              <w:t>5</w:t>
            </w:r>
            <w:r w:rsidR="00F674CD" w:rsidRPr="00226FB5">
              <w:rPr>
                <w:sz w:val="22"/>
                <w:szCs w:val="22"/>
              </w:rPr>
              <w:t>, p</w:t>
            </w:r>
            <w:r w:rsidR="00865897" w:rsidRPr="00226FB5">
              <w:rPr>
                <w:sz w:val="22"/>
                <w:szCs w:val="22"/>
                <w:lang w:val="en-US"/>
              </w:rPr>
              <w:t xml:space="preserve">lanned credits: </w:t>
            </w:r>
            <w:r w:rsidR="00865897"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865897"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="00865897" w:rsidRPr="00226FB5">
              <w:rPr>
                <w:sz w:val="22"/>
                <w:szCs w:val="22"/>
                <w:lang w:val="en-US"/>
              </w:rPr>
            </w:r>
            <w:r w:rsidR="00865897" w:rsidRPr="00226FB5">
              <w:rPr>
                <w:sz w:val="22"/>
                <w:szCs w:val="22"/>
                <w:lang w:val="en-US"/>
              </w:rPr>
              <w:fldChar w:fldCharType="separate"/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13516A" w:rsidRPr="00DE05B8" w14:paraId="2B683262" w14:textId="77777777" w:rsidTr="5E6A9FC2">
        <w:trPr>
          <w:trHeight w:val="1050"/>
        </w:trPr>
        <w:tc>
          <w:tcPr>
            <w:tcW w:w="8647" w:type="dxa"/>
            <w:vAlign w:val="center"/>
          </w:tcPr>
          <w:p w14:paraId="242A748B" w14:textId="39D768CB" w:rsidR="0013516A" w:rsidRPr="00226FB5" w:rsidRDefault="0013516A" w:rsidP="005B66E5">
            <w:pPr>
              <w:widowControl w:val="0"/>
              <w:spacing w:after="0"/>
              <w:jc w:val="left"/>
              <w:rPr>
                <w:rFonts w:cs="Times New Roman"/>
                <w:color w:val="000000"/>
                <w:sz w:val="22"/>
                <w:szCs w:val="22"/>
              </w:rPr>
            </w:pPr>
            <w:r w:rsidRPr="00226FB5">
              <w:rPr>
                <w:b/>
                <w:bCs/>
                <w:sz w:val="22"/>
                <w:szCs w:val="22"/>
              </w:rPr>
              <w:lastRenderedPageBreak/>
              <w:t>Avoin tiede</w:t>
            </w:r>
            <w:r w:rsidR="00995D2A" w:rsidRPr="00226FB5">
              <w:rPr>
                <w:b/>
                <w:bCs/>
                <w:sz w:val="22"/>
                <w:szCs w:val="22"/>
              </w:rPr>
              <w:t xml:space="preserve"> / </w:t>
            </w:r>
            <w:r w:rsidRPr="00226FB5">
              <w:rPr>
                <w:b/>
                <w:bCs/>
                <w:sz w:val="22"/>
                <w:szCs w:val="22"/>
              </w:rPr>
              <w:t>Open Science</w:t>
            </w:r>
            <w:r w:rsidR="00BA7C38" w:rsidRPr="00226FB5">
              <w:rPr>
                <w:sz w:val="22"/>
                <w:szCs w:val="22"/>
              </w:rPr>
              <w:t xml:space="preserve">, </w:t>
            </w:r>
            <w:r w:rsidR="00BA7C38" w:rsidRPr="00226FB5">
              <w:rPr>
                <w:rFonts w:cs="Times New Roman"/>
                <w:color w:val="000000"/>
                <w:sz w:val="22"/>
                <w:szCs w:val="22"/>
              </w:rPr>
              <w:t>e</w:t>
            </w:r>
            <w:r w:rsidRPr="00226FB5">
              <w:rPr>
                <w:rFonts w:cs="Times New Roman"/>
                <w:color w:val="000000"/>
                <w:sz w:val="22"/>
                <w:szCs w:val="22"/>
              </w:rPr>
              <w:t>.g. LIBJ1001</w:t>
            </w:r>
            <w:r w:rsidR="00C81F67" w:rsidRPr="00226FB5">
              <w:rPr>
                <w:rFonts w:cs="Times New Roman"/>
                <w:color w:val="000000"/>
                <w:sz w:val="22"/>
                <w:szCs w:val="22"/>
              </w:rPr>
              <w:t xml:space="preserve"> Avoin tiede ja tutkimus / Open Science and Research</w:t>
            </w:r>
          </w:p>
          <w:p w14:paraId="0BC5B93D" w14:textId="77777777" w:rsidR="00BA7C38" w:rsidRPr="00226FB5" w:rsidRDefault="00BA7C38" w:rsidP="00BA7C38">
            <w:pPr>
              <w:spacing w:after="0"/>
              <w:jc w:val="lef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t>Planned course(s):</w:t>
            </w:r>
          </w:p>
          <w:p w14:paraId="3C49C79E" w14:textId="3B600A3D" w:rsidR="00BA7C38" w:rsidRPr="00226FB5" w:rsidRDefault="00BA7C38" w:rsidP="00BA7C38">
            <w:pPr>
              <w:widowControl w:val="0"/>
              <w:spacing w:after="0"/>
              <w:jc w:val="left"/>
              <w:rPr>
                <w:sz w:val="22"/>
                <w:szCs w:val="22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757BDA07" w14:textId="353AAAED" w:rsidR="00865897" w:rsidRPr="00226FB5" w:rsidRDefault="0013516A" w:rsidP="00DC5A39">
            <w:pPr>
              <w:widowControl w:val="0"/>
              <w:spacing w:after="0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t>1</w:t>
            </w:r>
            <w:r w:rsidR="00C763FD" w:rsidRPr="00226FB5">
              <w:rPr>
                <w:sz w:val="22"/>
                <w:szCs w:val="22"/>
                <w:lang w:val="en-US"/>
              </w:rPr>
              <w:t>—</w:t>
            </w:r>
            <w:r w:rsidRPr="00226FB5">
              <w:rPr>
                <w:sz w:val="22"/>
                <w:szCs w:val="22"/>
                <w:lang w:val="en-US"/>
              </w:rPr>
              <w:t>3</w:t>
            </w:r>
            <w:r w:rsidR="00F674CD" w:rsidRPr="00226FB5">
              <w:rPr>
                <w:sz w:val="22"/>
                <w:szCs w:val="22"/>
                <w:lang w:val="en-US"/>
              </w:rPr>
              <w:t>, p</w:t>
            </w:r>
            <w:r w:rsidR="00865897" w:rsidRPr="00226FB5">
              <w:rPr>
                <w:sz w:val="22"/>
                <w:szCs w:val="22"/>
                <w:lang w:val="en-US"/>
              </w:rPr>
              <w:t xml:space="preserve">lanned credits: </w:t>
            </w:r>
            <w:r w:rsidR="00865897"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865897"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="00865897" w:rsidRPr="00226FB5">
              <w:rPr>
                <w:sz w:val="22"/>
                <w:szCs w:val="22"/>
                <w:lang w:val="en-US"/>
              </w:rPr>
            </w:r>
            <w:r w:rsidR="00865897" w:rsidRPr="00226FB5">
              <w:rPr>
                <w:sz w:val="22"/>
                <w:szCs w:val="22"/>
                <w:lang w:val="en-US"/>
              </w:rPr>
              <w:fldChar w:fldCharType="separate"/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13516A" w:rsidRPr="00DE05B8" w14:paraId="25A4053A" w14:textId="77777777" w:rsidTr="00226FB5">
        <w:trPr>
          <w:trHeight w:val="1209"/>
        </w:trPr>
        <w:tc>
          <w:tcPr>
            <w:tcW w:w="8647" w:type="dxa"/>
          </w:tcPr>
          <w:p w14:paraId="590F5BAC" w14:textId="77777777" w:rsidR="00F47AA5" w:rsidRPr="00226FB5" w:rsidRDefault="0013516A" w:rsidP="00DC5A39">
            <w:pPr>
              <w:spacing w:after="0"/>
              <w:jc w:val="lef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226FB5">
              <w:rPr>
                <w:rFonts w:cs="Times New Roman"/>
                <w:b/>
                <w:bCs/>
                <w:color w:val="000000"/>
                <w:sz w:val="22"/>
                <w:szCs w:val="22"/>
                <w:lang w:val="en-US"/>
              </w:rPr>
              <w:t>Tutkimusmenetelmäopinnot / Research methodology</w:t>
            </w:r>
          </w:p>
          <w:p w14:paraId="56214B26" w14:textId="4F6BBCEC" w:rsidR="00B44470" w:rsidRPr="00226FB5" w:rsidRDefault="00865897" w:rsidP="00DC5A39">
            <w:pPr>
              <w:spacing w:after="0"/>
              <w:jc w:val="lef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t>Planned course</w:t>
            </w:r>
            <w:r w:rsidR="00BA7C38" w:rsidRPr="00226FB5">
              <w:rPr>
                <w:sz w:val="22"/>
                <w:szCs w:val="22"/>
                <w:lang w:val="en-US"/>
              </w:rPr>
              <w:t>(</w:t>
            </w:r>
            <w:r w:rsidR="00D326A6" w:rsidRPr="00226FB5">
              <w:rPr>
                <w:sz w:val="22"/>
                <w:szCs w:val="22"/>
                <w:lang w:val="en-US"/>
              </w:rPr>
              <w:t>s</w:t>
            </w:r>
            <w:r w:rsidR="00BA7C38" w:rsidRPr="00226FB5">
              <w:rPr>
                <w:sz w:val="22"/>
                <w:szCs w:val="22"/>
                <w:lang w:val="en-US"/>
              </w:rPr>
              <w:t>)</w:t>
            </w:r>
            <w:r w:rsidR="00D326A6" w:rsidRPr="00226FB5">
              <w:rPr>
                <w:sz w:val="22"/>
                <w:szCs w:val="22"/>
                <w:lang w:val="en-US"/>
              </w:rPr>
              <w:t>:</w:t>
            </w:r>
          </w:p>
          <w:p w14:paraId="5DD3BC66" w14:textId="22BA0A13" w:rsidR="00865897" w:rsidRPr="00226FB5" w:rsidRDefault="00865897" w:rsidP="00F674CD">
            <w:pPr>
              <w:spacing w:after="0" w:line="276" w:lineRule="auto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  <w:p w14:paraId="61FC3227" w14:textId="607F1BE9" w:rsidR="00865897" w:rsidRPr="00226FB5" w:rsidRDefault="00865897" w:rsidP="00F674CD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701" w:type="dxa"/>
          </w:tcPr>
          <w:p w14:paraId="24707673" w14:textId="724694BE" w:rsidR="00865897" w:rsidRPr="00226FB5" w:rsidRDefault="0013516A" w:rsidP="00DC5A39">
            <w:pPr>
              <w:widowControl w:val="0"/>
              <w:spacing w:after="0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t>1+</w:t>
            </w:r>
            <w:r w:rsidR="00F674CD" w:rsidRPr="00226FB5">
              <w:rPr>
                <w:sz w:val="22"/>
                <w:szCs w:val="22"/>
                <w:lang w:val="en-US"/>
              </w:rPr>
              <w:t>, p</w:t>
            </w:r>
            <w:r w:rsidR="00865897" w:rsidRPr="00226FB5">
              <w:rPr>
                <w:sz w:val="22"/>
                <w:szCs w:val="22"/>
                <w:lang w:val="en-US"/>
              </w:rPr>
              <w:t>lanned credits:</w:t>
            </w:r>
          </w:p>
          <w:p w14:paraId="0D2457C8" w14:textId="77777777" w:rsidR="006F6412" w:rsidRPr="00226FB5" w:rsidRDefault="006F6412" w:rsidP="00F674CD">
            <w:pPr>
              <w:spacing w:after="0" w:line="276" w:lineRule="auto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  <w:p w14:paraId="231CDF02" w14:textId="46484E2D" w:rsidR="00865897" w:rsidRPr="00226FB5" w:rsidRDefault="006F6412" w:rsidP="00F674CD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13516A" w:rsidRPr="00DE05B8" w14:paraId="341854CB" w14:textId="77777777" w:rsidTr="00226FB5">
        <w:trPr>
          <w:trHeight w:val="1200"/>
        </w:trPr>
        <w:tc>
          <w:tcPr>
            <w:tcW w:w="8647" w:type="dxa"/>
          </w:tcPr>
          <w:p w14:paraId="52208398" w14:textId="2B928539" w:rsidR="00F47AA5" w:rsidRPr="00226FB5" w:rsidRDefault="0013516A" w:rsidP="00DC5A39">
            <w:pPr>
              <w:spacing w:after="0"/>
              <w:jc w:val="lef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226FB5">
              <w:rPr>
                <w:rFonts w:cs="Times New Roman"/>
                <w:b/>
                <w:bCs/>
                <w:color w:val="000000"/>
                <w:sz w:val="22"/>
                <w:szCs w:val="22"/>
                <w:lang w:val="en-US"/>
              </w:rPr>
              <w:t>Viestintäosaaminen / Communication skills</w:t>
            </w:r>
            <w:r w:rsidR="00BA7C38" w:rsidRPr="00226FB5">
              <w:rPr>
                <w:rFonts w:cs="Times New Roman"/>
                <w:color w:val="000000"/>
                <w:sz w:val="22"/>
                <w:szCs w:val="22"/>
                <w:lang w:val="en-US"/>
              </w:rPr>
              <w:t>, e</w:t>
            </w:r>
            <w:r w:rsidR="005B66E5" w:rsidRPr="00226FB5"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.g. </w:t>
            </w:r>
            <w:r w:rsidR="00C90F17" w:rsidRPr="00226FB5">
              <w:rPr>
                <w:rFonts w:cs="Times New Roman"/>
                <w:color w:val="000000"/>
                <w:sz w:val="22"/>
                <w:szCs w:val="22"/>
                <w:lang w:val="en-US"/>
              </w:rPr>
              <w:t>MOVI’s</w:t>
            </w:r>
            <w:r w:rsidR="00BA7C38" w:rsidRPr="00226FB5"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="00C81F67" w:rsidRPr="00226FB5">
              <w:rPr>
                <w:rFonts w:cs="Times New Roman"/>
                <w:color w:val="000000"/>
                <w:sz w:val="22"/>
                <w:szCs w:val="22"/>
                <w:lang w:val="en-US"/>
              </w:rPr>
              <w:t>courses</w:t>
            </w:r>
            <w:r w:rsidR="00BA7C38" w:rsidRPr="00226FB5">
              <w:rPr>
                <w:rFonts w:cs="Times New Roman"/>
                <w:color w:val="000000"/>
                <w:sz w:val="22"/>
                <w:szCs w:val="22"/>
                <w:lang w:val="en-US"/>
              </w:rPr>
              <w:t xml:space="preserve"> (XDOC)</w:t>
            </w:r>
          </w:p>
          <w:p w14:paraId="28E50AC1" w14:textId="5E5BE5A4" w:rsidR="00DE05B8" w:rsidRPr="00226FB5" w:rsidRDefault="00DE05B8" w:rsidP="00DC5A39">
            <w:pPr>
              <w:spacing w:after="0"/>
              <w:jc w:val="left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t>Planned course</w:t>
            </w:r>
            <w:r w:rsidR="00BA7C38" w:rsidRPr="00226FB5">
              <w:rPr>
                <w:sz w:val="22"/>
                <w:szCs w:val="22"/>
                <w:lang w:val="en-US"/>
              </w:rPr>
              <w:t>(</w:t>
            </w:r>
            <w:r w:rsidRPr="00226FB5">
              <w:rPr>
                <w:sz w:val="22"/>
                <w:szCs w:val="22"/>
                <w:lang w:val="en-US"/>
              </w:rPr>
              <w:t>s</w:t>
            </w:r>
            <w:r w:rsidR="00BA7C38" w:rsidRPr="00226FB5">
              <w:rPr>
                <w:sz w:val="22"/>
                <w:szCs w:val="22"/>
                <w:lang w:val="en-US"/>
              </w:rPr>
              <w:t>)</w:t>
            </w:r>
            <w:r w:rsidRPr="00226FB5">
              <w:rPr>
                <w:sz w:val="22"/>
                <w:szCs w:val="22"/>
                <w:lang w:val="en-US"/>
              </w:rPr>
              <w:t>:</w:t>
            </w:r>
          </w:p>
          <w:p w14:paraId="75DA6314" w14:textId="77777777" w:rsidR="00DE05B8" w:rsidRPr="00226FB5" w:rsidRDefault="00DE05B8" w:rsidP="00F674CD">
            <w:pPr>
              <w:spacing w:after="0" w:line="276" w:lineRule="auto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  <w:p w14:paraId="6BFB8F1D" w14:textId="5617F5B8" w:rsidR="00865897" w:rsidRPr="00226FB5" w:rsidRDefault="00DE05B8" w:rsidP="00F674CD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701" w:type="dxa"/>
          </w:tcPr>
          <w:p w14:paraId="1FA9DEEF" w14:textId="45407FC7" w:rsidR="00DE05B8" w:rsidRPr="00226FB5" w:rsidRDefault="0013516A" w:rsidP="00DC5A39">
            <w:pPr>
              <w:spacing w:after="0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t>2</w:t>
            </w:r>
            <w:r w:rsidR="00C763FD" w:rsidRPr="00226FB5">
              <w:rPr>
                <w:sz w:val="22"/>
                <w:szCs w:val="22"/>
                <w:lang w:val="en-US"/>
              </w:rPr>
              <w:t>—</w:t>
            </w:r>
            <w:r w:rsidRPr="00226FB5">
              <w:rPr>
                <w:sz w:val="22"/>
                <w:szCs w:val="22"/>
                <w:lang w:val="en-US"/>
              </w:rPr>
              <w:t>6</w:t>
            </w:r>
            <w:r w:rsidR="00F674CD" w:rsidRPr="00226FB5">
              <w:rPr>
                <w:sz w:val="22"/>
                <w:szCs w:val="22"/>
                <w:lang w:val="en-US"/>
              </w:rPr>
              <w:t>, p</w:t>
            </w:r>
            <w:r w:rsidR="00E6208C" w:rsidRPr="00226FB5">
              <w:rPr>
                <w:sz w:val="22"/>
                <w:szCs w:val="22"/>
                <w:lang w:val="en-US"/>
              </w:rPr>
              <w:t>lanned credits:</w:t>
            </w:r>
          </w:p>
          <w:p w14:paraId="78CFA455" w14:textId="6411F326" w:rsidR="00E6208C" w:rsidRPr="00226FB5" w:rsidRDefault="00E6208C" w:rsidP="00F674CD">
            <w:pPr>
              <w:spacing w:after="0" w:line="276" w:lineRule="auto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  <w:p w14:paraId="2CAE41A0" w14:textId="50E05C65" w:rsidR="00865897" w:rsidRPr="00226FB5" w:rsidRDefault="00E6208C" w:rsidP="00F674CD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7F225B" w:rsidRPr="00DE05B8" w14:paraId="5BD7864A" w14:textId="77777777" w:rsidTr="002949A0">
        <w:tc>
          <w:tcPr>
            <w:tcW w:w="10348" w:type="dxa"/>
            <w:gridSpan w:val="2"/>
            <w:shd w:val="clear" w:color="auto" w:fill="F2F2F2" w:themeFill="background1" w:themeFillShade="F2"/>
            <w:vAlign w:val="center"/>
          </w:tcPr>
          <w:p w14:paraId="33A1A8DA" w14:textId="44A972D4" w:rsidR="007F225B" w:rsidRPr="007F225B" w:rsidRDefault="007F225B" w:rsidP="002949A0">
            <w:pPr>
              <w:spacing w:after="0"/>
              <w:jc w:val="center"/>
              <w:rPr>
                <w:rFonts w:eastAsia="Times New Roman" w:cs="Times New Roman"/>
                <w:lang w:val="fi-FI" w:eastAsia="fi-FI"/>
              </w:rPr>
            </w:pPr>
            <w:r>
              <w:rPr>
                <w:rFonts w:eastAsia="Times New Roman" w:cs="Times New Roman"/>
                <w:lang w:val="fi-FI" w:eastAsia="fi-FI"/>
              </w:rPr>
              <w:t xml:space="preserve">2.2 </w:t>
            </w:r>
            <w:r w:rsidR="468B1731" w:rsidRPr="5E6A9FC2">
              <w:rPr>
                <w:rFonts w:eastAsia="Times New Roman" w:cs="Times New Roman"/>
                <w:lang w:val="fi-FI" w:eastAsia="fi-FI"/>
              </w:rPr>
              <w:t xml:space="preserve">VALINNAISET </w:t>
            </w:r>
            <w:r>
              <w:rPr>
                <w:rFonts w:eastAsia="Times New Roman" w:cs="Times New Roman"/>
                <w:lang w:val="fi-FI" w:eastAsia="fi-FI"/>
              </w:rPr>
              <w:t xml:space="preserve">YLEISTEN VALMIUSTAITOJEN </w:t>
            </w:r>
            <w:r w:rsidRPr="007F225B">
              <w:rPr>
                <w:rFonts w:eastAsia="Times New Roman" w:cs="Times New Roman"/>
                <w:lang w:val="fi-FI" w:eastAsia="fi-FI"/>
              </w:rPr>
              <w:t xml:space="preserve">OPINNOT / </w:t>
            </w:r>
            <w:r w:rsidR="386EC94D" w:rsidRPr="5E6A9FC2">
              <w:rPr>
                <w:rFonts w:eastAsia="Times New Roman" w:cs="Times New Roman"/>
                <w:lang w:val="fi-FI" w:eastAsia="fi-FI"/>
              </w:rPr>
              <w:t xml:space="preserve">OPTIONAL </w:t>
            </w:r>
            <w:r w:rsidRPr="007F225B">
              <w:rPr>
                <w:rFonts w:eastAsia="Times New Roman" w:cs="Times New Roman"/>
                <w:lang w:val="fi-FI" w:eastAsia="fi-FI"/>
              </w:rPr>
              <w:t>TRANSFERABLE SKILLS STUDIES</w:t>
            </w:r>
          </w:p>
        </w:tc>
      </w:tr>
      <w:tr w:rsidR="0013516A" w:rsidRPr="00DE05B8" w14:paraId="7FC5724D" w14:textId="77777777" w:rsidTr="002949A0">
        <w:tc>
          <w:tcPr>
            <w:tcW w:w="8647" w:type="dxa"/>
            <w:vAlign w:val="center"/>
          </w:tcPr>
          <w:p w14:paraId="2EE431A0" w14:textId="31F67BDB" w:rsidR="006F6412" w:rsidRPr="00DE05B8" w:rsidRDefault="06C75D07" w:rsidP="00DC5A39">
            <w:pPr>
              <w:spacing w:after="0"/>
              <w:rPr>
                <w:rFonts w:cs="Times New Roman"/>
                <w:b/>
                <w:bCs/>
                <w:color w:val="000000"/>
                <w:lang w:val="en-US"/>
              </w:rPr>
            </w:pPr>
            <w:r w:rsidRPr="00226FB5">
              <w:rPr>
                <w:rFonts w:cs="Times New Roman"/>
                <w:b/>
                <w:bCs/>
                <w:color w:val="000000" w:themeColor="text1"/>
                <w:sz w:val="22"/>
                <w:szCs w:val="22"/>
                <w:lang w:val="en-US"/>
              </w:rPr>
              <w:t xml:space="preserve">LTKJ002 </w:t>
            </w:r>
            <w:r w:rsidR="0013516A" w:rsidRPr="00226FB5">
              <w:rPr>
                <w:rFonts w:cs="Times New Roman"/>
                <w:b/>
                <w:color w:val="000000" w:themeColor="text1"/>
                <w:sz w:val="22"/>
                <w:szCs w:val="22"/>
                <w:lang w:val="en-US"/>
              </w:rPr>
              <w:t>Työllä ansaitut opintopisteet / Credits from working life</w:t>
            </w:r>
          </w:p>
          <w:p w14:paraId="4D16B15E" w14:textId="77777777" w:rsidR="00BA7C38" w:rsidRDefault="00416540" w:rsidP="00BA7C38">
            <w:pPr>
              <w:spacing w:after="0"/>
              <w:rPr>
                <w:rFonts w:cs="Times New Roman"/>
                <w:color w:val="000000"/>
                <w:sz w:val="20"/>
                <w:szCs w:val="20"/>
                <w:lang w:val="en-US"/>
              </w:rPr>
            </w:pPr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Opintopisteitä voi </w:t>
            </w:r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>saada jatko-opintojen ajalle sijoittuvista</w:t>
            </w:r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vaativista </w:t>
            </w:r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>asiantuntija</w:t>
            </w:r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tehtävistä, jotka eivät liity väitöskirjaan</w:t>
            </w:r>
            <w:r w:rsidR="005B66E5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esim</w:t>
            </w:r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. </w:t>
            </w:r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opetus</w:t>
            </w:r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>-</w:t>
            </w:r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, tutkimus</w:t>
            </w:r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>-</w:t>
            </w:r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, kehittämistyö</w:t>
            </w:r>
            <w:r w:rsidR="00413E49">
              <w:rPr>
                <w:rFonts w:cs="Times New Roman"/>
                <w:color w:val="000000"/>
                <w:sz w:val="20"/>
                <w:szCs w:val="20"/>
                <w:lang w:val="en-US"/>
              </w:rPr>
              <w:t>.</w:t>
            </w:r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/ Credits can be earned from demanding </w:t>
            </w:r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expert work completed during the doctoral studies </w:t>
            </w:r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that </w:t>
            </w:r>
            <w:r w:rsidR="008A3AFF">
              <w:rPr>
                <w:rFonts w:cs="Times New Roman"/>
                <w:color w:val="000000"/>
                <w:sz w:val="20"/>
                <w:szCs w:val="20"/>
                <w:lang w:val="en-US"/>
              </w:rPr>
              <w:t>is</w:t>
            </w:r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 not related to the dissertation</w:t>
            </w:r>
            <w:r w:rsidR="005B66E5">
              <w:rPr>
                <w:rFonts w:cs="Times New Roman"/>
                <w:color w:val="000000"/>
                <w:sz w:val="20"/>
                <w:szCs w:val="20"/>
                <w:lang w:val="en-US"/>
              </w:rPr>
              <w:t xml:space="preserve">, </w:t>
            </w:r>
            <w:r w:rsidRPr="006963BE">
              <w:rPr>
                <w:rFonts w:cs="Times New Roman"/>
                <w:color w:val="000000"/>
                <w:sz w:val="20"/>
                <w:szCs w:val="20"/>
                <w:lang w:val="en-US"/>
              </w:rPr>
              <w:t>e.g., teaching, research, development work.</w:t>
            </w:r>
          </w:p>
          <w:p w14:paraId="6D21C01F" w14:textId="77777777" w:rsidR="00BA7C38" w:rsidRPr="00226FB5" w:rsidRDefault="00BA7C38" w:rsidP="00BA7C38">
            <w:pPr>
              <w:spacing w:after="0"/>
              <w:rPr>
                <w:rFonts w:cs="Times New Roman"/>
                <w:color w:val="000000"/>
                <w:sz w:val="22"/>
                <w:szCs w:val="22"/>
                <w:lang w:val="en-US"/>
              </w:rPr>
            </w:pPr>
            <w:r w:rsidRPr="00226FB5">
              <w:rPr>
                <w:rFonts w:cs="Times New Roman"/>
                <w:color w:val="000000"/>
                <w:sz w:val="22"/>
                <w:szCs w:val="22"/>
                <w:lang w:val="en-US"/>
              </w:rPr>
              <w:t>Planned work:</w:t>
            </w:r>
          </w:p>
          <w:p w14:paraId="4EED06A6" w14:textId="7553C615" w:rsidR="00BA7C38" w:rsidRPr="00BA7C38" w:rsidRDefault="00BA7C38" w:rsidP="00BA7C38">
            <w:pPr>
              <w:spacing w:after="0" w:line="276" w:lineRule="auto"/>
              <w:jc w:val="left"/>
              <w:rPr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701" w:type="dxa"/>
          </w:tcPr>
          <w:p w14:paraId="7624E07F" w14:textId="74BEA771" w:rsidR="00995D2A" w:rsidRPr="00DE05B8" w:rsidRDefault="0013516A" w:rsidP="00DC5A39">
            <w:pPr>
              <w:spacing w:after="0"/>
              <w:rPr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t>0</w:t>
            </w:r>
            <w:r w:rsidR="00C763FD" w:rsidRPr="00226FB5">
              <w:rPr>
                <w:sz w:val="22"/>
                <w:szCs w:val="22"/>
                <w:lang w:val="en-US"/>
              </w:rPr>
              <w:t>—</w:t>
            </w:r>
            <w:r w:rsidRPr="00226FB5">
              <w:rPr>
                <w:sz w:val="22"/>
                <w:szCs w:val="22"/>
                <w:lang w:val="en-US"/>
              </w:rPr>
              <w:t>10</w:t>
            </w:r>
            <w:r w:rsidR="005B66E5" w:rsidRPr="00226FB5">
              <w:rPr>
                <w:sz w:val="22"/>
                <w:szCs w:val="22"/>
                <w:lang w:val="en-US"/>
              </w:rPr>
              <w:t>, p</w:t>
            </w:r>
            <w:r w:rsidR="00865897" w:rsidRPr="00226FB5">
              <w:rPr>
                <w:sz w:val="22"/>
                <w:szCs w:val="22"/>
                <w:lang w:val="en-US"/>
              </w:rPr>
              <w:t xml:space="preserve">lanned credits: </w:t>
            </w:r>
            <w:r w:rsidR="00865897"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865897"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="00865897" w:rsidRPr="00226FB5">
              <w:rPr>
                <w:sz w:val="22"/>
                <w:szCs w:val="22"/>
                <w:lang w:val="en-US"/>
              </w:rPr>
            </w:r>
            <w:r w:rsidR="00865897" w:rsidRPr="00226FB5">
              <w:rPr>
                <w:sz w:val="22"/>
                <w:szCs w:val="22"/>
                <w:lang w:val="en-US"/>
              </w:rPr>
              <w:fldChar w:fldCharType="separate"/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="00865897"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13516A" w:rsidRPr="00DE05B8" w14:paraId="60B23898" w14:textId="77777777" w:rsidTr="002949A0">
        <w:tc>
          <w:tcPr>
            <w:tcW w:w="8647" w:type="dxa"/>
            <w:vAlign w:val="center"/>
          </w:tcPr>
          <w:p w14:paraId="2420D1B9" w14:textId="616B9509" w:rsidR="00DE05B8" w:rsidRPr="00226FB5" w:rsidRDefault="0013516A" w:rsidP="00DC5A39">
            <w:pPr>
              <w:widowControl w:val="0"/>
              <w:spacing w:after="0"/>
              <w:rPr>
                <w:rFonts w:cs="Times New Roman"/>
                <w:b/>
                <w:bCs/>
                <w:color w:val="000000"/>
                <w:sz w:val="22"/>
                <w:szCs w:val="22"/>
                <w:lang w:val="fi-FI"/>
              </w:rPr>
            </w:pPr>
            <w:r w:rsidRPr="00226FB5">
              <w:rPr>
                <w:rFonts w:cs="Times New Roman"/>
                <w:b/>
                <w:color w:val="000000" w:themeColor="text1"/>
                <w:sz w:val="22"/>
                <w:szCs w:val="22"/>
                <w:lang w:val="fi-FI"/>
              </w:rPr>
              <w:t>Pedagogiset taidot, johtajuusosaaminen, yrittäjyysosaaminen, laatu- tai kehittämistyö, työelämätietous / Pedagogical skills, knowledge of leadership, entrepreneurship, quality and development, working life</w:t>
            </w:r>
          </w:p>
          <w:p w14:paraId="7F9FDBB8" w14:textId="77777777" w:rsidR="00DE05B8" w:rsidRPr="00226FB5" w:rsidRDefault="00DE05B8" w:rsidP="00DC5A39">
            <w:pPr>
              <w:spacing w:after="0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t>Planned courses:</w:t>
            </w:r>
          </w:p>
          <w:p w14:paraId="32BD2891" w14:textId="77777777" w:rsidR="00DE05B8" w:rsidRPr="00226FB5" w:rsidRDefault="00DE05B8" w:rsidP="007F225B">
            <w:pPr>
              <w:spacing w:after="0" w:line="276" w:lineRule="auto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  <w:p w14:paraId="424C844F" w14:textId="1DCA23DC" w:rsidR="0013516A" w:rsidRPr="00226FB5" w:rsidRDefault="00DE05B8" w:rsidP="007F225B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  <w:tc>
          <w:tcPr>
            <w:tcW w:w="1701" w:type="dxa"/>
          </w:tcPr>
          <w:p w14:paraId="51982844" w14:textId="1B6916C4" w:rsidR="002949A0" w:rsidRPr="00226FB5" w:rsidRDefault="002949A0" w:rsidP="002949A0">
            <w:pPr>
              <w:spacing w:after="0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t>0—4,</w:t>
            </w:r>
          </w:p>
          <w:p w14:paraId="0202EDCE" w14:textId="554D8EB8" w:rsidR="00DE05B8" w:rsidRPr="00226FB5" w:rsidRDefault="00DE05B8" w:rsidP="00DC5A39">
            <w:pPr>
              <w:spacing w:after="0"/>
              <w:jc w:val="left"/>
              <w:rPr>
                <w:sz w:val="22"/>
                <w:szCs w:val="22"/>
                <w:lang w:val="en-US"/>
              </w:rPr>
            </w:pPr>
          </w:p>
          <w:p w14:paraId="0C7C94A8" w14:textId="106F17B5" w:rsidR="0013516A" w:rsidRPr="00226FB5" w:rsidRDefault="007F225B" w:rsidP="00DC5A39">
            <w:pPr>
              <w:spacing w:after="0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t>p</w:t>
            </w:r>
            <w:r w:rsidR="0013516A" w:rsidRPr="00226FB5">
              <w:rPr>
                <w:sz w:val="22"/>
                <w:szCs w:val="22"/>
                <w:lang w:val="en-US"/>
              </w:rPr>
              <w:t xml:space="preserve">lanned </w:t>
            </w:r>
            <w:r w:rsidR="00865897" w:rsidRPr="00226FB5">
              <w:rPr>
                <w:sz w:val="22"/>
                <w:szCs w:val="22"/>
                <w:lang w:val="en-US"/>
              </w:rPr>
              <w:t>credits</w:t>
            </w:r>
            <w:r w:rsidR="0013516A" w:rsidRPr="00226FB5">
              <w:rPr>
                <w:sz w:val="22"/>
                <w:szCs w:val="22"/>
                <w:lang w:val="en-US"/>
              </w:rPr>
              <w:t>:</w:t>
            </w:r>
          </w:p>
          <w:p w14:paraId="225FAF39" w14:textId="77777777" w:rsidR="0013516A" w:rsidRPr="00226FB5" w:rsidRDefault="0013516A" w:rsidP="007F225B">
            <w:pPr>
              <w:spacing w:after="0" w:line="276" w:lineRule="auto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  <w:p w14:paraId="4157CF23" w14:textId="05D2BD5C" w:rsidR="0013516A" w:rsidRPr="00226FB5" w:rsidRDefault="0013516A" w:rsidP="007F225B">
            <w:pPr>
              <w:spacing w:after="0" w:line="276" w:lineRule="auto"/>
              <w:jc w:val="left"/>
              <w:rPr>
                <w:sz w:val="22"/>
                <w:szCs w:val="22"/>
                <w:lang w:val="en-US"/>
              </w:rPr>
            </w:pPr>
            <w:r w:rsidRPr="00226FB5">
              <w:rPr>
                <w:sz w:val="22"/>
                <w:szCs w:val="22"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226FB5">
              <w:rPr>
                <w:sz w:val="22"/>
                <w:szCs w:val="22"/>
                <w:lang w:val="en-US"/>
              </w:rPr>
              <w:instrText xml:space="preserve"> FORMTEXT </w:instrText>
            </w:r>
            <w:r w:rsidRPr="00226FB5">
              <w:rPr>
                <w:sz w:val="22"/>
                <w:szCs w:val="22"/>
                <w:lang w:val="en-US"/>
              </w:rPr>
            </w:r>
            <w:r w:rsidRPr="00226FB5">
              <w:rPr>
                <w:sz w:val="22"/>
                <w:szCs w:val="22"/>
                <w:lang w:val="en-US"/>
              </w:rPr>
              <w:fldChar w:fldCharType="separate"/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noProof/>
                <w:sz w:val="22"/>
                <w:szCs w:val="22"/>
                <w:lang w:val="en-US"/>
              </w:rPr>
              <w:t> </w:t>
            </w:r>
            <w:r w:rsidRPr="00226FB5">
              <w:rPr>
                <w:sz w:val="22"/>
                <w:szCs w:val="22"/>
                <w:lang w:val="en-US"/>
              </w:rPr>
              <w:fldChar w:fldCharType="end"/>
            </w:r>
          </w:p>
        </w:tc>
      </w:tr>
      <w:tr w:rsidR="005D2093" w:rsidRPr="00C81F67" w14:paraId="0C62BFC6" w14:textId="77777777" w:rsidTr="00226FB5">
        <w:trPr>
          <w:trHeight w:val="1014"/>
        </w:trPr>
        <w:tc>
          <w:tcPr>
            <w:tcW w:w="8647" w:type="dxa"/>
            <w:shd w:val="clear" w:color="auto" w:fill="F2F2F2" w:themeFill="background1" w:themeFillShade="F2"/>
          </w:tcPr>
          <w:p w14:paraId="208DE050" w14:textId="30AC95C6" w:rsidR="005D2093" w:rsidRPr="00DE05B8" w:rsidRDefault="005D2093" w:rsidP="002949A0">
            <w:pPr>
              <w:widowControl w:val="0"/>
              <w:spacing w:after="0"/>
              <w:jc w:val="center"/>
              <w:rPr>
                <w:b/>
                <w:bCs/>
                <w:color w:val="000000"/>
              </w:rPr>
            </w:pPr>
            <w:r w:rsidRPr="00DE05B8">
              <w:rPr>
                <w:b/>
                <w:bCs/>
                <w:color w:val="000000"/>
              </w:rPr>
              <w:t>YLEISET VALMIUSTAIDOT / TRANSFERABLE SKILLS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DE319D3" w14:textId="0209B10B" w:rsidR="005D2093" w:rsidRPr="00DE05B8" w:rsidRDefault="005D2093" w:rsidP="002949A0">
            <w:pPr>
              <w:spacing w:after="0"/>
              <w:jc w:val="left"/>
              <w:rPr>
                <w:lang w:val="en-US"/>
              </w:rPr>
            </w:pPr>
            <w:r w:rsidRPr="00DE05B8">
              <w:rPr>
                <w:b/>
                <w:bCs/>
                <w:lang w:val="en-US"/>
              </w:rPr>
              <w:t>Total planned credits:</w:t>
            </w:r>
            <w:r w:rsidRPr="00DE05B8">
              <w:rPr>
                <w:lang w:val="en-US"/>
              </w:rPr>
              <w:br/>
            </w:r>
            <w:r w:rsidRPr="00DE05B8">
              <w:rPr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DE05B8">
              <w:rPr>
                <w:lang w:val="en-US"/>
              </w:rPr>
              <w:instrText xml:space="preserve"> FORMTEXT </w:instrText>
            </w:r>
            <w:r w:rsidRPr="00DE05B8">
              <w:rPr>
                <w:lang w:val="en-US"/>
              </w:rPr>
            </w:r>
            <w:r w:rsidRPr="00DE05B8">
              <w:rPr>
                <w:lang w:val="en-US"/>
              </w:rPr>
              <w:fldChar w:fldCharType="separate"/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noProof/>
                <w:lang w:val="en-US"/>
              </w:rPr>
              <w:t> </w:t>
            </w:r>
            <w:r w:rsidRPr="00DE05B8">
              <w:rPr>
                <w:lang w:val="en-US"/>
              </w:rPr>
              <w:fldChar w:fldCharType="end"/>
            </w:r>
          </w:p>
        </w:tc>
      </w:tr>
      <w:tr w:rsidR="005D2093" w:rsidRPr="00DE05B8" w14:paraId="77ABD4FE" w14:textId="77777777" w:rsidTr="002949A0">
        <w:tc>
          <w:tcPr>
            <w:tcW w:w="8647" w:type="dxa"/>
            <w:shd w:val="clear" w:color="auto" w:fill="BFBFBF" w:themeFill="background1" w:themeFillShade="BF"/>
            <w:vAlign w:val="center"/>
          </w:tcPr>
          <w:p w14:paraId="5B556DF6" w14:textId="6F9473AE" w:rsidR="005D2093" w:rsidRPr="00DE05B8" w:rsidRDefault="005D2093" w:rsidP="005D2093">
            <w:pPr>
              <w:widowControl w:val="0"/>
              <w:spacing w:after="0"/>
              <w:jc w:val="center"/>
              <w:rPr>
                <w:b/>
                <w:bCs/>
                <w:color w:val="000000"/>
              </w:rPr>
            </w:pPr>
            <w:r w:rsidRPr="00DE05B8">
              <w:rPr>
                <w:b/>
                <w:bCs/>
                <w:lang w:val="en-US"/>
              </w:rPr>
              <w:t>VÄITÖSKIRJA / DISSERTATION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77684F01" w14:textId="2D26D672" w:rsidR="005D2093" w:rsidRPr="00DE05B8" w:rsidRDefault="005D2093" w:rsidP="005D2093">
            <w:pPr>
              <w:spacing w:after="0"/>
              <w:jc w:val="left"/>
              <w:rPr>
                <w:lang w:val="en-US"/>
              </w:rPr>
            </w:pPr>
            <w:r w:rsidRPr="00DE05B8">
              <w:rPr>
                <w:b/>
                <w:bCs/>
                <w:lang w:val="en-US"/>
              </w:rPr>
              <w:t xml:space="preserve">0 </w:t>
            </w:r>
          </w:p>
        </w:tc>
      </w:tr>
      <w:tr w:rsidR="005D2093" w:rsidRPr="00BA6BF3" w14:paraId="1C2B7C49" w14:textId="77777777" w:rsidTr="00226FB5">
        <w:trPr>
          <w:trHeight w:val="1505"/>
        </w:trPr>
        <w:tc>
          <w:tcPr>
            <w:tcW w:w="8647" w:type="dxa"/>
            <w:vAlign w:val="center"/>
          </w:tcPr>
          <w:p w14:paraId="1592C022" w14:textId="058A482F" w:rsidR="005D2093" w:rsidRPr="005D2093" w:rsidRDefault="005D2093" w:rsidP="002949A0">
            <w:pPr>
              <w:widowControl w:val="0"/>
              <w:spacing w:after="0"/>
              <w:rPr>
                <w:b/>
                <w:bCs/>
                <w:lang w:val="fi-FI"/>
              </w:rPr>
            </w:pPr>
          </w:p>
        </w:tc>
        <w:tc>
          <w:tcPr>
            <w:tcW w:w="1701" w:type="dxa"/>
            <w:vAlign w:val="center"/>
          </w:tcPr>
          <w:p w14:paraId="39E18802" w14:textId="7B2DE4F1" w:rsidR="005D2093" w:rsidRPr="005D2093" w:rsidRDefault="005D2093" w:rsidP="002949A0">
            <w:pPr>
              <w:spacing w:after="0"/>
              <w:jc w:val="left"/>
              <w:rPr>
                <w:b/>
                <w:bCs/>
                <w:lang w:val="en-US"/>
              </w:rPr>
            </w:pPr>
            <w:r w:rsidRPr="005D2093">
              <w:rPr>
                <w:b/>
                <w:bCs/>
                <w:lang w:val="en-US"/>
              </w:rPr>
              <w:t xml:space="preserve">Total planned </w:t>
            </w:r>
            <w:r>
              <w:rPr>
                <w:b/>
                <w:bCs/>
                <w:lang w:val="en-US"/>
              </w:rPr>
              <w:t xml:space="preserve">degree </w:t>
            </w:r>
            <w:r w:rsidRPr="005D2093">
              <w:rPr>
                <w:b/>
                <w:bCs/>
                <w:lang w:val="en-US"/>
              </w:rPr>
              <w:t>credits:</w:t>
            </w:r>
            <w:r w:rsidRPr="005D2093">
              <w:rPr>
                <w:b/>
                <w:bCs/>
                <w:lang w:val="en-US"/>
              </w:rPr>
              <w:br/>
            </w:r>
            <w:r w:rsidRPr="005D2093">
              <w:rPr>
                <w:b/>
                <w:bCs/>
                <w:lang w:val="en-US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5D2093">
              <w:rPr>
                <w:b/>
                <w:bCs/>
                <w:lang w:val="en-US"/>
              </w:rPr>
              <w:instrText xml:space="preserve"> FORMTEXT </w:instrText>
            </w:r>
            <w:r w:rsidRPr="005D2093">
              <w:rPr>
                <w:b/>
                <w:bCs/>
                <w:lang w:val="en-US"/>
              </w:rPr>
            </w:r>
            <w:r w:rsidRPr="005D2093">
              <w:rPr>
                <w:b/>
                <w:bCs/>
                <w:lang w:val="en-US"/>
              </w:rPr>
              <w:fldChar w:fldCharType="separate"/>
            </w:r>
            <w:r w:rsidRPr="005D2093">
              <w:rPr>
                <w:b/>
                <w:bCs/>
                <w:noProof/>
                <w:lang w:val="en-US"/>
              </w:rPr>
              <w:t> </w:t>
            </w:r>
            <w:r w:rsidRPr="005D2093">
              <w:rPr>
                <w:b/>
                <w:bCs/>
                <w:noProof/>
                <w:lang w:val="en-US"/>
              </w:rPr>
              <w:t> </w:t>
            </w:r>
            <w:r w:rsidRPr="005D2093">
              <w:rPr>
                <w:b/>
                <w:bCs/>
                <w:noProof/>
                <w:lang w:val="en-US"/>
              </w:rPr>
              <w:t> </w:t>
            </w:r>
            <w:r w:rsidRPr="005D2093">
              <w:rPr>
                <w:b/>
                <w:bCs/>
                <w:noProof/>
                <w:lang w:val="en-US"/>
              </w:rPr>
              <w:t> </w:t>
            </w:r>
            <w:r w:rsidRPr="005D2093">
              <w:rPr>
                <w:b/>
                <w:bCs/>
                <w:noProof/>
                <w:lang w:val="en-US"/>
              </w:rPr>
              <w:t> </w:t>
            </w:r>
            <w:r w:rsidRPr="005D2093">
              <w:rPr>
                <w:b/>
                <w:bCs/>
                <w:lang w:val="en-US"/>
              </w:rPr>
              <w:fldChar w:fldCharType="end"/>
            </w:r>
            <w:r w:rsidR="00A333C9">
              <w:rPr>
                <w:b/>
                <w:bCs/>
                <w:lang w:val="en-US"/>
              </w:rPr>
              <w:t xml:space="preserve"> </w:t>
            </w:r>
            <w:r w:rsidR="002949A0">
              <w:rPr>
                <w:b/>
                <w:bCs/>
                <w:lang w:val="en-US"/>
              </w:rPr>
              <w:t>(</w:t>
            </w:r>
            <w:r w:rsidRPr="005D2093">
              <w:rPr>
                <w:b/>
                <w:bCs/>
                <w:lang w:val="en-US"/>
              </w:rPr>
              <w:t>Min. 40 ECTS</w:t>
            </w:r>
            <w:r w:rsidR="002949A0">
              <w:rPr>
                <w:b/>
                <w:bCs/>
                <w:lang w:val="en-US"/>
              </w:rPr>
              <w:t>)</w:t>
            </w:r>
          </w:p>
        </w:tc>
      </w:tr>
    </w:tbl>
    <w:p w14:paraId="5721CCAB" w14:textId="38D673BC" w:rsidR="00F95E8A" w:rsidRPr="00A333C9" w:rsidRDefault="00F95E8A" w:rsidP="00D04CF1">
      <w:pPr>
        <w:widowControl w:val="0"/>
        <w:jc w:val="left"/>
        <w:rPr>
          <w:sz w:val="20"/>
          <w:szCs w:val="20"/>
          <w:lang w:val="en-GB"/>
        </w:rPr>
      </w:pPr>
    </w:p>
    <w:sectPr w:rsidR="00F95E8A" w:rsidRPr="00A333C9" w:rsidSect="005B66E5">
      <w:headerReference w:type="default" r:id="rId12"/>
      <w:footerReference w:type="default" r:id="rId13"/>
      <w:pgSz w:w="11906" w:h="16838"/>
      <w:pgMar w:top="851" w:right="851" w:bottom="567" w:left="851" w:header="454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516DF" w14:textId="77777777" w:rsidR="00B567BF" w:rsidRDefault="00B567BF">
      <w:r>
        <w:separator/>
      </w:r>
    </w:p>
  </w:endnote>
  <w:endnote w:type="continuationSeparator" w:id="0">
    <w:p w14:paraId="6A7B3381" w14:textId="77777777" w:rsidR="00B567BF" w:rsidRDefault="00B5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3EB13" w14:textId="1E13E4AB" w:rsidR="00DD3271" w:rsidRDefault="00C92625" w:rsidP="00D25154">
    <w:pPr>
      <w:pStyle w:val="Alatunniste"/>
      <w:rPr>
        <w:lang w:val="en-US"/>
      </w:rPr>
    </w:pPr>
    <w:r w:rsidRPr="00C92625">
      <w:rPr>
        <w:lang w:val="en-US"/>
      </w:rPr>
      <w:fldChar w:fldCharType="begin"/>
    </w:r>
    <w:r w:rsidRPr="00C92625">
      <w:rPr>
        <w:lang w:val="en-US"/>
      </w:rPr>
      <w:instrText xml:space="preserve"> PAGE   \* MERGEFORMAT </w:instrText>
    </w:r>
    <w:r w:rsidRPr="00C92625">
      <w:rPr>
        <w:lang w:val="en-US"/>
      </w:rPr>
      <w:fldChar w:fldCharType="separate"/>
    </w:r>
    <w:r w:rsidR="00231A4B">
      <w:rPr>
        <w:noProof/>
        <w:lang w:val="en-US"/>
      </w:rPr>
      <w:t>1</w:t>
    </w:r>
    <w:r w:rsidRPr="00C92625">
      <w:rPr>
        <w:noProof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78CEB" w14:textId="77777777" w:rsidR="00B567BF" w:rsidRDefault="00B567BF">
      <w:r>
        <w:separator/>
      </w:r>
    </w:p>
  </w:footnote>
  <w:footnote w:type="continuationSeparator" w:id="0">
    <w:p w14:paraId="47515220" w14:textId="77777777" w:rsidR="00B567BF" w:rsidRDefault="00B567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37202" w14:textId="77777777" w:rsidR="00211268" w:rsidRDefault="0013516A" w:rsidP="6F218FEE">
    <w:pPr>
      <w:pStyle w:val="Yltunniste"/>
    </w:pPr>
    <w:r>
      <w:rPr>
        <w:rFonts w:ascii="Times New Roman" w:hAnsi="Times New Roman"/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7F126D5B" wp14:editId="7FD0C08D">
          <wp:simplePos x="0" y="0"/>
          <wp:positionH relativeFrom="column">
            <wp:posOffset>-7355</wp:posOffset>
          </wp:positionH>
          <wp:positionV relativeFrom="paragraph">
            <wp:posOffset>-168589</wp:posOffset>
          </wp:positionV>
          <wp:extent cx="1492580" cy="754820"/>
          <wp:effectExtent l="0" t="0" r="0" b="0"/>
          <wp:wrapSquare wrapText="bothSides"/>
          <wp:docPr id="1658464918" name="Kuva 1" descr="Kuva, joka sisältää kohteen musta, pimeys, kuvakaappaus, mustavalkoinen&#10;&#10;Tekoälyn generoima sisältö voi olla virheellis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464918" name="Kuva 1" descr="Kuva, joka sisältää kohteen musta, pimeys, kuvakaappaus, mustavalkoinen&#10;&#10;Tekoälyn generoima sisältö voi olla virheellis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580" cy="75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AB74F50" w14:textId="6005223F" w:rsidR="00532D55" w:rsidRDefault="6F218FEE" w:rsidP="00211268">
    <w:pPr>
      <w:pStyle w:val="Yltunniste"/>
      <w:jc w:val="center"/>
      <w:rPr>
        <w:smallCaps w:val="0"/>
        <w:sz w:val="20"/>
        <w:lang w:val="en-US"/>
      </w:rPr>
    </w:pPr>
    <w:r w:rsidRPr="6F218FEE">
      <w:rPr>
        <w:smallCaps w:val="0"/>
        <w:sz w:val="20"/>
        <w:lang w:val="en-US"/>
      </w:rPr>
      <w:t xml:space="preserve">Form updated: </w:t>
    </w:r>
    <w:r w:rsidR="5E6A9FC2" w:rsidRPr="5E6A9FC2">
      <w:rPr>
        <w:smallCaps w:val="0"/>
        <w:sz w:val="20"/>
        <w:lang w:val="en-US"/>
      </w:rPr>
      <w:t>20.2</w:t>
    </w:r>
    <w:r w:rsidRPr="6F218FEE">
      <w:rPr>
        <w:smallCaps w:val="0"/>
        <w:sz w:val="20"/>
        <w:lang w:val="en-US"/>
      </w:rPr>
      <w:t>.202</w:t>
    </w:r>
    <w:r w:rsidR="008A3AFF">
      <w:rPr>
        <w:smallCaps w:val="0"/>
        <w:sz w:val="20"/>
        <w:lang w:val="en-US"/>
      </w:rPr>
      <w:t>6</w:t>
    </w:r>
  </w:p>
  <w:p w14:paraId="5F8C5FDD" w14:textId="77777777" w:rsidR="00C763FD" w:rsidRDefault="00C763FD" w:rsidP="6F218FEE">
    <w:pPr>
      <w:pStyle w:val="Yltunniste"/>
      <w:rPr>
        <w:smallCaps w:val="0"/>
        <w:sz w:val="20"/>
        <w:lang w:val="en-US"/>
      </w:rPr>
    </w:pPr>
  </w:p>
  <w:p w14:paraId="08C9EDAB" w14:textId="77777777" w:rsidR="00C763FD" w:rsidRDefault="00C763FD" w:rsidP="6F218FEE">
    <w:pPr>
      <w:pStyle w:val="Yltunniste"/>
      <w:rPr>
        <w:smallCaps w:val="0"/>
        <w:sz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8685B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266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26BE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D6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0C44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666F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3E3AD8"/>
    <w:lvl w:ilvl="0">
      <w:start w:val="1"/>
      <w:numFmt w:val="bullet"/>
      <w:pStyle w:val="Merkittyluettelo3"/>
      <w:lvlText w:val="-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FFFFFF83"/>
    <w:multiLevelType w:val="singleLevel"/>
    <w:tmpl w:val="1F0A3006"/>
    <w:lvl w:ilvl="0">
      <w:start w:val="1"/>
      <w:numFmt w:val="bullet"/>
      <w:pStyle w:val="Merkittyluettelo2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065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F1C288A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490E42"/>
    <w:multiLevelType w:val="hybridMultilevel"/>
    <w:tmpl w:val="60F88F3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85935"/>
    <w:multiLevelType w:val="hybridMultilevel"/>
    <w:tmpl w:val="7BCCB9A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32A84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8513D1"/>
    <w:multiLevelType w:val="multilevel"/>
    <w:tmpl w:val="DCF4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F52F9E"/>
    <w:multiLevelType w:val="hybridMultilevel"/>
    <w:tmpl w:val="1C4CDEBC"/>
    <w:lvl w:ilvl="0" w:tplc="B4CEBF2A">
      <w:start w:val="1"/>
      <w:numFmt w:val="decimal"/>
      <w:pStyle w:val="Otsikko1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11086"/>
    <w:multiLevelType w:val="hybridMultilevel"/>
    <w:tmpl w:val="2CC85C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8161E"/>
    <w:multiLevelType w:val="hybridMultilevel"/>
    <w:tmpl w:val="1BB6812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3A1F29"/>
    <w:multiLevelType w:val="hybridMultilevel"/>
    <w:tmpl w:val="51B03BB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49794E"/>
    <w:multiLevelType w:val="hybridMultilevel"/>
    <w:tmpl w:val="CFBE5F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C11C93"/>
    <w:multiLevelType w:val="hybridMultilevel"/>
    <w:tmpl w:val="B12C6CEE"/>
    <w:lvl w:ilvl="0" w:tplc="94A4F684">
      <w:start w:val="1"/>
      <w:numFmt w:val="bullet"/>
      <w:pStyle w:val="taulukkolista"/>
      <w:lvlText w:val="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F150D"/>
    <w:multiLevelType w:val="hybridMultilevel"/>
    <w:tmpl w:val="3AB0CB5E"/>
    <w:lvl w:ilvl="0" w:tplc="040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1485182"/>
    <w:multiLevelType w:val="hybridMultilevel"/>
    <w:tmpl w:val="E460D66C"/>
    <w:lvl w:ilvl="0" w:tplc="040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C761E9"/>
    <w:multiLevelType w:val="hybridMultilevel"/>
    <w:tmpl w:val="8236D818"/>
    <w:lvl w:ilvl="0" w:tplc="11F686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EA0406"/>
    <w:multiLevelType w:val="hybridMultilevel"/>
    <w:tmpl w:val="43DA63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04672"/>
    <w:multiLevelType w:val="hybridMultilevel"/>
    <w:tmpl w:val="93FCAD8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DD2D8B"/>
    <w:multiLevelType w:val="hybridMultilevel"/>
    <w:tmpl w:val="E47C2820"/>
    <w:lvl w:ilvl="0" w:tplc="64D23208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67AAE"/>
    <w:multiLevelType w:val="multilevel"/>
    <w:tmpl w:val="B4B86E26"/>
    <w:lvl w:ilvl="0">
      <w:start w:val="1"/>
      <w:numFmt w:val="bullet"/>
      <w:lvlText w:val="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04198">
    <w:abstractNumId w:val="9"/>
  </w:num>
  <w:num w:numId="2" w16cid:durableId="125052505">
    <w:abstractNumId w:val="7"/>
  </w:num>
  <w:num w:numId="3" w16cid:durableId="1501198514">
    <w:abstractNumId w:val="6"/>
  </w:num>
  <w:num w:numId="4" w16cid:durableId="504903378">
    <w:abstractNumId w:val="5"/>
  </w:num>
  <w:num w:numId="5" w16cid:durableId="428430359">
    <w:abstractNumId w:val="4"/>
  </w:num>
  <w:num w:numId="6" w16cid:durableId="1040860533">
    <w:abstractNumId w:val="8"/>
  </w:num>
  <w:num w:numId="7" w16cid:durableId="1111507696">
    <w:abstractNumId w:val="3"/>
  </w:num>
  <w:num w:numId="8" w16cid:durableId="1454904457">
    <w:abstractNumId w:val="2"/>
  </w:num>
  <w:num w:numId="9" w16cid:durableId="420565456">
    <w:abstractNumId w:val="1"/>
  </w:num>
  <w:num w:numId="10" w16cid:durableId="196243077">
    <w:abstractNumId w:val="0"/>
  </w:num>
  <w:num w:numId="11" w16cid:durableId="1991401173">
    <w:abstractNumId w:val="19"/>
  </w:num>
  <w:num w:numId="12" w16cid:durableId="945648596">
    <w:abstractNumId w:val="12"/>
  </w:num>
  <w:num w:numId="13" w16cid:durableId="364647640">
    <w:abstractNumId w:val="26"/>
  </w:num>
  <w:num w:numId="14" w16cid:durableId="520053180">
    <w:abstractNumId w:val="10"/>
  </w:num>
  <w:num w:numId="15" w16cid:durableId="310716787">
    <w:abstractNumId w:val="21"/>
  </w:num>
  <w:num w:numId="16" w16cid:durableId="1949697741">
    <w:abstractNumId w:val="18"/>
  </w:num>
  <w:num w:numId="17" w16cid:durableId="109476368">
    <w:abstractNumId w:val="11"/>
  </w:num>
  <w:num w:numId="18" w16cid:durableId="703484150">
    <w:abstractNumId w:val="25"/>
  </w:num>
  <w:num w:numId="19" w16cid:durableId="1587956344">
    <w:abstractNumId w:val="17"/>
  </w:num>
  <w:num w:numId="20" w16cid:durableId="246155502">
    <w:abstractNumId w:val="23"/>
  </w:num>
  <w:num w:numId="21" w16cid:durableId="1265991528">
    <w:abstractNumId w:val="20"/>
  </w:num>
  <w:num w:numId="22" w16cid:durableId="2063825712">
    <w:abstractNumId w:val="15"/>
  </w:num>
  <w:num w:numId="23" w16cid:durableId="399640586">
    <w:abstractNumId w:val="24"/>
  </w:num>
  <w:num w:numId="24" w16cid:durableId="1776516015">
    <w:abstractNumId w:val="14"/>
  </w:num>
  <w:num w:numId="25" w16cid:durableId="890576929">
    <w:abstractNumId w:val="13"/>
  </w:num>
  <w:num w:numId="26" w16cid:durableId="891580523">
    <w:abstractNumId w:val="22"/>
  </w:num>
  <w:num w:numId="27" w16cid:durableId="1616271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E56"/>
    <w:rsid w:val="000000C1"/>
    <w:rsid w:val="000020D8"/>
    <w:rsid w:val="00012ACD"/>
    <w:rsid w:val="00015E2F"/>
    <w:rsid w:val="000264C7"/>
    <w:rsid w:val="00026D75"/>
    <w:rsid w:val="000409C7"/>
    <w:rsid w:val="00040CC2"/>
    <w:rsid w:val="00041FA0"/>
    <w:rsid w:val="0004348C"/>
    <w:rsid w:val="00046471"/>
    <w:rsid w:val="000466B7"/>
    <w:rsid w:val="00046CE0"/>
    <w:rsid w:val="00050D25"/>
    <w:rsid w:val="00066F14"/>
    <w:rsid w:val="00067E8F"/>
    <w:rsid w:val="00072D78"/>
    <w:rsid w:val="00072F3B"/>
    <w:rsid w:val="00073EBE"/>
    <w:rsid w:val="00073F15"/>
    <w:rsid w:val="000776E5"/>
    <w:rsid w:val="00081922"/>
    <w:rsid w:val="00090871"/>
    <w:rsid w:val="0009774D"/>
    <w:rsid w:val="000B16C4"/>
    <w:rsid w:val="000C0AA5"/>
    <w:rsid w:val="000C5A8F"/>
    <w:rsid w:val="000D05E1"/>
    <w:rsid w:val="000D3E95"/>
    <w:rsid w:val="000D5282"/>
    <w:rsid w:val="000E0826"/>
    <w:rsid w:val="000E3786"/>
    <w:rsid w:val="000F357A"/>
    <w:rsid w:val="000F4A05"/>
    <w:rsid w:val="000F5E65"/>
    <w:rsid w:val="000F5F8F"/>
    <w:rsid w:val="000F605A"/>
    <w:rsid w:val="00101CE4"/>
    <w:rsid w:val="001024D3"/>
    <w:rsid w:val="00106957"/>
    <w:rsid w:val="001165A7"/>
    <w:rsid w:val="00122177"/>
    <w:rsid w:val="00122DF1"/>
    <w:rsid w:val="001275B5"/>
    <w:rsid w:val="00133BC6"/>
    <w:rsid w:val="001346E2"/>
    <w:rsid w:val="0013516A"/>
    <w:rsid w:val="00136FA0"/>
    <w:rsid w:val="00145F32"/>
    <w:rsid w:val="00154F8B"/>
    <w:rsid w:val="00181333"/>
    <w:rsid w:val="00183A7D"/>
    <w:rsid w:val="0018516E"/>
    <w:rsid w:val="00190BEC"/>
    <w:rsid w:val="00195163"/>
    <w:rsid w:val="0019646A"/>
    <w:rsid w:val="001B3E22"/>
    <w:rsid w:val="001B40C1"/>
    <w:rsid w:val="001B527B"/>
    <w:rsid w:val="001B61D9"/>
    <w:rsid w:val="001C3B16"/>
    <w:rsid w:val="001C5788"/>
    <w:rsid w:val="001C598B"/>
    <w:rsid w:val="001D06CA"/>
    <w:rsid w:val="001D2789"/>
    <w:rsid w:val="001D4025"/>
    <w:rsid w:val="001D6B2C"/>
    <w:rsid w:val="001E7821"/>
    <w:rsid w:val="001F75D4"/>
    <w:rsid w:val="00200B96"/>
    <w:rsid w:val="00201A4D"/>
    <w:rsid w:val="00211268"/>
    <w:rsid w:val="00226FB5"/>
    <w:rsid w:val="00231A4B"/>
    <w:rsid w:val="00233F5A"/>
    <w:rsid w:val="00235928"/>
    <w:rsid w:val="002362A2"/>
    <w:rsid w:val="00247FED"/>
    <w:rsid w:val="00252710"/>
    <w:rsid w:val="00253761"/>
    <w:rsid w:val="00260854"/>
    <w:rsid w:val="002653B0"/>
    <w:rsid w:val="002664C2"/>
    <w:rsid w:val="00267F64"/>
    <w:rsid w:val="00276F01"/>
    <w:rsid w:val="00284327"/>
    <w:rsid w:val="00290AC5"/>
    <w:rsid w:val="002949A0"/>
    <w:rsid w:val="002A0D30"/>
    <w:rsid w:val="002B209C"/>
    <w:rsid w:val="002B22D6"/>
    <w:rsid w:val="002B6606"/>
    <w:rsid w:val="002B6D0F"/>
    <w:rsid w:val="002B6D79"/>
    <w:rsid w:val="002C1D23"/>
    <w:rsid w:val="002C50FA"/>
    <w:rsid w:val="002C589B"/>
    <w:rsid w:val="002E05CE"/>
    <w:rsid w:val="002E33D7"/>
    <w:rsid w:val="002E55D1"/>
    <w:rsid w:val="003025EA"/>
    <w:rsid w:val="0030309A"/>
    <w:rsid w:val="00310D51"/>
    <w:rsid w:val="00311719"/>
    <w:rsid w:val="00313222"/>
    <w:rsid w:val="0031605A"/>
    <w:rsid w:val="003237D2"/>
    <w:rsid w:val="00330A44"/>
    <w:rsid w:val="00340323"/>
    <w:rsid w:val="00342361"/>
    <w:rsid w:val="00342433"/>
    <w:rsid w:val="00345A8C"/>
    <w:rsid w:val="00360436"/>
    <w:rsid w:val="00362A51"/>
    <w:rsid w:val="0036628B"/>
    <w:rsid w:val="00367061"/>
    <w:rsid w:val="00367CB3"/>
    <w:rsid w:val="00370E33"/>
    <w:rsid w:val="0037316D"/>
    <w:rsid w:val="0037398A"/>
    <w:rsid w:val="00383D0A"/>
    <w:rsid w:val="003A0EA9"/>
    <w:rsid w:val="003A1A17"/>
    <w:rsid w:val="003B225A"/>
    <w:rsid w:val="003C0B4B"/>
    <w:rsid w:val="003C282C"/>
    <w:rsid w:val="003C5F89"/>
    <w:rsid w:val="003D2ECF"/>
    <w:rsid w:val="003D3806"/>
    <w:rsid w:val="003D79F5"/>
    <w:rsid w:val="003E2DBE"/>
    <w:rsid w:val="003F0493"/>
    <w:rsid w:val="003F0742"/>
    <w:rsid w:val="003F2993"/>
    <w:rsid w:val="004022D4"/>
    <w:rsid w:val="004061B4"/>
    <w:rsid w:val="00406ED3"/>
    <w:rsid w:val="00411687"/>
    <w:rsid w:val="00411F56"/>
    <w:rsid w:val="0041285F"/>
    <w:rsid w:val="00413E49"/>
    <w:rsid w:val="00415237"/>
    <w:rsid w:val="00416540"/>
    <w:rsid w:val="00424E45"/>
    <w:rsid w:val="00425FAD"/>
    <w:rsid w:val="004308AB"/>
    <w:rsid w:val="00437236"/>
    <w:rsid w:val="00446955"/>
    <w:rsid w:val="004512AE"/>
    <w:rsid w:val="004555B0"/>
    <w:rsid w:val="0046239E"/>
    <w:rsid w:val="00464580"/>
    <w:rsid w:val="0046669F"/>
    <w:rsid w:val="004703F8"/>
    <w:rsid w:val="004A4CB3"/>
    <w:rsid w:val="004A4FE1"/>
    <w:rsid w:val="004A73D1"/>
    <w:rsid w:val="004B139A"/>
    <w:rsid w:val="004B3516"/>
    <w:rsid w:val="004B3649"/>
    <w:rsid w:val="004C00A7"/>
    <w:rsid w:val="004C6438"/>
    <w:rsid w:val="004C6BD0"/>
    <w:rsid w:val="004C7CAD"/>
    <w:rsid w:val="004D1D63"/>
    <w:rsid w:val="004E2385"/>
    <w:rsid w:val="004F3F7E"/>
    <w:rsid w:val="00500B26"/>
    <w:rsid w:val="00503E24"/>
    <w:rsid w:val="00506AFF"/>
    <w:rsid w:val="00515D95"/>
    <w:rsid w:val="00520E9D"/>
    <w:rsid w:val="005328A2"/>
    <w:rsid w:val="00532D55"/>
    <w:rsid w:val="00532F04"/>
    <w:rsid w:val="00534A54"/>
    <w:rsid w:val="0053533D"/>
    <w:rsid w:val="00543E1B"/>
    <w:rsid w:val="00545319"/>
    <w:rsid w:val="00545C33"/>
    <w:rsid w:val="00551713"/>
    <w:rsid w:val="005546FB"/>
    <w:rsid w:val="005564C8"/>
    <w:rsid w:val="00557DF0"/>
    <w:rsid w:val="00563E22"/>
    <w:rsid w:val="00565B95"/>
    <w:rsid w:val="0057018F"/>
    <w:rsid w:val="005723F4"/>
    <w:rsid w:val="00582DCE"/>
    <w:rsid w:val="005840BE"/>
    <w:rsid w:val="00584BCC"/>
    <w:rsid w:val="005A0F8F"/>
    <w:rsid w:val="005A60B2"/>
    <w:rsid w:val="005B0D99"/>
    <w:rsid w:val="005B2851"/>
    <w:rsid w:val="005B66E5"/>
    <w:rsid w:val="005C0409"/>
    <w:rsid w:val="005C368C"/>
    <w:rsid w:val="005C6723"/>
    <w:rsid w:val="005D0EBE"/>
    <w:rsid w:val="005D2093"/>
    <w:rsid w:val="005D36E7"/>
    <w:rsid w:val="005E34E0"/>
    <w:rsid w:val="005E77C9"/>
    <w:rsid w:val="005F7D03"/>
    <w:rsid w:val="00612E78"/>
    <w:rsid w:val="00626492"/>
    <w:rsid w:val="00635CA9"/>
    <w:rsid w:val="00635E55"/>
    <w:rsid w:val="00637F7A"/>
    <w:rsid w:val="006466A4"/>
    <w:rsid w:val="00647110"/>
    <w:rsid w:val="006479F5"/>
    <w:rsid w:val="00660537"/>
    <w:rsid w:val="00673561"/>
    <w:rsid w:val="0067546A"/>
    <w:rsid w:val="006900B7"/>
    <w:rsid w:val="00692C2D"/>
    <w:rsid w:val="006963BE"/>
    <w:rsid w:val="00697B5C"/>
    <w:rsid w:val="006A1EF4"/>
    <w:rsid w:val="006A3365"/>
    <w:rsid w:val="006A72F0"/>
    <w:rsid w:val="006B06DC"/>
    <w:rsid w:val="006B59C8"/>
    <w:rsid w:val="006C2B49"/>
    <w:rsid w:val="006D48A2"/>
    <w:rsid w:val="006D58C9"/>
    <w:rsid w:val="006D6360"/>
    <w:rsid w:val="006D7A4B"/>
    <w:rsid w:val="006E3A1F"/>
    <w:rsid w:val="006E4967"/>
    <w:rsid w:val="006E551A"/>
    <w:rsid w:val="006F3C9A"/>
    <w:rsid w:val="006F6412"/>
    <w:rsid w:val="007043F7"/>
    <w:rsid w:val="00704EF3"/>
    <w:rsid w:val="00710554"/>
    <w:rsid w:val="0071489D"/>
    <w:rsid w:val="007155C2"/>
    <w:rsid w:val="00716B50"/>
    <w:rsid w:val="00717A54"/>
    <w:rsid w:val="00721681"/>
    <w:rsid w:val="0072322C"/>
    <w:rsid w:val="007248C8"/>
    <w:rsid w:val="00730E7D"/>
    <w:rsid w:val="0073583B"/>
    <w:rsid w:val="00736A8E"/>
    <w:rsid w:val="00741F9A"/>
    <w:rsid w:val="00755770"/>
    <w:rsid w:val="00764562"/>
    <w:rsid w:val="00766D51"/>
    <w:rsid w:val="00771E4B"/>
    <w:rsid w:val="00777CAC"/>
    <w:rsid w:val="00780E3C"/>
    <w:rsid w:val="00781458"/>
    <w:rsid w:val="007909C7"/>
    <w:rsid w:val="007AF5EE"/>
    <w:rsid w:val="007B75AA"/>
    <w:rsid w:val="007C60C3"/>
    <w:rsid w:val="007C74F7"/>
    <w:rsid w:val="007D31A5"/>
    <w:rsid w:val="007D3675"/>
    <w:rsid w:val="007D5020"/>
    <w:rsid w:val="007E4992"/>
    <w:rsid w:val="007E6BFD"/>
    <w:rsid w:val="007F225B"/>
    <w:rsid w:val="007F31D8"/>
    <w:rsid w:val="007F7D16"/>
    <w:rsid w:val="00805849"/>
    <w:rsid w:val="00807461"/>
    <w:rsid w:val="00811608"/>
    <w:rsid w:val="00813916"/>
    <w:rsid w:val="00814824"/>
    <w:rsid w:val="0082191D"/>
    <w:rsid w:val="0083433A"/>
    <w:rsid w:val="00852001"/>
    <w:rsid w:val="00852CCC"/>
    <w:rsid w:val="00854FA1"/>
    <w:rsid w:val="0085535D"/>
    <w:rsid w:val="008602C1"/>
    <w:rsid w:val="008644B0"/>
    <w:rsid w:val="0086454D"/>
    <w:rsid w:val="00864EE5"/>
    <w:rsid w:val="00865897"/>
    <w:rsid w:val="008806D5"/>
    <w:rsid w:val="00884551"/>
    <w:rsid w:val="00886D64"/>
    <w:rsid w:val="00891C7D"/>
    <w:rsid w:val="00893BB0"/>
    <w:rsid w:val="008954EB"/>
    <w:rsid w:val="008A1058"/>
    <w:rsid w:val="008A3AFF"/>
    <w:rsid w:val="008B08DB"/>
    <w:rsid w:val="008B2167"/>
    <w:rsid w:val="008B21F8"/>
    <w:rsid w:val="008B4FFC"/>
    <w:rsid w:val="008C0FE4"/>
    <w:rsid w:val="008D5C16"/>
    <w:rsid w:val="008E317E"/>
    <w:rsid w:val="008F403F"/>
    <w:rsid w:val="00900467"/>
    <w:rsid w:val="009040D4"/>
    <w:rsid w:val="0091033E"/>
    <w:rsid w:val="00912DA2"/>
    <w:rsid w:val="0091312F"/>
    <w:rsid w:val="0091428F"/>
    <w:rsid w:val="0091499E"/>
    <w:rsid w:val="00922CEC"/>
    <w:rsid w:val="009327BF"/>
    <w:rsid w:val="009329B6"/>
    <w:rsid w:val="00933976"/>
    <w:rsid w:val="0093555C"/>
    <w:rsid w:val="00953032"/>
    <w:rsid w:val="00953979"/>
    <w:rsid w:val="00955E1B"/>
    <w:rsid w:val="00960334"/>
    <w:rsid w:val="009638B0"/>
    <w:rsid w:val="00970403"/>
    <w:rsid w:val="00972A22"/>
    <w:rsid w:val="00980576"/>
    <w:rsid w:val="00987E0A"/>
    <w:rsid w:val="009953C1"/>
    <w:rsid w:val="00995D2A"/>
    <w:rsid w:val="009A218B"/>
    <w:rsid w:val="009A6DE6"/>
    <w:rsid w:val="009A78EA"/>
    <w:rsid w:val="009B6468"/>
    <w:rsid w:val="009C306C"/>
    <w:rsid w:val="009C44D1"/>
    <w:rsid w:val="009C7C02"/>
    <w:rsid w:val="009D1B9C"/>
    <w:rsid w:val="009D3314"/>
    <w:rsid w:val="009F0CB3"/>
    <w:rsid w:val="009F245E"/>
    <w:rsid w:val="009F6FBA"/>
    <w:rsid w:val="00A027BE"/>
    <w:rsid w:val="00A04BC0"/>
    <w:rsid w:val="00A058AB"/>
    <w:rsid w:val="00A178FF"/>
    <w:rsid w:val="00A17DB0"/>
    <w:rsid w:val="00A331A4"/>
    <w:rsid w:val="00A333C9"/>
    <w:rsid w:val="00A37629"/>
    <w:rsid w:val="00A40F5D"/>
    <w:rsid w:val="00A438D3"/>
    <w:rsid w:val="00A524F3"/>
    <w:rsid w:val="00A55109"/>
    <w:rsid w:val="00A55A6F"/>
    <w:rsid w:val="00A55D6E"/>
    <w:rsid w:val="00A569FD"/>
    <w:rsid w:val="00A5731F"/>
    <w:rsid w:val="00A721B4"/>
    <w:rsid w:val="00A779A8"/>
    <w:rsid w:val="00A93812"/>
    <w:rsid w:val="00AA2421"/>
    <w:rsid w:val="00AB5B11"/>
    <w:rsid w:val="00AB6F42"/>
    <w:rsid w:val="00AC5535"/>
    <w:rsid w:val="00AC5689"/>
    <w:rsid w:val="00AC7FDD"/>
    <w:rsid w:val="00AD57A6"/>
    <w:rsid w:val="00AD7275"/>
    <w:rsid w:val="00AD7D41"/>
    <w:rsid w:val="00AE004A"/>
    <w:rsid w:val="00AE30E4"/>
    <w:rsid w:val="00AE3489"/>
    <w:rsid w:val="00AE396E"/>
    <w:rsid w:val="00AE584C"/>
    <w:rsid w:val="00AF2342"/>
    <w:rsid w:val="00AF65D3"/>
    <w:rsid w:val="00B0086E"/>
    <w:rsid w:val="00B02A4D"/>
    <w:rsid w:val="00B077ED"/>
    <w:rsid w:val="00B10BBC"/>
    <w:rsid w:val="00B1455A"/>
    <w:rsid w:val="00B146C3"/>
    <w:rsid w:val="00B15001"/>
    <w:rsid w:val="00B15CA9"/>
    <w:rsid w:val="00B20999"/>
    <w:rsid w:val="00B24995"/>
    <w:rsid w:val="00B25915"/>
    <w:rsid w:val="00B27E0A"/>
    <w:rsid w:val="00B32002"/>
    <w:rsid w:val="00B331BC"/>
    <w:rsid w:val="00B442AB"/>
    <w:rsid w:val="00B44470"/>
    <w:rsid w:val="00B55AF9"/>
    <w:rsid w:val="00B55D18"/>
    <w:rsid w:val="00B567BF"/>
    <w:rsid w:val="00B601CF"/>
    <w:rsid w:val="00B635ED"/>
    <w:rsid w:val="00B63F2D"/>
    <w:rsid w:val="00B64D99"/>
    <w:rsid w:val="00B66889"/>
    <w:rsid w:val="00B73027"/>
    <w:rsid w:val="00B93838"/>
    <w:rsid w:val="00B93F84"/>
    <w:rsid w:val="00B9730A"/>
    <w:rsid w:val="00B9799F"/>
    <w:rsid w:val="00BA0096"/>
    <w:rsid w:val="00BA4982"/>
    <w:rsid w:val="00BA6502"/>
    <w:rsid w:val="00BA6BF3"/>
    <w:rsid w:val="00BA7C38"/>
    <w:rsid w:val="00BB4A02"/>
    <w:rsid w:val="00BB7FF4"/>
    <w:rsid w:val="00BC79C7"/>
    <w:rsid w:val="00BD4503"/>
    <w:rsid w:val="00BD794A"/>
    <w:rsid w:val="00BE603A"/>
    <w:rsid w:val="00BF0123"/>
    <w:rsid w:val="00BF24E3"/>
    <w:rsid w:val="00BF7075"/>
    <w:rsid w:val="00BF798F"/>
    <w:rsid w:val="00C023F4"/>
    <w:rsid w:val="00C02EDA"/>
    <w:rsid w:val="00C055A2"/>
    <w:rsid w:val="00C05BFA"/>
    <w:rsid w:val="00C1326D"/>
    <w:rsid w:val="00C159DD"/>
    <w:rsid w:val="00C16990"/>
    <w:rsid w:val="00C306BB"/>
    <w:rsid w:val="00C32B0C"/>
    <w:rsid w:val="00C34FAD"/>
    <w:rsid w:val="00C56539"/>
    <w:rsid w:val="00C72DAE"/>
    <w:rsid w:val="00C763FD"/>
    <w:rsid w:val="00C81F67"/>
    <w:rsid w:val="00C825B9"/>
    <w:rsid w:val="00C84789"/>
    <w:rsid w:val="00C85176"/>
    <w:rsid w:val="00C8637A"/>
    <w:rsid w:val="00C90F17"/>
    <w:rsid w:val="00C921CB"/>
    <w:rsid w:val="00C92625"/>
    <w:rsid w:val="00C9767C"/>
    <w:rsid w:val="00CA21E5"/>
    <w:rsid w:val="00CA2AAB"/>
    <w:rsid w:val="00CB0FD2"/>
    <w:rsid w:val="00CB6232"/>
    <w:rsid w:val="00CB7F70"/>
    <w:rsid w:val="00CC0F73"/>
    <w:rsid w:val="00CC171F"/>
    <w:rsid w:val="00CC664A"/>
    <w:rsid w:val="00CD6BAE"/>
    <w:rsid w:val="00CD7A84"/>
    <w:rsid w:val="00CE61C8"/>
    <w:rsid w:val="00CE64CA"/>
    <w:rsid w:val="00CE7683"/>
    <w:rsid w:val="00CF16F0"/>
    <w:rsid w:val="00CF473F"/>
    <w:rsid w:val="00D00C49"/>
    <w:rsid w:val="00D013FB"/>
    <w:rsid w:val="00D025C0"/>
    <w:rsid w:val="00D03664"/>
    <w:rsid w:val="00D04CF1"/>
    <w:rsid w:val="00D0687F"/>
    <w:rsid w:val="00D11536"/>
    <w:rsid w:val="00D13104"/>
    <w:rsid w:val="00D15506"/>
    <w:rsid w:val="00D2333D"/>
    <w:rsid w:val="00D23A82"/>
    <w:rsid w:val="00D25154"/>
    <w:rsid w:val="00D2560F"/>
    <w:rsid w:val="00D25A13"/>
    <w:rsid w:val="00D326A6"/>
    <w:rsid w:val="00D36CBD"/>
    <w:rsid w:val="00D378B2"/>
    <w:rsid w:val="00D44EE5"/>
    <w:rsid w:val="00D506C8"/>
    <w:rsid w:val="00D53555"/>
    <w:rsid w:val="00D5480B"/>
    <w:rsid w:val="00D60457"/>
    <w:rsid w:val="00D755BE"/>
    <w:rsid w:val="00D83D0A"/>
    <w:rsid w:val="00DA0B6E"/>
    <w:rsid w:val="00DA3722"/>
    <w:rsid w:val="00DA669B"/>
    <w:rsid w:val="00DB280C"/>
    <w:rsid w:val="00DB4A0B"/>
    <w:rsid w:val="00DB523E"/>
    <w:rsid w:val="00DB5F49"/>
    <w:rsid w:val="00DC0B83"/>
    <w:rsid w:val="00DC5A39"/>
    <w:rsid w:val="00DD08D9"/>
    <w:rsid w:val="00DD3271"/>
    <w:rsid w:val="00DD765D"/>
    <w:rsid w:val="00DD7B4E"/>
    <w:rsid w:val="00DE05B8"/>
    <w:rsid w:val="00DE1DB2"/>
    <w:rsid w:val="00DE2025"/>
    <w:rsid w:val="00DF3E03"/>
    <w:rsid w:val="00E06BDA"/>
    <w:rsid w:val="00E07927"/>
    <w:rsid w:val="00E14223"/>
    <w:rsid w:val="00E16682"/>
    <w:rsid w:val="00E3095C"/>
    <w:rsid w:val="00E322AD"/>
    <w:rsid w:val="00E32E57"/>
    <w:rsid w:val="00E32F18"/>
    <w:rsid w:val="00E37545"/>
    <w:rsid w:val="00E40043"/>
    <w:rsid w:val="00E42767"/>
    <w:rsid w:val="00E434AD"/>
    <w:rsid w:val="00E44EF9"/>
    <w:rsid w:val="00E50B64"/>
    <w:rsid w:val="00E54A6F"/>
    <w:rsid w:val="00E54F96"/>
    <w:rsid w:val="00E57340"/>
    <w:rsid w:val="00E60573"/>
    <w:rsid w:val="00E6115C"/>
    <w:rsid w:val="00E6208C"/>
    <w:rsid w:val="00E66F88"/>
    <w:rsid w:val="00E7461A"/>
    <w:rsid w:val="00E7538C"/>
    <w:rsid w:val="00EA1F79"/>
    <w:rsid w:val="00EB320A"/>
    <w:rsid w:val="00EC047A"/>
    <w:rsid w:val="00EC2604"/>
    <w:rsid w:val="00EC2DE9"/>
    <w:rsid w:val="00EC326E"/>
    <w:rsid w:val="00EC47F0"/>
    <w:rsid w:val="00EC4A66"/>
    <w:rsid w:val="00ED0E0D"/>
    <w:rsid w:val="00ED240B"/>
    <w:rsid w:val="00ED707E"/>
    <w:rsid w:val="00EF13EB"/>
    <w:rsid w:val="00EF3831"/>
    <w:rsid w:val="00EF499F"/>
    <w:rsid w:val="00EF668C"/>
    <w:rsid w:val="00F16741"/>
    <w:rsid w:val="00F20C47"/>
    <w:rsid w:val="00F24A3A"/>
    <w:rsid w:val="00F3400C"/>
    <w:rsid w:val="00F34614"/>
    <w:rsid w:val="00F3516C"/>
    <w:rsid w:val="00F37446"/>
    <w:rsid w:val="00F43650"/>
    <w:rsid w:val="00F44CB8"/>
    <w:rsid w:val="00F45679"/>
    <w:rsid w:val="00F45F07"/>
    <w:rsid w:val="00F47AA5"/>
    <w:rsid w:val="00F50759"/>
    <w:rsid w:val="00F51563"/>
    <w:rsid w:val="00F56E56"/>
    <w:rsid w:val="00F6245A"/>
    <w:rsid w:val="00F644F3"/>
    <w:rsid w:val="00F6683C"/>
    <w:rsid w:val="00F674CD"/>
    <w:rsid w:val="00F67804"/>
    <w:rsid w:val="00F70753"/>
    <w:rsid w:val="00F734D6"/>
    <w:rsid w:val="00F73C1F"/>
    <w:rsid w:val="00F7612E"/>
    <w:rsid w:val="00F82197"/>
    <w:rsid w:val="00F822C2"/>
    <w:rsid w:val="00F86911"/>
    <w:rsid w:val="00F869F7"/>
    <w:rsid w:val="00F941DF"/>
    <w:rsid w:val="00F94D92"/>
    <w:rsid w:val="00F95E8A"/>
    <w:rsid w:val="00F96AE2"/>
    <w:rsid w:val="00F96C77"/>
    <w:rsid w:val="00FB1746"/>
    <w:rsid w:val="00FB421E"/>
    <w:rsid w:val="00FC1F00"/>
    <w:rsid w:val="00FD5AD5"/>
    <w:rsid w:val="00FE3527"/>
    <w:rsid w:val="00FE6D14"/>
    <w:rsid w:val="00FF0F9A"/>
    <w:rsid w:val="00FF779E"/>
    <w:rsid w:val="02C4B532"/>
    <w:rsid w:val="034650C1"/>
    <w:rsid w:val="04ADA605"/>
    <w:rsid w:val="06C75D07"/>
    <w:rsid w:val="0CCC46EE"/>
    <w:rsid w:val="0D4747FE"/>
    <w:rsid w:val="0D47818F"/>
    <w:rsid w:val="0DB7E3F6"/>
    <w:rsid w:val="0E07BA6C"/>
    <w:rsid w:val="10122814"/>
    <w:rsid w:val="11E5FCF7"/>
    <w:rsid w:val="1416A643"/>
    <w:rsid w:val="1579137A"/>
    <w:rsid w:val="1A439B55"/>
    <w:rsid w:val="1C09B114"/>
    <w:rsid w:val="1C4A819A"/>
    <w:rsid w:val="1D03DF4D"/>
    <w:rsid w:val="1D499325"/>
    <w:rsid w:val="1DC04887"/>
    <w:rsid w:val="1E1833B8"/>
    <w:rsid w:val="20E5BCE4"/>
    <w:rsid w:val="21EDC303"/>
    <w:rsid w:val="22AF21E4"/>
    <w:rsid w:val="22CB81EC"/>
    <w:rsid w:val="22EBFB91"/>
    <w:rsid w:val="2396F1BB"/>
    <w:rsid w:val="2496488F"/>
    <w:rsid w:val="2513910D"/>
    <w:rsid w:val="254984FD"/>
    <w:rsid w:val="2572BA8E"/>
    <w:rsid w:val="25B6A101"/>
    <w:rsid w:val="2700C504"/>
    <w:rsid w:val="27023D39"/>
    <w:rsid w:val="28BB455E"/>
    <w:rsid w:val="292A6CA5"/>
    <w:rsid w:val="2A81B4D7"/>
    <w:rsid w:val="2B6B7312"/>
    <w:rsid w:val="2B95123F"/>
    <w:rsid w:val="2C6AE0DB"/>
    <w:rsid w:val="2D200D4C"/>
    <w:rsid w:val="2FE0E43B"/>
    <w:rsid w:val="316775D8"/>
    <w:rsid w:val="31EDE190"/>
    <w:rsid w:val="3336B47D"/>
    <w:rsid w:val="35B41E93"/>
    <w:rsid w:val="37E3E0C0"/>
    <w:rsid w:val="386EC94D"/>
    <w:rsid w:val="3888C0DF"/>
    <w:rsid w:val="39684C01"/>
    <w:rsid w:val="39A42200"/>
    <w:rsid w:val="39A6F96B"/>
    <w:rsid w:val="39FB17E9"/>
    <w:rsid w:val="3A10B439"/>
    <w:rsid w:val="3AE94EC6"/>
    <w:rsid w:val="3CA27DF8"/>
    <w:rsid w:val="3CF2F673"/>
    <w:rsid w:val="3E6BF395"/>
    <w:rsid w:val="3EA0736A"/>
    <w:rsid w:val="3FB34F17"/>
    <w:rsid w:val="412D2231"/>
    <w:rsid w:val="415A8543"/>
    <w:rsid w:val="41FB5435"/>
    <w:rsid w:val="43A093F4"/>
    <w:rsid w:val="45FFB97C"/>
    <w:rsid w:val="460F4401"/>
    <w:rsid w:val="468B1731"/>
    <w:rsid w:val="491DBB81"/>
    <w:rsid w:val="4A9CCA8F"/>
    <w:rsid w:val="4B680674"/>
    <w:rsid w:val="52B82C54"/>
    <w:rsid w:val="52BDA3F6"/>
    <w:rsid w:val="52E7D60A"/>
    <w:rsid w:val="55B9EA89"/>
    <w:rsid w:val="58402463"/>
    <w:rsid w:val="585D398D"/>
    <w:rsid w:val="589CA0A6"/>
    <w:rsid w:val="5A269846"/>
    <w:rsid w:val="5A3F9FDC"/>
    <w:rsid w:val="5C89F570"/>
    <w:rsid w:val="5CF1D3D6"/>
    <w:rsid w:val="5E6A9FC2"/>
    <w:rsid w:val="5FB424C3"/>
    <w:rsid w:val="61CA6DF3"/>
    <w:rsid w:val="6408D5F9"/>
    <w:rsid w:val="64B41B84"/>
    <w:rsid w:val="677CA3E3"/>
    <w:rsid w:val="679456FE"/>
    <w:rsid w:val="68663DB0"/>
    <w:rsid w:val="6A05AAD1"/>
    <w:rsid w:val="6ACDF2C9"/>
    <w:rsid w:val="6BB41AE5"/>
    <w:rsid w:val="6D497B8C"/>
    <w:rsid w:val="6E8CB7EE"/>
    <w:rsid w:val="6F218FEE"/>
    <w:rsid w:val="70F1EB2F"/>
    <w:rsid w:val="71250A84"/>
    <w:rsid w:val="72290BF8"/>
    <w:rsid w:val="73CA72BF"/>
    <w:rsid w:val="73FA2FD6"/>
    <w:rsid w:val="75BB2F5F"/>
    <w:rsid w:val="778B1648"/>
    <w:rsid w:val="790D53E7"/>
    <w:rsid w:val="79B4673E"/>
    <w:rsid w:val="7B1C2B5A"/>
    <w:rsid w:val="7C310301"/>
    <w:rsid w:val="7C3C4C3C"/>
    <w:rsid w:val="7D3BCEC3"/>
    <w:rsid w:val="7E1C2D40"/>
    <w:rsid w:val="7E35F96D"/>
    <w:rsid w:val="7EDE9356"/>
    <w:rsid w:val="7F3CA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667A8B"/>
  <w15:docId w15:val="{36D702F0-5CCE-4AC6-B930-05538968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4A73D1"/>
    <w:pPr>
      <w:spacing w:after="120"/>
      <w:jc w:val="both"/>
    </w:pPr>
    <w:rPr>
      <w:rFonts w:ascii="Palatino Linotype" w:hAnsi="Palatino Linotype"/>
      <w:sz w:val="24"/>
      <w:szCs w:val="24"/>
    </w:rPr>
  </w:style>
  <w:style w:type="paragraph" w:styleId="Otsikko1">
    <w:name w:val="heading 1"/>
    <w:next w:val="Normaali"/>
    <w:qFormat/>
    <w:rsid w:val="0071489D"/>
    <w:pPr>
      <w:keepNext/>
      <w:numPr>
        <w:numId w:val="24"/>
      </w:numPr>
      <w:tabs>
        <w:tab w:val="left" w:pos="851"/>
      </w:tabs>
      <w:spacing w:before="720" w:after="240"/>
      <w:ind w:left="714" w:hanging="357"/>
      <w:outlineLvl w:val="0"/>
    </w:pPr>
    <w:rPr>
      <w:rFonts w:ascii="Palatino Linotype" w:hAnsi="Palatino Linotype" w:cs="Arial"/>
      <w:b/>
      <w:bCs/>
      <w:smallCaps/>
      <w:kern w:val="32"/>
      <w:sz w:val="26"/>
      <w:szCs w:val="24"/>
    </w:rPr>
  </w:style>
  <w:style w:type="paragraph" w:styleId="Otsikko2">
    <w:name w:val="heading 2"/>
    <w:next w:val="Normaali"/>
    <w:qFormat/>
    <w:rsid w:val="009A6DE6"/>
    <w:pPr>
      <w:keepNext/>
      <w:spacing w:before="360" w:after="240"/>
      <w:outlineLvl w:val="1"/>
    </w:pPr>
    <w:rPr>
      <w:rFonts w:ascii="Palatino Linotype" w:hAnsi="Palatino Linotype" w:cs="Arial"/>
      <w:b/>
      <w:bCs/>
      <w:iCs/>
      <w:sz w:val="24"/>
      <w:szCs w:val="28"/>
    </w:rPr>
  </w:style>
  <w:style w:type="paragraph" w:styleId="Otsikko3">
    <w:name w:val="heading 3"/>
    <w:next w:val="Normaali"/>
    <w:qFormat/>
    <w:rsid w:val="009A6DE6"/>
    <w:pPr>
      <w:keepNext/>
      <w:spacing w:before="240" w:after="120"/>
      <w:outlineLvl w:val="2"/>
    </w:pPr>
    <w:rPr>
      <w:rFonts w:ascii="Palatino Linotype" w:hAnsi="Palatino Linotype" w:cs="Arial"/>
      <w:bCs/>
      <w:i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B0086E"/>
    <w:pPr>
      <w:tabs>
        <w:tab w:val="right" w:pos="9638"/>
      </w:tabs>
      <w:spacing w:after="0"/>
      <w:jc w:val="right"/>
    </w:pPr>
    <w:rPr>
      <w:smallCaps/>
      <w:sz w:val="22"/>
      <w:szCs w:val="20"/>
    </w:rPr>
  </w:style>
  <w:style w:type="paragraph" w:styleId="Alatunniste">
    <w:name w:val="footer"/>
    <w:basedOn w:val="Normaali"/>
    <w:link w:val="AlatunnisteChar"/>
    <w:autoRedefine/>
    <w:uiPriority w:val="99"/>
    <w:rsid w:val="00D25154"/>
    <w:pPr>
      <w:tabs>
        <w:tab w:val="center" w:pos="4820"/>
        <w:tab w:val="right" w:pos="9638"/>
      </w:tabs>
      <w:spacing w:before="120" w:after="0"/>
      <w:contextualSpacing/>
      <w:jc w:val="center"/>
    </w:pPr>
    <w:rPr>
      <w:sz w:val="20"/>
      <w:szCs w:val="20"/>
    </w:rPr>
  </w:style>
  <w:style w:type="character" w:styleId="Sivunumero">
    <w:name w:val="page number"/>
    <w:rsid w:val="00F73C1F"/>
    <w:rPr>
      <w:rFonts w:ascii="Tahoma" w:hAnsi="Tahoma"/>
      <w:sz w:val="20"/>
      <w:szCs w:val="20"/>
    </w:rPr>
  </w:style>
  <w:style w:type="paragraph" w:styleId="Merkittyluettelo">
    <w:name w:val="List Bullet"/>
    <w:basedOn w:val="Normaali"/>
    <w:autoRedefine/>
    <w:rsid w:val="00AC5535"/>
    <w:pPr>
      <w:numPr>
        <w:numId w:val="1"/>
      </w:numPr>
    </w:pPr>
  </w:style>
  <w:style w:type="paragraph" w:styleId="Merkittyluettelo2">
    <w:name w:val="List Bullet 2"/>
    <w:basedOn w:val="Normaali"/>
    <w:autoRedefine/>
    <w:rsid w:val="00AC5535"/>
    <w:pPr>
      <w:numPr>
        <w:numId w:val="2"/>
      </w:numPr>
      <w:tabs>
        <w:tab w:val="clear" w:pos="643"/>
        <w:tab w:val="left" w:pos="357"/>
      </w:tabs>
    </w:pPr>
  </w:style>
  <w:style w:type="paragraph" w:styleId="Merkittyluettelo3">
    <w:name w:val="List Bullet 3"/>
    <w:basedOn w:val="Normaali"/>
    <w:autoRedefine/>
    <w:rsid w:val="00AA2421"/>
    <w:pPr>
      <w:numPr>
        <w:numId w:val="3"/>
      </w:numPr>
      <w:ind w:left="924" w:hanging="357"/>
      <w:contextualSpacing/>
    </w:pPr>
  </w:style>
  <w:style w:type="table" w:styleId="TaulukkoRuudukko">
    <w:name w:val="Table Grid"/>
    <w:basedOn w:val="Normaalitaulukko"/>
    <w:uiPriority w:val="39"/>
    <w:rsid w:val="00AE30E4"/>
    <w:pPr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ulukkonormaali">
    <w:name w:val="taulukkonormaali"/>
    <w:basedOn w:val="Normaali"/>
    <w:link w:val="taulukkonormaaliChar"/>
    <w:rsid w:val="0053533D"/>
    <w:pPr>
      <w:spacing w:before="60" w:after="60"/>
      <w:jc w:val="left"/>
    </w:pPr>
    <w:rPr>
      <w:rFonts w:cs="Tahoma"/>
      <w:sz w:val="20"/>
      <w:szCs w:val="20"/>
    </w:rPr>
  </w:style>
  <w:style w:type="paragraph" w:customStyle="1" w:styleId="taulukkoBV">
    <w:name w:val="taulukkoBV"/>
    <w:autoRedefine/>
    <w:rsid w:val="0053533D"/>
    <w:pPr>
      <w:spacing w:before="60" w:after="60"/>
    </w:pPr>
    <w:rPr>
      <w:rFonts w:ascii="Palatino Linotype" w:hAnsi="Palatino Linotype" w:cs="Tahoma"/>
      <w:b/>
    </w:rPr>
  </w:style>
  <w:style w:type="paragraph" w:customStyle="1" w:styleId="taulukkoBK">
    <w:name w:val="taulukkoBK"/>
    <w:rsid w:val="0053533D"/>
    <w:pPr>
      <w:spacing w:before="60" w:after="60"/>
      <w:jc w:val="center"/>
    </w:pPr>
    <w:rPr>
      <w:rFonts w:ascii="Palatino Linotype" w:hAnsi="Palatino Linotype" w:cs="Tahoma"/>
      <w:b/>
    </w:rPr>
  </w:style>
  <w:style w:type="paragraph" w:customStyle="1" w:styleId="taulukkolista">
    <w:name w:val="taulukkolista"/>
    <w:basedOn w:val="taulukkonormaali"/>
    <w:rsid w:val="0053533D"/>
    <w:pPr>
      <w:numPr>
        <w:numId w:val="11"/>
      </w:numPr>
      <w:spacing w:before="20" w:after="20"/>
    </w:pPr>
  </w:style>
  <w:style w:type="character" w:customStyle="1" w:styleId="taulukkonormaaliChar">
    <w:name w:val="taulukkonormaali Char"/>
    <w:link w:val="taulukkonormaali"/>
    <w:rsid w:val="0053533D"/>
    <w:rPr>
      <w:rFonts w:ascii="Palatino Linotype" w:hAnsi="Palatino Linotype" w:cs="Tahoma"/>
    </w:rPr>
  </w:style>
  <w:style w:type="paragraph" w:styleId="NormaaliWWW">
    <w:name w:val="Normal (Web)"/>
    <w:basedOn w:val="Normaali"/>
    <w:rsid w:val="00A17DB0"/>
    <w:pPr>
      <w:spacing w:before="100" w:beforeAutospacing="1" w:after="100" w:afterAutospacing="1"/>
      <w:jc w:val="left"/>
    </w:pPr>
  </w:style>
  <w:style w:type="paragraph" w:styleId="Sisennettyleipteksti">
    <w:name w:val="Body Text Indent"/>
    <w:basedOn w:val="Normaali"/>
    <w:rsid w:val="00955E1B"/>
    <w:pPr>
      <w:spacing w:after="0"/>
      <w:ind w:left="360"/>
      <w:jc w:val="left"/>
    </w:pPr>
    <w:rPr>
      <w:rFonts w:ascii="Arial" w:hAnsi="Arial" w:cs="Arial"/>
      <w:sz w:val="22"/>
    </w:rPr>
  </w:style>
  <w:style w:type="paragraph" w:styleId="Leipteksti">
    <w:name w:val="Body Text"/>
    <w:basedOn w:val="Normaali"/>
    <w:rsid w:val="001D06CA"/>
  </w:style>
  <w:style w:type="paragraph" w:customStyle="1" w:styleId="Default">
    <w:name w:val="Default"/>
    <w:rsid w:val="006D63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Seliteteksti">
    <w:name w:val="Balloon Text"/>
    <w:basedOn w:val="Normaali"/>
    <w:link w:val="SelitetekstiChar"/>
    <w:rsid w:val="00AB5B11"/>
    <w:pPr>
      <w:spacing w:after="0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AB5B11"/>
    <w:rPr>
      <w:rFonts w:ascii="Tahoma" w:hAnsi="Tahoma" w:cs="Tahoma"/>
      <w:sz w:val="16"/>
      <w:szCs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D25154"/>
    <w:rPr>
      <w:rFonts w:ascii="Palatino Linotype" w:hAnsi="Palatino Linotype"/>
    </w:rPr>
  </w:style>
  <w:style w:type="character" w:styleId="Paikkamerkkiteksti">
    <w:name w:val="Placeholder Text"/>
    <w:basedOn w:val="Kappaleenoletusfontti"/>
    <w:uiPriority w:val="99"/>
    <w:semiHidden/>
    <w:rsid w:val="00532D55"/>
    <w:rPr>
      <w:color w:val="808080"/>
    </w:rPr>
  </w:style>
  <w:style w:type="paragraph" w:customStyle="1" w:styleId="Tavoitelistaus">
    <w:name w:val="Tavoitelistaus"/>
    <w:basedOn w:val="taulukkonormaali"/>
    <w:link w:val="TavoitelistausChar"/>
    <w:qFormat/>
    <w:rsid w:val="006A3365"/>
    <w:pPr>
      <w:tabs>
        <w:tab w:val="left" w:pos="1418"/>
      </w:tabs>
      <w:spacing w:after="120" w:line="288" w:lineRule="auto"/>
      <w:ind w:left="1418" w:hanging="1418"/>
    </w:pPr>
    <w:rPr>
      <w:sz w:val="22"/>
    </w:rPr>
  </w:style>
  <w:style w:type="character" w:customStyle="1" w:styleId="TavoitelistausChar">
    <w:name w:val="Tavoitelistaus Char"/>
    <w:basedOn w:val="taulukkonormaaliChar"/>
    <w:link w:val="Tavoitelistaus"/>
    <w:rsid w:val="006A3365"/>
    <w:rPr>
      <w:rFonts w:ascii="Palatino Linotype" w:hAnsi="Palatino Linotype" w:cs="Tahoma"/>
      <w:sz w:val="22"/>
    </w:rPr>
  </w:style>
  <w:style w:type="character" w:styleId="Voimakas">
    <w:name w:val="Strong"/>
    <w:basedOn w:val="Kappaleenoletusfontti"/>
    <w:uiPriority w:val="22"/>
    <w:qFormat/>
    <w:rsid w:val="006A3365"/>
    <w:rPr>
      <w:b/>
      <w:bCs/>
    </w:rPr>
  </w:style>
  <w:style w:type="paragraph" w:customStyle="1" w:styleId="NormaaliJSBE">
    <w:name w:val="Normaali_JSBE"/>
    <w:basedOn w:val="Normaali"/>
    <w:qFormat/>
    <w:rsid w:val="00B146C3"/>
    <w:pPr>
      <w:tabs>
        <w:tab w:val="left" w:pos="360"/>
      </w:tabs>
      <w:suppressAutoHyphens/>
      <w:spacing w:before="120"/>
      <w:jc w:val="left"/>
    </w:pPr>
    <w:rPr>
      <w:rFonts w:eastAsia="Verdana" w:cs="Arial"/>
      <w:spacing w:val="-2"/>
      <w:szCs w:val="20"/>
      <w:lang w:val="en-US" w:eastAsia="en-US" w:bidi="he-IL"/>
    </w:rPr>
  </w:style>
  <w:style w:type="character" w:styleId="Hyperlinkki">
    <w:name w:val="Hyperlink"/>
    <w:uiPriority w:val="99"/>
    <w:unhideWhenUsed/>
    <w:rsid w:val="00073EBE"/>
    <w:rPr>
      <w:rFonts w:ascii="Palatino Linotype" w:hAnsi="Palatino Linotype"/>
      <w:color w:val="0000FF"/>
      <w:u w:val="single"/>
    </w:rPr>
  </w:style>
  <w:style w:type="paragraph" w:customStyle="1" w:styleId="leipteksti0">
    <w:name w:val="leipäteksti"/>
    <w:basedOn w:val="Normaali"/>
    <w:link w:val="leiptekstiChar"/>
    <w:qFormat/>
    <w:rsid w:val="009B6468"/>
    <w:pPr>
      <w:spacing w:before="120"/>
    </w:pPr>
    <w:rPr>
      <w:sz w:val="22"/>
      <w:szCs w:val="22"/>
    </w:rPr>
  </w:style>
  <w:style w:type="character" w:customStyle="1" w:styleId="leiptekstiChar">
    <w:name w:val="leipäteksti Char"/>
    <w:link w:val="leipteksti0"/>
    <w:rsid w:val="009B6468"/>
    <w:rPr>
      <w:rFonts w:ascii="Palatino Linotype" w:hAnsi="Palatino Linotype"/>
      <w:sz w:val="22"/>
      <w:szCs w:val="22"/>
    </w:rPr>
  </w:style>
  <w:style w:type="paragraph" w:styleId="Sisluet1">
    <w:name w:val="toc 1"/>
    <w:basedOn w:val="Normaali"/>
    <w:next w:val="Normaali"/>
    <w:autoRedefine/>
    <w:uiPriority w:val="39"/>
    <w:unhideWhenUsed/>
    <w:rsid w:val="009B6468"/>
    <w:pPr>
      <w:spacing w:after="1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table" w:styleId="Vriksruudukkotaulukko6">
    <w:name w:val="Grid Table 6 Colorful"/>
    <w:basedOn w:val="Normaalitaulukko"/>
    <w:uiPriority w:val="51"/>
    <w:rsid w:val="004A4CB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ruudukkotaulukko1">
    <w:name w:val="Grid Table 1 Light"/>
    <w:basedOn w:val="Normaalitaulukko"/>
    <w:uiPriority w:val="46"/>
    <w:rsid w:val="004A4CB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atkaisematonmaininta">
    <w:name w:val="Unresolved Mention"/>
    <w:basedOn w:val="Kappaleenoletusfontti"/>
    <w:uiPriority w:val="99"/>
    <w:semiHidden/>
    <w:unhideWhenUsed/>
    <w:rsid w:val="00721681"/>
    <w:rPr>
      <w:color w:val="605E5C"/>
      <w:shd w:val="clear" w:color="auto" w:fill="E1DFDD"/>
    </w:rPr>
  </w:style>
  <w:style w:type="paragraph" w:styleId="Luettelokappale">
    <w:name w:val="List Paragraph"/>
    <w:basedOn w:val="Normaali"/>
    <w:uiPriority w:val="34"/>
    <w:qFormat/>
    <w:rsid w:val="0013516A"/>
    <w:pPr>
      <w:ind w:left="720"/>
      <w:contextualSpacing/>
    </w:pPr>
  </w:style>
  <w:style w:type="table" w:customStyle="1" w:styleId="TaulukkoRuudukko1">
    <w:name w:val="Taulukko Ruudukko1"/>
    <w:basedOn w:val="Normaalitaulukko"/>
    <w:next w:val="TaulukkoRuudukko"/>
    <w:uiPriority w:val="39"/>
    <w:rsid w:val="0013516A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inteksti">
    <w:name w:val="annotation text"/>
    <w:basedOn w:val="Normaali"/>
    <w:link w:val="KommentintekstiChar"/>
    <w:unhideWhenUsed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rPr>
      <w:rFonts w:ascii="Palatino Linotype" w:hAnsi="Palatino Linotype"/>
    </w:rPr>
  </w:style>
  <w:style w:type="character" w:styleId="Kommentinviite">
    <w:name w:val="annotation reference"/>
    <w:basedOn w:val="Kappaleenoletusfontti"/>
    <w:semiHidden/>
    <w:unhideWhenUsed/>
    <w:rPr>
      <w:sz w:val="16"/>
      <w:szCs w:val="16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C81F67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C81F67"/>
    <w:rPr>
      <w:rFonts w:ascii="Palatino Linotype" w:hAnsi="Palatino Linotype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mielon\AppData\Roaming\Microsoft\Templates\AACSB-pohja2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2015-01-13T00:00:00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1A1B7BE277323488211E66CE2FA6A62" ma:contentTypeVersion="15" ma:contentTypeDescription="Luo uusi asiakirja." ma:contentTypeScope="" ma:versionID="6ddb34cf2f7ededd7dcf195a27b4aea1">
  <xsd:schema xmlns:xsd="http://www.w3.org/2001/XMLSchema" xmlns:xs="http://www.w3.org/2001/XMLSchema" xmlns:p="http://schemas.microsoft.com/office/2006/metadata/properties" xmlns:ns1="http://schemas.microsoft.com/sharepoint/v3" xmlns:ns2="c3c8e11a-6dbb-478d-91e7-982cb34f91b3" xmlns:ns3="06f0d0b9-65ae-4030-bdc0-9fd526cf846c" targetNamespace="http://schemas.microsoft.com/office/2006/metadata/properties" ma:root="true" ma:fieldsID="254b001c0041a76eba1c730801632a98" ns1:_="" ns2:_="" ns3:_="">
    <xsd:import namespace="http://schemas.microsoft.com/sharepoint/v3"/>
    <xsd:import namespace="c3c8e11a-6dbb-478d-91e7-982cb34f91b3"/>
    <xsd:import namespace="06f0d0b9-65ae-4030-bdc0-9fd526cf84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e11a-6dbb-478d-91e7-982cb34f9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Kuvien tunnisteet" ma:readOnly="false" ma:fieldId="{5cf76f15-5ced-4ddc-b409-7134ff3c332f}" ma:taxonomyMulti="true" ma:sspId="ba830b52-6d58-45b3-9899-c4752b5a1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0d0b9-65ae-4030-bdc0-9fd526cf846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5b9b1b-f08b-47e8-aabf-263a82f5fd45}" ma:internalName="TaxCatchAll" ma:showField="CatchAllData" ma:web="06f0d0b9-65ae-4030-bdc0-9fd526cf84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f0d0b9-65ae-4030-bdc0-9fd526cf846c" xsi:nil="true"/>
    <lcf76f155ced4ddcb4097134ff3c332f xmlns="c3c8e11a-6dbb-478d-91e7-982cb34f91b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F1785B-87DD-4C3D-B7B3-24B87CA17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c8e11a-6dbb-478d-91e7-982cb34f91b3"/>
    <ds:schemaRef ds:uri="06f0d0b9-65ae-4030-bdc0-9fd526cf84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89102E-EE38-464F-A819-E322ED484C4F}">
  <ds:schemaRefs>
    <ds:schemaRef ds:uri="http://schemas.microsoft.com/office/2006/metadata/properties"/>
    <ds:schemaRef ds:uri="http://schemas.microsoft.com/office/infopath/2007/PartnerControls"/>
    <ds:schemaRef ds:uri="06f0d0b9-65ae-4030-bdc0-9fd526cf846c"/>
    <ds:schemaRef ds:uri="c3c8e11a-6dbb-478d-91e7-982cb34f91b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FC01665-9B5A-4899-BFD5-C3D2F07B0DF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84A873-020E-4FBA-A09F-D7E5B2A65E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AACSB-pohja2.dotx</Template>
  <TotalTime>19</TotalTime>
  <Pages>3</Pages>
  <Words>670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Template for doctoral study plan 2026-2028_Faculty of Sport and Health Sciences_updated 20.2.2026</vt:lpstr>
    </vt:vector>
  </TitlesOfParts>
  <Company>JY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doctoral study plan 2026-2028_Faculty of Sport and Health Sciences_updated 20.2.2026</dc:title>
  <dc:creator>Pitkänen, Heli</dc:creator>
  <cp:lastModifiedBy>Pitkänen, Heli</cp:lastModifiedBy>
  <cp:revision>5</cp:revision>
  <cp:lastPrinted>2016-02-11T08:14:00Z</cp:lastPrinted>
  <dcterms:created xsi:type="dcterms:W3CDTF">2026-02-24T12:53:00Z</dcterms:created>
  <dcterms:modified xsi:type="dcterms:W3CDTF">2026-06-24T11:17:00Z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0x010100B1A1B7BE277323488211E66CE2FA6A62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