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B92E" w14:textId="12A9607B" w:rsidR="00BF7075" w:rsidRPr="003D587A" w:rsidRDefault="0019646A" w:rsidP="00313222">
      <w:pPr>
        <w:widowControl w:val="0"/>
        <w:spacing w:before="120"/>
        <w:jc w:val="left"/>
        <w:rPr>
          <w:b/>
          <w:sz w:val="22"/>
          <w:szCs w:val="22"/>
          <w:lang w:val="en-US"/>
        </w:rPr>
      </w:pPr>
      <w:r w:rsidRPr="003D587A">
        <w:rPr>
          <w:b/>
          <w:sz w:val="22"/>
          <w:szCs w:val="22"/>
          <w:lang w:val="en-US"/>
        </w:rPr>
        <w:t>DOCTORAL</w:t>
      </w:r>
      <w:r w:rsidR="00BF7075" w:rsidRPr="003D587A">
        <w:rPr>
          <w:b/>
          <w:sz w:val="22"/>
          <w:szCs w:val="22"/>
          <w:lang w:val="en-US"/>
        </w:rPr>
        <w:t xml:space="preserve"> STUDY PLAN</w:t>
      </w:r>
      <w:r w:rsidR="00557DF0" w:rsidRPr="003D587A">
        <w:rPr>
          <w:b/>
          <w:sz w:val="22"/>
          <w:szCs w:val="22"/>
          <w:lang w:val="en-US"/>
        </w:rPr>
        <w:t xml:space="preserve"> </w:t>
      </w:r>
      <w:r w:rsidR="002F17FD">
        <w:rPr>
          <w:b/>
          <w:sz w:val="22"/>
          <w:szCs w:val="22"/>
          <w:lang w:val="en-US"/>
        </w:rPr>
        <w:t>(</w:t>
      </w:r>
      <w:r w:rsidR="002F17FD" w:rsidRPr="003D587A">
        <w:rPr>
          <w:b/>
          <w:sz w:val="22"/>
          <w:szCs w:val="22"/>
          <w:lang w:val="en-US"/>
        </w:rPr>
        <w:t>curriculum 202</w:t>
      </w:r>
      <w:r w:rsidR="002F17FD">
        <w:rPr>
          <w:b/>
          <w:sz w:val="22"/>
          <w:szCs w:val="22"/>
          <w:lang w:val="en-US"/>
        </w:rPr>
        <w:t>6–</w:t>
      </w:r>
      <w:r w:rsidR="002F17FD" w:rsidRPr="003D587A">
        <w:rPr>
          <w:b/>
          <w:sz w:val="22"/>
          <w:szCs w:val="22"/>
          <w:lang w:val="en-US"/>
        </w:rPr>
        <w:t>2028</w:t>
      </w:r>
      <w:r w:rsidR="002F17FD">
        <w:rPr>
          <w:b/>
          <w:sz w:val="22"/>
          <w:szCs w:val="22"/>
          <w:lang w:val="en-US"/>
        </w:rPr>
        <w:t>)</w:t>
      </w:r>
      <w:r w:rsidR="002F17FD">
        <w:rPr>
          <w:b/>
          <w:sz w:val="22"/>
          <w:szCs w:val="22"/>
          <w:lang w:val="en-US"/>
        </w:rPr>
        <w:br/>
      </w:r>
      <w:r w:rsidR="00557DF0" w:rsidRPr="003D587A">
        <w:rPr>
          <w:b/>
          <w:sz w:val="22"/>
          <w:szCs w:val="22"/>
          <w:lang w:val="en-US"/>
        </w:rPr>
        <w:t>Doctoral Programme in Business</w:t>
      </w:r>
      <w:r w:rsidR="002F17FD">
        <w:rPr>
          <w:b/>
          <w:sz w:val="22"/>
          <w:szCs w:val="22"/>
          <w:lang w:val="en-US"/>
        </w:rPr>
        <w:t>, Economics and Finance: Specialisation in Business Studies</w:t>
      </w:r>
    </w:p>
    <w:p w14:paraId="56796115" w14:textId="0A23B6E3" w:rsidR="5BEB1D2F" w:rsidRPr="00FA7E7C" w:rsidRDefault="5BEB1D2F" w:rsidP="008075DA">
      <w:pPr>
        <w:spacing w:after="0"/>
        <w:ind w:right="-2"/>
        <w:jc w:val="left"/>
        <w:rPr>
          <w:rFonts w:eastAsia="Palatino Linotype" w:cs="Palatino Linotype"/>
          <w:sz w:val="20"/>
          <w:szCs w:val="20"/>
          <w:lang w:val="en-GB"/>
        </w:rPr>
      </w:pPr>
      <w:r w:rsidRPr="00FA7E7C">
        <w:rPr>
          <w:sz w:val="20"/>
          <w:szCs w:val="20"/>
          <w:lang w:val="en-US"/>
        </w:rPr>
        <w:t>The a</w:t>
      </w:r>
      <w:r w:rsidR="00B9730A" w:rsidRPr="00FA7E7C">
        <w:rPr>
          <w:sz w:val="20"/>
          <w:szCs w:val="20"/>
          <w:lang w:val="en-US"/>
        </w:rPr>
        <w:t>pplicant</w:t>
      </w:r>
      <w:r w:rsidR="00BF7075" w:rsidRPr="00FA7E7C">
        <w:rPr>
          <w:sz w:val="20"/>
          <w:szCs w:val="20"/>
          <w:lang w:val="en-US"/>
        </w:rPr>
        <w:t xml:space="preserve"> </w:t>
      </w:r>
      <w:r w:rsidR="00200B96" w:rsidRPr="00FA7E7C">
        <w:rPr>
          <w:sz w:val="20"/>
          <w:szCs w:val="20"/>
          <w:lang w:val="en-US"/>
        </w:rPr>
        <w:t xml:space="preserve">completes </w:t>
      </w:r>
      <w:r w:rsidR="00BF7075" w:rsidRPr="00FA7E7C">
        <w:rPr>
          <w:sz w:val="20"/>
          <w:szCs w:val="20"/>
          <w:lang w:val="en-US"/>
        </w:rPr>
        <w:t xml:space="preserve">this </w:t>
      </w:r>
      <w:r w:rsidR="5B169C18" w:rsidRPr="00FA7E7C">
        <w:rPr>
          <w:sz w:val="20"/>
          <w:szCs w:val="20"/>
          <w:lang w:val="en-US"/>
        </w:rPr>
        <w:t xml:space="preserve">plan </w:t>
      </w:r>
      <w:r w:rsidR="00BF7075" w:rsidRPr="00FA7E7C">
        <w:rPr>
          <w:sz w:val="20"/>
          <w:szCs w:val="20"/>
          <w:lang w:val="en-US"/>
        </w:rPr>
        <w:t xml:space="preserve">after consulting with </w:t>
      </w:r>
      <w:r w:rsidR="00367CB3" w:rsidRPr="00FA7E7C">
        <w:rPr>
          <w:sz w:val="20"/>
          <w:szCs w:val="20"/>
          <w:lang w:val="en-US"/>
        </w:rPr>
        <w:t>their</w:t>
      </w:r>
      <w:r w:rsidR="00BF7075" w:rsidRPr="00FA7E7C">
        <w:rPr>
          <w:sz w:val="20"/>
          <w:szCs w:val="20"/>
          <w:lang w:val="en-US"/>
        </w:rPr>
        <w:t xml:space="preserve"> supervisor</w:t>
      </w:r>
      <w:r w:rsidR="0091033E" w:rsidRPr="00FA7E7C">
        <w:rPr>
          <w:sz w:val="20"/>
          <w:szCs w:val="20"/>
          <w:lang w:val="en-US"/>
        </w:rPr>
        <w:t>-in-charge</w:t>
      </w:r>
      <w:r w:rsidR="00BF7075" w:rsidRPr="00FA7E7C">
        <w:rPr>
          <w:sz w:val="20"/>
          <w:szCs w:val="20"/>
          <w:lang w:val="en-US"/>
        </w:rPr>
        <w:t>.</w:t>
      </w:r>
      <w:r w:rsidR="00200B96" w:rsidRPr="00FA7E7C">
        <w:rPr>
          <w:sz w:val="20"/>
          <w:szCs w:val="20"/>
          <w:lang w:val="en-US"/>
        </w:rPr>
        <w:t xml:space="preserve"> </w:t>
      </w:r>
      <w:r w:rsidR="1789135F" w:rsidRPr="00FA7E7C">
        <w:rPr>
          <w:sz w:val="20"/>
          <w:szCs w:val="20"/>
          <w:lang w:val="en-GB"/>
        </w:rPr>
        <w:t>This study plan must be attached to the doctoral studies application.</w:t>
      </w:r>
      <w:r w:rsidR="35503836" w:rsidRPr="00FA7E7C">
        <w:rPr>
          <w:sz w:val="20"/>
          <w:szCs w:val="20"/>
          <w:lang w:val="en-GB"/>
        </w:rPr>
        <w:t xml:space="preserve"> </w:t>
      </w:r>
      <w:r w:rsidR="35503836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The </w:t>
      </w:r>
      <w:r w:rsidR="00BF2382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>doctoral</w:t>
      </w:r>
      <w:r w:rsidR="35503836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 study plan must comply with the</w:t>
      </w:r>
      <w:r w:rsidR="00DE5C81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 </w:t>
      </w:r>
      <w:r w:rsidR="35503836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>curriculum, be realistic, and support the dissertation</w:t>
      </w:r>
      <w:r w:rsidR="2080ABFA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>.</w:t>
      </w:r>
    </w:p>
    <w:p w14:paraId="1B5EFFD9" w14:textId="1A569134" w:rsidR="00BF7075" w:rsidRPr="009327BF" w:rsidRDefault="00BF7075" w:rsidP="00703AD4">
      <w:pPr>
        <w:widowControl w:val="0"/>
        <w:spacing w:before="240" w:after="0"/>
        <w:jc w:val="left"/>
        <w:rPr>
          <w:b/>
          <w:bCs/>
          <w:sz w:val="20"/>
          <w:szCs w:val="20"/>
        </w:rPr>
      </w:pPr>
      <w:r w:rsidRPr="00703AD4">
        <w:rPr>
          <w:b/>
          <w:bCs/>
          <w:sz w:val="20"/>
          <w:szCs w:val="20"/>
        </w:rPr>
        <w:t>1. D</w:t>
      </w:r>
      <w:r w:rsidR="00345A8C" w:rsidRPr="00703AD4">
        <w:rPr>
          <w:b/>
          <w:bCs/>
          <w:sz w:val="20"/>
          <w:szCs w:val="20"/>
        </w:rPr>
        <w:t>octoral</w:t>
      </w:r>
      <w:r w:rsidRPr="00703AD4">
        <w:rPr>
          <w:b/>
          <w:bCs/>
          <w:sz w:val="20"/>
          <w:szCs w:val="20"/>
        </w:rPr>
        <w:t xml:space="preserve"> </w:t>
      </w:r>
      <w:r w:rsidR="00B9730A" w:rsidRPr="00703AD4">
        <w:rPr>
          <w:b/>
          <w:bCs/>
          <w:sz w:val="20"/>
          <w:szCs w:val="20"/>
        </w:rPr>
        <w:t>applicant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39"/>
      </w:tblGrid>
      <w:tr w:rsidR="009327BF" w:rsidRPr="009327BF" w14:paraId="08052CD7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77777777" w:rsidR="00BF7075" w:rsidRPr="009327BF" w:rsidRDefault="00BF7075" w:rsidP="001371D8">
            <w:pPr>
              <w:widowControl w:val="0"/>
              <w:spacing w:after="0"/>
              <w:ind w:left="-85" w:firstLine="85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Name: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150E806C" w:rsidR="00BF7075" w:rsidRPr="00CC0F73" w:rsidRDefault="00507F41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B26E6A">
              <w:rPr>
                <w:sz w:val="22"/>
                <w:szCs w:val="22"/>
                <w:lang w:val="en-US"/>
              </w:rPr>
              <w:t> </w:t>
            </w:r>
            <w:r w:rsidR="00B26E6A">
              <w:rPr>
                <w:sz w:val="22"/>
                <w:szCs w:val="22"/>
                <w:lang w:val="en-US"/>
              </w:rPr>
              <w:t> </w:t>
            </w:r>
            <w:r w:rsidR="00B26E6A">
              <w:rPr>
                <w:sz w:val="22"/>
                <w:szCs w:val="22"/>
                <w:lang w:val="en-US"/>
              </w:rPr>
              <w:t> </w:t>
            </w:r>
            <w:r w:rsidR="00B26E6A">
              <w:rPr>
                <w:sz w:val="22"/>
                <w:szCs w:val="22"/>
                <w:lang w:val="en-US"/>
              </w:rPr>
              <w:t> </w:t>
            </w:r>
            <w:r w:rsidR="00B26E6A"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9327BF" w:rsidRPr="00BF0123" w14:paraId="385A9883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95F4D8" w14:textId="22A68EA0" w:rsidR="00BF7075" w:rsidRPr="009327BF" w:rsidRDefault="76DBF06D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Provisional title</w:t>
            </w:r>
            <w:r w:rsidR="00BF7075" w:rsidRPr="00703AD4">
              <w:rPr>
                <w:sz w:val="20"/>
                <w:szCs w:val="20"/>
                <w:lang w:val="en-US"/>
              </w:rPr>
              <w:t xml:space="preserve"> </w:t>
            </w:r>
            <w:r w:rsidR="663494C6" w:rsidRPr="00703AD4">
              <w:rPr>
                <w:sz w:val="20"/>
                <w:szCs w:val="20"/>
                <w:lang w:val="en-US"/>
              </w:rPr>
              <w:t xml:space="preserve">of the </w:t>
            </w:r>
            <w:r w:rsidR="00BF7075" w:rsidRPr="00703AD4">
              <w:rPr>
                <w:sz w:val="20"/>
                <w:szCs w:val="20"/>
                <w:lang w:val="en-US"/>
              </w:rPr>
              <w:t>dissertation: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DED9EA" w14:textId="72C2EE3C" w:rsidR="00BF7075" w:rsidRPr="00CC0F73" w:rsidRDefault="00BF0123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E74E6F" w14:paraId="5E2F0862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999D67" w14:textId="77777777" w:rsidR="00BF7075" w:rsidRPr="009327BF" w:rsidRDefault="00F16741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S</w:t>
            </w:r>
            <w:r w:rsidR="00BF7075" w:rsidRPr="00703AD4">
              <w:rPr>
                <w:sz w:val="20"/>
                <w:szCs w:val="20"/>
                <w:lang w:val="en-US"/>
              </w:rPr>
              <w:t>upervisor</w:t>
            </w:r>
            <w:r w:rsidRPr="00703AD4">
              <w:rPr>
                <w:sz w:val="20"/>
                <w:szCs w:val="20"/>
                <w:lang w:val="en-US"/>
              </w:rPr>
              <w:t>-in-charge</w:t>
            </w:r>
            <w:r w:rsidR="00BF7075" w:rsidRPr="00703AD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383AA7" w14:textId="7FDDC3CB" w:rsidR="00BF7075" w:rsidRPr="00CC0F73" w:rsidRDefault="002F6742" w:rsidP="008075DA">
            <w:pPr>
              <w:widowControl w:val="0"/>
              <w:spacing w:after="0"/>
              <w:jc w:val="left"/>
              <w:rPr>
                <w:rFonts w:eastAsia="Palatino Linotype" w:cs="Palatino Linotype"/>
                <w:color w:val="000000" w:themeColor="text1"/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  <w:r w:rsidR="517518E7" w:rsidRPr="00703AD4">
              <w:rPr>
                <w:rFonts w:eastAsia="Palatino Linotype" w:cs="Palatino Linotype"/>
                <w:noProof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D78C9">
              <w:rPr>
                <w:rFonts w:eastAsia="Palatino Linotype" w:cs="Palatino Linotype"/>
                <w:noProof/>
                <w:color w:val="000000" w:themeColor="text1"/>
                <w:sz w:val="20"/>
                <w:szCs w:val="20"/>
                <w:lang w:val="en-US"/>
              </w:rPr>
              <w:br/>
            </w:r>
            <w:r w:rsidR="517518E7" w:rsidRPr="00BA0849">
              <w:rPr>
                <w:rFonts w:eastAsia="Palatino Linotype"/>
                <w:sz w:val="20"/>
                <w:szCs w:val="20"/>
                <w:lang w:val="en-GB"/>
              </w:rPr>
              <w:t xml:space="preserve">[The supervisor-in-charge must be employed by the University of Jyväskylä, be a member of the faculty’s teaching and research staff, hold a doctoral degree, and </w:t>
            </w:r>
            <w:r w:rsidR="61B88641" w:rsidRPr="00BA0849">
              <w:rPr>
                <w:sz w:val="20"/>
                <w:szCs w:val="20"/>
                <w:lang w:val="en-GB"/>
              </w:rPr>
              <w:t>be at least a docent-level researcher.]</w:t>
            </w:r>
          </w:p>
        </w:tc>
      </w:tr>
    </w:tbl>
    <w:p w14:paraId="38F04094" w14:textId="77777777" w:rsidR="00BF7075" w:rsidRPr="009327BF" w:rsidRDefault="00BF7075" w:rsidP="00703AD4">
      <w:pPr>
        <w:widowControl w:val="0"/>
        <w:spacing w:before="120" w:after="0"/>
        <w:jc w:val="left"/>
        <w:rPr>
          <w:b/>
          <w:bCs/>
          <w:sz w:val="20"/>
          <w:szCs w:val="20"/>
        </w:rPr>
      </w:pPr>
      <w:r w:rsidRPr="00703AD4">
        <w:rPr>
          <w:b/>
          <w:bCs/>
          <w:sz w:val="20"/>
          <w:szCs w:val="20"/>
        </w:rPr>
        <w:t>2. Prior studies</w:t>
      </w: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36"/>
      </w:tblGrid>
      <w:tr w:rsidR="009327BF" w:rsidRPr="009327BF" w14:paraId="41816DB1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EA4009" w14:textId="77777777" w:rsidR="00BF7075" w:rsidRPr="009327BF" w:rsidRDefault="00BF7075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Master’s degree or equivalent:</w:t>
            </w:r>
          </w:p>
        </w:tc>
        <w:tc>
          <w:tcPr>
            <w:tcW w:w="603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CA7840A" w14:textId="17591FF1" w:rsidR="00BF7075" w:rsidRPr="00CC0F73" w:rsidRDefault="00BF0123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9327BF" w14:paraId="216A680C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59F519" w14:textId="2991A6B9" w:rsidR="00BF7075" w:rsidRPr="009327BF" w:rsidRDefault="00BF7075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 xml:space="preserve">University and </w:t>
            </w:r>
            <w:r w:rsidR="00A2309A">
              <w:rPr>
                <w:sz w:val="20"/>
                <w:szCs w:val="20"/>
                <w:lang w:val="en-US"/>
              </w:rPr>
              <w:t xml:space="preserve">graduation </w:t>
            </w:r>
            <w:r w:rsidRPr="00703AD4">
              <w:rPr>
                <w:sz w:val="20"/>
                <w:szCs w:val="20"/>
                <w:lang w:val="en-US"/>
              </w:rPr>
              <w:t>year:</w:t>
            </w:r>
          </w:p>
        </w:tc>
        <w:tc>
          <w:tcPr>
            <w:tcW w:w="603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1C72BC" w14:textId="0B77B10F" w:rsidR="00BF7075" w:rsidRPr="00CC0F73" w:rsidRDefault="00BF0123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9327BF" w14:paraId="5183EE62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264E5C" w14:textId="77777777" w:rsidR="00BF7075" w:rsidRPr="009327BF" w:rsidRDefault="00BF7075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Major subject:</w:t>
            </w:r>
          </w:p>
        </w:tc>
        <w:tc>
          <w:tcPr>
            <w:tcW w:w="6036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A98C329" w14:textId="09D04E51" w:rsidR="00BF7075" w:rsidRPr="00CC0F73" w:rsidRDefault="00BF0123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348E5541" w14:textId="0D47EDF5" w:rsidR="00E74E6F" w:rsidRPr="00E74E6F" w:rsidRDefault="00BF7075" w:rsidP="00766EDD">
      <w:pPr>
        <w:widowControl w:val="0"/>
        <w:spacing w:before="240" w:after="60"/>
        <w:ind w:right="-2"/>
        <w:jc w:val="left"/>
        <w:rPr>
          <w:i/>
          <w:iCs/>
          <w:sz w:val="20"/>
          <w:szCs w:val="20"/>
          <w:lang w:val="en-US"/>
        </w:rPr>
      </w:pPr>
      <w:r w:rsidRPr="00703AD4">
        <w:rPr>
          <w:b/>
          <w:bCs/>
          <w:sz w:val="20"/>
          <w:szCs w:val="20"/>
          <w:lang w:val="en-US"/>
        </w:rPr>
        <w:t xml:space="preserve">3. </w:t>
      </w:r>
      <w:r w:rsidR="0019646A" w:rsidRPr="00703AD4">
        <w:rPr>
          <w:b/>
          <w:bCs/>
          <w:sz w:val="20"/>
          <w:szCs w:val="20"/>
          <w:lang w:val="en-US"/>
        </w:rPr>
        <w:t>Doctoral</w:t>
      </w:r>
      <w:r w:rsidRPr="00703AD4">
        <w:rPr>
          <w:b/>
          <w:bCs/>
          <w:sz w:val="20"/>
          <w:szCs w:val="20"/>
          <w:lang w:val="en-US"/>
        </w:rPr>
        <w:t xml:space="preserve"> study plan</w:t>
      </w:r>
      <w:r w:rsidR="00584BCC" w:rsidRPr="00703AD4">
        <w:rPr>
          <w:b/>
          <w:bCs/>
          <w:sz w:val="20"/>
          <w:szCs w:val="20"/>
          <w:lang w:val="en-US"/>
        </w:rPr>
        <w:t xml:space="preserve"> (</w:t>
      </w:r>
      <w:r w:rsidR="00DF3E03" w:rsidRPr="00703AD4">
        <w:rPr>
          <w:b/>
          <w:bCs/>
          <w:sz w:val="20"/>
          <w:szCs w:val="20"/>
          <w:lang w:val="en-US"/>
        </w:rPr>
        <w:t>4</w:t>
      </w:r>
      <w:r w:rsidR="00B601CF" w:rsidRPr="00703AD4">
        <w:rPr>
          <w:b/>
          <w:bCs/>
          <w:sz w:val="20"/>
          <w:szCs w:val="20"/>
          <w:lang w:val="en-US"/>
        </w:rPr>
        <w:t>0</w:t>
      </w:r>
      <w:r w:rsidR="00584BCC" w:rsidRPr="00703AD4">
        <w:rPr>
          <w:b/>
          <w:bCs/>
          <w:sz w:val="20"/>
          <w:szCs w:val="20"/>
          <w:lang w:val="en-US"/>
        </w:rPr>
        <w:t>+</w:t>
      </w:r>
      <w:r w:rsidR="00B601CF" w:rsidRPr="00703AD4">
        <w:rPr>
          <w:b/>
          <w:bCs/>
          <w:sz w:val="20"/>
          <w:szCs w:val="20"/>
          <w:lang w:val="en-US"/>
        </w:rPr>
        <w:t xml:space="preserve"> ECTS in total)</w:t>
      </w:r>
      <w:r w:rsidR="00766EDD">
        <w:rPr>
          <w:lang w:val="en-GB"/>
        </w:rPr>
        <w:br/>
      </w:r>
      <w:r w:rsidR="001024D3" w:rsidRPr="00703AD4">
        <w:rPr>
          <w:sz w:val="20"/>
          <w:szCs w:val="20"/>
          <w:lang w:val="en-US"/>
        </w:rPr>
        <w:t xml:space="preserve">Compulsory courses </w:t>
      </w:r>
      <w:r w:rsidR="006466A4" w:rsidRPr="00703AD4">
        <w:rPr>
          <w:sz w:val="20"/>
          <w:szCs w:val="20"/>
          <w:lang w:val="en-US"/>
        </w:rPr>
        <w:t>cover min. 29 ECTS of the scope of the degree. In addition to compulsory courses</w:t>
      </w:r>
      <w:r w:rsidR="00A779A8" w:rsidRPr="00703AD4">
        <w:rPr>
          <w:sz w:val="20"/>
          <w:szCs w:val="20"/>
          <w:lang w:val="en-US"/>
        </w:rPr>
        <w:t xml:space="preserve">, </w:t>
      </w:r>
      <w:r w:rsidR="006466A4" w:rsidRPr="00703AD4">
        <w:rPr>
          <w:sz w:val="20"/>
          <w:szCs w:val="20"/>
          <w:lang w:val="en-US"/>
        </w:rPr>
        <w:t xml:space="preserve">the student </w:t>
      </w:r>
      <w:r w:rsidR="00A779A8" w:rsidRPr="00703AD4">
        <w:rPr>
          <w:sz w:val="20"/>
          <w:szCs w:val="20"/>
          <w:lang w:val="en-US"/>
        </w:rPr>
        <w:t>needs to</w:t>
      </w:r>
      <w:r w:rsidR="006466A4" w:rsidRPr="00703AD4">
        <w:rPr>
          <w:sz w:val="20"/>
          <w:szCs w:val="20"/>
          <w:lang w:val="en-US"/>
        </w:rPr>
        <w:t xml:space="preserve"> </w:t>
      </w:r>
      <w:r w:rsidR="00046471" w:rsidRPr="00703AD4">
        <w:rPr>
          <w:sz w:val="20"/>
          <w:szCs w:val="20"/>
          <w:lang w:val="en-US"/>
        </w:rPr>
        <w:t xml:space="preserve">include </w:t>
      </w:r>
      <w:r w:rsidR="00A779A8" w:rsidRPr="00703AD4">
        <w:rPr>
          <w:sz w:val="20"/>
          <w:szCs w:val="20"/>
          <w:lang w:val="en-US"/>
        </w:rPr>
        <w:t>other</w:t>
      </w:r>
      <w:r w:rsidR="31C94656" w:rsidRPr="00703AD4">
        <w:rPr>
          <w:sz w:val="20"/>
          <w:szCs w:val="20"/>
          <w:lang w:val="en-US"/>
        </w:rPr>
        <w:t xml:space="preserve"> </w:t>
      </w:r>
      <w:r w:rsidR="00A779A8" w:rsidRPr="00703AD4">
        <w:rPr>
          <w:sz w:val="20"/>
          <w:szCs w:val="20"/>
          <w:lang w:val="en-US"/>
        </w:rPr>
        <w:t xml:space="preserve">studies </w:t>
      </w:r>
      <w:proofErr w:type="gramStart"/>
      <w:r w:rsidR="00A779A8" w:rsidRPr="00703AD4">
        <w:rPr>
          <w:sz w:val="20"/>
          <w:szCs w:val="20"/>
          <w:lang w:val="en-US"/>
        </w:rPr>
        <w:t>to</w:t>
      </w:r>
      <w:proofErr w:type="gramEnd"/>
      <w:r w:rsidR="00A779A8" w:rsidRPr="00703AD4">
        <w:rPr>
          <w:sz w:val="20"/>
          <w:szCs w:val="20"/>
          <w:lang w:val="en-US"/>
        </w:rPr>
        <w:t xml:space="preserve"> their plan so that the minimum requirement of the</w:t>
      </w:r>
      <w:r w:rsidR="00DE5C81">
        <w:rPr>
          <w:sz w:val="20"/>
          <w:szCs w:val="20"/>
          <w:lang w:val="en-US"/>
        </w:rPr>
        <w:t xml:space="preserve"> </w:t>
      </w:r>
      <w:r w:rsidR="00A779A8" w:rsidRPr="00703AD4">
        <w:rPr>
          <w:sz w:val="20"/>
          <w:szCs w:val="20"/>
          <w:lang w:val="en-US"/>
        </w:rPr>
        <w:t xml:space="preserve">curriculum (min. 40 ECTS) is fulfilled. </w:t>
      </w:r>
      <w:r w:rsidR="27447FF8" w:rsidRPr="00703AD4">
        <w:rPr>
          <w:sz w:val="20"/>
          <w:szCs w:val="20"/>
          <w:lang w:val="en-US"/>
        </w:rPr>
        <w:t>These studies can be included in the structure as needed and may consist of any relevant course units from the offerings of the University of Jyväskylä or other universities/entities</w:t>
      </w:r>
      <w:r w:rsidR="00046471" w:rsidRPr="00703AD4">
        <w:rPr>
          <w:sz w:val="20"/>
          <w:szCs w:val="20"/>
          <w:lang w:val="en-US"/>
        </w:rPr>
        <w:t xml:space="preserve"> (e.g. K</w:t>
      </w:r>
      <w:r w:rsidR="00E429F7">
        <w:rPr>
          <w:sz w:val="20"/>
          <w:szCs w:val="20"/>
          <w:lang w:val="en-US"/>
        </w:rPr>
        <w:t>ATAJA</w:t>
      </w:r>
      <w:r w:rsidR="00046471" w:rsidRPr="00703AD4">
        <w:rPr>
          <w:sz w:val="20"/>
          <w:szCs w:val="20"/>
          <w:lang w:val="en-US"/>
        </w:rPr>
        <w:t>-courses</w:t>
      </w:r>
      <w:r w:rsidR="00635E55" w:rsidRPr="00703AD4">
        <w:rPr>
          <w:sz w:val="20"/>
          <w:szCs w:val="20"/>
          <w:lang w:val="en-US"/>
        </w:rPr>
        <w:t xml:space="preserve">). </w:t>
      </w:r>
      <w:r w:rsidR="635FC437" w:rsidRPr="00703AD4">
        <w:rPr>
          <w:sz w:val="20"/>
          <w:szCs w:val="20"/>
          <w:lang w:val="en-US"/>
        </w:rPr>
        <w:t>In some cases, they may also consist of an independent method of completion, such as literature in the field of study, writing essays or other scientific texts, summer schools, etc.</w:t>
      </w:r>
      <w:r w:rsidR="00CB6232" w:rsidRPr="00703AD4">
        <w:rPr>
          <w:sz w:val="20"/>
          <w:szCs w:val="20"/>
          <w:lang w:val="en-US"/>
        </w:rPr>
        <w:t xml:space="preserve"> </w:t>
      </w:r>
      <w:r w:rsidR="00046471" w:rsidRPr="00703AD4">
        <w:rPr>
          <w:sz w:val="20"/>
          <w:szCs w:val="20"/>
          <w:lang w:val="en-US"/>
        </w:rPr>
        <w:t xml:space="preserve">The </w:t>
      </w:r>
      <w:r w:rsidR="001B527B" w:rsidRPr="00703AD4">
        <w:rPr>
          <w:sz w:val="20"/>
          <w:szCs w:val="20"/>
          <w:lang w:val="en-US"/>
        </w:rPr>
        <w:t>course</w:t>
      </w:r>
      <w:r w:rsidR="00A55D6E" w:rsidRPr="00703AD4">
        <w:rPr>
          <w:sz w:val="20"/>
          <w:szCs w:val="20"/>
          <w:lang w:val="en-US"/>
        </w:rPr>
        <w:t xml:space="preserve">s </w:t>
      </w:r>
      <w:r w:rsidR="00046471" w:rsidRPr="00703AD4">
        <w:rPr>
          <w:sz w:val="20"/>
          <w:szCs w:val="20"/>
          <w:lang w:val="en-US"/>
        </w:rPr>
        <w:t>should support</w:t>
      </w:r>
      <w:r w:rsidR="00A779A8" w:rsidRPr="00703AD4">
        <w:rPr>
          <w:sz w:val="20"/>
          <w:szCs w:val="20"/>
          <w:lang w:val="en-US"/>
        </w:rPr>
        <w:t xml:space="preserve"> the dissertation</w:t>
      </w:r>
      <w:r w:rsidR="00C05BFA" w:rsidRPr="00703AD4">
        <w:rPr>
          <w:sz w:val="20"/>
          <w:szCs w:val="20"/>
          <w:lang w:val="en-US"/>
        </w:rPr>
        <w:t xml:space="preserve"> and be </w:t>
      </w:r>
      <w:r w:rsidR="00A779A8" w:rsidRPr="00703AD4">
        <w:rPr>
          <w:sz w:val="20"/>
          <w:szCs w:val="20"/>
          <w:lang w:val="en-US"/>
        </w:rPr>
        <w:t>agreed</w:t>
      </w:r>
      <w:r w:rsidR="00046471" w:rsidRPr="00703AD4">
        <w:rPr>
          <w:sz w:val="20"/>
          <w:szCs w:val="20"/>
          <w:lang w:val="en-US"/>
        </w:rPr>
        <w:t xml:space="preserve"> upon</w:t>
      </w:r>
      <w:r w:rsidR="00A779A8" w:rsidRPr="00703AD4">
        <w:rPr>
          <w:sz w:val="20"/>
          <w:szCs w:val="20"/>
          <w:lang w:val="en-US"/>
        </w:rPr>
        <w:t xml:space="preserve"> with the supervisor-in-charge.</w:t>
      </w:r>
      <w:r w:rsidR="00635E55" w:rsidRPr="00703AD4">
        <w:rPr>
          <w:sz w:val="20"/>
          <w:szCs w:val="20"/>
          <w:lang w:val="en-US"/>
        </w:rPr>
        <w:t xml:space="preserve"> </w:t>
      </w:r>
      <w:r w:rsidR="00A55D6E" w:rsidRPr="00E74E6F">
        <w:rPr>
          <w:i/>
          <w:iCs/>
          <w:sz w:val="20"/>
          <w:szCs w:val="20"/>
          <w:lang w:val="en-US"/>
        </w:rPr>
        <w:t>Enter the planned specific course units</w:t>
      </w:r>
      <w:r w:rsidR="00635E55" w:rsidRPr="00E74E6F">
        <w:rPr>
          <w:i/>
          <w:iCs/>
          <w:sz w:val="20"/>
          <w:szCs w:val="20"/>
          <w:lang w:val="en-US"/>
        </w:rPr>
        <w:t xml:space="preserve"> or independent study methods</w:t>
      </w:r>
      <w:r w:rsidR="00A55D6E" w:rsidRPr="00E74E6F">
        <w:rPr>
          <w:i/>
          <w:iCs/>
          <w:sz w:val="20"/>
          <w:szCs w:val="20"/>
          <w:lang w:val="en-US"/>
        </w:rPr>
        <w:t xml:space="preserve"> and the credits into the table</w:t>
      </w:r>
      <w:r w:rsidR="00E74E6F" w:rsidRPr="00E74E6F">
        <w:rPr>
          <w:i/>
          <w:iCs/>
          <w:sz w:val="20"/>
          <w:szCs w:val="20"/>
          <w:lang w:val="en-US"/>
        </w:rPr>
        <w:t xml:space="preserve"> below.</w:t>
      </w:r>
      <w:r w:rsidR="00E74E6F">
        <w:rPr>
          <w:i/>
          <w:iCs/>
          <w:sz w:val="20"/>
          <w:szCs w:val="20"/>
          <w:lang w:val="en-US"/>
        </w:rPr>
        <w:br/>
      </w:r>
    </w:p>
    <w:tbl>
      <w:tblPr>
        <w:tblStyle w:val="TaulukkoRuudukko"/>
        <w:tblW w:w="9492" w:type="dxa"/>
        <w:tblLayout w:type="fixed"/>
        <w:tblLook w:val="04A0" w:firstRow="1" w:lastRow="0" w:firstColumn="1" w:lastColumn="0" w:noHBand="0" w:noVBand="1"/>
      </w:tblPr>
      <w:tblGrid>
        <w:gridCol w:w="7933"/>
        <w:gridCol w:w="1559"/>
      </w:tblGrid>
      <w:tr w:rsidR="00276F01" w14:paraId="6032EF69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4EBF5A7C" w14:textId="0F2AB58C" w:rsidR="00276F01" w:rsidRP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</w:rPr>
              <w:t>STRUCTURE AND COURSES</w:t>
            </w:r>
          </w:p>
        </w:tc>
        <w:tc>
          <w:tcPr>
            <w:tcW w:w="1559" w:type="dxa"/>
            <w:vAlign w:val="center"/>
          </w:tcPr>
          <w:p w14:paraId="1DFF24C9" w14:textId="748382BD" w:rsidR="00276F01" w:rsidRP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</w:rPr>
              <w:t>ECTS</w:t>
            </w:r>
          </w:p>
        </w:tc>
      </w:tr>
      <w:tr w:rsidR="00276F01" w14:paraId="72653C35" w14:textId="77777777" w:rsidTr="00FB0D07">
        <w:trPr>
          <w:trHeight w:val="57"/>
        </w:trPr>
        <w:tc>
          <w:tcPr>
            <w:tcW w:w="7933" w:type="dxa"/>
            <w:shd w:val="clear" w:color="auto" w:fill="BFBFBF" w:themeFill="background1" w:themeFillShade="BF"/>
            <w:vAlign w:val="center"/>
          </w:tcPr>
          <w:p w14:paraId="1D17786C" w14:textId="7771458E" w:rsidR="00276F01" w:rsidRP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color w:val="000000" w:themeColor="text1"/>
                <w:sz w:val="20"/>
                <w:szCs w:val="20"/>
              </w:rPr>
              <w:t>DISCIPLINE SPECIFIC S</w:t>
            </w:r>
            <w:r w:rsidR="002F17FD">
              <w:rPr>
                <w:b/>
                <w:bCs/>
                <w:color w:val="000000" w:themeColor="text1"/>
                <w:sz w:val="20"/>
                <w:szCs w:val="20"/>
              </w:rPr>
              <w:t>KILLS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8738294" w14:textId="3B02CA52" w:rsidR="00276F01" w:rsidRP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</w:rPr>
              <w:t>M</w:t>
            </w:r>
            <w:r w:rsidR="44315087" w:rsidRPr="00703AD4">
              <w:rPr>
                <w:b/>
                <w:bCs/>
                <w:sz w:val="20"/>
                <w:szCs w:val="20"/>
              </w:rPr>
              <w:t>in</w:t>
            </w:r>
            <w:r w:rsidRPr="00703AD4">
              <w:rPr>
                <w:b/>
                <w:bCs/>
                <w:sz w:val="20"/>
                <w:szCs w:val="20"/>
              </w:rPr>
              <w:t xml:space="preserve">. </w:t>
            </w:r>
            <w:r w:rsidR="003E6B9D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276F01" w14:paraId="16B8CCC6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30C3B24B" w14:textId="34B1CC28" w:rsid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703AD4">
              <w:rPr>
                <w:sz w:val="20"/>
                <w:szCs w:val="20"/>
                <w:lang w:val="en-US"/>
              </w:rPr>
              <w:t xml:space="preserve"> </w:t>
            </w:r>
            <w:r w:rsidR="002F17FD">
              <w:rPr>
                <w:sz w:val="20"/>
                <w:szCs w:val="20"/>
                <w:lang w:val="en-US"/>
              </w:rPr>
              <w:t xml:space="preserve">JSBJ1950 </w:t>
            </w:r>
            <w:r w:rsidRPr="00703AD4">
              <w:rPr>
                <w:sz w:val="20"/>
                <w:szCs w:val="20"/>
                <w:lang w:val="en-US"/>
              </w:rPr>
              <w:t xml:space="preserve">Doctoral </w:t>
            </w:r>
            <w:r w:rsidR="002F17FD">
              <w:rPr>
                <w:sz w:val="20"/>
                <w:szCs w:val="20"/>
                <w:lang w:val="en-US"/>
              </w:rPr>
              <w:t>R</w:t>
            </w:r>
            <w:r w:rsidRPr="00703AD4">
              <w:rPr>
                <w:sz w:val="20"/>
                <w:szCs w:val="20"/>
                <w:lang w:val="en-US"/>
              </w:rPr>
              <w:t xml:space="preserve">esearch </w:t>
            </w:r>
            <w:r w:rsidR="002F17FD">
              <w:rPr>
                <w:sz w:val="20"/>
                <w:szCs w:val="20"/>
                <w:lang w:val="en-US"/>
              </w:rPr>
              <w:t>S</w:t>
            </w:r>
            <w:r w:rsidRPr="00703AD4">
              <w:rPr>
                <w:sz w:val="20"/>
                <w:szCs w:val="20"/>
                <w:lang w:val="en-US"/>
              </w:rPr>
              <w:t>eminar</w:t>
            </w:r>
          </w:p>
        </w:tc>
        <w:tc>
          <w:tcPr>
            <w:tcW w:w="1559" w:type="dxa"/>
            <w:vAlign w:val="center"/>
          </w:tcPr>
          <w:p w14:paraId="5E9BB698" w14:textId="1F11A432" w:rsid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</w:rPr>
              <w:t>2</w:t>
            </w:r>
          </w:p>
        </w:tc>
      </w:tr>
      <w:tr w:rsidR="00276F01" w14:paraId="25F70400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4A947C74" w14:textId="21727D0A" w:rsid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703AD4">
              <w:rPr>
                <w:sz w:val="20"/>
                <w:szCs w:val="20"/>
                <w:lang w:val="en-US"/>
              </w:rPr>
              <w:t xml:space="preserve"> </w:t>
            </w:r>
            <w:r w:rsidR="002F17FD">
              <w:rPr>
                <w:sz w:val="20"/>
                <w:szCs w:val="20"/>
                <w:lang w:val="en-US"/>
              </w:rPr>
              <w:t>JSBJ1220 Doctoral Level Introduction to Business Research</w:t>
            </w:r>
          </w:p>
        </w:tc>
        <w:tc>
          <w:tcPr>
            <w:tcW w:w="1559" w:type="dxa"/>
            <w:vAlign w:val="center"/>
          </w:tcPr>
          <w:p w14:paraId="3D7754A5" w14:textId="5463E9CF" w:rsidR="00276F01" w:rsidRDefault="002F17FD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17FD" w:rsidRPr="002F17FD" w14:paraId="4E25BFEB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79626A97" w14:textId="5550E634" w:rsidR="002F17FD" w:rsidRPr="00703AD4" w:rsidRDefault="002F17F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>
              <w:rPr>
                <w:sz w:val="20"/>
                <w:szCs w:val="20"/>
                <w:lang w:val="en-US"/>
              </w:rPr>
              <w:t xml:space="preserve"> JSBJ1130 Research and Theories in Business Studies</w:t>
            </w:r>
          </w:p>
        </w:tc>
        <w:tc>
          <w:tcPr>
            <w:tcW w:w="1559" w:type="dxa"/>
            <w:vAlign w:val="center"/>
          </w:tcPr>
          <w:p w14:paraId="4FA027DA" w14:textId="180D8C95" w:rsidR="002F17FD" w:rsidRPr="002F17FD" w:rsidRDefault="002F17F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</w:tr>
      <w:tr w:rsidR="002F17FD" w:rsidRPr="002F17FD" w14:paraId="152C559A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21D256EA" w14:textId="15DC44A3" w:rsidR="002F17FD" w:rsidRDefault="002F17F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3E6B9D">
              <w:rPr>
                <w:sz w:val="20"/>
                <w:szCs w:val="20"/>
                <w:lang w:val="en-US"/>
              </w:rPr>
              <w:t>JSBJ1110 Dissertation Analysis</w:t>
            </w:r>
          </w:p>
        </w:tc>
        <w:tc>
          <w:tcPr>
            <w:tcW w:w="1559" w:type="dxa"/>
            <w:vAlign w:val="center"/>
          </w:tcPr>
          <w:p w14:paraId="1D5D08EE" w14:textId="7E73BB03" w:rsidR="002F17FD" w:rsidRDefault="003E6B9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</w:tr>
      <w:tr w:rsidR="002F17FD" w:rsidRPr="002F17FD" w14:paraId="0F5193A4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6CCB93AA" w14:textId="6B9CEE6D" w:rsidR="002F17FD" w:rsidRDefault="003E6B9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>
              <w:rPr>
                <w:sz w:val="20"/>
                <w:szCs w:val="20"/>
                <w:lang w:val="en-US"/>
              </w:rPr>
              <w:t xml:space="preserve"> JSBJ4110 Academic Writing and Publishing</w:t>
            </w:r>
          </w:p>
        </w:tc>
        <w:tc>
          <w:tcPr>
            <w:tcW w:w="1559" w:type="dxa"/>
            <w:vAlign w:val="center"/>
          </w:tcPr>
          <w:p w14:paraId="58ECCBC1" w14:textId="38DA6630" w:rsidR="002F17FD" w:rsidRDefault="003E6B9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</w:tr>
      <w:tr w:rsidR="00276F01" w14:paraId="71C8B1FF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5C71A0C8" w14:textId="77777777" w:rsidR="003E6B9D" w:rsidRPr="003E6B9D" w:rsidRDefault="6ABEF954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3E6B9D">
              <w:rPr>
                <w:sz w:val="20"/>
                <w:szCs w:val="20"/>
                <w:lang w:val="en-US"/>
              </w:rPr>
              <w:t>Optional studies</w:t>
            </w:r>
            <w:r w:rsidR="003E6B9D" w:rsidRPr="003E6B9D">
              <w:rPr>
                <w:sz w:val="20"/>
                <w:szCs w:val="20"/>
                <w:lang w:val="en-US"/>
              </w:rPr>
              <w:t>, e.g.</w:t>
            </w:r>
          </w:p>
          <w:p w14:paraId="7BA6035D" w14:textId="0E31FF76" w:rsidR="003E6B9D" w:rsidRDefault="003E6B9D" w:rsidP="003E6B9D">
            <w:pPr>
              <w:pStyle w:val="Luettelokappale"/>
              <w:widowControl w:val="0"/>
              <w:numPr>
                <w:ilvl w:val="0"/>
                <w:numId w:val="26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3E6B9D">
              <w:rPr>
                <w:sz w:val="20"/>
                <w:szCs w:val="20"/>
                <w:lang w:val="en-US"/>
              </w:rPr>
              <w:t>JSBJ1200 Independent advanced studies in the discipline, 0–10 ECTS</w:t>
            </w:r>
          </w:p>
          <w:p w14:paraId="0525202C" w14:textId="07F9CBCC" w:rsidR="006B1AED" w:rsidRPr="003E6B9D" w:rsidRDefault="006B1AED" w:rsidP="003E6B9D">
            <w:pPr>
              <w:pStyle w:val="Luettelokappale"/>
              <w:widowControl w:val="0"/>
              <w:numPr>
                <w:ilvl w:val="0"/>
                <w:numId w:val="26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KATAJA courses</w:t>
            </w:r>
          </w:p>
          <w:p w14:paraId="415D8597" w14:textId="53AD0AD4" w:rsidR="00276F01" w:rsidRPr="009C7C02" w:rsidRDefault="6ABEF954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Planned course</w:t>
            </w:r>
            <w:r w:rsidR="00DE5C81">
              <w:rPr>
                <w:sz w:val="20"/>
                <w:szCs w:val="20"/>
                <w:lang w:val="en-US"/>
              </w:rPr>
              <w:t>s</w:t>
            </w:r>
            <w:r w:rsidR="003E6B9D">
              <w:rPr>
                <w:sz w:val="20"/>
                <w:szCs w:val="20"/>
                <w:lang w:val="en-US"/>
              </w:rPr>
              <w:t xml:space="preserve"> </w:t>
            </w:r>
            <w:r w:rsidR="003E6B9D" w:rsidRPr="00703AD4">
              <w:rPr>
                <w:sz w:val="20"/>
                <w:szCs w:val="20"/>
                <w:lang w:val="en-US"/>
              </w:rPr>
              <w:t>(course</w:t>
            </w:r>
            <w:r w:rsidR="003E6B9D">
              <w:rPr>
                <w:sz w:val="20"/>
                <w:szCs w:val="20"/>
                <w:lang w:val="en-US"/>
              </w:rPr>
              <w:t xml:space="preserve">s </w:t>
            </w:r>
            <w:r w:rsidR="003E6B9D" w:rsidRPr="00703AD4">
              <w:rPr>
                <w:sz w:val="20"/>
                <w:szCs w:val="20"/>
                <w:lang w:val="en-US"/>
              </w:rPr>
              <w:t xml:space="preserve">recommended by </w:t>
            </w:r>
            <w:r w:rsidR="003E6B9D">
              <w:rPr>
                <w:sz w:val="20"/>
                <w:szCs w:val="20"/>
                <w:lang w:val="en-US"/>
              </w:rPr>
              <w:t xml:space="preserve">the </w:t>
            </w:r>
            <w:r w:rsidR="003E6B9D" w:rsidRPr="00703AD4">
              <w:rPr>
                <w:sz w:val="20"/>
                <w:szCs w:val="20"/>
                <w:lang w:val="en-US"/>
              </w:rPr>
              <w:t>supervisor-in-charge)</w:t>
            </w:r>
            <w:r w:rsidR="003E6B9D">
              <w:rPr>
                <w:sz w:val="20"/>
                <w:szCs w:val="20"/>
                <w:lang w:val="en-US"/>
              </w:rPr>
              <w:t>:</w:t>
            </w:r>
          </w:p>
          <w:p w14:paraId="7E8D5958" w14:textId="122F40D2" w:rsidR="00953032" w:rsidRDefault="00276F01" w:rsidP="00703AD4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50D9DEF6" w14:textId="5C610D90" w:rsidR="00276F01" w:rsidRPr="009C7C02" w:rsidRDefault="00276F01" w:rsidP="00703AD4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514B5A0F" w14:textId="64A392B3" w:rsidR="00276F01" w:rsidRPr="009C7C02" w:rsidRDefault="00276F01" w:rsidP="00703AD4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50C21790" w14:textId="3D7E2115" w:rsidR="00276F01" w:rsidRPr="009C7C02" w:rsidRDefault="00276F01" w:rsidP="00703A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84513E7" w14:textId="77777777" w:rsidR="00251C42" w:rsidRDefault="00251C42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25AB3D03" w14:textId="77777777" w:rsidR="00E74E6F" w:rsidRDefault="00E74E6F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5E01F8D2" w14:textId="574C5023" w:rsidR="00251C42" w:rsidRPr="009C7C02" w:rsidRDefault="6ABEF954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 xml:space="preserve">Planned </w:t>
            </w:r>
            <w:r w:rsidR="05834D5B" w:rsidRPr="00703AD4">
              <w:rPr>
                <w:sz w:val="20"/>
                <w:szCs w:val="20"/>
                <w:lang w:val="en-US"/>
              </w:rPr>
              <w:t>credits:</w:t>
            </w:r>
          </w:p>
          <w:p w14:paraId="11A14D1F" w14:textId="6DCD78FC" w:rsidR="00276F01" w:rsidRPr="009C7C02" w:rsidRDefault="00276F01" w:rsidP="00703AD4">
            <w:pPr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74186477" w14:textId="13FC48B8" w:rsidR="00276F01" w:rsidRPr="009C7C02" w:rsidRDefault="00276F01" w:rsidP="00703AD4">
            <w:pPr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66D33100" w14:textId="4EEC1CBA" w:rsidR="00276F01" w:rsidRPr="009C7C02" w:rsidRDefault="00276F01" w:rsidP="00703AD4">
            <w:pPr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410ED9DC" w14:textId="578B831F" w:rsidR="00276F01" w:rsidRPr="009C7C02" w:rsidRDefault="00276F01" w:rsidP="00703A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276F01" w14:paraId="68590E3C" w14:textId="77777777" w:rsidTr="00FB0D07">
        <w:trPr>
          <w:trHeight w:val="57"/>
        </w:trPr>
        <w:tc>
          <w:tcPr>
            <w:tcW w:w="7933" w:type="dxa"/>
            <w:shd w:val="clear" w:color="auto" w:fill="BFBFBF" w:themeFill="background1" w:themeFillShade="BF"/>
            <w:vAlign w:val="center"/>
          </w:tcPr>
          <w:p w14:paraId="25632B56" w14:textId="23EC3E82" w:rsidR="00276F01" w:rsidRPr="009C7C02" w:rsidRDefault="003E6B9D" w:rsidP="00703AD4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TRANSFERABLE SKILLS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8824334" w14:textId="0159693E" w:rsidR="00276F01" w:rsidRPr="009C7C02" w:rsidRDefault="6ABEF954" w:rsidP="002F6742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 xml:space="preserve">Min. </w:t>
            </w:r>
            <w:r w:rsidR="009B0F55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3E6B9D" w:rsidRPr="003E6B9D" w14:paraId="2C2241A7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1EED5234" w14:textId="3E67D494" w:rsidR="003E6B9D" w:rsidRPr="00703AD4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703A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JSBJ6110 </w:t>
            </w:r>
            <w:r w:rsidRPr="00703AD4">
              <w:rPr>
                <w:sz w:val="20"/>
                <w:szCs w:val="20"/>
                <w:lang w:val="en-US"/>
              </w:rPr>
              <w:t>Introduction to Doctoral Studies</w:t>
            </w:r>
          </w:p>
        </w:tc>
        <w:tc>
          <w:tcPr>
            <w:tcW w:w="1559" w:type="dxa"/>
            <w:vAlign w:val="center"/>
          </w:tcPr>
          <w:p w14:paraId="1177631E" w14:textId="26EFECAC" w:rsidR="003E6B9D" w:rsidRPr="003E6B9D" w:rsidRDefault="003E6B9D" w:rsidP="003E6B9D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</w:t>
            </w:r>
          </w:p>
        </w:tc>
      </w:tr>
      <w:tr w:rsidR="003E6B9D" w:rsidRPr="003E6B9D" w14:paraId="374A582E" w14:textId="77777777" w:rsidTr="008E71C1">
        <w:trPr>
          <w:trHeight w:val="720"/>
        </w:trPr>
        <w:tc>
          <w:tcPr>
            <w:tcW w:w="7933" w:type="dxa"/>
            <w:vAlign w:val="center"/>
          </w:tcPr>
          <w:p w14:paraId="66A40994" w14:textId="77777777" w:rsidR="003E6B9D" w:rsidRPr="00E74E6F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703A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JSBJ1730 </w:t>
            </w:r>
            <w:r w:rsidRPr="00E74E6F">
              <w:rPr>
                <w:sz w:val="20"/>
                <w:szCs w:val="20"/>
                <w:lang w:val="en-GB"/>
              </w:rPr>
              <w:t>Internationalisation</w:t>
            </w:r>
          </w:p>
          <w:p w14:paraId="3E10560C" w14:textId="77777777" w:rsidR="009536DA" w:rsidRPr="00C5671B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>
              <w:rPr>
                <w:sz w:val="20"/>
                <w:szCs w:val="20"/>
                <w:lang w:val="en-US"/>
              </w:rPr>
              <w:t>studies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7ACCA3A7" w14:textId="13C1D7B0" w:rsidR="009536DA" w:rsidRPr="00703AD4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BAC7473" w14:textId="2EF50025" w:rsidR="008E71C1" w:rsidRPr="008E71C1" w:rsidRDefault="003E6B9D" w:rsidP="008E71C1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1–3</w:t>
            </w:r>
            <w:r w:rsidR="008E71C1">
              <w:rPr>
                <w:sz w:val="20"/>
                <w:szCs w:val="20"/>
                <w:lang w:val="en-GB"/>
              </w:rPr>
              <w:t xml:space="preserve">, </w:t>
            </w:r>
            <w:r w:rsidR="008E71C1">
              <w:rPr>
                <w:sz w:val="20"/>
                <w:szCs w:val="20"/>
              </w:rPr>
              <w:t>p</w:t>
            </w:r>
            <w:r w:rsidR="008E71C1" w:rsidRPr="00B26E6A">
              <w:rPr>
                <w:sz w:val="20"/>
                <w:szCs w:val="20"/>
              </w:rPr>
              <w:t>lanned credits:</w:t>
            </w:r>
          </w:p>
          <w:p w14:paraId="17AF3329" w14:textId="61FC3D49" w:rsidR="008E71C1" w:rsidRDefault="008E71C1" w:rsidP="008E71C1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3E6B9D" w14:paraId="1B8B60C1" w14:textId="77777777" w:rsidTr="00522A48">
        <w:trPr>
          <w:trHeight w:val="945"/>
        </w:trPr>
        <w:tc>
          <w:tcPr>
            <w:tcW w:w="7933" w:type="dxa"/>
            <w:vAlign w:val="center"/>
          </w:tcPr>
          <w:p w14:paraId="020279FE" w14:textId="77777777" w:rsidR="003E6B9D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 xml:space="preserve">Compulsory: </w:t>
            </w:r>
            <w:r w:rsidRPr="00703AD4">
              <w:rPr>
                <w:sz w:val="20"/>
                <w:szCs w:val="20"/>
                <w:lang w:val="en-US"/>
              </w:rPr>
              <w:t>Theory of Science (e.g. IHMJ1201 Theory of Science Online Course 3-5 ECTS)</w:t>
            </w:r>
          </w:p>
          <w:p w14:paraId="57C270CA" w14:textId="77777777" w:rsidR="009536DA" w:rsidRPr="00C5671B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>
              <w:rPr>
                <w:sz w:val="20"/>
                <w:szCs w:val="20"/>
                <w:lang w:val="en-US"/>
              </w:rPr>
              <w:t>course(s)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3F5EE304" w14:textId="596DDD28" w:rsidR="009536DA" w:rsidRPr="009C7C02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3E3EA8F" w14:textId="6C6AA68F" w:rsidR="008E71C1" w:rsidRPr="00B26E6A" w:rsidRDefault="003E6B9D" w:rsidP="008E71C1">
            <w:pPr>
              <w:spacing w:after="0"/>
              <w:jc w:val="left"/>
              <w:rPr>
                <w:sz w:val="20"/>
                <w:szCs w:val="20"/>
              </w:rPr>
            </w:pPr>
            <w:r w:rsidRPr="00703AD4">
              <w:rPr>
                <w:sz w:val="20"/>
                <w:szCs w:val="20"/>
              </w:rPr>
              <w:t>3+</w:t>
            </w:r>
            <w:r w:rsidR="008E71C1">
              <w:rPr>
                <w:sz w:val="20"/>
                <w:szCs w:val="20"/>
              </w:rPr>
              <w:t>, p</w:t>
            </w:r>
            <w:r w:rsidR="008E71C1" w:rsidRPr="00B26E6A">
              <w:rPr>
                <w:sz w:val="20"/>
                <w:szCs w:val="20"/>
              </w:rPr>
              <w:t>lanned credits:</w:t>
            </w:r>
          </w:p>
          <w:p w14:paraId="3637F3A9" w14:textId="46928866" w:rsidR="008E71C1" w:rsidRPr="008E71C1" w:rsidRDefault="008E71C1" w:rsidP="008E71C1">
            <w:pPr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3E6B9D" w14:paraId="23539A66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78043963" w14:textId="77777777" w:rsidR="003E6B9D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703AD4">
              <w:rPr>
                <w:sz w:val="20"/>
                <w:szCs w:val="20"/>
                <w:lang w:val="en-US"/>
              </w:rPr>
              <w:t xml:space="preserve"> Research ethics (e.g. IHMJ1202 Research Ethics Online Course 1-5 ECTS)</w:t>
            </w:r>
          </w:p>
          <w:p w14:paraId="5C89A4EF" w14:textId="77777777" w:rsidR="009536DA" w:rsidRPr="00C5671B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>
              <w:rPr>
                <w:sz w:val="20"/>
                <w:szCs w:val="20"/>
                <w:lang w:val="en-US"/>
              </w:rPr>
              <w:t>course(s)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7BBEACE0" w14:textId="27895ECF" w:rsidR="009536DA" w:rsidRPr="009C7C02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3F3259F" w14:textId="17CE9E39" w:rsidR="008E71C1" w:rsidRPr="008E71C1" w:rsidRDefault="003E6B9D" w:rsidP="008E71C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1+</w:t>
            </w:r>
            <w:r w:rsidR="008E71C1">
              <w:rPr>
                <w:sz w:val="20"/>
                <w:szCs w:val="20"/>
                <w:lang w:val="en-US"/>
              </w:rPr>
              <w:t>, p</w:t>
            </w:r>
            <w:r w:rsidR="008E71C1" w:rsidRPr="00B26E6A">
              <w:rPr>
                <w:sz w:val="20"/>
                <w:szCs w:val="20"/>
              </w:rPr>
              <w:t>lanned credits:</w:t>
            </w:r>
          </w:p>
          <w:p w14:paraId="5CFAF9F2" w14:textId="31F723C6" w:rsidR="008E71C1" w:rsidRPr="001B527B" w:rsidRDefault="008E71C1" w:rsidP="008E71C1">
            <w:pPr>
              <w:spacing w:after="0"/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3E6B9D" w14:paraId="426C4CCD" w14:textId="77777777" w:rsidTr="008E71C1">
        <w:trPr>
          <w:trHeight w:val="403"/>
        </w:trPr>
        <w:tc>
          <w:tcPr>
            <w:tcW w:w="7933" w:type="dxa"/>
            <w:vAlign w:val="center"/>
          </w:tcPr>
          <w:p w14:paraId="0AF6DE0D" w14:textId="77777777" w:rsidR="003E6B9D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703AD4">
              <w:rPr>
                <w:sz w:val="20"/>
                <w:szCs w:val="20"/>
                <w:lang w:val="en-US"/>
              </w:rPr>
              <w:t xml:space="preserve"> Open Science (e.g. LIBJ1001 Open Science and Research 1 ECTS)</w:t>
            </w:r>
          </w:p>
          <w:p w14:paraId="5FE3B46D" w14:textId="77777777" w:rsidR="009536DA" w:rsidRPr="00C5671B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>
              <w:rPr>
                <w:sz w:val="20"/>
                <w:szCs w:val="20"/>
                <w:lang w:val="en-US"/>
              </w:rPr>
              <w:t>course(s)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0A72F5E2" w14:textId="3D8DA0D9" w:rsidR="009536DA" w:rsidRPr="009C7C02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468C2C0" w14:textId="6ACC2F6A" w:rsidR="008E71C1" w:rsidRPr="008E71C1" w:rsidRDefault="003E6B9D" w:rsidP="008E71C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1+</w:t>
            </w:r>
            <w:r w:rsidR="008E71C1">
              <w:rPr>
                <w:sz w:val="20"/>
                <w:szCs w:val="20"/>
                <w:lang w:val="en-US"/>
              </w:rPr>
              <w:t>, p</w:t>
            </w:r>
            <w:r w:rsidR="008E71C1" w:rsidRPr="00B26E6A">
              <w:rPr>
                <w:sz w:val="20"/>
                <w:szCs w:val="20"/>
              </w:rPr>
              <w:t>lanned credits:</w:t>
            </w:r>
          </w:p>
          <w:p w14:paraId="774F90A0" w14:textId="32040CA1" w:rsidR="008E71C1" w:rsidRPr="001B527B" w:rsidRDefault="008E71C1" w:rsidP="008E71C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3E6B9D" w14:paraId="02C77CC3" w14:textId="77777777" w:rsidTr="008E71C1">
        <w:trPr>
          <w:trHeight w:val="443"/>
        </w:trPr>
        <w:tc>
          <w:tcPr>
            <w:tcW w:w="7933" w:type="dxa"/>
            <w:vAlign w:val="center"/>
          </w:tcPr>
          <w:p w14:paraId="136C61A8" w14:textId="77777777" w:rsidR="003E6B9D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8E71C1">
              <w:rPr>
                <w:b/>
                <w:bCs/>
                <w:sz w:val="20"/>
                <w:szCs w:val="20"/>
                <w:lang w:val="en-US"/>
              </w:rPr>
              <w:t>Compulsory:</w:t>
            </w:r>
            <w:r w:rsidRPr="00703AD4">
              <w:rPr>
                <w:sz w:val="20"/>
                <w:szCs w:val="20"/>
                <w:lang w:val="en-US"/>
              </w:rPr>
              <w:t xml:space="preserve"> Data management and publishing (e.g. LIBJ2002 Collect, Manage and Publish Information 2 ECTS)</w:t>
            </w:r>
          </w:p>
          <w:p w14:paraId="05044436" w14:textId="77777777" w:rsidR="009536DA" w:rsidRPr="00C5671B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5671B">
              <w:rPr>
                <w:sz w:val="20"/>
                <w:szCs w:val="20"/>
                <w:lang w:val="en-US"/>
              </w:rPr>
              <w:t xml:space="preserve">Planned </w:t>
            </w:r>
            <w:r>
              <w:rPr>
                <w:sz w:val="20"/>
                <w:szCs w:val="20"/>
                <w:lang w:val="en-US"/>
              </w:rPr>
              <w:t>course(s)</w:t>
            </w:r>
            <w:r w:rsidRPr="00C5671B">
              <w:rPr>
                <w:sz w:val="20"/>
                <w:szCs w:val="20"/>
                <w:lang w:val="en-US"/>
              </w:rPr>
              <w:t>:</w:t>
            </w:r>
          </w:p>
          <w:p w14:paraId="107914B0" w14:textId="0FB97BA6" w:rsidR="009536DA" w:rsidRPr="009C7C02" w:rsidRDefault="009536DA" w:rsidP="009536DA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446786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44678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446786">
              <w:rPr>
                <w:sz w:val="20"/>
                <w:szCs w:val="20"/>
                <w:lang w:val="en-US"/>
              </w:rPr>
            </w:r>
            <w:r w:rsidRPr="00446786">
              <w:rPr>
                <w:sz w:val="20"/>
                <w:szCs w:val="20"/>
                <w:lang w:val="en-US"/>
              </w:rPr>
              <w:fldChar w:fldCharType="separate"/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noProof/>
                <w:sz w:val="20"/>
                <w:szCs w:val="20"/>
                <w:lang w:val="en-US"/>
              </w:rPr>
              <w:t> </w:t>
            </w:r>
            <w:r w:rsidRPr="00446786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5228078" w14:textId="2696C546" w:rsidR="008E71C1" w:rsidRPr="008E71C1" w:rsidRDefault="003E6B9D" w:rsidP="008E71C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2+</w:t>
            </w:r>
            <w:r w:rsidR="008E71C1">
              <w:rPr>
                <w:sz w:val="20"/>
                <w:szCs w:val="20"/>
                <w:lang w:val="en-US"/>
              </w:rPr>
              <w:t>, p</w:t>
            </w:r>
            <w:r w:rsidR="008E71C1" w:rsidRPr="00B26E6A">
              <w:rPr>
                <w:sz w:val="20"/>
                <w:szCs w:val="20"/>
              </w:rPr>
              <w:t>lanned credits:</w:t>
            </w:r>
          </w:p>
          <w:p w14:paraId="101B4F8D" w14:textId="47A76924" w:rsidR="008E71C1" w:rsidRPr="001B527B" w:rsidRDefault="008E71C1" w:rsidP="008E71C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3E6B9D" w14:paraId="4FA03F19" w14:textId="77777777" w:rsidTr="00E74E6F">
        <w:trPr>
          <w:trHeight w:val="3555"/>
        </w:trPr>
        <w:tc>
          <w:tcPr>
            <w:tcW w:w="7933" w:type="dxa"/>
            <w:vAlign w:val="center"/>
          </w:tcPr>
          <w:p w14:paraId="64309939" w14:textId="77777777" w:rsidR="003E6B9D" w:rsidRDefault="003E6B9D" w:rsidP="003E6B9D">
            <w:pPr>
              <w:widowControl w:val="0"/>
              <w:spacing w:after="0"/>
              <w:jc w:val="left"/>
              <w:rPr>
                <w:lang w:val="en-GB"/>
              </w:rPr>
            </w:pPr>
            <w:r w:rsidRPr="00703AD4">
              <w:rPr>
                <w:sz w:val="20"/>
                <w:szCs w:val="20"/>
                <w:lang w:val="en-US"/>
              </w:rPr>
              <w:t>Optional studies, competenc</w:t>
            </w:r>
            <w:r>
              <w:rPr>
                <w:sz w:val="20"/>
                <w:szCs w:val="20"/>
                <w:lang w:val="en-US"/>
              </w:rPr>
              <w:t>i</w:t>
            </w:r>
            <w:r w:rsidRPr="00703AD4">
              <w:rPr>
                <w:sz w:val="20"/>
                <w:szCs w:val="20"/>
                <w:lang w:val="en-US"/>
              </w:rPr>
              <w:t>es to support the construction of professional expertise e.g.</w:t>
            </w:r>
          </w:p>
          <w:p w14:paraId="3494655D" w14:textId="5E9A6564" w:rsidR="003E6B9D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JSBJ1440 Contributing to theory progress through research 4 ECTS</w:t>
            </w:r>
          </w:p>
          <w:p w14:paraId="3C01747B" w14:textId="77777777" w:rsidR="003E6B9D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JSBJ1310 Statistical Research Methods, 5-8 ECTS</w:t>
            </w:r>
          </w:p>
          <w:p w14:paraId="0131F3F6" w14:textId="65868C92" w:rsidR="003E6B9D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 xml:space="preserve">JSBJ1311 </w:t>
            </w:r>
            <w:r w:rsidR="009B0F55" w:rsidRPr="009B0F55">
              <w:rPr>
                <w:sz w:val="20"/>
                <w:szCs w:val="20"/>
                <w:lang w:val="en-US"/>
              </w:rPr>
              <w:t>Advanced</w:t>
            </w:r>
            <w:r w:rsidRPr="009B0F55">
              <w:rPr>
                <w:sz w:val="20"/>
                <w:szCs w:val="20"/>
                <w:lang w:val="en-US"/>
              </w:rPr>
              <w:t xml:space="preserve"> Statistical Research Methods, 7-10 ECTS</w:t>
            </w:r>
          </w:p>
          <w:p w14:paraId="5C6FE72C" w14:textId="77777777" w:rsidR="009B0F55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JSBJ1510 Working as a Project Researcher, 0-3 ECTS</w:t>
            </w:r>
          </w:p>
          <w:p w14:paraId="60D2516C" w14:textId="77777777" w:rsidR="009B0F55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JSBJ7120 Teaching Related to Research Activities, 0-4 ECTS</w:t>
            </w:r>
          </w:p>
          <w:p w14:paraId="0E9F5BA9" w14:textId="607AC487" w:rsidR="009B0F55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JSBJ1510 Working as a Project Researcher, 0-3 ECTS</w:t>
            </w:r>
          </w:p>
          <w:p w14:paraId="02D4AB97" w14:textId="24F2B891" w:rsidR="003E6B9D" w:rsidRPr="009B0F55" w:rsidRDefault="003E6B9D" w:rsidP="009B0F55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Planned courses:</w:t>
            </w:r>
          </w:p>
          <w:p w14:paraId="33C7797A" w14:textId="77777777" w:rsidR="003E6B9D" w:rsidRPr="009C7C02" w:rsidRDefault="003E6B9D" w:rsidP="003E6B9D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068C0AF4" w14:textId="77777777" w:rsidR="003E6B9D" w:rsidRPr="009C7C02" w:rsidRDefault="003E6B9D" w:rsidP="003E6B9D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1A84DDD1" w14:textId="64064ADF" w:rsidR="003E6B9D" w:rsidRPr="00EC4C2F" w:rsidRDefault="003E6B9D" w:rsidP="009536DA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E96BC6" w14:textId="77777777" w:rsidR="009B0F55" w:rsidRDefault="009B0F55" w:rsidP="009B0F55">
            <w:pPr>
              <w:spacing w:after="0"/>
              <w:jc w:val="left"/>
            </w:pPr>
          </w:p>
          <w:p w14:paraId="68595752" w14:textId="77777777" w:rsidR="009B0F55" w:rsidRDefault="009B0F55" w:rsidP="009B0F55">
            <w:pPr>
              <w:spacing w:after="0"/>
              <w:jc w:val="left"/>
            </w:pPr>
          </w:p>
          <w:p w14:paraId="7D685AAC" w14:textId="77777777" w:rsidR="009B0F55" w:rsidRDefault="009B0F55" w:rsidP="009B0F55">
            <w:pPr>
              <w:spacing w:after="0"/>
              <w:jc w:val="left"/>
            </w:pPr>
          </w:p>
          <w:p w14:paraId="5E1C2B0D" w14:textId="77777777" w:rsidR="009B0F55" w:rsidRDefault="009B0F55" w:rsidP="009B0F55">
            <w:pPr>
              <w:spacing w:after="0"/>
              <w:jc w:val="left"/>
            </w:pPr>
          </w:p>
          <w:p w14:paraId="24942464" w14:textId="073D5757" w:rsidR="009536DA" w:rsidRDefault="003E6B9D" w:rsidP="009B0F55">
            <w:pPr>
              <w:spacing w:after="0"/>
              <w:jc w:val="left"/>
              <w:rPr>
                <w:sz w:val="20"/>
                <w:szCs w:val="20"/>
              </w:rPr>
            </w:pPr>
            <w:r>
              <w:br/>
            </w:r>
          </w:p>
          <w:p w14:paraId="298DA10F" w14:textId="30E38C8F" w:rsidR="009B0F55" w:rsidRPr="00B26E6A" w:rsidRDefault="009B0F55" w:rsidP="009B0F55">
            <w:pPr>
              <w:spacing w:after="0"/>
              <w:jc w:val="left"/>
              <w:rPr>
                <w:sz w:val="20"/>
                <w:szCs w:val="20"/>
              </w:rPr>
            </w:pPr>
            <w:r w:rsidRPr="00B26E6A">
              <w:rPr>
                <w:sz w:val="20"/>
                <w:szCs w:val="20"/>
              </w:rPr>
              <w:t>Planned credits:</w:t>
            </w:r>
          </w:p>
          <w:p w14:paraId="39687C5D" w14:textId="77777777" w:rsidR="009B0F55" w:rsidRPr="00B26E6A" w:rsidRDefault="009B0F55" w:rsidP="009B0F55">
            <w:pPr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7877D34C" w14:textId="77777777" w:rsidR="009B0F55" w:rsidRPr="00B26E6A" w:rsidRDefault="009B0F55" w:rsidP="009B0F55">
            <w:pPr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763E506C" w14:textId="3E809587" w:rsidR="003E6B9D" w:rsidRPr="009536DA" w:rsidRDefault="009B0F55" w:rsidP="009536DA">
            <w:pPr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3E6B9D" w14:paraId="6F0D0289" w14:textId="77777777" w:rsidTr="00FB0D07">
        <w:trPr>
          <w:trHeight w:val="57"/>
        </w:trPr>
        <w:tc>
          <w:tcPr>
            <w:tcW w:w="7933" w:type="dxa"/>
            <w:shd w:val="clear" w:color="auto" w:fill="BFBFBF" w:themeFill="background1" w:themeFillShade="BF"/>
            <w:vAlign w:val="center"/>
          </w:tcPr>
          <w:p w14:paraId="4347BDA9" w14:textId="576D713E" w:rsidR="003E6B9D" w:rsidRPr="009C7C02" w:rsidRDefault="003E6B9D" w:rsidP="003E6B9D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DISSERTATION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243D346" w14:textId="04FBA6F6" w:rsidR="003E6B9D" w:rsidRPr="009C7C02" w:rsidRDefault="003E6B9D" w:rsidP="003E6B9D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E6B9D" w:rsidRPr="00E74E6F" w14:paraId="26DC1797" w14:textId="77777777" w:rsidTr="00522A48">
        <w:trPr>
          <w:trHeight w:val="916"/>
        </w:trPr>
        <w:tc>
          <w:tcPr>
            <w:tcW w:w="7933" w:type="dxa"/>
            <w:vAlign w:val="center"/>
          </w:tcPr>
          <w:p w14:paraId="31153CC1" w14:textId="77777777" w:rsidR="003E6B9D" w:rsidRPr="001B527B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6C88D29" w14:textId="651E1DBA" w:rsidR="003E6B9D" w:rsidRPr="001B527B" w:rsidRDefault="003E6B9D" w:rsidP="003E6B9D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Total planned credits:</w:t>
            </w:r>
            <w:r>
              <w:rPr>
                <w:sz w:val="20"/>
                <w:szCs w:val="20"/>
                <w:lang w:val="en-US"/>
              </w:rPr>
              <w:br/>
            </w:r>
            <w:r w:rsidRPr="00345A8C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45A8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45A8C">
              <w:rPr>
                <w:sz w:val="20"/>
                <w:szCs w:val="20"/>
                <w:lang w:val="en-US"/>
              </w:rPr>
            </w:r>
            <w:r w:rsidRPr="00345A8C">
              <w:rPr>
                <w:sz w:val="20"/>
                <w:szCs w:val="20"/>
                <w:lang w:val="en-US"/>
              </w:rPr>
              <w:fldChar w:fldCharType="separate"/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br/>
            </w:r>
            <w:r w:rsidRPr="00703AD4">
              <w:rPr>
                <w:b/>
                <w:bCs/>
                <w:sz w:val="20"/>
                <w:szCs w:val="20"/>
                <w:lang w:val="en-US"/>
              </w:rPr>
              <w:t>Min. 40 ECTS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9327BF" w:rsidRPr="008D78C9" w14:paraId="79B3A37B" w14:textId="77777777" w:rsidTr="1F38790F">
        <w:trPr>
          <w:trHeight w:val="2715"/>
        </w:trPr>
        <w:tc>
          <w:tcPr>
            <w:tcW w:w="9498" w:type="dxa"/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6D61DFB9" w14:textId="2470450B" w:rsidR="00D25154" w:rsidRPr="00CC0F73" w:rsidRDefault="00BB4A02" w:rsidP="00703AD4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br w:type="page"/>
            </w:r>
            <w:r w:rsidR="50E5336C" w:rsidRPr="000A682E">
              <w:rPr>
                <w:b/>
                <w:bCs/>
                <w:sz w:val="20"/>
                <w:szCs w:val="20"/>
                <w:lang w:val="en-US"/>
              </w:rPr>
              <w:t>4.</w:t>
            </w:r>
            <w:r w:rsidR="50E5336C" w:rsidRPr="00703AD4">
              <w:rPr>
                <w:sz w:val="20"/>
                <w:szCs w:val="20"/>
                <w:lang w:val="en-US"/>
              </w:rPr>
              <w:t xml:space="preserve"> 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Funding plan</w:t>
            </w:r>
            <w:r w:rsidR="194775FE" w:rsidRPr="00703AD4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D13442" w:rsidRPr="1F38790F">
              <w:rPr>
                <w:b/>
                <w:bCs/>
                <w:sz w:val="20"/>
                <w:szCs w:val="20"/>
                <w:lang w:val="en-US"/>
              </w:rPr>
              <w:t>i.e., describe your expected actions</w:t>
            </w:r>
            <w:r w:rsidR="00185BD0" w:rsidRPr="1F38790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D24CB" w:rsidRPr="1F38790F">
              <w:rPr>
                <w:b/>
                <w:bCs/>
                <w:sz w:val="20"/>
                <w:szCs w:val="20"/>
                <w:lang w:val="en-US"/>
              </w:rPr>
              <w:t>to secure funding for the duration of the studies</w:t>
            </w:r>
            <w:r w:rsidR="00D13442" w:rsidRPr="1F38790F">
              <w:rPr>
                <w:b/>
                <w:bCs/>
                <w:sz w:val="20"/>
                <w:szCs w:val="20"/>
                <w:lang w:val="en-US"/>
              </w:rPr>
              <w:t>)</w:t>
            </w:r>
            <w:r w:rsidR="00504521" w:rsidRPr="1F38790F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547A7A53" w14:textId="57F53259" w:rsidR="00DE5C81" w:rsidRPr="008D78C9" w:rsidRDefault="00BF0123" w:rsidP="008075DA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BF0123" w14:paraId="14BAB271" w14:textId="77777777" w:rsidTr="1F38790F">
        <w:trPr>
          <w:trHeight w:val="2505"/>
        </w:trPr>
        <w:tc>
          <w:tcPr>
            <w:tcW w:w="9498" w:type="dxa"/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7B93A402" w14:textId="347E358E" w:rsidR="00D25154" w:rsidRPr="00CC0F73" w:rsidRDefault="50E5336C" w:rsidP="00703AD4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5. 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Career plan</w:t>
            </w:r>
            <w:r w:rsidR="194775FE" w:rsidRPr="00703AD4">
              <w:rPr>
                <w:b/>
                <w:bCs/>
                <w:sz w:val="20"/>
                <w:szCs w:val="20"/>
                <w:lang w:val="en-US"/>
              </w:rPr>
              <w:t xml:space="preserve"> (incl. also preliminary ideas and/or expected actions)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A71418" w14:textId="6C15B87A" w:rsidR="00B26E6A" w:rsidRPr="008D78C9" w:rsidRDefault="00BF0123" w:rsidP="008075DA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BF0123" w14:paraId="13DAFFFF" w14:textId="77777777" w:rsidTr="1F38790F">
        <w:trPr>
          <w:trHeight w:val="70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595C5BBC" w14:textId="0F64CC0B" w:rsidR="00D25154" w:rsidRPr="00CC0F73" w:rsidRDefault="50E5336C" w:rsidP="00703AD4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 xml:space="preserve">6. 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Mobility plan</w:t>
            </w:r>
            <w:r w:rsidR="194775FE" w:rsidRPr="00703AD4">
              <w:rPr>
                <w:b/>
                <w:bCs/>
                <w:sz w:val="20"/>
                <w:szCs w:val="20"/>
                <w:lang w:val="en-US"/>
              </w:rPr>
              <w:t xml:space="preserve"> (incl. also preliminary ideas and/or expected actions)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7F8CD966" w14:textId="77777777" w:rsidR="00B26E6A" w:rsidRDefault="00BF0123" w:rsidP="008075DA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  <w:p w14:paraId="7563E1D1" w14:textId="560B9AEA" w:rsidR="008E71C1" w:rsidRPr="008D78C9" w:rsidRDefault="008E71C1" w:rsidP="008075DA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</w:p>
        </w:tc>
      </w:tr>
    </w:tbl>
    <w:p w14:paraId="5721CCAB" w14:textId="38D673BC" w:rsidR="00F95E8A" w:rsidRPr="009327BF" w:rsidRDefault="00F95E8A" w:rsidP="00DE5C81">
      <w:pPr>
        <w:widowControl w:val="0"/>
        <w:spacing w:after="0"/>
        <w:ind w:right="-144"/>
        <w:jc w:val="left"/>
        <w:rPr>
          <w:sz w:val="20"/>
          <w:szCs w:val="20"/>
          <w:lang w:val="en-US"/>
        </w:rPr>
      </w:pPr>
    </w:p>
    <w:sectPr w:rsidR="00F95E8A" w:rsidRPr="009327BF" w:rsidSect="00122177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DBFA" w14:textId="77777777" w:rsidR="00E84589" w:rsidRDefault="00E84589">
      <w:r>
        <w:separator/>
      </w:r>
    </w:p>
  </w:endnote>
  <w:endnote w:type="continuationSeparator" w:id="0">
    <w:p w14:paraId="2ED7CDF2" w14:textId="77777777" w:rsidR="00E84589" w:rsidRDefault="00E84589">
      <w:r>
        <w:continuationSeparator/>
      </w:r>
    </w:p>
  </w:endnote>
  <w:endnote w:type="continuationNotice" w:id="1">
    <w:p w14:paraId="4F01EADC" w14:textId="77777777" w:rsidR="00E84589" w:rsidRDefault="00E845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77777777" w:rsidR="00DD3271" w:rsidRDefault="00C92625" w:rsidP="00D25154">
    <w:pPr>
      <w:pStyle w:val="Alatunniste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  <w:r w:rsidR="00D25154">
      <w:rPr>
        <w:noProof/>
        <w:lang w:val="en-US"/>
      </w:rPr>
      <w:t>(</w:t>
    </w:r>
    <w:r w:rsidR="00231A4B">
      <w:rPr>
        <w:noProof/>
        <w:lang w:val="en-US"/>
      </w:rPr>
      <w:t>2</w:t>
    </w:r>
    <w:r w:rsidR="00D25154">
      <w:rPr>
        <w:noProof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7FA4" w14:textId="77777777" w:rsidR="00E84589" w:rsidRDefault="00E84589">
      <w:r>
        <w:separator/>
      </w:r>
    </w:p>
  </w:footnote>
  <w:footnote w:type="continuationSeparator" w:id="0">
    <w:p w14:paraId="195B0647" w14:textId="77777777" w:rsidR="00E84589" w:rsidRDefault="00E84589">
      <w:r>
        <w:continuationSeparator/>
      </w:r>
    </w:p>
  </w:footnote>
  <w:footnote w:type="continuationNotice" w:id="1">
    <w:p w14:paraId="01EDFC63" w14:textId="77777777" w:rsidR="00E84589" w:rsidRDefault="00E845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F168" w14:textId="77777777" w:rsidR="00532D55" w:rsidRDefault="009B6468" w:rsidP="00532D55">
    <w:pPr>
      <w:pStyle w:val="Yltunniste"/>
      <w:ind w:firstLine="2608"/>
      <w:rPr>
        <w:smallCaps w:val="0"/>
        <w:sz w:val="20"/>
        <w:lang w:val="en-US"/>
      </w:rPr>
    </w:pPr>
    <w:r w:rsidRPr="00C92625">
      <w:rPr>
        <w:smallCaps w:val="0"/>
        <w:noProof/>
        <w:sz w:val="20"/>
      </w:rPr>
      <w:drawing>
        <wp:anchor distT="0" distB="0" distL="114300" distR="114300" simplePos="0" relativeHeight="251658240" behindDoc="0" locked="0" layoutInCell="1" allowOverlap="1" wp14:anchorId="71D8E2BC" wp14:editId="287F28D4">
          <wp:simplePos x="0" y="0"/>
          <wp:positionH relativeFrom="column">
            <wp:posOffset>-26485</wp:posOffset>
          </wp:positionH>
          <wp:positionV relativeFrom="paragraph">
            <wp:posOffset>-189425</wp:posOffset>
          </wp:positionV>
          <wp:extent cx="1440000" cy="698400"/>
          <wp:effectExtent l="0" t="0" r="8255" b="698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Y JSBE vaaka suomi englanti äärivii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2F56E" w14:textId="77777777" w:rsidR="00BF7075" w:rsidRPr="00522A48" w:rsidRDefault="00BF7075" w:rsidP="00532D55">
    <w:pPr>
      <w:pStyle w:val="Yltunniste"/>
      <w:ind w:firstLine="2608"/>
      <w:rPr>
        <w:smallCaps w:val="0"/>
        <w:sz w:val="18"/>
        <w:szCs w:val="18"/>
        <w:lang w:val="en-US"/>
      </w:rPr>
    </w:pPr>
    <w:r w:rsidRPr="00522A48">
      <w:rPr>
        <w:smallCaps w:val="0"/>
        <w:sz w:val="18"/>
        <w:szCs w:val="18"/>
        <w:lang w:val="en-US"/>
      </w:rPr>
      <w:t>Form updated:</w:t>
    </w:r>
    <w:r w:rsidR="00C92625" w:rsidRPr="00522A48">
      <w:rPr>
        <w:smallCaps w:val="0"/>
        <w:sz w:val="18"/>
        <w:szCs w:val="18"/>
        <w:lang w:val="en-US"/>
      </w:rPr>
      <w:t xml:space="preserve"> </w:t>
    </w:r>
  </w:p>
  <w:p w14:paraId="7FBE3DD8" w14:textId="7A39DAFD" w:rsidR="00B146C3" w:rsidRPr="00522A48" w:rsidRDefault="3E6480FF" w:rsidP="00532D55">
    <w:pPr>
      <w:pStyle w:val="Yltunniste"/>
      <w:ind w:firstLine="2608"/>
      <w:rPr>
        <w:sz w:val="20"/>
        <w:szCs w:val="18"/>
      </w:rPr>
    </w:pPr>
    <w:r w:rsidRPr="00522A48">
      <w:rPr>
        <w:smallCaps w:val="0"/>
        <w:sz w:val="18"/>
        <w:szCs w:val="18"/>
        <w:lang w:val="en-US"/>
      </w:rPr>
      <w:t>19.2</w:t>
    </w:r>
    <w:r w:rsidR="00584BCC" w:rsidRPr="00522A48">
      <w:rPr>
        <w:smallCaps w:val="0"/>
        <w:sz w:val="18"/>
        <w:szCs w:val="18"/>
        <w:lang w:val="en-US"/>
      </w:rPr>
      <w:t>.202</w:t>
    </w:r>
    <w:r w:rsidR="009B0F55" w:rsidRPr="00522A48">
      <w:rPr>
        <w:smallCaps w:val="0"/>
        <w:sz w:val="18"/>
        <w:szCs w:val="18"/>
        <w:lang w:val="en-US"/>
      </w:rPr>
      <w:t>6</w:t>
    </w:r>
  </w:p>
  <w:p w14:paraId="40579336" w14:textId="77777777" w:rsidR="00933976" w:rsidRPr="00313222" w:rsidRDefault="00933976" w:rsidP="00532D55">
    <w:pPr>
      <w:pStyle w:val="Yltunniste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Merkittyluettelo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Merkittyluettelo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52F9E"/>
    <w:multiLevelType w:val="hybridMultilevel"/>
    <w:tmpl w:val="1C4CDEBC"/>
    <w:lvl w:ilvl="0" w:tplc="B4CEBF2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37282"/>
    <w:multiLevelType w:val="hybridMultilevel"/>
    <w:tmpl w:val="9272BCDC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C4706"/>
    <w:multiLevelType w:val="hybridMultilevel"/>
    <w:tmpl w:val="D4CA0B00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20"/>
  </w:num>
  <w:num w:numId="12" w16cid:durableId="945648596">
    <w:abstractNumId w:val="12"/>
  </w:num>
  <w:num w:numId="13" w16cid:durableId="364647640">
    <w:abstractNumId w:val="26"/>
  </w:num>
  <w:num w:numId="14" w16cid:durableId="520053180">
    <w:abstractNumId w:val="10"/>
  </w:num>
  <w:num w:numId="15" w16cid:durableId="310716787">
    <w:abstractNumId w:val="22"/>
  </w:num>
  <w:num w:numId="16" w16cid:durableId="1949697741">
    <w:abstractNumId w:val="19"/>
  </w:num>
  <w:num w:numId="17" w16cid:durableId="109476368">
    <w:abstractNumId w:val="11"/>
  </w:num>
  <w:num w:numId="18" w16cid:durableId="703484150">
    <w:abstractNumId w:val="25"/>
  </w:num>
  <w:num w:numId="19" w16cid:durableId="1587956344">
    <w:abstractNumId w:val="17"/>
  </w:num>
  <w:num w:numId="20" w16cid:durableId="246155502">
    <w:abstractNumId w:val="23"/>
  </w:num>
  <w:num w:numId="21" w16cid:durableId="1265991528">
    <w:abstractNumId w:val="21"/>
  </w:num>
  <w:num w:numId="22" w16cid:durableId="2063825712">
    <w:abstractNumId w:val="16"/>
  </w:num>
  <w:num w:numId="23" w16cid:durableId="399640586">
    <w:abstractNumId w:val="24"/>
  </w:num>
  <w:num w:numId="24" w16cid:durableId="1776516015">
    <w:abstractNumId w:val="14"/>
  </w:num>
  <w:num w:numId="25" w16cid:durableId="890576929">
    <w:abstractNumId w:val="13"/>
  </w:num>
  <w:num w:numId="26" w16cid:durableId="580673643">
    <w:abstractNumId w:val="15"/>
  </w:num>
  <w:num w:numId="27" w16cid:durableId="1274286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rQwNDUxMjaysDRS0lEKTi0uzszPAykwqgUA1ehMZCwAAAA="/>
  </w:docVars>
  <w:rsids>
    <w:rsidRoot w:val="00F56E56"/>
    <w:rsid w:val="000000C1"/>
    <w:rsid w:val="00012ACD"/>
    <w:rsid w:val="00015E2F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6F14"/>
    <w:rsid w:val="00072D78"/>
    <w:rsid w:val="00072F3B"/>
    <w:rsid w:val="00073EBE"/>
    <w:rsid w:val="00073F15"/>
    <w:rsid w:val="000776E5"/>
    <w:rsid w:val="00081922"/>
    <w:rsid w:val="000844C2"/>
    <w:rsid w:val="00090871"/>
    <w:rsid w:val="000A0FE6"/>
    <w:rsid w:val="000A682E"/>
    <w:rsid w:val="000B16C4"/>
    <w:rsid w:val="000C0AA5"/>
    <w:rsid w:val="000C5A8F"/>
    <w:rsid w:val="000D05E1"/>
    <w:rsid w:val="000E0826"/>
    <w:rsid w:val="000E3786"/>
    <w:rsid w:val="000F357A"/>
    <w:rsid w:val="000F4A05"/>
    <w:rsid w:val="000F5E65"/>
    <w:rsid w:val="000F5F8F"/>
    <w:rsid w:val="000F605A"/>
    <w:rsid w:val="00101CE4"/>
    <w:rsid w:val="001024D3"/>
    <w:rsid w:val="00106957"/>
    <w:rsid w:val="001165A7"/>
    <w:rsid w:val="00122177"/>
    <w:rsid w:val="00122DF1"/>
    <w:rsid w:val="00124A42"/>
    <w:rsid w:val="001250CC"/>
    <w:rsid w:val="001275B5"/>
    <w:rsid w:val="00133BC6"/>
    <w:rsid w:val="001371D8"/>
    <w:rsid w:val="00145F32"/>
    <w:rsid w:val="001528AB"/>
    <w:rsid w:val="00154351"/>
    <w:rsid w:val="00154F8B"/>
    <w:rsid w:val="00181333"/>
    <w:rsid w:val="00183ED6"/>
    <w:rsid w:val="00185BD0"/>
    <w:rsid w:val="00190BEC"/>
    <w:rsid w:val="0019646A"/>
    <w:rsid w:val="001A387B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4025"/>
    <w:rsid w:val="001D6B2C"/>
    <w:rsid w:val="001E0865"/>
    <w:rsid w:val="001E7821"/>
    <w:rsid w:val="001F1AEE"/>
    <w:rsid w:val="001F75D4"/>
    <w:rsid w:val="00200B96"/>
    <w:rsid w:val="00201222"/>
    <w:rsid w:val="00201A4D"/>
    <w:rsid w:val="00231A4B"/>
    <w:rsid w:val="00235928"/>
    <w:rsid w:val="002362A2"/>
    <w:rsid w:val="00247FED"/>
    <w:rsid w:val="00251C42"/>
    <w:rsid w:val="00252710"/>
    <w:rsid w:val="00252CC2"/>
    <w:rsid w:val="002530A4"/>
    <w:rsid w:val="00253761"/>
    <w:rsid w:val="00260854"/>
    <w:rsid w:val="002653B0"/>
    <w:rsid w:val="002664C2"/>
    <w:rsid w:val="00267F64"/>
    <w:rsid w:val="002740F6"/>
    <w:rsid w:val="00276F01"/>
    <w:rsid w:val="00284327"/>
    <w:rsid w:val="0028587B"/>
    <w:rsid w:val="00290AC5"/>
    <w:rsid w:val="00292F41"/>
    <w:rsid w:val="002A0D30"/>
    <w:rsid w:val="002B6D0F"/>
    <w:rsid w:val="002B6D79"/>
    <w:rsid w:val="002C1D23"/>
    <w:rsid w:val="002C50FA"/>
    <w:rsid w:val="002C589B"/>
    <w:rsid w:val="002E05CE"/>
    <w:rsid w:val="002E33D7"/>
    <w:rsid w:val="002F1083"/>
    <w:rsid w:val="002F17FD"/>
    <w:rsid w:val="002F3D6B"/>
    <w:rsid w:val="002F6742"/>
    <w:rsid w:val="003025EA"/>
    <w:rsid w:val="0030309A"/>
    <w:rsid w:val="00310D51"/>
    <w:rsid w:val="00313222"/>
    <w:rsid w:val="0031605A"/>
    <w:rsid w:val="003237D2"/>
    <w:rsid w:val="00330A44"/>
    <w:rsid w:val="00340323"/>
    <w:rsid w:val="00342361"/>
    <w:rsid w:val="00342433"/>
    <w:rsid w:val="00345A8C"/>
    <w:rsid w:val="00362A51"/>
    <w:rsid w:val="0036628B"/>
    <w:rsid w:val="00367061"/>
    <w:rsid w:val="00367CB3"/>
    <w:rsid w:val="0037316D"/>
    <w:rsid w:val="0037398A"/>
    <w:rsid w:val="00383D0A"/>
    <w:rsid w:val="003A0EA9"/>
    <w:rsid w:val="003A1A17"/>
    <w:rsid w:val="003B225A"/>
    <w:rsid w:val="003B7BE0"/>
    <w:rsid w:val="003C0B4B"/>
    <w:rsid w:val="003C282C"/>
    <w:rsid w:val="003C36FF"/>
    <w:rsid w:val="003C5F89"/>
    <w:rsid w:val="003D1550"/>
    <w:rsid w:val="003D2ECF"/>
    <w:rsid w:val="003D3806"/>
    <w:rsid w:val="003D587A"/>
    <w:rsid w:val="003E6B9D"/>
    <w:rsid w:val="003F0742"/>
    <w:rsid w:val="003F2993"/>
    <w:rsid w:val="003F5CE4"/>
    <w:rsid w:val="00406ED3"/>
    <w:rsid w:val="00411687"/>
    <w:rsid w:val="00411F56"/>
    <w:rsid w:val="0041285F"/>
    <w:rsid w:val="00415237"/>
    <w:rsid w:val="00417BE9"/>
    <w:rsid w:val="00425781"/>
    <w:rsid w:val="00425FAD"/>
    <w:rsid w:val="004308AB"/>
    <w:rsid w:val="00437236"/>
    <w:rsid w:val="00446955"/>
    <w:rsid w:val="004512AE"/>
    <w:rsid w:val="004555B0"/>
    <w:rsid w:val="0046239E"/>
    <w:rsid w:val="0046669F"/>
    <w:rsid w:val="004703F8"/>
    <w:rsid w:val="004A4CB3"/>
    <w:rsid w:val="004A4FE1"/>
    <w:rsid w:val="004A69D0"/>
    <w:rsid w:val="004A73D1"/>
    <w:rsid w:val="004B139A"/>
    <w:rsid w:val="004B3516"/>
    <w:rsid w:val="004B3649"/>
    <w:rsid w:val="004C00A7"/>
    <w:rsid w:val="004C4830"/>
    <w:rsid w:val="004C6438"/>
    <w:rsid w:val="004C6BD0"/>
    <w:rsid w:val="004C7CAD"/>
    <w:rsid w:val="004D1D63"/>
    <w:rsid w:val="004E2385"/>
    <w:rsid w:val="004E6C5A"/>
    <w:rsid w:val="004F3F7E"/>
    <w:rsid w:val="00500B26"/>
    <w:rsid w:val="00502E7D"/>
    <w:rsid w:val="00503E24"/>
    <w:rsid w:val="00504521"/>
    <w:rsid w:val="00506AFF"/>
    <w:rsid w:val="00507F41"/>
    <w:rsid w:val="00515D95"/>
    <w:rsid w:val="00520E9D"/>
    <w:rsid w:val="00522A48"/>
    <w:rsid w:val="005328A2"/>
    <w:rsid w:val="00532D55"/>
    <w:rsid w:val="00532F04"/>
    <w:rsid w:val="00534A54"/>
    <w:rsid w:val="0053533D"/>
    <w:rsid w:val="00543E1B"/>
    <w:rsid w:val="00545C33"/>
    <w:rsid w:val="0054743A"/>
    <w:rsid w:val="00551713"/>
    <w:rsid w:val="005546FB"/>
    <w:rsid w:val="005564C8"/>
    <w:rsid w:val="00557DF0"/>
    <w:rsid w:val="00562CC2"/>
    <w:rsid w:val="00563E22"/>
    <w:rsid w:val="00565B95"/>
    <w:rsid w:val="0057018F"/>
    <w:rsid w:val="005702F0"/>
    <w:rsid w:val="005723F4"/>
    <w:rsid w:val="00582DCE"/>
    <w:rsid w:val="005840BE"/>
    <w:rsid w:val="00584BCC"/>
    <w:rsid w:val="00593F1D"/>
    <w:rsid w:val="005A0F8F"/>
    <w:rsid w:val="005B0D99"/>
    <w:rsid w:val="005B2851"/>
    <w:rsid w:val="005C0409"/>
    <w:rsid w:val="005C368C"/>
    <w:rsid w:val="005C6723"/>
    <w:rsid w:val="005D0EBE"/>
    <w:rsid w:val="005D36E7"/>
    <w:rsid w:val="005D72F6"/>
    <w:rsid w:val="005E34E0"/>
    <w:rsid w:val="005E77C9"/>
    <w:rsid w:val="005F7D03"/>
    <w:rsid w:val="00612E78"/>
    <w:rsid w:val="00626492"/>
    <w:rsid w:val="00635CA9"/>
    <w:rsid w:val="00635E55"/>
    <w:rsid w:val="00637F7A"/>
    <w:rsid w:val="006466A4"/>
    <w:rsid w:val="00647110"/>
    <w:rsid w:val="00660537"/>
    <w:rsid w:val="00671A1D"/>
    <w:rsid w:val="00673561"/>
    <w:rsid w:val="0067546A"/>
    <w:rsid w:val="006900B7"/>
    <w:rsid w:val="00692C2D"/>
    <w:rsid w:val="00697B5C"/>
    <w:rsid w:val="006A1EF4"/>
    <w:rsid w:val="006A3365"/>
    <w:rsid w:val="006A72F0"/>
    <w:rsid w:val="006B06DC"/>
    <w:rsid w:val="006B1AED"/>
    <w:rsid w:val="006B38AA"/>
    <w:rsid w:val="006B59C8"/>
    <w:rsid w:val="006C2B49"/>
    <w:rsid w:val="006D48A2"/>
    <w:rsid w:val="006D58C9"/>
    <w:rsid w:val="006D6360"/>
    <w:rsid w:val="006D7A4B"/>
    <w:rsid w:val="006D7EC9"/>
    <w:rsid w:val="006E4967"/>
    <w:rsid w:val="006E551A"/>
    <w:rsid w:val="006F3C9A"/>
    <w:rsid w:val="00703AD4"/>
    <w:rsid w:val="007043F7"/>
    <w:rsid w:val="00704EF3"/>
    <w:rsid w:val="00710554"/>
    <w:rsid w:val="0071489D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50CF4"/>
    <w:rsid w:val="00755770"/>
    <w:rsid w:val="00760577"/>
    <w:rsid w:val="00764562"/>
    <w:rsid w:val="00766EDD"/>
    <w:rsid w:val="00771E4B"/>
    <w:rsid w:val="00773011"/>
    <w:rsid w:val="00777CAC"/>
    <w:rsid w:val="00780E3C"/>
    <w:rsid w:val="00781458"/>
    <w:rsid w:val="007909C7"/>
    <w:rsid w:val="007968B9"/>
    <w:rsid w:val="007A4DA9"/>
    <w:rsid w:val="007B75AA"/>
    <w:rsid w:val="007C60C3"/>
    <w:rsid w:val="007C74F7"/>
    <w:rsid w:val="007D31A5"/>
    <w:rsid w:val="007D3675"/>
    <w:rsid w:val="007D5020"/>
    <w:rsid w:val="007E4992"/>
    <w:rsid w:val="007E6BFD"/>
    <w:rsid w:val="007F0B63"/>
    <w:rsid w:val="007F31D8"/>
    <w:rsid w:val="007F7D16"/>
    <w:rsid w:val="00805849"/>
    <w:rsid w:val="00807461"/>
    <w:rsid w:val="008075DA"/>
    <w:rsid w:val="00811608"/>
    <w:rsid w:val="00813916"/>
    <w:rsid w:val="00814824"/>
    <w:rsid w:val="008155E9"/>
    <w:rsid w:val="0082191D"/>
    <w:rsid w:val="00852001"/>
    <w:rsid w:val="00852CCC"/>
    <w:rsid w:val="00854FA1"/>
    <w:rsid w:val="0085535D"/>
    <w:rsid w:val="008602C1"/>
    <w:rsid w:val="008644B0"/>
    <w:rsid w:val="00864702"/>
    <w:rsid w:val="00864EE5"/>
    <w:rsid w:val="008806D5"/>
    <w:rsid w:val="00884551"/>
    <w:rsid w:val="00886D64"/>
    <w:rsid w:val="00891C7D"/>
    <w:rsid w:val="00893BB0"/>
    <w:rsid w:val="008954EB"/>
    <w:rsid w:val="008A1058"/>
    <w:rsid w:val="008B08DB"/>
    <w:rsid w:val="008B2167"/>
    <w:rsid w:val="008B21F8"/>
    <w:rsid w:val="008B4BE3"/>
    <w:rsid w:val="008B4FFC"/>
    <w:rsid w:val="008C0FE4"/>
    <w:rsid w:val="008D5C16"/>
    <w:rsid w:val="008D78C9"/>
    <w:rsid w:val="008E71C1"/>
    <w:rsid w:val="008F403F"/>
    <w:rsid w:val="00900467"/>
    <w:rsid w:val="009040D4"/>
    <w:rsid w:val="0091033E"/>
    <w:rsid w:val="009107C9"/>
    <w:rsid w:val="00912DA2"/>
    <w:rsid w:val="0091428F"/>
    <w:rsid w:val="0091499E"/>
    <w:rsid w:val="00917D86"/>
    <w:rsid w:val="00922CEC"/>
    <w:rsid w:val="009327BF"/>
    <w:rsid w:val="009329B6"/>
    <w:rsid w:val="00933976"/>
    <w:rsid w:val="0093555C"/>
    <w:rsid w:val="00953032"/>
    <w:rsid w:val="009536DA"/>
    <w:rsid w:val="00953979"/>
    <w:rsid w:val="00955E1B"/>
    <w:rsid w:val="00960334"/>
    <w:rsid w:val="00962645"/>
    <w:rsid w:val="009638B0"/>
    <w:rsid w:val="00970403"/>
    <w:rsid w:val="00972A22"/>
    <w:rsid w:val="00974ECE"/>
    <w:rsid w:val="00980576"/>
    <w:rsid w:val="00983BE2"/>
    <w:rsid w:val="00987E0A"/>
    <w:rsid w:val="00992068"/>
    <w:rsid w:val="009A218B"/>
    <w:rsid w:val="009A6DE6"/>
    <w:rsid w:val="009A78EA"/>
    <w:rsid w:val="009B0F55"/>
    <w:rsid w:val="009B6468"/>
    <w:rsid w:val="009C306C"/>
    <w:rsid w:val="009C44D1"/>
    <w:rsid w:val="009C7987"/>
    <w:rsid w:val="009C7C02"/>
    <w:rsid w:val="009D1B9C"/>
    <w:rsid w:val="009D3314"/>
    <w:rsid w:val="009F0CB3"/>
    <w:rsid w:val="009F245E"/>
    <w:rsid w:val="009F795E"/>
    <w:rsid w:val="00A027BE"/>
    <w:rsid w:val="00A04BC0"/>
    <w:rsid w:val="00A178FF"/>
    <w:rsid w:val="00A17DB0"/>
    <w:rsid w:val="00A2309A"/>
    <w:rsid w:val="00A331A4"/>
    <w:rsid w:val="00A37629"/>
    <w:rsid w:val="00A40387"/>
    <w:rsid w:val="00A40F5D"/>
    <w:rsid w:val="00A512C5"/>
    <w:rsid w:val="00A524F3"/>
    <w:rsid w:val="00A55109"/>
    <w:rsid w:val="00A55A6F"/>
    <w:rsid w:val="00A55D6E"/>
    <w:rsid w:val="00A5731F"/>
    <w:rsid w:val="00A62354"/>
    <w:rsid w:val="00A721B4"/>
    <w:rsid w:val="00A779A8"/>
    <w:rsid w:val="00A87357"/>
    <w:rsid w:val="00A928A1"/>
    <w:rsid w:val="00A93812"/>
    <w:rsid w:val="00AA2421"/>
    <w:rsid w:val="00AA48AC"/>
    <w:rsid w:val="00AB5B11"/>
    <w:rsid w:val="00AB6197"/>
    <w:rsid w:val="00AB733C"/>
    <w:rsid w:val="00AC3713"/>
    <w:rsid w:val="00AC5535"/>
    <w:rsid w:val="00AC5689"/>
    <w:rsid w:val="00AD57A6"/>
    <w:rsid w:val="00AD7275"/>
    <w:rsid w:val="00AD7D41"/>
    <w:rsid w:val="00AD7F62"/>
    <w:rsid w:val="00AE004A"/>
    <w:rsid w:val="00AE30E4"/>
    <w:rsid w:val="00AE3489"/>
    <w:rsid w:val="00AE396E"/>
    <w:rsid w:val="00AE584C"/>
    <w:rsid w:val="00AF65D3"/>
    <w:rsid w:val="00B0086E"/>
    <w:rsid w:val="00B02A4D"/>
    <w:rsid w:val="00B077ED"/>
    <w:rsid w:val="00B10844"/>
    <w:rsid w:val="00B10BBC"/>
    <w:rsid w:val="00B1455A"/>
    <w:rsid w:val="00B146C3"/>
    <w:rsid w:val="00B15001"/>
    <w:rsid w:val="00B20999"/>
    <w:rsid w:val="00B24995"/>
    <w:rsid w:val="00B25915"/>
    <w:rsid w:val="00B26E6A"/>
    <w:rsid w:val="00B27E0A"/>
    <w:rsid w:val="00B32002"/>
    <w:rsid w:val="00B32F09"/>
    <w:rsid w:val="00B331BC"/>
    <w:rsid w:val="00B442AB"/>
    <w:rsid w:val="00B55AF9"/>
    <w:rsid w:val="00B55D18"/>
    <w:rsid w:val="00B601CF"/>
    <w:rsid w:val="00B635ED"/>
    <w:rsid w:val="00B63F2D"/>
    <w:rsid w:val="00B64D99"/>
    <w:rsid w:val="00B66889"/>
    <w:rsid w:val="00B73027"/>
    <w:rsid w:val="00B93838"/>
    <w:rsid w:val="00B93F84"/>
    <w:rsid w:val="00B95A8F"/>
    <w:rsid w:val="00B9730A"/>
    <w:rsid w:val="00BA0096"/>
    <w:rsid w:val="00BA0849"/>
    <w:rsid w:val="00BA4982"/>
    <w:rsid w:val="00BA6502"/>
    <w:rsid w:val="00BB4A02"/>
    <w:rsid w:val="00BB4DD0"/>
    <w:rsid w:val="00BB7E8D"/>
    <w:rsid w:val="00BB7FF4"/>
    <w:rsid w:val="00BC79C7"/>
    <w:rsid w:val="00BD3E98"/>
    <w:rsid w:val="00BD4503"/>
    <w:rsid w:val="00BD794A"/>
    <w:rsid w:val="00BE603A"/>
    <w:rsid w:val="00BF0123"/>
    <w:rsid w:val="00BF2382"/>
    <w:rsid w:val="00BF7075"/>
    <w:rsid w:val="00BF798F"/>
    <w:rsid w:val="00C023F4"/>
    <w:rsid w:val="00C02EDA"/>
    <w:rsid w:val="00C055A2"/>
    <w:rsid w:val="00C05BFA"/>
    <w:rsid w:val="00C1326D"/>
    <w:rsid w:val="00C159DD"/>
    <w:rsid w:val="00C16990"/>
    <w:rsid w:val="00C306BB"/>
    <w:rsid w:val="00C32B0C"/>
    <w:rsid w:val="00C34FAD"/>
    <w:rsid w:val="00C5396D"/>
    <w:rsid w:val="00C56539"/>
    <w:rsid w:val="00C72DAE"/>
    <w:rsid w:val="00C825B9"/>
    <w:rsid w:val="00C84789"/>
    <w:rsid w:val="00C85176"/>
    <w:rsid w:val="00C85EDD"/>
    <w:rsid w:val="00C8637A"/>
    <w:rsid w:val="00C9050D"/>
    <w:rsid w:val="00C921CB"/>
    <w:rsid w:val="00C92625"/>
    <w:rsid w:val="00C9767C"/>
    <w:rsid w:val="00CA21E5"/>
    <w:rsid w:val="00CA2AAB"/>
    <w:rsid w:val="00CA3E90"/>
    <w:rsid w:val="00CB0FD2"/>
    <w:rsid w:val="00CB6232"/>
    <w:rsid w:val="00CB7F70"/>
    <w:rsid w:val="00CC0F73"/>
    <w:rsid w:val="00CC171F"/>
    <w:rsid w:val="00CC4DAD"/>
    <w:rsid w:val="00CC664A"/>
    <w:rsid w:val="00CD6BAE"/>
    <w:rsid w:val="00CD7A02"/>
    <w:rsid w:val="00CD7A84"/>
    <w:rsid w:val="00CE58EF"/>
    <w:rsid w:val="00CE64CA"/>
    <w:rsid w:val="00CE7683"/>
    <w:rsid w:val="00CF16F0"/>
    <w:rsid w:val="00D00C49"/>
    <w:rsid w:val="00D013FB"/>
    <w:rsid w:val="00D025C0"/>
    <w:rsid w:val="00D0687F"/>
    <w:rsid w:val="00D078F3"/>
    <w:rsid w:val="00D11536"/>
    <w:rsid w:val="00D13104"/>
    <w:rsid w:val="00D13442"/>
    <w:rsid w:val="00D2333D"/>
    <w:rsid w:val="00D23A82"/>
    <w:rsid w:val="00D25154"/>
    <w:rsid w:val="00D2560F"/>
    <w:rsid w:val="00D25A13"/>
    <w:rsid w:val="00D36CBD"/>
    <w:rsid w:val="00D378B2"/>
    <w:rsid w:val="00D425F2"/>
    <w:rsid w:val="00D44EE5"/>
    <w:rsid w:val="00D464D2"/>
    <w:rsid w:val="00D506C8"/>
    <w:rsid w:val="00D53555"/>
    <w:rsid w:val="00D5480B"/>
    <w:rsid w:val="00D54D71"/>
    <w:rsid w:val="00D60457"/>
    <w:rsid w:val="00D755BE"/>
    <w:rsid w:val="00D92D9D"/>
    <w:rsid w:val="00DA0B6E"/>
    <w:rsid w:val="00DA3722"/>
    <w:rsid w:val="00DA669B"/>
    <w:rsid w:val="00DB4A0B"/>
    <w:rsid w:val="00DB5F49"/>
    <w:rsid w:val="00DC0B83"/>
    <w:rsid w:val="00DD08D9"/>
    <w:rsid w:val="00DD3271"/>
    <w:rsid w:val="00DD6D57"/>
    <w:rsid w:val="00DD765D"/>
    <w:rsid w:val="00DD7B4E"/>
    <w:rsid w:val="00DE1DB2"/>
    <w:rsid w:val="00DE2025"/>
    <w:rsid w:val="00DE50EE"/>
    <w:rsid w:val="00DE5C81"/>
    <w:rsid w:val="00DF3E03"/>
    <w:rsid w:val="00DF5DE4"/>
    <w:rsid w:val="00E06BDA"/>
    <w:rsid w:val="00E06FF2"/>
    <w:rsid w:val="00E07927"/>
    <w:rsid w:val="00E07B65"/>
    <w:rsid w:val="00E14223"/>
    <w:rsid w:val="00E15AB4"/>
    <w:rsid w:val="00E16682"/>
    <w:rsid w:val="00E3095C"/>
    <w:rsid w:val="00E31477"/>
    <w:rsid w:val="00E32F18"/>
    <w:rsid w:val="00E33BB8"/>
    <w:rsid w:val="00E34CF5"/>
    <w:rsid w:val="00E37545"/>
    <w:rsid w:val="00E40043"/>
    <w:rsid w:val="00E42767"/>
    <w:rsid w:val="00E429F7"/>
    <w:rsid w:val="00E50B64"/>
    <w:rsid w:val="00E54A6F"/>
    <w:rsid w:val="00E54F96"/>
    <w:rsid w:val="00E56AE1"/>
    <w:rsid w:val="00E57340"/>
    <w:rsid w:val="00E60573"/>
    <w:rsid w:val="00E66F88"/>
    <w:rsid w:val="00E7461A"/>
    <w:rsid w:val="00E74E6F"/>
    <w:rsid w:val="00E7787C"/>
    <w:rsid w:val="00E80D01"/>
    <w:rsid w:val="00E84589"/>
    <w:rsid w:val="00EA1F79"/>
    <w:rsid w:val="00EB320A"/>
    <w:rsid w:val="00EC047A"/>
    <w:rsid w:val="00EC2604"/>
    <w:rsid w:val="00EC2DE9"/>
    <w:rsid w:val="00EC3236"/>
    <w:rsid w:val="00EC326E"/>
    <w:rsid w:val="00EC4A66"/>
    <w:rsid w:val="00EC4C2F"/>
    <w:rsid w:val="00ED0E0D"/>
    <w:rsid w:val="00ED240B"/>
    <w:rsid w:val="00ED24CB"/>
    <w:rsid w:val="00ED707E"/>
    <w:rsid w:val="00EE65B0"/>
    <w:rsid w:val="00EF13EB"/>
    <w:rsid w:val="00EF499F"/>
    <w:rsid w:val="00EF668C"/>
    <w:rsid w:val="00F16741"/>
    <w:rsid w:val="00F20C47"/>
    <w:rsid w:val="00F3400C"/>
    <w:rsid w:val="00F34614"/>
    <w:rsid w:val="00F3516C"/>
    <w:rsid w:val="00F37446"/>
    <w:rsid w:val="00F43650"/>
    <w:rsid w:val="00F44CB8"/>
    <w:rsid w:val="00F45679"/>
    <w:rsid w:val="00F45F07"/>
    <w:rsid w:val="00F50759"/>
    <w:rsid w:val="00F51563"/>
    <w:rsid w:val="00F56E56"/>
    <w:rsid w:val="00F6245A"/>
    <w:rsid w:val="00F644F3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41DF"/>
    <w:rsid w:val="00F94D92"/>
    <w:rsid w:val="00F95E8A"/>
    <w:rsid w:val="00F96AE2"/>
    <w:rsid w:val="00F96C77"/>
    <w:rsid w:val="00FA7E7C"/>
    <w:rsid w:val="00FB0D07"/>
    <w:rsid w:val="00FB1746"/>
    <w:rsid w:val="00FB421E"/>
    <w:rsid w:val="00FC1F00"/>
    <w:rsid w:val="00FD4CAC"/>
    <w:rsid w:val="00FE3527"/>
    <w:rsid w:val="00FE6D14"/>
    <w:rsid w:val="00FF0F9A"/>
    <w:rsid w:val="00FF6E4B"/>
    <w:rsid w:val="00FF779E"/>
    <w:rsid w:val="010EF94A"/>
    <w:rsid w:val="044CE462"/>
    <w:rsid w:val="05834D5B"/>
    <w:rsid w:val="0B8C6ED2"/>
    <w:rsid w:val="0E242A92"/>
    <w:rsid w:val="0F442639"/>
    <w:rsid w:val="0F7070FB"/>
    <w:rsid w:val="1005F0ED"/>
    <w:rsid w:val="152C5941"/>
    <w:rsid w:val="1789135F"/>
    <w:rsid w:val="186EE819"/>
    <w:rsid w:val="194775FE"/>
    <w:rsid w:val="19773BAB"/>
    <w:rsid w:val="1F38790F"/>
    <w:rsid w:val="2080ABFA"/>
    <w:rsid w:val="248AA86F"/>
    <w:rsid w:val="27447FF8"/>
    <w:rsid w:val="2A90237A"/>
    <w:rsid w:val="2B4C3B62"/>
    <w:rsid w:val="2B9FB0E4"/>
    <w:rsid w:val="2C6693A8"/>
    <w:rsid w:val="2ECEC606"/>
    <w:rsid w:val="2FD9EDFA"/>
    <w:rsid w:val="30949D3A"/>
    <w:rsid w:val="31C94656"/>
    <w:rsid w:val="33538CE2"/>
    <w:rsid w:val="35503836"/>
    <w:rsid w:val="36CBA969"/>
    <w:rsid w:val="3735307F"/>
    <w:rsid w:val="374FEDA0"/>
    <w:rsid w:val="3E3F9F37"/>
    <w:rsid w:val="3E6480FF"/>
    <w:rsid w:val="3EEBEC9D"/>
    <w:rsid w:val="41F07927"/>
    <w:rsid w:val="44315087"/>
    <w:rsid w:val="49D89B39"/>
    <w:rsid w:val="50E5336C"/>
    <w:rsid w:val="517518E7"/>
    <w:rsid w:val="52EED23D"/>
    <w:rsid w:val="5420559E"/>
    <w:rsid w:val="59E7E59F"/>
    <w:rsid w:val="5B169C18"/>
    <w:rsid w:val="5BEB1D2F"/>
    <w:rsid w:val="5CCBD8B1"/>
    <w:rsid w:val="5E24C469"/>
    <w:rsid w:val="608128CE"/>
    <w:rsid w:val="60BCBD75"/>
    <w:rsid w:val="61B88641"/>
    <w:rsid w:val="635FC437"/>
    <w:rsid w:val="663494C6"/>
    <w:rsid w:val="68E7D8A0"/>
    <w:rsid w:val="6ABEF954"/>
    <w:rsid w:val="72B0F61D"/>
    <w:rsid w:val="74563A01"/>
    <w:rsid w:val="76DBF06D"/>
    <w:rsid w:val="7DF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02EB5776-81AE-4DA2-86E3-F1B75956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Otsikko1">
    <w:name w:val="heading 1"/>
    <w:next w:val="Normaali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Otsikko2">
    <w:name w:val="heading 2"/>
    <w:next w:val="Normaali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Otsikko3">
    <w:name w:val="heading 3"/>
    <w:next w:val="Normaali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Alatunniste">
    <w:name w:val="footer"/>
    <w:basedOn w:val="Normaali"/>
    <w:link w:val="Alatunniste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Sivunumero">
    <w:name w:val="page number"/>
    <w:rsid w:val="00F73C1F"/>
    <w:rPr>
      <w:rFonts w:ascii="Tahoma" w:hAnsi="Tahoma"/>
      <w:sz w:val="20"/>
      <w:szCs w:val="20"/>
    </w:rPr>
  </w:style>
  <w:style w:type="paragraph" w:styleId="Merkittyluettelo">
    <w:name w:val="List Bullet"/>
    <w:basedOn w:val="Normaali"/>
    <w:autoRedefine/>
    <w:rsid w:val="00AC5535"/>
    <w:pPr>
      <w:numPr>
        <w:numId w:val="1"/>
      </w:numPr>
    </w:pPr>
  </w:style>
  <w:style w:type="paragraph" w:styleId="Merkittyluettelo2">
    <w:name w:val="List Bullet 2"/>
    <w:basedOn w:val="Normaali"/>
    <w:autoRedefine/>
    <w:rsid w:val="00AC5535"/>
    <w:pPr>
      <w:numPr>
        <w:numId w:val="2"/>
      </w:numPr>
      <w:tabs>
        <w:tab w:val="clear" w:pos="643"/>
        <w:tab w:val="left" w:pos="357"/>
      </w:tabs>
    </w:pPr>
  </w:style>
  <w:style w:type="paragraph" w:styleId="Merkittyluettelo3">
    <w:name w:val="List Bullet 3"/>
    <w:basedOn w:val="Normaali"/>
    <w:autoRedefine/>
    <w:rsid w:val="00AA2421"/>
    <w:pPr>
      <w:numPr>
        <w:numId w:val="3"/>
      </w:numPr>
      <w:ind w:left="924" w:hanging="357"/>
      <w:contextualSpacing/>
    </w:pPr>
  </w:style>
  <w:style w:type="table" w:styleId="TaulukkoRuudukko">
    <w:name w:val="Table Grid"/>
    <w:basedOn w:val="Normaalitaulukko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ali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aliWWW">
    <w:name w:val="Normal (Web)"/>
    <w:basedOn w:val="Normaali"/>
    <w:rsid w:val="00A17DB0"/>
    <w:pPr>
      <w:spacing w:before="100" w:beforeAutospacing="1" w:after="100" w:afterAutospacing="1"/>
      <w:jc w:val="left"/>
    </w:pPr>
  </w:style>
  <w:style w:type="paragraph" w:styleId="Sisennettyleipteksti">
    <w:name w:val="Body Text Indent"/>
    <w:basedOn w:val="Normaali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Leipteksti">
    <w:name w:val="Body Text"/>
    <w:basedOn w:val="Normaali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B5B1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5154"/>
    <w:rPr>
      <w:rFonts w:ascii="Palatino Linotype" w:hAnsi="Palatino Linotype"/>
    </w:rPr>
  </w:style>
  <w:style w:type="character" w:styleId="Paikkamerkkiteksti">
    <w:name w:val="Placeholder Text"/>
    <w:basedOn w:val="Kappaleenoletusfontti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Voimakas">
    <w:name w:val="Strong"/>
    <w:basedOn w:val="Kappaleenoletusfontti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ali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ki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0">
    <w:name w:val="leipäteksti"/>
    <w:basedOn w:val="Normaali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0"/>
    <w:rsid w:val="009B6468"/>
    <w:rPr>
      <w:rFonts w:ascii="Palatino Linotype" w:hAnsi="Palatino Linotype"/>
      <w:sz w:val="22"/>
      <w:szCs w:val="22"/>
    </w:rPr>
  </w:style>
  <w:style w:type="paragraph" w:styleId="Sisluet1">
    <w:name w:val="toc 1"/>
    <w:basedOn w:val="Normaali"/>
    <w:next w:val="Normaali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Vriksruudukkotaulukko6">
    <w:name w:val="Grid Table 6 Colorful"/>
    <w:basedOn w:val="Normaalitaulukko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">
    <w:name w:val="Grid Table 1 Light"/>
    <w:basedOn w:val="Normaalitaulukko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721681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semiHidden/>
    <w:unhideWhenUsed/>
    <w:rsid w:val="002F17FD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2F17F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2F17FD"/>
    <w:rPr>
      <w:rFonts w:ascii="Palatino Linotype" w:hAnsi="Palatino Linotype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2F17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2F17FD"/>
    <w:rPr>
      <w:rFonts w:ascii="Palatino Linotype" w:hAnsi="Palatino Linotype"/>
      <w:b/>
      <w:bCs/>
    </w:rPr>
  </w:style>
  <w:style w:type="paragraph" w:styleId="Luettelokappale">
    <w:name w:val="List Paragraph"/>
    <w:basedOn w:val="Normaali"/>
    <w:uiPriority w:val="34"/>
    <w:qFormat/>
    <w:rsid w:val="003E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9" ma:contentTypeDescription="Luo uusi asiakirja." ma:contentTypeScope="" ma:versionID="5b980c9ea0d253952d1feb88393f8807">
  <xsd:schema xmlns:xsd="http://www.w3.org/2001/XMLSchema" xmlns:xs="http://www.w3.org/2001/XMLSchema" xmlns:p="http://schemas.microsoft.com/office/2006/metadata/properties" xmlns:ns1="http://schemas.microsoft.com/sharepoint/v3" xmlns:ns2="51cb56c1-5466-498f-8b3d-014c4a325a09" xmlns:ns3="829385a8-ec3f-4911-896b-446fa6e0ee30" targetNamespace="http://schemas.microsoft.com/office/2006/metadata/properties" ma:root="true" ma:fieldsID="1f0e531fecfe2fc330408f3aa5d06a01" ns1:_="" ns2:_="" ns3:_="">
    <xsd:import namespace="http://schemas.microsoft.com/sharepoint/v3"/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7850d0-e109-4983-979a-e68e2cb91796}" ma:internalName="TaxCatchAll" ma:showField="CatchAllData" ma:web="829385a8-ec3f-4911-896b-446fa6e0e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b56c1-5466-498f-8b3d-014c4a325a09">
      <Terms xmlns="http://schemas.microsoft.com/office/infopath/2007/PartnerControls"/>
    </lcf76f155ced4ddcb4097134ff3c332f>
    <TaxCatchAll xmlns="829385a8-ec3f-4911-896b-446fa6e0ee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68300A-B970-4652-98C1-722B8F5B2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C63D5-8651-4B0B-9F10-14F9C35D2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C4D84-D804-4C37-A6D1-558AAEDAE4AC}">
  <ds:schemaRefs>
    <ds:schemaRef ds:uri="http://schemas.microsoft.com/office/2006/metadata/properties"/>
    <ds:schemaRef ds:uri="http://schemas.microsoft.com/office/infopath/2007/PartnerControls"/>
    <ds:schemaRef ds:uri="51cb56c1-5466-498f-8b3d-014c4a325a09"/>
    <ds:schemaRef ds:uri="829385a8-ec3f-4911-896b-446fa6e0ee3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21</TotalTime>
  <Pages>3</Pages>
  <Words>475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KAUPPATIETEELLISEN ALAN KOULUTUSRAKENTEEN</vt:lpstr>
    </vt:vector>
  </TitlesOfParts>
  <Company>JY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doctoral study plan 2026-2028_Specialisation in Business Studies_updated 19.2.2026</dc:title>
  <dc:subject/>
  <dc:creator>Mielonen Katja</dc:creator>
  <cp:keywords/>
  <cp:lastModifiedBy>Pitkänen, Heli</cp:lastModifiedBy>
  <cp:revision>8</cp:revision>
  <cp:lastPrinted>2016-02-12T01:14:00Z</cp:lastPrinted>
  <dcterms:created xsi:type="dcterms:W3CDTF">2026-02-24T13:22:00Z</dcterms:created>
  <dcterms:modified xsi:type="dcterms:W3CDTF">2026-06-24T11:26:00Z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  <property fmtid="{D5CDD505-2E9C-101B-9397-08002B2CF9AE}" pid="3" name="MediaServiceImageTags">
    <vt:lpwstr/>
  </property>
</Properties>
</file>